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E9" w:rsidRDefault="00E65CAA">
      <w:pPr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sz w:val="32"/>
          <w:szCs w:val="32"/>
        </w:rPr>
        <w:t>「臺南市</w:t>
      </w:r>
      <w:r>
        <w:rPr>
          <w:rFonts w:ascii="Times New Roman" w:eastAsia="標楷體" w:hAnsi="Times New Roman" w:cs="Times New Roman"/>
          <w:sz w:val="32"/>
          <w:szCs w:val="32"/>
        </w:rPr>
        <w:t>114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年學藝參賽優秀學生表揚」第二梯次</w:t>
      </w:r>
      <w:r>
        <w:rPr>
          <w:rFonts w:ascii="Times New Roman" w:eastAsia="標楷體" w:hAnsi="Times New Roman" w:cs="Times New Roman"/>
          <w:sz w:val="32"/>
          <w:szCs w:val="32"/>
        </w:rPr>
        <w:t>(114.4.1-4.30)</w:t>
      </w:r>
      <w:r>
        <w:rPr>
          <w:rFonts w:ascii="Times New Roman" w:eastAsia="標楷體" w:hAnsi="Times New Roman" w:cs="Times New Roman"/>
          <w:sz w:val="32"/>
          <w:szCs w:val="32"/>
        </w:rPr>
        <w:t>申請表（體育類）</w:t>
      </w:r>
    </w:p>
    <w:p w:rsidR="00C947E9" w:rsidRDefault="00E65CAA">
      <w:pPr>
        <w:spacing w:line="360" w:lineRule="auto"/>
      </w:pPr>
      <w:r>
        <w:rPr>
          <w:rFonts w:ascii="Times New Roman" w:eastAsia="標楷體" w:hAnsi="Times New Roman" w:cs="Times New Roman"/>
        </w:rPr>
        <w:t>一、學校全銜：</w:t>
      </w:r>
      <w:r>
        <w:rPr>
          <w:rFonts w:ascii="Times New Roman" w:eastAsia="標楷體" w:hAnsi="Times New Roman" w:cs="Times New Roman"/>
          <w:u w:val="single"/>
        </w:rPr>
        <w:t xml:space="preserve">                          </w:t>
      </w:r>
      <w:r>
        <w:rPr>
          <w:rFonts w:ascii="Times New Roman" w:eastAsia="標楷體" w:hAnsi="Times New Roman" w:cs="Times New Roman"/>
        </w:rPr>
        <w:t xml:space="preserve">                                              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:rsidR="00C947E9" w:rsidRDefault="00E65CAA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二、表揚對象：就讀臺南市公私立高中職、國中及國小之學生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C947E9" w:rsidRDefault="00E65CAA">
      <w:pPr>
        <w:spacing w:line="360" w:lineRule="auto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日起至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30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日止</w:t>
      </w:r>
      <w:r>
        <w:rPr>
          <w:rFonts w:ascii="Times New Roman" w:eastAsia="標楷體" w:hAnsi="Times New Roman" w:cs="Times New Roman"/>
        </w:rPr>
        <w:t>符合表揚標準學生。</w:t>
      </w:r>
    </w:p>
    <w:p w:rsidR="00C947E9" w:rsidRDefault="00E65CAA">
      <w:pPr>
        <w:spacing w:line="360" w:lineRule="auto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114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5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星期四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填妥本表核章後，檢附「學校申請名冊」、「學生自我檢核表」及相關佐證資料附於本表後逕自寄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4698" w:type="dxa"/>
        <w:tblInd w:w="-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1200"/>
        <w:gridCol w:w="3554"/>
        <w:gridCol w:w="1843"/>
        <w:gridCol w:w="1842"/>
        <w:gridCol w:w="1560"/>
        <w:gridCol w:w="1417"/>
        <w:gridCol w:w="1418"/>
        <w:gridCol w:w="1210"/>
      </w:tblGrid>
      <w:tr w:rsidR="00C947E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 xml:space="preserve"> 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C947E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114</w:t>
            </w:r>
            <w:r>
              <w:rPr>
                <w:rFonts w:ascii="Times New Roman" w:eastAsia="標楷體" w:hAnsi="Times New Roman" w:cs="Times New Roman"/>
              </w:rPr>
              <w:t>年全國國小盃羽球錦標賽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個人賽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114.04.01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第一名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947E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947E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947E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E65CA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7E9" w:rsidRDefault="00C947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00000" w:rsidRDefault="00E65CAA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:rsidR="00C947E9" w:rsidRDefault="00E65CAA">
      <w:pPr>
        <w:spacing w:line="360" w:lineRule="auto"/>
      </w:pPr>
      <w:r>
        <w:rPr>
          <w:rFonts w:ascii="Times New Roman" w:eastAsia="標楷體" w:hAnsi="Times New Roman" w:cs="Times New Roman"/>
        </w:rPr>
        <w:lastRenderedPageBreak/>
        <w:t>【填表說明】</w:t>
      </w:r>
    </w:p>
    <w:p w:rsidR="00C947E9" w:rsidRDefault="00E65CAA">
      <w:pPr>
        <w:spacing w:line="360" w:lineRule="auto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:rsidR="00C947E9" w:rsidRDefault="00E65CAA">
      <w:pPr>
        <w:spacing w:line="360" w:lineRule="auto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分列學生姓名，勿列於同表格欄內</w:t>
      </w:r>
      <w:r>
        <w:rPr>
          <w:rFonts w:ascii="Times New Roman" w:eastAsia="標楷體" w:hAnsi="Times New Roman" w:cs="Times New Roman"/>
        </w:rPr>
        <w:t>。</w:t>
      </w:r>
    </w:p>
    <w:p w:rsidR="00C947E9" w:rsidRDefault="00E65CAA">
      <w:pPr>
        <w:spacing w:line="360" w:lineRule="auto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114</w:t>
      </w:r>
      <w:r>
        <w:rPr>
          <w:rFonts w:ascii="Times New Roman" w:eastAsia="標楷體" w:hAnsi="Times New Roman" w:cs="Times New Roman"/>
        </w:rPr>
        <w:t>年全國國小盃羽球錦標賽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六年級女生單打」。</w:t>
      </w:r>
    </w:p>
    <w:p w:rsidR="00C947E9" w:rsidRDefault="00E65CAA">
      <w:pPr>
        <w:spacing w:line="360" w:lineRule="auto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:rsidR="00C947E9" w:rsidRDefault="00E65CAA">
      <w:pPr>
        <w:spacing w:line="360" w:lineRule="auto"/>
      </w:pPr>
      <w:r>
        <w:rPr>
          <w:rFonts w:ascii="Times New Roman" w:eastAsia="標楷體" w:hAnsi="Times New Roman" w:cs="Times New Roman"/>
        </w:rPr>
        <w:lastRenderedPageBreak/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:rsidR="00C947E9" w:rsidRDefault="00E65CAA">
      <w:pPr>
        <w:spacing w:line="360" w:lineRule="auto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:rsidR="00C947E9" w:rsidRDefault="00E65CAA">
      <w:pPr>
        <w:spacing w:line="360" w:lineRule="auto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:rsidR="00C947E9" w:rsidRDefault="00E65CAA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1" w:name="OLE_LINK1"/>
      <w:bookmarkStart w:id="2" w:name="OLE_LINK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1"/>
      <w:bookmarkEnd w:id="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:rsidR="00C947E9" w:rsidRDefault="00E65CAA">
      <w:pPr>
        <w:spacing w:line="360" w:lineRule="auto"/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每位學生請擇最優成績送件，同一學生勿重複送件。</w:t>
      </w:r>
    </w:p>
    <w:p w:rsidR="00C947E9" w:rsidRDefault="00C947E9">
      <w:pPr>
        <w:widowControl/>
        <w:rPr>
          <w:rFonts w:ascii="Times New Roman" w:eastAsia="標楷體" w:hAnsi="Times New Roman" w:cs="Times New Roman"/>
          <w:kern w:val="0"/>
          <w:szCs w:val="28"/>
        </w:rPr>
      </w:pPr>
    </w:p>
    <w:p w:rsidR="00C947E9" w:rsidRDefault="00E65CAA">
      <w:pPr>
        <w:widowControl/>
      </w:pPr>
      <w:r>
        <w:rPr>
          <w:rFonts w:ascii="Times New Roman" w:eastAsia="標楷體" w:hAnsi="Times New Roman" w:cs="Times New Roman"/>
          <w:kern w:val="0"/>
          <w:szCs w:val="28"/>
        </w:rPr>
        <w:t>學校承辦人：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主任：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校長：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</w:t>
      </w:r>
      <w:r>
        <w:rPr>
          <w:rFonts w:ascii="標楷體" w:eastAsia="標楷體" w:hAnsi="標楷體" w:cs="標楷體"/>
          <w:kern w:val="0"/>
          <w:szCs w:val="28"/>
        </w:rPr>
        <w:t xml:space="preserve">                         </w:t>
      </w:r>
    </w:p>
    <w:sectPr w:rsidR="00C947E9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AA" w:rsidRDefault="00E65CAA">
      <w:r>
        <w:separator/>
      </w:r>
    </w:p>
  </w:endnote>
  <w:endnote w:type="continuationSeparator" w:id="0">
    <w:p w:rsidR="00E65CAA" w:rsidRDefault="00E6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AA" w:rsidRDefault="00E65CAA">
      <w:r>
        <w:rPr>
          <w:color w:val="000000"/>
        </w:rPr>
        <w:separator/>
      </w:r>
    </w:p>
  </w:footnote>
  <w:footnote w:type="continuationSeparator" w:id="0">
    <w:p w:rsidR="00E65CAA" w:rsidRDefault="00E6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947E9"/>
    <w:rsid w:val="008C180F"/>
    <w:rsid w:val="00C947E9"/>
    <w:rsid w:val="00E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EFE54E-AC42-415D-B02D-03F0B53E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user</cp:lastModifiedBy>
  <cp:revision>2</cp:revision>
  <cp:lastPrinted>2016-02-04T04:12:00Z</cp:lastPrinted>
  <dcterms:created xsi:type="dcterms:W3CDTF">2025-02-05T03:45:00Z</dcterms:created>
  <dcterms:modified xsi:type="dcterms:W3CDTF">2025-02-05T03:45:00Z</dcterms:modified>
</cp:coreProperties>
</file>