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C8A" w:rsidRDefault="00915140">
      <w:pPr>
        <w:snapToGrid w:val="0"/>
        <w:spacing w:line="500" w:lineRule="exact"/>
        <w:ind w:firstLine="656"/>
        <w:jc w:val="center"/>
      </w:pPr>
      <w:r>
        <w:rPr>
          <w:rFonts w:ascii="標楷體" w:eastAsia="標楷體" w:hAnsi="標楷體" w:cs="標楷體"/>
          <w:b/>
          <w:spacing w:val="-16"/>
          <w:sz w:val="32"/>
          <w:szCs w:val="26"/>
        </w:rPr>
        <w:t>臺南市</w:t>
      </w:r>
      <w:r>
        <w:rPr>
          <w:rFonts w:ascii="標楷體" w:eastAsia="標楷體" w:hAnsi="標楷體" w:cs="標楷體"/>
          <w:b/>
          <w:spacing w:val="-16"/>
          <w:sz w:val="32"/>
          <w:szCs w:val="26"/>
          <w:lang w:eastAsia="zh-TW"/>
        </w:rPr>
        <w:t>108</w:t>
      </w:r>
      <w:r>
        <w:rPr>
          <w:rFonts w:ascii="標楷體" w:eastAsia="標楷體" w:hAnsi="標楷體" w:cs="標楷體"/>
          <w:b/>
          <w:spacing w:val="-16"/>
          <w:sz w:val="32"/>
          <w:szCs w:val="26"/>
        </w:rPr>
        <w:t>學年度學生美術比賽實施計畫</w:t>
      </w:r>
    </w:p>
    <w:p w:rsidR="00291C8A" w:rsidRDefault="00915140">
      <w:pPr>
        <w:snapToGrid w:val="0"/>
        <w:spacing w:line="500" w:lineRule="exact"/>
        <w:ind w:left="1161" w:hanging="1161"/>
      </w:pPr>
      <w:r>
        <w:rPr>
          <w:rFonts w:ascii="標楷體" w:eastAsia="標楷體" w:hAnsi="標楷體" w:cs="標楷體"/>
          <w:spacing w:val="-16"/>
          <w:sz w:val="26"/>
          <w:szCs w:val="26"/>
          <w:lang w:eastAsia="zh-TW"/>
        </w:rPr>
        <w:t>一、</w:t>
      </w:r>
      <w:r>
        <w:rPr>
          <w:rFonts w:ascii="標楷體" w:eastAsia="標楷體" w:hAnsi="標楷體" w:cs="標楷體"/>
          <w:spacing w:val="-16"/>
          <w:sz w:val="26"/>
          <w:szCs w:val="26"/>
        </w:rPr>
        <w:t>目的：為增進學生美術創作素養，以及培養國民美術鑑賞能力並落實學校美術教育，特舉辦本比賽。</w:t>
      </w:r>
    </w:p>
    <w:p w:rsidR="00291C8A" w:rsidRDefault="00915140">
      <w:pPr>
        <w:snapToGrid w:val="0"/>
        <w:spacing w:line="500" w:lineRule="exact"/>
        <w:jc w:val="both"/>
      </w:pPr>
      <w:r>
        <w:rPr>
          <w:rFonts w:ascii="標楷體" w:eastAsia="標楷體" w:hAnsi="標楷體" w:cs="標楷體"/>
          <w:spacing w:val="-16"/>
          <w:sz w:val="26"/>
          <w:szCs w:val="26"/>
          <w:lang w:eastAsia="zh-TW"/>
        </w:rPr>
        <w:t>二、</w:t>
      </w:r>
      <w:r>
        <w:rPr>
          <w:rFonts w:ascii="標楷體" w:eastAsia="標楷體" w:hAnsi="標楷體" w:cs="標楷體"/>
          <w:spacing w:val="-16"/>
          <w:sz w:val="26"/>
          <w:szCs w:val="26"/>
        </w:rPr>
        <w:t>依據：</w:t>
      </w:r>
      <w:r>
        <w:rPr>
          <w:rFonts w:ascii="標楷體" w:eastAsia="標楷體" w:hAnsi="標楷體" w:cs="標楷體"/>
          <w:spacing w:val="-16"/>
          <w:sz w:val="26"/>
          <w:szCs w:val="26"/>
          <w:lang w:eastAsia="zh-TW"/>
        </w:rPr>
        <w:t>108</w:t>
      </w:r>
      <w:r>
        <w:rPr>
          <w:rFonts w:ascii="標楷體" w:eastAsia="標楷體" w:hAnsi="標楷體" w:cs="標楷體"/>
          <w:spacing w:val="-16"/>
          <w:sz w:val="26"/>
          <w:szCs w:val="26"/>
        </w:rPr>
        <w:t>學年度全國學生美術比賽實施要點。</w:t>
      </w:r>
    </w:p>
    <w:p w:rsidR="00291C8A" w:rsidRDefault="00915140">
      <w:pPr>
        <w:snapToGrid w:val="0"/>
        <w:spacing w:line="500" w:lineRule="exact"/>
        <w:jc w:val="both"/>
      </w:pPr>
      <w:r>
        <w:rPr>
          <w:rFonts w:ascii="標楷體" w:eastAsia="標楷體" w:hAnsi="標楷體" w:cs="標楷體"/>
          <w:spacing w:val="-16"/>
          <w:sz w:val="26"/>
          <w:szCs w:val="26"/>
          <w:lang w:eastAsia="zh-TW"/>
        </w:rPr>
        <w:t>三、</w:t>
      </w:r>
      <w:r>
        <w:rPr>
          <w:rFonts w:ascii="標楷體" w:eastAsia="標楷體" w:hAnsi="標楷體" w:cs="標楷體"/>
          <w:spacing w:val="-16"/>
          <w:sz w:val="26"/>
          <w:szCs w:val="26"/>
        </w:rPr>
        <w:t>主辦單位：臺南市政府教育局</w:t>
      </w:r>
      <w:r>
        <w:rPr>
          <w:rFonts w:ascii="標楷體" w:eastAsia="標楷體" w:hAnsi="標楷體" w:cs="標楷體"/>
          <w:spacing w:val="-16"/>
          <w:sz w:val="26"/>
          <w:szCs w:val="26"/>
        </w:rPr>
        <w:t>(</w:t>
      </w:r>
      <w:r>
        <w:rPr>
          <w:rFonts w:ascii="標楷體" w:eastAsia="標楷體" w:hAnsi="標楷體" w:cs="標楷體"/>
          <w:spacing w:val="-16"/>
          <w:sz w:val="26"/>
          <w:szCs w:val="26"/>
        </w:rPr>
        <w:t>以下簡稱本局</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291C8A" w:rsidRDefault="00915140">
      <w:pPr>
        <w:snapToGrid w:val="0"/>
        <w:spacing w:line="500" w:lineRule="exact"/>
        <w:jc w:val="both"/>
      </w:pPr>
      <w:r>
        <w:rPr>
          <w:rFonts w:ascii="標楷體" w:eastAsia="標楷體" w:hAnsi="標楷體" w:cs="標楷體"/>
          <w:spacing w:val="-16"/>
          <w:sz w:val="26"/>
          <w:szCs w:val="26"/>
          <w:lang w:eastAsia="zh-TW"/>
        </w:rPr>
        <w:t>四、</w:t>
      </w:r>
      <w:r>
        <w:rPr>
          <w:rFonts w:ascii="標楷體" w:eastAsia="標楷體" w:hAnsi="標楷體" w:cs="標楷體"/>
          <w:spacing w:val="-16"/>
          <w:sz w:val="26"/>
          <w:szCs w:val="26"/>
        </w:rPr>
        <w:t>承辦單位：</w:t>
      </w:r>
    </w:p>
    <w:p w:rsidR="00291C8A" w:rsidRDefault="00915140">
      <w:pPr>
        <w:snapToGrid w:val="0"/>
        <w:spacing w:line="500" w:lineRule="exact"/>
        <w:ind w:left="744" w:hanging="744"/>
        <w:jc w:val="both"/>
      </w:pPr>
      <w:r>
        <w:rPr>
          <w:rFonts w:ascii="標楷體" w:eastAsia="標楷體" w:hAnsi="標楷體" w:cs="標楷體"/>
          <w:spacing w:val="-16"/>
          <w:sz w:val="26"/>
          <w:szCs w:val="26"/>
        </w:rPr>
        <w:t>（一）普通班北區、美術班</w:t>
      </w:r>
      <w:r>
        <w:rPr>
          <w:rFonts w:ascii="標楷體" w:eastAsia="標楷體" w:hAnsi="標楷體" w:cs="標楷體"/>
          <w:spacing w:val="-16"/>
          <w:sz w:val="26"/>
          <w:szCs w:val="26"/>
        </w:rPr>
        <w:t>(</w:t>
      </w:r>
      <w:r>
        <w:rPr>
          <w:rFonts w:ascii="標楷體" w:eastAsia="標楷體" w:hAnsi="標楷體" w:cs="標楷體"/>
          <w:spacing w:val="-16"/>
          <w:sz w:val="26"/>
          <w:szCs w:val="26"/>
        </w:rPr>
        <w:t>不分區</w:t>
      </w:r>
      <w:r>
        <w:rPr>
          <w:rFonts w:ascii="標楷體" w:eastAsia="標楷體" w:hAnsi="標楷體" w:cs="標楷體"/>
          <w:spacing w:val="-16"/>
          <w:sz w:val="26"/>
          <w:szCs w:val="26"/>
        </w:rPr>
        <w:t>)</w:t>
      </w: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w:t>
      </w:r>
      <w:r>
        <w:rPr>
          <w:rFonts w:ascii="標楷體" w:eastAsia="標楷體" w:hAnsi="標楷體" w:cs="標楷體"/>
          <w:spacing w:val="-16"/>
          <w:sz w:val="26"/>
          <w:szCs w:val="26"/>
        </w:rPr>
        <w:t xml:space="preserve"> </w:t>
      </w:r>
    </w:p>
    <w:p w:rsidR="00291C8A" w:rsidRDefault="00915140">
      <w:pPr>
        <w:snapToGrid w:val="0"/>
        <w:spacing w:line="500" w:lineRule="exact"/>
        <w:ind w:left="744" w:hanging="744"/>
        <w:jc w:val="both"/>
      </w:pPr>
      <w:r>
        <w:rPr>
          <w:rFonts w:ascii="標楷體" w:eastAsia="標楷體" w:hAnsi="標楷體" w:cs="標楷體"/>
          <w:spacing w:val="-16"/>
          <w:sz w:val="26"/>
          <w:szCs w:val="26"/>
        </w:rPr>
        <w:t>（二）普通班南區：</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p>
    <w:p w:rsidR="00291C8A" w:rsidRDefault="00915140">
      <w:pPr>
        <w:snapToGrid w:val="0"/>
        <w:spacing w:line="500" w:lineRule="exact"/>
        <w:jc w:val="both"/>
      </w:pPr>
      <w:r>
        <w:rPr>
          <w:rFonts w:ascii="標楷體" w:eastAsia="標楷體" w:hAnsi="標楷體" w:cs="標楷體"/>
          <w:spacing w:val="-16"/>
          <w:sz w:val="26"/>
          <w:szCs w:val="26"/>
          <w:lang w:eastAsia="zh-TW"/>
        </w:rPr>
        <w:t>五、</w:t>
      </w:r>
      <w:r>
        <w:rPr>
          <w:rFonts w:ascii="標楷體" w:eastAsia="標楷體" w:hAnsi="標楷體" w:cs="標楷體"/>
          <w:spacing w:val="-16"/>
          <w:sz w:val="26"/>
          <w:szCs w:val="26"/>
        </w:rPr>
        <w:t>辦理方式：</w:t>
      </w:r>
      <w:r>
        <w:rPr>
          <w:rFonts w:ascii="標楷體" w:eastAsia="標楷體" w:hAnsi="標楷體" w:cs="標楷體"/>
          <w:spacing w:val="-16"/>
          <w:sz w:val="26"/>
          <w:szCs w:val="26"/>
        </w:rPr>
        <w:t xml:space="preserve"> </w:t>
      </w:r>
    </w:p>
    <w:p w:rsidR="00291C8A" w:rsidRDefault="00915140">
      <w:pPr>
        <w:snapToGrid w:val="0"/>
        <w:spacing w:line="500" w:lineRule="exact"/>
        <w:ind w:left="1596" w:hanging="1596"/>
        <w:jc w:val="both"/>
        <w:rPr>
          <w:rFonts w:ascii="標楷體" w:eastAsia="標楷體" w:hAnsi="標楷體" w:cs="標楷體"/>
          <w:spacing w:val="-16"/>
          <w:sz w:val="26"/>
          <w:szCs w:val="26"/>
        </w:rPr>
      </w:pPr>
      <w:r>
        <w:rPr>
          <w:rFonts w:ascii="標楷體" w:eastAsia="標楷體" w:hAnsi="標楷體" w:cs="標楷體"/>
          <w:spacing w:val="-16"/>
          <w:sz w:val="26"/>
          <w:szCs w:val="26"/>
        </w:rPr>
        <w:t>（一）普通班：參加普通班組者，全市採南、北</w:t>
      </w:r>
      <w:r>
        <w:rPr>
          <w:rFonts w:ascii="標楷體" w:eastAsia="標楷體" w:hAnsi="標楷體" w:cs="標楷體"/>
          <w:spacing w:val="-16"/>
          <w:sz w:val="26"/>
          <w:szCs w:val="26"/>
        </w:rPr>
        <w:t>2</w:t>
      </w:r>
      <w:r>
        <w:rPr>
          <w:rFonts w:ascii="標楷體" w:eastAsia="標楷體" w:hAnsi="標楷體" w:cs="標楷體"/>
          <w:spacing w:val="-16"/>
          <w:sz w:val="26"/>
          <w:szCs w:val="26"/>
        </w:rPr>
        <w:t>區方式辦理，分區方式如下，各區各類項錄取前</w:t>
      </w:r>
      <w:r>
        <w:rPr>
          <w:rFonts w:ascii="標楷體" w:eastAsia="標楷體" w:hAnsi="標楷體" w:cs="標楷體"/>
          <w:spacing w:val="-16"/>
          <w:sz w:val="26"/>
          <w:szCs w:val="26"/>
        </w:rPr>
        <w:t>6</w:t>
      </w:r>
      <w:r>
        <w:rPr>
          <w:rFonts w:ascii="標楷體" w:eastAsia="標楷體" w:hAnsi="標楷體" w:cs="標楷體"/>
          <w:spacing w:val="-16"/>
          <w:sz w:val="26"/>
          <w:szCs w:val="26"/>
        </w:rPr>
        <w:t>名</w:t>
      </w:r>
      <w:r>
        <w:rPr>
          <w:rFonts w:ascii="標楷體" w:eastAsia="標楷體" w:hAnsi="標楷體" w:cs="標楷體"/>
          <w:spacing w:val="-16"/>
          <w:sz w:val="26"/>
          <w:szCs w:val="26"/>
        </w:rPr>
        <w:t>(</w:t>
      </w:r>
      <w:r>
        <w:rPr>
          <w:rFonts w:ascii="標楷體" w:eastAsia="標楷體" w:hAnsi="標楷體" w:cs="標楷體"/>
          <w:spacing w:val="-16"/>
          <w:sz w:val="26"/>
          <w:szCs w:val="26"/>
        </w:rPr>
        <w:t>第一名</w:t>
      </w:r>
      <w:r>
        <w:rPr>
          <w:rFonts w:ascii="標楷體" w:eastAsia="標楷體" w:hAnsi="標楷體" w:cs="標楷體"/>
          <w:spacing w:val="-16"/>
          <w:sz w:val="26"/>
          <w:szCs w:val="26"/>
        </w:rPr>
        <w:t>1</w:t>
      </w:r>
      <w:r>
        <w:rPr>
          <w:rFonts w:ascii="標楷體" w:eastAsia="標楷體" w:hAnsi="標楷體" w:cs="標楷體"/>
          <w:spacing w:val="-16"/>
          <w:sz w:val="26"/>
          <w:szCs w:val="26"/>
        </w:rPr>
        <w:t>名、第二名</w:t>
      </w:r>
      <w:r>
        <w:rPr>
          <w:rFonts w:ascii="標楷體" w:eastAsia="標楷體" w:hAnsi="標楷體" w:cs="標楷體"/>
          <w:spacing w:val="-16"/>
          <w:sz w:val="26"/>
          <w:szCs w:val="26"/>
        </w:rPr>
        <w:t>2</w:t>
      </w:r>
      <w:r>
        <w:rPr>
          <w:rFonts w:ascii="標楷體" w:eastAsia="標楷體" w:hAnsi="標楷體" w:cs="標楷體"/>
          <w:spacing w:val="-16"/>
          <w:sz w:val="26"/>
          <w:szCs w:val="26"/>
        </w:rPr>
        <w:t>名、第三名</w:t>
      </w:r>
      <w:r>
        <w:rPr>
          <w:rFonts w:ascii="標楷體" w:eastAsia="標楷體" w:hAnsi="標楷體" w:cs="標楷體"/>
          <w:spacing w:val="-16"/>
          <w:sz w:val="26"/>
          <w:szCs w:val="26"/>
        </w:rPr>
        <w:t>3</w:t>
      </w:r>
      <w:r>
        <w:rPr>
          <w:rFonts w:ascii="標楷體" w:eastAsia="標楷體" w:hAnsi="標楷體" w:cs="標楷體"/>
          <w:spacing w:val="-16"/>
          <w:sz w:val="26"/>
          <w:szCs w:val="26"/>
        </w:rPr>
        <w:t>名）參加全國決賽。</w:t>
      </w:r>
    </w:p>
    <w:p w:rsidR="00291C8A" w:rsidRDefault="00915140">
      <w:pPr>
        <w:tabs>
          <w:tab w:val="left" w:pos="851"/>
        </w:tabs>
        <w:snapToGrid w:val="0"/>
        <w:spacing w:line="500" w:lineRule="exact"/>
        <w:ind w:left="1595" w:hanging="1117"/>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北</w:t>
      </w:r>
      <w:r>
        <w:rPr>
          <w:rFonts w:ascii="標楷體" w:eastAsia="標楷體" w:hAnsi="標楷體" w:cs="標楷體"/>
          <w:spacing w:val="-16"/>
          <w:sz w:val="26"/>
          <w:szCs w:val="26"/>
          <w:lang w:eastAsia="zh-TW"/>
        </w:rPr>
        <w:t xml:space="preserve">　</w:t>
      </w:r>
      <w:r>
        <w:rPr>
          <w:rFonts w:ascii="標楷體" w:eastAsia="標楷體" w:hAnsi="標楷體" w:cs="標楷體"/>
          <w:spacing w:val="-16"/>
          <w:sz w:val="26"/>
          <w:szCs w:val="26"/>
        </w:rPr>
        <w:t>區：凡新營、柳營、鹽水、白河、後壁、東山、麻豆、下營、六甲、官田、大內、佳里、學甲、西港、七股、將軍、北門、善化、新市、安定、山上、安南等</w:t>
      </w:r>
      <w:r>
        <w:rPr>
          <w:rFonts w:ascii="標楷體" w:eastAsia="標楷體" w:hAnsi="標楷體" w:cs="標楷體"/>
          <w:spacing w:val="-16"/>
          <w:sz w:val="26"/>
          <w:szCs w:val="26"/>
        </w:rPr>
        <w:t>22</w:t>
      </w:r>
      <w:r>
        <w:rPr>
          <w:rFonts w:ascii="標楷體" w:eastAsia="標楷體" w:hAnsi="標楷體" w:cs="標楷體"/>
          <w:spacing w:val="-16"/>
          <w:sz w:val="26"/>
          <w:szCs w:val="26"/>
        </w:rPr>
        <w:t>區學校屬之。</w:t>
      </w:r>
    </w:p>
    <w:p w:rsidR="00291C8A" w:rsidRDefault="00915140">
      <w:pPr>
        <w:tabs>
          <w:tab w:val="left" w:pos="851"/>
        </w:tabs>
        <w:snapToGrid w:val="0"/>
        <w:spacing w:line="500" w:lineRule="exact"/>
        <w:ind w:left="1595" w:hanging="1117"/>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南</w:t>
      </w:r>
      <w:r>
        <w:rPr>
          <w:rFonts w:ascii="標楷體" w:eastAsia="標楷體" w:hAnsi="標楷體" w:cs="標楷體"/>
          <w:spacing w:val="-16"/>
          <w:sz w:val="26"/>
          <w:szCs w:val="26"/>
          <w:lang w:eastAsia="zh-TW"/>
        </w:rPr>
        <w:t xml:space="preserve">　</w:t>
      </w:r>
      <w:r>
        <w:rPr>
          <w:rFonts w:ascii="標楷體" w:eastAsia="標楷體" w:hAnsi="標楷體" w:cs="標楷體"/>
          <w:spacing w:val="-16"/>
          <w:sz w:val="26"/>
          <w:szCs w:val="26"/>
        </w:rPr>
        <w:t>區：凡新化、玉井、楠西、南化、左鎮、仁德、歸仁、關廟、龍崎、永康、北區、東區、安平區、中西區、南區等</w:t>
      </w:r>
      <w:r>
        <w:rPr>
          <w:rFonts w:ascii="標楷體" w:eastAsia="標楷體" w:hAnsi="標楷體" w:cs="標楷體"/>
          <w:spacing w:val="-16"/>
          <w:sz w:val="26"/>
          <w:szCs w:val="26"/>
        </w:rPr>
        <w:t>15</w:t>
      </w:r>
      <w:r>
        <w:rPr>
          <w:rFonts w:ascii="標楷體" w:eastAsia="標楷體" w:hAnsi="標楷體" w:cs="標楷體"/>
          <w:spacing w:val="-16"/>
          <w:sz w:val="26"/>
          <w:szCs w:val="26"/>
        </w:rPr>
        <w:t>區學校屬之。</w:t>
      </w:r>
    </w:p>
    <w:p w:rsidR="00291C8A" w:rsidRDefault="00915140">
      <w:pPr>
        <w:snapToGrid w:val="0"/>
        <w:spacing w:line="500" w:lineRule="exact"/>
        <w:ind w:left="1610" w:hanging="1610"/>
        <w:jc w:val="both"/>
      </w:pPr>
      <w:r>
        <w:rPr>
          <w:rFonts w:ascii="標楷體" w:eastAsia="標楷體" w:hAnsi="標楷體" w:cs="標楷體"/>
          <w:spacing w:val="-16"/>
          <w:sz w:val="26"/>
          <w:szCs w:val="26"/>
        </w:rPr>
        <w:t>（二）美術班：參加美術班組者，採全市共同評比方式，各類項各錄取前</w:t>
      </w:r>
      <w:r>
        <w:rPr>
          <w:rFonts w:ascii="標楷體" w:eastAsia="標楷體" w:hAnsi="標楷體" w:cs="標楷體"/>
          <w:spacing w:val="-16"/>
          <w:sz w:val="26"/>
          <w:szCs w:val="26"/>
        </w:rPr>
        <w:t>12</w:t>
      </w:r>
      <w:r>
        <w:rPr>
          <w:rFonts w:ascii="標楷體" w:eastAsia="標楷體" w:hAnsi="標楷體" w:cs="標楷體"/>
          <w:spacing w:val="-16"/>
          <w:sz w:val="26"/>
          <w:szCs w:val="26"/>
        </w:rPr>
        <w:t>名（第一名</w:t>
      </w:r>
      <w:r>
        <w:rPr>
          <w:rFonts w:ascii="標楷體" w:eastAsia="標楷體" w:hAnsi="標楷體" w:cs="標楷體"/>
          <w:spacing w:val="-16"/>
          <w:sz w:val="26"/>
          <w:szCs w:val="26"/>
        </w:rPr>
        <w:t>2</w:t>
      </w:r>
      <w:r>
        <w:rPr>
          <w:rFonts w:ascii="標楷體" w:eastAsia="標楷體" w:hAnsi="標楷體" w:cs="標楷體"/>
          <w:spacing w:val="-16"/>
          <w:sz w:val="26"/>
          <w:szCs w:val="26"/>
        </w:rPr>
        <w:t>名、第二名</w:t>
      </w:r>
      <w:r>
        <w:rPr>
          <w:rFonts w:ascii="標楷體" w:eastAsia="標楷體" w:hAnsi="標楷體" w:cs="標楷體"/>
          <w:spacing w:val="-16"/>
          <w:sz w:val="26"/>
          <w:szCs w:val="26"/>
        </w:rPr>
        <w:t>4</w:t>
      </w:r>
      <w:r>
        <w:rPr>
          <w:rFonts w:ascii="標楷體" w:eastAsia="標楷體" w:hAnsi="標楷體" w:cs="標楷體"/>
          <w:spacing w:val="-16"/>
          <w:sz w:val="26"/>
          <w:szCs w:val="26"/>
        </w:rPr>
        <w:t>名、第三名</w:t>
      </w:r>
      <w:r>
        <w:rPr>
          <w:rFonts w:ascii="標楷體" w:eastAsia="標楷體" w:hAnsi="標楷體" w:cs="標楷體"/>
          <w:spacing w:val="-16"/>
          <w:sz w:val="26"/>
          <w:szCs w:val="26"/>
        </w:rPr>
        <w:t>6</w:t>
      </w:r>
      <w:r>
        <w:rPr>
          <w:rFonts w:ascii="標楷體" w:eastAsia="標楷體" w:hAnsi="標楷體" w:cs="標楷體"/>
          <w:spacing w:val="-16"/>
          <w:sz w:val="26"/>
          <w:szCs w:val="26"/>
        </w:rPr>
        <w:t>名）作品參加全國決賽</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書法作品除外</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，不另分區（美術班之資格認定，請參閱計畫第六條第</w:t>
      </w:r>
      <w:r>
        <w:rPr>
          <w:rFonts w:ascii="標楷體" w:eastAsia="標楷體" w:hAnsi="標楷體" w:cs="標楷體"/>
          <w:spacing w:val="-16"/>
          <w:sz w:val="26"/>
          <w:szCs w:val="26"/>
        </w:rPr>
        <w:t>(</w:t>
      </w:r>
      <w:r>
        <w:rPr>
          <w:rFonts w:ascii="標楷體" w:eastAsia="標楷體" w:hAnsi="標楷體" w:cs="標楷體"/>
          <w:spacing w:val="-16"/>
          <w:sz w:val="26"/>
          <w:szCs w:val="26"/>
        </w:rPr>
        <w:t>四</w:t>
      </w:r>
      <w:r>
        <w:rPr>
          <w:rFonts w:ascii="標楷體" w:eastAsia="標楷體" w:hAnsi="標楷體" w:cs="標楷體"/>
          <w:spacing w:val="-16"/>
          <w:sz w:val="26"/>
          <w:szCs w:val="26"/>
        </w:rPr>
        <w:t>)</w:t>
      </w:r>
      <w:r>
        <w:rPr>
          <w:rFonts w:ascii="標楷體" w:eastAsia="標楷體" w:hAnsi="標楷體" w:cs="標楷體"/>
          <w:spacing w:val="-16"/>
          <w:sz w:val="26"/>
          <w:szCs w:val="26"/>
        </w:rPr>
        <w:t>項規定）。</w:t>
      </w:r>
    </w:p>
    <w:p w:rsidR="00291C8A" w:rsidRDefault="00915140">
      <w:pPr>
        <w:snapToGrid w:val="0"/>
        <w:spacing w:line="500" w:lineRule="exact"/>
        <w:jc w:val="both"/>
      </w:pPr>
      <w:r>
        <w:rPr>
          <w:rFonts w:ascii="標楷體" w:eastAsia="標楷體" w:hAnsi="標楷體" w:cs="標楷體"/>
          <w:spacing w:val="-16"/>
          <w:sz w:val="26"/>
          <w:szCs w:val="26"/>
          <w:lang w:eastAsia="zh-TW"/>
        </w:rPr>
        <w:t>六、</w:t>
      </w:r>
      <w:r>
        <w:rPr>
          <w:rFonts w:ascii="標楷體" w:eastAsia="標楷體" w:hAnsi="標楷體" w:cs="標楷體"/>
          <w:spacing w:val="-16"/>
          <w:sz w:val="26"/>
          <w:szCs w:val="26"/>
        </w:rPr>
        <w:t>參賽作品組別及類別：</w:t>
      </w:r>
    </w:p>
    <w:p w:rsidR="00291C8A" w:rsidRDefault="00915140">
      <w:pPr>
        <w:snapToGrid w:val="0"/>
        <w:spacing w:line="500" w:lineRule="exact"/>
      </w:pPr>
      <w:r>
        <w:rPr>
          <w:rFonts w:ascii="標楷體" w:eastAsia="標楷體" w:hAnsi="標楷體" w:cs="標楷體"/>
          <w:spacing w:val="-16"/>
          <w:sz w:val="26"/>
          <w:szCs w:val="26"/>
        </w:rPr>
        <w:t>（一）組別及類別表：</w:t>
      </w:r>
      <w:r>
        <w:rPr>
          <w:rFonts w:ascii="標楷體" w:eastAsia="標楷體" w:hAnsi="標楷體" w:cs="標楷體"/>
          <w:spacing w:val="-16"/>
          <w:sz w:val="26"/>
          <w:szCs w:val="26"/>
        </w:rPr>
        <w:t xml:space="preserve"> </w:t>
      </w:r>
    </w:p>
    <w:tbl>
      <w:tblPr>
        <w:tblW w:w="9236" w:type="dxa"/>
        <w:tblInd w:w="28" w:type="dxa"/>
        <w:tblLayout w:type="fixed"/>
        <w:tblCellMar>
          <w:left w:w="10" w:type="dxa"/>
          <w:right w:w="10" w:type="dxa"/>
        </w:tblCellMar>
        <w:tblLook w:val="0000" w:firstRow="0" w:lastRow="0" w:firstColumn="0" w:lastColumn="0" w:noHBand="0" w:noVBand="0"/>
      </w:tblPr>
      <w:tblGrid>
        <w:gridCol w:w="2116"/>
        <w:gridCol w:w="1570"/>
        <w:gridCol w:w="5550"/>
      </w:tblGrid>
      <w:tr w:rsidR="00291C8A">
        <w:tblPrEx>
          <w:tblCellMar>
            <w:top w:w="0" w:type="dxa"/>
            <w:bottom w:w="0" w:type="dxa"/>
          </w:tblCellMar>
        </w:tblPrEx>
        <w:trPr>
          <w:trHeight w:val="360"/>
          <w:tblHeader/>
        </w:trPr>
        <w:tc>
          <w:tcPr>
            <w:tcW w:w="211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pacing w:line="360" w:lineRule="auto"/>
              <w:jc w:val="center"/>
              <w:rPr>
                <w:rFonts w:ascii="標楷體" w:eastAsia="標楷體" w:hAnsi="標楷體" w:cs="標楷體"/>
                <w:spacing w:val="-16"/>
                <w:sz w:val="26"/>
                <w:szCs w:val="26"/>
              </w:rPr>
            </w:pPr>
            <w:r>
              <w:rPr>
                <w:rFonts w:ascii="標楷體" w:eastAsia="標楷體" w:hAnsi="標楷體" w:cs="標楷體"/>
                <w:spacing w:val="-16"/>
                <w:sz w:val="26"/>
                <w:szCs w:val="26"/>
              </w:rPr>
              <w:t>組別</w:t>
            </w: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pacing w:line="360" w:lineRule="auto"/>
              <w:jc w:val="center"/>
              <w:rPr>
                <w:rFonts w:ascii="標楷體" w:eastAsia="標楷體" w:hAnsi="標楷體" w:cs="標楷體"/>
                <w:spacing w:val="-16"/>
                <w:sz w:val="26"/>
                <w:szCs w:val="26"/>
              </w:rPr>
            </w:pPr>
            <w:r>
              <w:rPr>
                <w:rFonts w:ascii="標楷體" w:eastAsia="標楷體" w:hAnsi="標楷體" w:cs="標楷體"/>
                <w:spacing w:val="-16"/>
                <w:sz w:val="26"/>
                <w:szCs w:val="26"/>
              </w:rPr>
              <w:t>類別</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pacing w:line="360" w:lineRule="auto"/>
              <w:jc w:val="center"/>
            </w:pPr>
            <w:r>
              <w:rPr>
                <w:rFonts w:ascii="標楷體" w:eastAsia="標楷體" w:hAnsi="標楷體" w:cs="標楷體"/>
                <w:spacing w:val="-16"/>
                <w:sz w:val="26"/>
                <w:szCs w:val="26"/>
              </w:rPr>
              <w:t>應徵組別</w:t>
            </w:r>
          </w:p>
        </w:tc>
      </w:tr>
      <w:tr w:rsidR="00291C8A">
        <w:tblPrEx>
          <w:tblCellMar>
            <w:top w:w="0" w:type="dxa"/>
            <w:bottom w:w="0" w:type="dxa"/>
          </w:tblCellMar>
        </w:tblPrEx>
        <w:trPr>
          <w:cantSplit/>
          <w:trHeight w:val="720"/>
        </w:trPr>
        <w:tc>
          <w:tcPr>
            <w:tcW w:w="211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500" w:lineRule="exact"/>
              <w:jc w:val="center"/>
            </w:pPr>
            <w:r>
              <w:rPr>
                <w:rFonts w:ascii="標楷體" w:eastAsia="標楷體" w:hAnsi="標楷體" w:cs="標楷體"/>
                <w:b/>
                <w:bCs/>
                <w:spacing w:val="-16"/>
                <w:sz w:val="26"/>
                <w:szCs w:val="26"/>
              </w:rPr>
              <w:t>國小組</w:t>
            </w:r>
          </w:p>
          <w:p w:rsidR="00291C8A" w:rsidRDefault="00915140">
            <w:pPr>
              <w:snapToGrid w:val="0"/>
              <w:spacing w:line="500" w:lineRule="exact"/>
              <w:jc w:val="center"/>
            </w:pPr>
            <w:r>
              <w:rPr>
                <w:rFonts w:ascii="標楷體" w:eastAsia="標楷體" w:hAnsi="標楷體" w:cs="標楷體"/>
                <w:spacing w:val="-16"/>
                <w:sz w:val="26"/>
                <w:szCs w:val="26"/>
              </w:rPr>
              <w:t>（本市公私立</w:t>
            </w:r>
          </w:p>
          <w:p w:rsidR="00291C8A" w:rsidRDefault="00915140">
            <w:pPr>
              <w:snapToGrid w:val="0"/>
              <w:spacing w:line="500" w:lineRule="exact"/>
              <w:jc w:val="center"/>
              <w:rPr>
                <w:rFonts w:ascii="標楷體" w:eastAsia="標楷體" w:hAnsi="標楷體" w:cs="標楷體"/>
                <w:spacing w:val="-16"/>
                <w:sz w:val="26"/>
                <w:szCs w:val="26"/>
              </w:rPr>
            </w:pPr>
            <w:r>
              <w:rPr>
                <w:rFonts w:ascii="標楷體" w:eastAsia="標楷體" w:hAnsi="標楷體" w:cs="標楷體"/>
                <w:spacing w:val="-16"/>
                <w:sz w:val="26"/>
                <w:szCs w:val="26"/>
              </w:rPr>
              <w:t>國小學生）</w:t>
            </w: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1.</w:t>
            </w:r>
            <w:r>
              <w:rPr>
                <w:rFonts w:ascii="標楷體" w:eastAsia="標楷體" w:hAnsi="標楷體" w:cs="標楷體"/>
                <w:spacing w:val="-16"/>
                <w:sz w:val="26"/>
                <w:szCs w:val="26"/>
              </w:rPr>
              <w:t>繪畫類</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360" w:lineRule="exact"/>
            </w:pPr>
            <w:r>
              <w:rPr>
                <w:rFonts w:ascii="標楷體" w:eastAsia="標楷體" w:hAnsi="標楷體" w:cs="標楷體"/>
                <w:spacing w:val="-16"/>
                <w:sz w:val="26"/>
                <w:szCs w:val="26"/>
              </w:rPr>
              <w:t>國小低年級組、國小中年級組、國小中年級美術班組、國小高年級組、國小高年級美術班組</w:t>
            </w:r>
          </w:p>
        </w:tc>
      </w:tr>
      <w:tr w:rsidR="00291C8A">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2.</w:t>
            </w:r>
            <w:r>
              <w:rPr>
                <w:rFonts w:ascii="標楷體" w:eastAsia="標楷體" w:hAnsi="標楷體" w:cs="標楷體"/>
                <w:spacing w:val="-16"/>
                <w:sz w:val="26"/>
                <w:szCs w:val="26"/>
              </w:rPr>
              <w:t>書法類</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360" w:lineRule="exact"/>
            </w:pPr>
            <w:r>
              <w:rPr>
                <w:rFonts w:ascii="標楷體" w:eastAsia="標楷體" w:hAnsi="標楷體" w:cs="標楷體"/>
                <w:spacing w:val="-16"/>
                <w:sz w:val="26"/>
                <w:szCs w:val="26"/>
              </w:rPr>
              <w:t>國小中年級組、國小高年級組</w:t>
            </w:r>
          </w:p>
        </w:tc>
      </w:tr>
      <w:tr w:rsidR="00291C8A">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3.</w:t>
            </w:r>
            <w:r>
              <w:rPr>
                <w:rFonts w:ascii="標楷體" w:eastAsia="標楷體" w:hAnsi="標楷體" w:cs="標楷體"/>
                <w:spacing w:val="-16"/>
                <w:sz w:val="26"/>
                <w:szCs w:val="26"/>
              </w:rPr>
              <w:t>平面設計類</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360" w:lineRule="exact"/>
            </w:pPr>
            <w:r>
              <w:rPr>
                <w:rFonts w:ascii="標楷體" w:eastAsia="標楷體" w:hAnsi="標楷體" w:cs="標楷體"/>
                <w:spacing w:val="-16"/>
                <w:sz w:val="26"/>
                <w:szCs w:val="26"/>
              </w:rPr>
              <w:t>國小中年級組、國小中年級美術班組、國小高年級組、國小高年級美術班組</w:t>
            </w:r>
          </w:p>
        </w:tc>
      </w:tr>
      <w:tr w:rsidR="00291C8A">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4.</w:t>
            </w:r>
            <w:r>
              <w:rPr>
                <w:rFonts w:ascii="標楷體" w:eastAsia="標楷體" w:hAnsi="標楷體" w:cs="標楷體"/>
                <w:spacing w:val="-16"/>
                <w:sz w:val="26"/>
                <w:szCs w:val="26"/>
              </w:rPr>
              <w:t>漫畫類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360" w:lineRule="exact"/>
              <w:rPr>
                <w:rFonts w:ascii="標楷體" w:eastAsia="標楷體" w:hAnsi="標楷體" w:cs="標楷體"/>
                <w:spacing w:val="-16"/>
                <w:sz w:val="26"/>
                <w:szCs w:val="26"/>
              </w:rPr>
            </w:pPr>
          </w:p>
        </w:tc>
      </w:tr>
      <w:tr w:rsidR="00291C8A">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5.</w:t>
            </w:r>
            <w:r>
              <w:rPr>
                <w:rFonts w:ascii="標楷體" w:eastAsia="標楷體" w:hAnsi="標楷體" w:cs="標楷體"/>
                <w:spacing w:val="-16"/>
                <w:sz w:val="26"/>
                <w:szCs w:val="26"/>
              </w:rPr>
              <w:t>水墨畫類</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360" w:lineRule="exact"/>
            </w:pPr>
            <w:r>
              <w:rPr>
                <w:rFonts w:ascii="標楷體" w:eastAsia="標楷體" w:hAnsi="標楷體" w:cs="標楷體"/>
                <w:spacing w:val="-16"/>
                <w:sz w:val="26"/>
                <w:szCs w:val="26"/>
              </w:rPr>
              <w:t>國小中年級組、國小高年級組</w:t>
            </w:r>
          </w:p>
        </w:tc>
      </w:tr>
      <w:tr w:rsidR="00291C8A">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6.</w:t>
            </w:r>
            <w:r>
              <w:rPr>
                <w:rFonts w:ascii="標楷體" w:eastAsia="標楷體" w:hAnsi="標楷體" w:cs="標楷體"/>
                <w:spacing w:val="-16"/>
                <w:sz w:val="26"/>
                <w:szCs w:val="26"/>
              </w:rPr>
              <w:t>版畫類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360" w:lineRule="exact"/>
              <w:rPr>
                <w:rFonts w:ascii="標楷體" w:eastAsia="標楷體" w:hAnsi="標楷體" w:cs="標楷體"/>
                <w:spacing w:val="-16"/>
                <w:sz w:val="26"/>
                <w:szCs w:val="26"/>
              </w:rPr>
            </w:pPr>
          </w:p>
        </w:tc>
      </w:tr>
      <w:tr w:rsidR="00291C8A">
        <w:tblPrEx>
          <w:tblCellMar>
            <w:top w:w="0" w:type="dxa"/>
            <w:bottom w:w="0" w:type="dxa"/>
          </w:tblCellMar>
        </w:tblPrEx>
        <w:trPr>
          <w:cantSplit/>
          <w:trHeight w:val="937"/>
        </w:trPr>
        <w:tc>
          <w:tcPr>
            <w:tcW w:w="211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500" w:lineRule="exact"/>
              <w:jc w:val="center"/>
            </w:pPr>
            <w:r>
              <w:rPr>
                <w:rFonts w:ascii="標楷體" w:eastAsia="標楷體" w:hAnsi="標楷體" w:cs="標楷體"/>
                <w:b/>
                <w:bCs/>
                <w:spacing w:val="-16"/>
                <w:sz w:val="26"/>
                <w:szCs w:val="26"/>
              </w:rPr>
              <w:t>國中組</w:t>
            </w:r>
          </w:p>
          <w:p w:rsidR="00291C8A" w:rsidRDefault="00915140">
            <w:pPr>
              <w:snapToGrid w:val="0"/>
              <w:spacing w:line="500" w:lineRule="exact"/>
              <w:jc w:val="center"/>
            </w:pPr>
            <w:r>
              <w:rPr>
                <w:rFonts w:ascii="標楷體" w:eastAsia="標楷體" w:hAnsi="標楷體" w:cs="標楷體"/>
                <w:spacing w:val="-16"/>
                <w:sz w:val="26"/>
                <w:szCs w:val="26"/>
              </w:rPr>
              <w:t>（本市公私立國中、代用國中、國中附設補校、高中附設國中部、完全中學國中部學生）</w:t>
            </w:r>
          </w:p>
          <w:p w:rsidR="00291C8A" w:rsidRDefault="00915140">
            <w:pPr>
              <w:snapToGrid w:val="0"/>
              <w:spacing w:line="500" w:lineRule="exact"/>
              <w:jc w:val="center"/>
            </w:pPr>
            <w:r>
              <w:rPr>
                <w:rFonts w:ascii="標楷體" w:eastAsia="標楷體" w:hAnsi="標楷體" w:cs="標楷體"/>
                <w:b/>
                <w:bCs/>
                <w:spacing w:val="-16"/>
                <w:sz w:val="26"/>
                <w:szCs w:val="26"/>
              </w:rPr>
              <w:t>高中（職）組</w:t>
            </w:r>
          </w:p>
          <w:p w:rsidR="00291C8A" w:rsidRDefault="00915140">
            <w:pPr>
              <w:snapToGrid w:val="0"/>
              <w:spacing w:line="500" w:lineRule="exact"/>
              <w:jc w:val="center"/>
              <w:rPr>
                <w:rFonts w:ascii="標楷體" w:eastAsia="標楷體" w:hAnsi="標楷體" w:cs="標楷體"/>
                <w:spacing w:val="-16"/>
                <w:sz w:val="26"/>
                <w:szCs w:val="26"/>
              </w:rPr>
            </w:pPr>
            <w:r>
              <w:rPr>
                <w:rFonts w:ascii="標楷體" w:eastAsia="標楷體" w:hAnsi="標楷體" w:cs="標楷體"/>
                <w:spacing w:val="-16"/>
                <w:sz w:val="26"/>
                <w:szCs w:val="26"/>
              </w:rPr>
              <w:t>（本市公私立高中職日夜間部、進修學校、完全中學高中部及五專前三年學生）</w:t>
            </w: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1.</w:t>
            </w:r>
            <w:r>
              <w:rPr>
                <w:rFonts w:ascii="標楷體" w:eastAsia="標楷體" w:hAnsi="標楷體" w:cs="標楷體"/>
                <w:spacing w:val="-16"/>
                <w:sz w:val="26"/>
                <w:szCs w:val="26"/>
              </w:rPr>
              <w:t>西畫類</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500" w:lineRule="exact"/>
              <w:jc w:val="center"/>
            </w:pPr>
            <w:r>
              <w:rPr>
                <w:rFonts w:ascii="標楷體" w:eastAsia="標楷體" w:hAnsi="標楷體" w:cs="標楷體"/>
                <w:spacing w:val="-16"/>
                <w:sz w:val="26"/>
                <w:szCs w:val="26"/>
              </w:rPr>
              <w:t>國中普通班組（含技藝班）、</w:t>
            </w:r>
          </w:p>
          <w:p w:rsidR="00291C8A" w:rsidRDefault="00915140">
            <w:pPr>
              <w:snapToGrid w:val="0"/>
              <w:spacing w:line="500" w:lineRule="exact"/>
              <w:jc w:val="center"/>
            </w:pPr>
            <w:r>
              <w:rPr>
                <w:rFonts w:ascii="標楷體" w:eastAsia="標楷體" w:hAnsi="標楷體" w:cs="標楷體"/>
                <w:spacing w:val="-16"/>
                <w:sz w:val="26"/>
                <w:szCs w:val="26"/>
              </w:rPr>
              <w:t>國中美術班組、</w:t>
            </w:r>
          </w:p>
          <w:p w:rsidR="00291C8A" w:rsidRDefault="00915140">
            <w:pPr>
              <w:snapToGrid w:val="0"/>
              <w:spacing w:line="500" w:lineRule="exact"/>
              <w:jc w:val="center"/>
            </w:pPr>
            <w:r>
              <w:rPr>
                <w:rFonts w:ascii="標楷體" w:eastAsia="標楷體" w:hAnsi="標楷體" w:cs="標楷體"/>
                <w:spacing w:val="-16"/>
                <w:sz w:val="26"/>
                <w:szCs w:val="26"/>
              </w:rPr>
              <w:t>高中（職）普通科組、</w:t>
            </w:r>
          </w:p>
          <w:p w:rsidR="00291C8A" w:rsidRDefault="00915140">
            <w:pPr>
              <w:snapToGrid w:val="0"/>
              <w:spacing w:line="500" w:lineRule="exact"/>
              <w:jc w:val="center"/>
            </w:pPr>
            <w:r>
              <w:rPr>
                <w:rFonts w:ascii="標楷體" w:eastAsia="標楷體" w:hAnsi="標楷體" w:cs="標楷體"/>
                <w:spacing w:val="-16"/>
                <w:sz w:val="26"/>
                <w:szCs w:val="26"/>
              </w:rPr>
              <w:t>高中（職）美術（工）科（班）組（包括設計類科）</w:t>
            </w:r>
          </w:p>
        </w:tc>
      </w:tr>
      <w:tr w:rsidR="00291C8A">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ind w:firstLine="496"/>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2.</w:t>
            </w:r>
            <w:r>
              <w:rPr>
                <w:rFonts w:ascii="標楷體" w:eastAsia="標楷體" w:hAnsi="標楷體" w:cs="標楷體"/>
                <w:spacing w:val="-16"/>
                <w:sz w:val="26"/>
                <w:szCs w:val="26"/>
              </w:rPr>
              <w:t>書法類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rPr>
                <w:rFonts w:ascii="標楷體" w:eastAsia="標楷體" w:hAnsi="標楷體" w:cs="標楷體"/>
                <w:spacing w:val="-16"/>
                <w:sz w:val="26"/>
                <w:szCs w:val="26"/>
              </w:rPr>
            </w:pPr>
          </w:p>
        </w:tc>
      </w:tr>
      <w:tr w:rsidR="00291C8A">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ind w:firstLine="496"/>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3.</w:t>
            </w:r>
            <w:r>
              <w:rPr>
                <w:rFonts w:ascii="標楷體" w:eastAsia="標楷體" w:hAnsi="標楷體" w:cs="標楷體"/>
                <w:spacing w:val="-16"/>
                <w:sz w:val="26"/>
                <w:szCs w:val="26"/>
              </w:rPr>
              <w:t>平面設計類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rPr>
                <w:rFonts w:ascii="標楷體" w:eastAsia="標楷體" w:hAnsi="標楷體" w:cs="標楷體"/>
                <w:spacing w:val="-16"/>
                <w:sz w:val="26"/>
                <w:szCs w:val="26"/>
              </w:rPr>
            </w:pPr>
          </w:p>
        </w:tc>
      </w:tr>
      <w:tr w:rsidR="00291C8A">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ind w:firstLine="496"/>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4.</w:t>
            </w:r>
            <w:r>
              <w:rPr>
                <w:rFonts w:ascii="標楷體" w:eastAsia="標楷體" w:hAnsi="標楷體" w:cs="標楷體"/>
                <w:spacing w:val="-16"/>
                <w:sz w:val="26"/>
                <w:szCs w:val="26"/>
              </w:rPr>
              <w:t>漫畫類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rPr>
                <w:rFonts w:ascii="標楷體" w:eastAsia="標楷體" w:hAnsi="標楷體" w:cs="標楷體"/>
                <w:spacing w:val="-16"/>
                <w:sz w:val="26"/>
                <w:szCs w:val="26"/>
              </w:rPr>
            </w:pPr>
          </w:p>
        </w:tc>
      </w:tr>
      <w:tr w:rsidR="00291C8A">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ind w:firstLine="496"/>
              <w:rPr>
                <w:rFonts w:ascii="標楷體" w:eastAsia="標楷體" w:hAnsi="標楷體" w:cs="標楷體"/>
                <w:spacing w:val="-16"/>
                <w:sz w:val="26"/>
                <w:szCs w:val="26"/>
              </w:rPr>
            </w:pPr>
          </w:p>
        </w:tc>
        <w:tc>
          <w:tcPr>
            <w:tcW w:w="157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5.</w:t>
            </w:r>
            <w:r>
              <w:rPr>
                <w:rFonts w:ascii="標楷體" w:eastAsia="標楷體" w:hAnsi="標楷體" w:cs="標楷體"/>
                <w:spacing w:val="-16"/>
                <w:sz w:val="26"/>
                <w:szCs w:val="26"/>
              </w:rPr>
              <w:t>水墨畫類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rPr>
                <w:rFonts w:ascii="標楷體" w:eastAsia="標楷體" w:hAnsi="標楷體" w:cs="標楷體"/>
                <w:spacing w:val="-16"/>
                <w:sz w:val="26"/>
                <w:szCs w:val="26"/>
              </w:rPr>
            </w:pPr>
          </w:p>
        </w:tc>
      </w:tr>
      <w:tr w:rsidR="00291C8A">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ind w:firstLine="496"/>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6.</w:t>
            </w:r>
            <w:r>
              <w:rPr>
                <w:rFonts w:ascii="標楷體" w:eastAsia="標楷體" w:hAnsi="標楷體" w:cs="標楷體"/>
                <w:spacing w:val="-16"/>
                <w:sz w:val="26"/>
                <w:szCs w:val="26"/>
              </w:rPr>
              <w:t>版畫類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291C8A">
            <w:pPr>
              <w:snapToGrid w:val="0"/>
              <w:spacing w:line="500" w:lineRule="exact"/>
              <w:rPr>
                <w:rFonts w:ascii="標楷體" w:eastAsia="標楷體" w:hAnsi="標楷體" w:cs="標楷體"/>
                <w:spacing w:val="-16"/>
                <w:sz w:val="26"/>
                <w:szCs w:val="26"/>
              </w:rPr>
            </w:pPr>
          </w:p>
        </w:tc>
      </w:tr>
    </w:tbl>
    <w:p w:rsidR="00291C8A" w:rsidRDefault="00915140">
      <w:pPr>
        <w:snapToGrid w:val="0"/>
        <w:spacing w:line="500" w:lineRule="exact"/>
        <w:ind w:left="744" w:hanging="744"/>
        <w:jc w:val="both"/>
      </w:pPr>
      <w:r>
        <w:rPr>
          <w:rFonts w:ascii="標楷體" w:eastAsia="標楷體" w:hAnsi="標楷體" w:cs="標楷體"/>
          <w:spacing w:val="-16"/>
          <w:sz w:val="26"/>
          <w:szCs w:val="26"/>
        </w:rPr>
        <w:t>（二）各組</w:t>
      </w:r>
      <w:r>
        <w:rPr>
          <w:rFonts w:ascii="標楷體" w:eastAsia="標楷體" w:hAnsi="標楷體" w:cs="標楷體"/>
          <w:sz w:val="26"/>
          <w:szCs w:val="26"/>
        </w:rPr>
        <w:t>參加</w:t>
      </w:r>
      <w:r>
        <w:rPr>
          <w:rFonts w:ascii="標楷體" w:eastAsia="標楷體" w:hAnsi="標楷體" w:cs="標楷體"/>
          <w:spacing w:val="-16"/>
          <w:sz w:val="26"/>
          <w:szCs w:val="26"/>
        </w:rPr>
        <w:t>學生之年齡，國小組以不超過</w:t>
      </w:r>
      <w:r>
        <w:rPr>
          <w:rFonts w:ascii="標楷體" w:eastAsia="標楷體" w:hAnsi="標楷體" w:cs="標楷體"/>
          <w:spacing w:val="-16"/>
          <w:sz w:val="26"/>
          <w:szCs w:val="26"/>
        </w:rPr>
        <w:t>14</w:t>
      </w:r>
      <w:r>
        <w:rPr>
          <w:rFonts w:ascii="標楷體" w:eastAsia="標楷體" w:hAnsi="標楷體" w:cs="標楷體"/>
          <w:spacing w:val="-16"/>
          <w:sz w:val="26"/>
          <w:szCs w:val="26"/>
        </w:rPr>
        <w:t>足歲為限，國中組以不超過</w:t>
      </w:r>
      <w:r>
        <w:rPr>
          <w:rFonts w:ascii="標楷體" w:eastAsia="標楷體" w:hAnsi="標楷體" w:cs="標楷體"/>
          <w:spacing w:val="-16"/>
          <w:sz w:val="26"/>
          <w:szCs w:val="26"/>
        </w:rPr>
        <w:t>17</w:t>
      </w:r>
      <w:r>
        <w:rPr>
          <w:rFonts w:ascii="標楷體" w:eastAsia="標楷體" w:hAnsi="標楷體" w:cs="標楷體"/>
          <w:spacing w:val="-16"/>
          <w:sz w:val="26"/>
          <w:szCs w:val="26"/>
        </w:rPr>
        <w:t>足歲為限，高中（職）組以不超過</w:t>
      </w:r>
      <w:r>
        <w:rPr>
          <w:rFonts w:ascii="標楷體" w:eastAsia="標楷體" w:hAnsi="標楷體" w:cs="標楷體"/>
          <w:spacing w:val="-16"/>
          <w:sz w:val="26"/>
          <w:szCs w:val="26"/>
        </w:rPr>
        <w:t>20</w:t>
      </w:r>
      <w:r>
        <w:rPr>
          <w:rFonts w:ascii="標楷體" w:eastAsia="標楷體" w:hAnsi="標楷體" w:cs="標楷體"/>
          <w:spacing w:val="-16"/>
          <w:sz w:val="26"/>
          <w:szCs w:val="26"/>
        </w:rPr>
        <w:t>足歲為限</w:t>
      </w:r>
      <w:r>
        <w:rPr>
          <w:rFonts w:ascii="標楷體" w:eastAsia="標楷體" w:hAnsi="標楷體" w:cs="標楷體"/>
          <w:spacing w:val="-16"/>
          <w:sz w:val="26"/>
          <w:szCs w:val="26"/>
        </w:rPr>
        <w:t>(</w:t>
      </w:r>
      <w:r>
        <w:rPr>
          <w:rFonts w:ascii="標楷體" w:eastAsia="標楷體" w:hAnsi="標楷體" w:cs="標楷體"/>
          <w:spacing w:val="-16"/>
          <w:sz w:val="26"/>
          <w:szCs w:val="26"/>
        </w:rPr>
        <w:t>以</w:t>
      </w:r>
      <w:r>
        <w:rPr>
          <w:rFonts w:ascii="標楷體" w:eastAsia="標楷體" w:hAnsi="標楷體" w:cs="標楷體"/>
          <w:spacing w:val="-16"/>
          <w:sz w:val="26"/>
          <w:szCs w:val="26"/>
          <w:lang w:eastAsia="zh-TW"/>
        </w:rPr>
        <w:t>108</w:t>
      </w:r>
      <w:r>
        <w:rPr>
          <w:rFonts w:ascii="標楷體" w:eastAsia="標楷體" w:hAnsi="標楷體" w:cs="標楷體"/>
          <w:spacing w:val="-16"/>
          <w:sz w:val="26"/>
          <w:szCs w:val="26"/>
        </w:rPr>
        <w:t>年</w:t>
      </w:r>
      <w:r>
        <w:rPr>
          <w:rFonts w:ascii="標楷體" w:eastAsia="標楷體" w:hAnsi="標楷體" w:cs="標楷體"/>
          <w:spacing w:val="-16"/>
          <w:sz w:val="26"/>
          <w:szCs w:val="26"/>
        </w:rPr>
        <w:t>12</w:t>
      </w:r>
      <w:r>
        <w:rPr>
          <w:rFonts w:ascii="標楷體" w:eastAsia="標楷體" w:hAnsi="標楷體" w:cs="標楷體"/>
          <w:spacing w:val="-16"/>
          <w:sz w:val="26"/>
          <w:szCs w:val="26"/>
        </w:rPr>
        <w:t>月</w:t>
      </w:r>
      <w:r>
        <w:rPr>
          <w:rFonts w:ascii="標楷體" w:eastAsia="標楷體" w:hAnsi="標楷體" w:cs="標楷體"/>
          <w:spacing w:val="-16"/>
          <w:sz w:val="26"/>
          <w:szCs w:val="26"/>
        </w:rPr>
        <w:t>31</w:t>
      </w:r>
      <w:r>
        <w:rPr>
          <w:rFonts w:ascii="標楷體" w:eastAsia="標楷體" w:hAnsi="標楷體" w:cs="標楷體"/>
          <w:spacing w:val="-16"/>
          <w:sz w:val="26"/>
          <w:szCs w:val="26"/>
        </w:rPr>
        <w:t>日為計算標準</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291C8A" w:rsidRDefault="00915140">
      <w:pPr>
        <w:snapToGrid w:val="0"/>
        <w:spacing w:line="500" w:lineRule="exact"/>
        <w:ind w:left="744" w:hanging="744"/>
        <w:jc w:val="both"/>
      </w:pPr>
      <w:r>
        <w:rPr>
          <w:rFonts w:ascii="標楷體" w:eastAsia="標楷體" w:hAnsi="標楷體" w:cs="標楷體"/>
          <w:spacing w:val="-16"/>
          <w:sz w:val="26"/>
          <w:szCs w:val="26"/>
        </w:rPr>
        <w:t>（三）參賽者</w:t>
      </w:r>
      <w:r>
        <w:rPr>
          <w:rFonts w:ascii="標楷體" w:eastAsia="標楷體" w:hAnsi="標楷體" w:cs="標楷體"/>
          <w:sz w:val="26"/>
          <w:szCs w:val="26"/>
        </w:rPr>
        <w:t>請依所屬組別參加比賽，如就讀美術班請參加「美術班組」，非美術班請參加「普通班組」。</w:t>
      </w:r>
    </w:p>
    <w:p w:rsidR="00291C8A" w:rsidRDefault="00915140">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（四）美術班資格說明：</w:t>
      </w:r>
    </w:p>
    <w:p w:rsidR="00291C8A" w:rsidRDefault="00915140">
      <w:pPr>
        <w:tabs>
          <w:tab w:val="left" w:pos="851"/>
        </w:tabs>
        <w:snapToGrid w:val="0"/>
        <w:spacing w:line="500" w:lineRule="exact"/>
        <w:ind w:left="2058" w:hanging="1578"/>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國小、國中</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各校自訂選修課程之實驗性質美術班（如分散式美術班、實驗美術班、藝術才能美術班等），凡有加深加廣美術相關專業課程（如素描、西畫、水墨畫、設計等）之事實者。</w:t>
      </w:r>
    </w:p>
    <w:p w:rsidR="00291C8A" w:rsidRDefault="00915140">
      <w:pPr>
        <w:tabs>
          <w:tab w:val="left" w:pos="851"/>
        </w:tabs>
        <w:snapToGrid w:val="0"/>
        <w:spacing w:line="500" w:lineRule="exact"/>
        <w:ind w:left="1839" w:hanging="1361"/>
        <w:jc w:val="both"/>
      </w:pPr>
      <w:r>
        <w:rPr>
          <w:rFonts w:ascii="標楷體" w:eastAsia="標楷體" w:hAnsi="標楷體" w:cs="標楷體"/>
          <w:spacing w:val="-16"/>
          <w:sz w:val="26"/>
          <w:szCs w:val="26"/>
        </w:rPr>
        <w:t>2.</w:t>
      </w:r>
      <w:r>
        <w:rPr>
          <w:rFonts w:ascii="標楷體" w:eastAsia="標楷體" w:hAnsi="標楷體" w:cs="標楷體"/>
          <w:spacing w:val="-16"/>
          <w:sz w:val="26"/>
          <w:szCs w:val="26"/>
        </w:rPr>
        <w:t>高中</w:t>
      </w:r>
      <w:r>
        <w:rPr>
          <w:rFonts w:ascii="標楷體" w:eastAsia="標楷體" w:hAnsi="標楷體" w:cs="標楷體"/>
          <w:spacing w:val="-16"/>
          <w:sz w:val="26"/>
          <w:szCs w:val="26"/>
        </w:rPr>
        <w:t>(</w:t>
      </w:r>
      <w:r>
        <w:rPr>
          <w:rFonts w:ascii="標楷體" w:eastAsia="標楷體" w:hAnsi="標楷體" w:cs="標楷體"/>
          <w:spacing w:val="-16"/>
          <w:sz w:val="26"/>
          <w:szCs w:val="26"/>
        </w:rPr>
        <w:t>職</w:t>
      </w: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高職設計群所有科、藝術群美術科、藝術群多媒體動畫科、藝術群時尚工藝科等；綜合高中二、三年級選修專</w:t>
      </w:r>
      <w:r>
        <w:rPr>
          <w:rFonts w:ascii="標楷體" w:eastAsia="標楷體" w:hAnsi="標楷體" w:cs="標楷體"/>
          <w:spacing w:val="-16"/>
          <w:sz w:val="26"/>
          <w:szCs w:val="26"/>
        </w:rPr>
        <w:t>門學程設計群。以上應核實選擇參加美術班組比賽。</w:t>
      </w:r>
    </w:p>
    <w:p w:rsidR="00291C8A" w:rsidRDefault="00915140">
      <w:pPr>
        <w:snapToGrid w:val="0"/>
        <w:spacing w:line="500" w:lineRule="exact"/>
        <w:jc w:val="both"/>
      </w:pPr>
      <w:r>
        <w:rPr>
          <w:rFonts w:ascii="標楷體" w:eastAsia="標楷體" w:hAnsi="標楷體" w:cs="標楷體"/>
          <w:spacing w:val="-16"/>
          <w:sz w:val="26"/>
          <w:szCs w:val="26"/>
          <w:lang w:eastAsia="zh-TW"/>
        </w:rPr>
        <w:t>七、</w:t>
      </w:r>
      <w:r>
        <w:rPr>
          <w:rFonts w:ascii="標楷體" w:eastAsia="標楷體" w:hAnsi="標楷體" w:cs="標楷體"/>
          <w:spacing w:val="-16"/>
          <w:sz w:val="26"/>
          <w:szCs w:val="26"/>
        </w:rPr>
        <w:t>主題：依各校美術教育課程內容自由選定。</w:t>
      </w:r>
    </w:p>
    <w:p w:rsidR="00291C8A" w:rsidRDefault="00915140">
      <w:pPr>
        <w:snapToGrid w:val="0"/>
        <w:spacing w:line="500" w:lineRule="exact"/>
        <w:jc w:val="both"/>
      </w:pPr>
      <w:r>
        <w:rPr>
          <w:rFonts w:ascii="標楷體" w:eastAsia="標楷體" w:hAnsi="標楷體" w:cs="標楷體"/>
          <w:spacing w:val="-16"/>
          <w:sz w:val="26"/>
          <w:szCs w:val="26"/>
          <w:lang w:eastAsia="zh-TW"/>
        </w:rPr>
        <w:t>八、</w:t>
      </w:r>
      <w:r>
        <w:rPr>
          <w:rFonts w:ascii="標楷體" w:eastAsia="標楷體" w:hAnsi="標楷體" w:cs="標楷體"/>
          <w:spacing w:val="-16"/>
          <w:sz w:val="26"/>
          <w:szCs w:val="26"/>
        </w:rPr>
        <w:t>比賽方式：</w:t>
      </w:r>
      <w:r>
        <w:rPr>
          <w:rFonts w:ascii="標楷體" w:eastAsia="標楷體" w:hAnsi="標楷體" w:cs="標楷體"/>
          <w:spacing w:val="-16"/>
          <w:sz w:val="26"/>
          <w:szCs w:val="26"/>
        </w:rPr>
        <w:t xml:space="preserve"> </w:t>
      </w:r>
    </w:p>
    <w:p w:rsidR="00291C8A" w:rsidRDefault="00915140">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（一）本比賽採先網路登記報名，再現場收件方式辦理</w:t>
      </w:r>
      <w:r>
        <w:rPr>
          <w:rFonts w:ascii="標楷體" w:eastAsia="標楷體" w:hAnsi="標楷體" w:cs="標楷體"/>
          <w:spacing w:val="-16"/>
          <w:sz w:val="26"/>
          <w:szCs w:val="26"/>
        </w:rPr>
        <w:t>(</w:t>
      </w:r>
      <w:r>
        <w:rPr>
          <w:rFonts w:ascii="標楷體" w:eastAsia="標楷體" w:hAnsi="標楷體" w:cs="標楷體"/>
          <w:spacing w:val="-16"/>
          <w:sz w:val="26"/>
          <w:szCs w:val="26"/>
        </w:rPr>
        <w:t>姓名有特殊字者請先自行造字再報</w:t>
      </w:r>
      <w:r>
        <w:rPr>
          <w:rFonts w:ascii="標楷體" w:eastAsia="標楷體" w:hAnsi="標楷體" w:cs="標楷體"/>
          <w:spacing w:val="-16"/>
          <w:sz w:val="26"/>
          <w:szCs w:val="26"/>
        </w:rPr>
        <w:lastRenderedPageBreak/>
        <w:t>名，可運用網路熱心朋友提供的</w:t>
      </w:r>
      <w:r>
        <w:rPr>
          <w:rFonts w:ascii="標楷體" w:eastAsia="標楷體" w:hAnsi="標楷體" w:cs="標楷體"/>
          <w:spacing w:val="-16"/>
          <w:sz w:val="26"/>
          <w:szCs w:val="26"/>
        </w:rPr>
        <w:t>Windows7</w:t>
      </w:r>
      <w:r>
        <w:rPr>
          <w:rFonts w:ascii="標楷體" w:eastAsia="標楷體" w:hAnsi="標楷體" w:cs="標楷體"/>
          <w:spacing w:val="-16"/>
          <w:sz w:val="26"/>
          <w:szCs w:val="26"/>
        </w:rPr>
        <w:t>「</w:t>
      </w:r>
      <w:r>
        <w:rPr>
          <w:rFonts w:ascii="標楷體" w:eastAsia="標楷體" w:hAnsi="標楷體" w:cs="標楷體"/>
          <w:spacing w:val="-16"/>
          <w:sz w:val="26"/>
          <w:szCs w:val="26"/>
        </w:rPr>
        <w:t>True Type</w:t>
      </w:r>
      <w:r>
        <w:rPr>
          <w:rFonts w:ascii="標楷體" w:eastAsia="標楷體" w:hAnsi="標楷體" w:cs="標楷體"/>
          <w:spacing w:val="-16"/>
          <w:sz w:val="26"/>
          <w:szCs w:val="26"/>
        </w:rPr>
        <w:t>造字程式」</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291C8A" w:rsidRDefault="00915140">
      <w:pPr>
        <w:snapToGrid w:val="0"/>
        <w:spacing w:line="500" w:lineRule="exact"/>
        <w:ind w:left="744" w:hanging="744"/>
        <w:jc w:val="both"/>
      </w:pPr>
      <w:r>
        <w:rPr>
          <w:rFonts w:ascii="標楷體" w:eastAsia="標楷體" w:hAnsi="標楷體" w:cs="標楷體"/>
          <w:spacing w:val="-16"/>
          <w:sz w:val="26"/>
          <w:szCs w:val="26"/>
        </w:rPr>
        <w:t>（二）各類各組應徵作品皆由學校公開評審擇優統一送件比賽</w:t>
      </w:r>
      <w:r>
        <w:rPr>
          <w:rFonts w:ascii="標楷體" w:eastAsia="標楷體" w:hAnsi="標楷體" w:cs="標楷體"/>
          <w:bCs/>
          <w:spacing w:val="-16"/>
          <w:sz w:val="26"/>
          <w:szCs w:val="26"/>
        </w:rPr>
        <w:t>，不受理個人送件。</w:t>
      </w:r>
    </w:p>
    <w:p w:rsidR="00291C8A" w:rsidRDefault="00915140">
      <w:pPr>
        <w:snapToGrid w:val="0"/>
        <w:spacing w:line="500" w:lineRule="exact"/>
        <w:ind w:left="744" w:hanging="744"/>
        <w:jc w:val="both"/>
        <w:rPr>
          <w:rFonts w:ascii="標楷體" w:eastAsia="標楷體" w:hAnsi="標楷體" w:cs="標楷體"/>
          <w:bCs/>
          <w:spacing w:val="-16"/>
          <w:sz w:val="26"/>
          <w:szCs w:val="26"/>
        </w:rPr>
      </w:pPr>
      <w:r>
        <w:rPr>
          <w:rFonts w:ascii="標楷體" w:eastAsia="標楷體" w:hAnsi="標楷體" w:cs="標楷體"/>
          <w:bCs/>
          <w:spacing w:val="-16"/>
          <w:sz w:val="26"/>
          <w:szCs w:val="26"/>
        </w:rPr>
        <w:t>（三）網路登記報名：</w:t>
      </w:r>
    </w:p>
    <w:p w:rsidR="00291C8A" w:rsidRDefault="00915140">
      <w:pPr>
        <w:tabs>
          <w:tab w:val="left" w:pos="851"/>
        </w:tabs>
        <w:snapToGrid w:val="0"/>
        <w:spacing w:line="500" w:lineRule="exact"/>
        <w:ind w:left="1839" w:hanging="1361"/>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報名期限：請各校於</w:t>
      </w:r>
      <w:r>
        <w:rPr>
          <w:rFonts w:ascii="標楷體" w:eastAsia="標楷體" w:hAnsi="標楷體" w:cs="標楷體"/>
          <w:b/>
          <w:spacing w:val="-16"/>
          <w:sz w:val="26"/>
          <w:szCs w:val="26"/>
          <w:u w:val="single"/>
        </w:rPr>
        <w:t>10</w:t>
      </w:r>
      <w:r>
        <w:rPr>
          <w:rFonts w:ascii="標楷體" w:eastAsia="標楷體" w:hAnsi="標楷體" w:cs="標楷體"/>
          <w:b/>
          <w:spacing w:val="-16"/>
          <w:sz w:val="26"/>
          <w:szCs w:val="26"/>
          <w:u w:val="single"/>
          <w:lang w:eastAsia="zh-TW"/>
        </w:rPr>
        <w:t>8</w:t>
      </w:r>
      <w:r>
        <w:rPr>
          <w:rFonts w:ascii="標楷體" w:eastAsia="標楷體" w:hAnsi="標楷體" w:cs="標楷體"/>
          <w:b/>
          <w:spacing w:val="-16"/>
          <w:sz w:val="26"/>
          <w:szCs w:val="26"/>
          <w:u w:val="single"/>
        </w:rPr>
        <w:t>年</w:t>
      </w:r>
      <w:r>
        <w:rPr>
          <w:rFonts w:ascii="標楷體" w:eastAsia="標楷體" w:hAnsi="標楷體" w:cs="標楷體"/>
          <w:b/>
          <w:spacing w:val="-16"/>
          <w:sz w:val="26"/>
          <w:szCs w:val="26"/>
          <w:u w:val="single"/>
          <w:lang w:eastAsia="zh-TW"/>
        </w:rPr>
        <w:t>9</w:t>
      </w:r>
      <w:r>
        <w:rPr>
          <w:rFonts w:ascii="標楷體" w:eastAsia="標楷體" w:hAnsi="標楷體" w:cs="標楷體"/>
          <w:b/>
          <w:spacing w:val="-16"/>
          <w:sz w:val="26"/>
          <w:szCs w:val="26"/>
          <w:u w:val="single"/>
        </w:rPr>
        <w:t>月</w:t>
      </w:r>
      <w:r>
        <w:rPr>
          <w:rFonts w:ascii="標楷體" w:eastAsia="標楷體" w:hAnsi="標楷體" w:cs="標楷體"/>
          <w:b/>
          <w:spacing w:val="-16"/>
          <w:sz w:val="26"/>
          <w:szCs w:val="26"/>
          <w:u w:val="single"/>
          <w:lang w:eastAsia="zh-TW"/>
        </w:rPr>
        <w:t>30</w:t>
      </w:r>
      <w:r>
        <w:rPr>
          <w:rFonts w:ascii="標楷體" w:eastAsia="標楷體" w:hAnsi="標楷體" w:cs="標楷體"/>
          <w:b/>
          <w:spacing w:val="-16"/>
          <w:sz w:val="26"/>
          <w:szCs w:val="26"/>
          <w:u w:val="single"/>
        </w:rPr>
        <w:t>日</w:t>
      </w:r>
      <w:r>
        <w:rPr>
          <w:rFonts w:ascii="標楷體" w:eastAsia="標楷體" w:hAnsi="標楷體" w:cs="標楷體"/>
          <w:b/>
          <w:spacing w:val="-16"/>
          <w:sz w:val="26"/>
          <w:szCs w:val="26"/>
          <w:u w:val="single"/>
        </w:rPr>
        <w:t>(</w:t>
      </w:r>
      <w:r>
        <w:rPr>
          <w:rFonts w:ascii="標楷體" w:eastAsia="標楷體" w:hAnsi="標楷體" w:cs="標楷體"/>
          <w:b/>
          <w:spacing w:val="-16"/>
          <w:sz w:val="26"/>
          <w:szCs w:val="26"/>
          <w:u w:val="single"/>
        </w:rPr>
        <w:t>星期</w:t>
      </w:r>
      <w:r>
        <w:rPr>
          <w:rFonts w:ascii="標楷體" w:eastAsia="標楷體" w:hAnsi="標楷體" w:cs="標楷體"/>
          <w:b/>
          <w:spacing w:val="-16"/>
          <w:sz w:val="26"/>
          <w:szCs w:val="26"/>
          <w:u w:val="single"/>
          <w:lang w:eastAsia="zh-TW"/>
        </w:rPr>
        <w:t>一</w:t>
      </w:r>
      <w:r>
        <w:rPr>
          <w:rFonts w:ascii="標楷體" w:eastAsia="標楷體" w:hAnsi="標楷體" w:cs="標楷體"/>
          <w:b/>
          <w:spacing w:val="-16"/>
          <w:sz w:val="26"/>
          <w:szCs w:val="26"/>
          <w:u w:val="single"/>
        </w:rPr>
        <w:t>)</w:t>
      </w:r>
      <w:r>
        <w:rPr>
          <w:rFonts w:ascii="標楷體" w:eastAsia="標楷體" w:hAnsi="標楷體" w:cs="標楷體"/>
          <w:b/>
          <w:spacing w:val="-16"/>
          <w:sz w:val="26"/>
          <w:szCs w:val="26"/>
          <w:u w:val="single"/>
        </w:rPr>
        <w:t>上午</w:t>
      </w:r>
      <w:r>
        <w:rPr>
          <w:rFonts w:ascii="標楷體" w:eastAsia="標楷體" w:hAnsi="標楷體" w:cs="標楷體"/>
          <w:b/>
          <w:spacing w:val="-16"/>
          <w:sz w:val="26"/>
          <w:szCs w:val="26"/>
          <w:u w:val="single"/>
        </w:rPr>
        <w:t>8</w:t>
      </w:r>
      <w:r>
        <w:rPr>
          <w:rFonts w:ascii="標楷體" w:eastAsia="標楷體" w:hAnsi="標楷體" w:cs="標楷體"/>
          <w:b/>
          <w:spacing w:val="-16"/>
          <w:sz w:val="26"/>
          <w:szCs w:val="26"/>
          <w:u w:val="single"/>
        </w:rPr>
        <w:t>時至</w:t>
      </w:r>
      <w:r>
        <w:rPr>
          <w:rFonts w:ascii="標楷體" w:eastAsia="標楷體" w:hAnsi="標楷體" w:cs="標楷體"/>
          <w:b/>
          <w:spacing w:val="-16"/>
          <w:sz w:val="26"/>
          <w:szCs w:val="26"/>
          <w:u w:val="single"/>
        </w:rPr>
        <w:t>10</w:t>
      </w:r>
      <w:r>
        <w:rPr>
          <w:rFonts w:ascii="標楷體" w:eastAsia="標楷體" w:hAnsi="標楷體" w:cs="標楷體"/>
          <w:b/>
          <w:spacing w:val="-16"/>
          <w:sz w:val="26"/>
          <w:szCs w:val="26"/>
          <w:u w:val="single"/>
          <w:lang w:eastAsia="zh-TW"/>
        </w:rPr>
        <w:t>8</w:t>
      </w:r>
      <w:r>
        <w:rPr>
          <w:rFonts w:ascii="標楷體" w:eastAsia="標楷體" w:hAnsi="標楷體" w:cs="標楷體"/>
          <w:b/>
          <w:spacing w:val="-16"/>
          <w:sz w:val="26"/>
          <w:szCs w:val="26"/>
          <w:u w:val="single"/>
        </w:rPr>
        <w:t>年</w:t>
      </w:r>
      <w:r>
        <w:rPr>
          <w:rFonts w:ascii="標楷體" w:eastAsia="標楷體" w:hAnsi="標楷體" w:cs="標楷體"/>
          <w:b/>
          <w:spacing w:val="-16"/>
          <w:sz w:val="26"/>
          <w:szCs w:val="26"/>
          <w:u w:val="single"/>
        </w:rPr>
        <w:t>10</w:t>
      </w:r>
      <w:r>
        <w:rPr>
          <w:rFonts w:ascii="標楷體" w:eastAsia="標楷體" w:hAnsi="標楷體" w:cs="標楷體"/>
          <w:b/>
          <w:spacing w:val="-16"/>
          <w:sz w:val="26"/>
          <w:szCs w:val="26"/>
          <w:u w:val="single"/>
        </w:rPr>
        <w:t>月</w:t>
      </w:r>
      <w:r>
        <w:rPr>
          <w:rFonts w:ascii="標楷體" w:eastAsia="標楷體" w:hAnsi="標楷體" w:cs="標楷體"/>
          <w:b/>
          <w:spacing w:val="-16"/>
          <w:sz w:val="26"/>
          <w:szCs w:val="26"/>
          <w:u w:val="single"/>
          <w:lang w:eastAsia="zh-TW"/>
        </w:rPr>
        <w:t>9</w:t>
      </w:r>
      <w:r>
        <w:rPr>
          <w:rFonts w:ascii="標楷體" w:eastAsia="標楷體" w:hAnsi="標楷體" w:cs="標楷體"/>
          <w:b/>
          <w:spacing w:val="-16"/>
          <w:sz w:val="26"/>
          <w:szCs w:val="26"/>
          <w:u w:val="single"/>
        </w:rPr>
        <w:t>日</w:t>
      </w:r>
      <w:r>
        <w:rPr>
          <w:rFonts w:ascii="標楷體" w:eastAsia="標楷體" w:hAnsi="標楷體" w:cs="標楷體"/>
          <w:b/>
          <w:spacing w:val="-16"/>
          <w:sz w:val="26"/>
          <w:szCs w:val="26"/>
          <w:u w:val="single"/>
        </w:rPr>
        <w:t>(</w:t>
      </w:r>
      <w:r>
        <w:rPr>
          <w:rFonts w:ascii="標楷體" w:eastAsia="標楷體" w:hAnsi="標楷體" w:cs="標楷體"/>
          <w:b/>
          <w:spacing w:val="-16"/>
          <w:sz w:val="26"/>
          <w:szCs w:val="26"/>
          <w:u w:val="single"/>
        </w:rPr>
        <w:t>星</w:t>
      </w:r>
      <w:r>
        <w:rPr>
          <w:rFonts w:ascii="標楷體" w:eastAsia="標楷體" w:hAnsi="標楷體" w:cs="標楷體"/>
          <w:b/>
          <w:bCs/>
          <w:spacing w:val="-16"/>
          <w:sz w:val="26"/>
          <w:szCs w:val="26"/>
          <w:u w:val="single"/>
          <w:lang w:eastAsia="zh-TW"/>
        </w:rPr>
        <w:t>期三</w:t>
      </w:r>
      <w:r>
        <w:rPr>
          <w:rFonts w:ascii="標楷體" w:eastAsia="標楷體" w:hAnsi="標楷體" w:cs="標楷體"/>
          <w:b/>
          <w:bCs/>
          <w:spacing w:val="-16"/>
          <w:sz w:val="26"/>
          <w:szCs w:val="26"/>
          <w:u w:val="single"/>
          <w:lang w:eastAsia="zh-TW"/>
        </w:rPr>
        <w:t>)</w:t>
      </w:r>
      <w:r>
        <w:rPr>
          <w:rFonts w:ascii="標楷體" w:eastAsia="標楷體" w:hAnsi="標楷體" w:cs="標楷體"/>
          <w:b/>
          <w:bCs/>
          <w:spacing w:val="-16"/>
          <w:sz w:val="26"/>
          <w:szCs w:val="26"/>
          <w:u w:val="single"/>
        </w:rPr>
        <w:t>下午</w:t>
      </w:r>
      <w:r>
        <w:rPr>
          <w:rFonts w:ascii="標楷體" w:eastAsia="標楷體" w:hAnsi="標楷體" w:cs="標楷體"/>
          <w:b/>
          <w:bCs/>
          <w:spacing w:val="-16"/>
          <w:sz w:val="26"/>
          <w:szCs w:val="26"/>
          <w:u w:val="single"/>
        </w:rPr>
        <w:t>5</w:t>
      </w:r>
      <w:r>
        <w:rPr>
          <w:rFonts w:ascii="標楷體" w:eastAsia="標楷體" w:hAnsi="標楷體" w:cs="標楷體"/>
          <w:b/>
          <w:bCs/>
          <w:spacing w:val="-16"/>
          <w:sz w:val="26"/>
          <w:szCs w:val="26"/>
          <w:u w:val="single"/>
        </w:rPr>
        <w:t>時</w:t>
      </w:r>
      <w:r>
        <w:rPr>
          <w:rFonts w:ascii="標楷體" w:eastAsia="標楷體" w:hAnsi="標楷體" w:cs="標楷體"/>
          <w:bCs/>
          <w:spacing w:val="-16"/>
          <w:sz w:val="26"/>
          <w:szCs w:val="26"/>
        </w:rPr>
        <w:t>止，至報名網站</w:t>
      </w:r>
      <w:r>
        <w:rPr>
          <w:rFonts w:ascii="標楷體" w:eastAsia="標楷體" w:hAnsi="標楷體" w:cs="標楷體"/>
          <w:bCs/>
          <w:spacing w:val="-16"/>
          <w:sz w:val="26"/>
          <w:szCs w:val="26"/>
        </w:rPr>
        <w:t>http://art.tn.edu.tw/</w:t>
      </w:r>
      <w:r>
        <w:rPr>
          <w:rFonts w:ascii="標楷體" w:eastAsia="標楷體" w:hAnsi="標楷體" w:cs="標楷體"/>
          <w:bCs/>
          <w:spacing w:val="-16"/>
          <w:sz w:val="26"/>
          <w:szCs w:val="26"/>
        </w:rPr>
        <w:t>填寫參賽作品各項資料，請務必註明普通班或美術班，並於</w:t>
      </w:r>
      <w:r>
        <w:rPr>
          <w:rFonts w:ascii="標楷體" w:eastAsia="標楷體" w:hAnsi="標楷體" w:cs="標楷體"/>
          <w:bCs/>
          <w:spacing w:val="-16"/>
          <w:sz w:val="26"/>
          <w:szCs w:val="26"/>
        </w:rPr>
        <w:t>10</w:t>
      </w:r>
      <w:r>
        <w:rPr>
          <w:rFonts w:ascii="標楷體" w:eastAsia="標楷體" w:hAnsi="標楷體" w:cs="標楷體"/>
          <w:bCs/>
          <w:spacing w:val="-16"/>
          <w:sz w:val="26"/>
          <w:szCs w:val="26"/>
          <w:lang w:eastAsia="zh-TW"/>
        </w:rPr>
        <w:t>8</w:t>
      </w:r>
      <w:r>
        <w:rPr>
          <w:rFonts w:ascii="標楷體" w:eastAsia="標楷體" w:hAnsi="標楷體" w:cs="標楷體"/>
          <w:bCs/>
          <w:spacing w:val="-16"/>
          <w:sz w:val="26"/>
          <w:szCs w:val="26"/>
        </w:rPr>
        <w:t>年</w:t>
      </w:r>
      <w:r>
        <w:rPr>
          <w:rFonts w:ascii="標楷體" w:eastAsia="標楷體" w:hAnsi="標楷體" w:cs="標楷體"/>
          <w:bCs/>
          <w:spacing w:val="-16"/>
          <w:sz w:val="26"/>
          <w:szCs w:val="26"/>
        </w:rPr>
        <w:t>10</w:t>
      </w:r>
      <w:r>
        <w:rPr>
          <w:rFonts w:ascii="標楷體" w:eastAsia="標楷體" w:hAnsi="標楷體" w:cs="標楷體"/>
          <w:bCs/>
          <w:spacing w:val="-16"/>
          <w:sz w:val="26"/>
          <w:szCs w:val="26"/>
        </w:rPr>
        <w:t>月</w:t>
      </w:r>
      <w:r>
        <w:rPr>
          <w:rFonts w:ascii="標楷體" w:eastAsia="標楷體" w:hAnsi="標楷體" w:cs="標楷體"/>
          <w:bCs/>
          <w:spacing w:val="-16"/>
          <w:sz w:val="26"/>
          <w:szCs w:val="26"/>
          <w:lang w:eastAsia="zh-TW"/>
        </w:rPr>
        <w:t>9</w:t>
      </w:r>
      <w:r>
        <w:rPr>
          <w:rFonts w:ascii="標楷體" w:eastAsia="標楷體" w:hAnsi="標楷體" w:cs="標楷體"/>
          <w:bCs/>
          <w:spacing w:val="-16"/>
          <w:sz w:val="26"/>
          <w:szCs w:val="26"/>
        </w:rPr>
        <w:t>日</w:t>
      </w:r>
      <w:r>
        <w:rPr>
          <w:rFonts w:ascii="標楷體" w:eastAsia="標楷體" w:hAnsi="標楷體" w:cs="標楷體"/>
          <w:bCs/>
          <w:spacing w:val="-16"/>
          <w:sz w:val="26"/>
          <w:szCs w:val="26"/>
          <w:lang w:eastAsia="zh-TW"/>
        </w:rPr>
        <w:t>(</w:t>
      </w:r>
      <w:r>
        <w:rPr>
          <w:rFonts w:ascii="標楷體" w:eastAsia="標楷體" w:hAnsi="標楷體" w:cs="標楷體"/>
          <w:bCs/>
          <w:spacing w:val="-16"/>
          <w:sz w:val="26"/>
          <w:szCs w:val="26"/>
          <w:lang w:eastAsia="zh-TW"/>
        </w:rPr>
        <w:t>星期三</w:t>
      </w:r>
      <w:r>
        <w:rPr>
          <w:rFonts w:ascii="標楷體" w:eastAsia="標楷體" w:hAnsi="標楷體" w:cs="標楷體"/>
          <w:bCs/>
          <w:spacing w:val="-16"/>
          <w:sz w:val="26"/>
          <w:szCs w:val="26"/>
          <w:lang w:eastAsia="zh-TW"/>
        </w:rPr>
        <w:t>)</w:t>
      </w:r>
      <w:r>
        <w:rPr>
          <w:rFonts w:ascii="標楷體" w:eastAsia="標楷體" w:hAnsi="標楷體" w:cs="標楷體"/>
          <w:bCs/>
          <w:spacing w:val="-16"/>
          <w:sz w:val="26"/>
          <w:szCs w:val="26"/>
        </w:rPr>
        <w:t>下午</w:t>
      </w:r>
      <w:r>
        <w:rPr>
          <w:rFonts w:ascii="標楷體" w:eastAsia="標楷體" w:hAnsi="標楷體" w:cs="標楷體"/>
          <w:bCs/>
          <w:spacing w:val="-16"/>
          <w:sz w:val="26"/>
          <w:szCs w:val="26"/>
        </w:rPr>
        <w:t>5</w:t>
      </w:r>
      <w:r>
        <w:rPr>
          <w:rFonts w:ascii="標楷體" w:eastAsia="標楷體" w:hAnsi="標楷體" w:cs="標楷體"/>
          <w:bCs/>
          <w:spacing w:val="-16"/>
          <w:sz w:val="26"/>
          <w:szCs w:val="26"/>
        </w:rPr>
        <w:t>時前列印以下第</w:t>
      </w:r>
      <w:r>
        <w:rPr>
          <w:rFonts w:ascii="標楷體" w:eastAsia="標楷體" w:hAnsi="標楷體" w:cs="標楷體"/>
          <w:bCs/>
          <w:spacing w:val="-16"/>
          <w:sz w:val="26"/>
          <w:szCs w:val="26"/>
        </w:rPr>
        <w:t>2</w:t>
      </w:r>
      <w:r>
        <w:rPr>
          <w:rFonts w:ascii="標楷體" w:eastAsia="標楷體" w:hAnsi="標楷體" w:cs="標楷體"/>
          <w:bCs/>
          <w:spacing w:val="-16"/>
          <w:sz w:val="26"/>
          <w:szCs w:val="26"/>
        </w:rPr>
        <w:t>點相關資料。</w:t>
      </w:r>
      <w:r>
        <w:rPr>
          <w:rFonts w:ascii="標楷體" w:eastAsia="標楷體" w:hAnsi="標楷體" w:cs="標楷體"/>
          <w:b/>
          <w:bCs/>
          <w:spacing w:val="-16"/>
          <w:sz w:val="26"/>
          <w:szCs w:val="26"/>
          <w:u w:val="double"/>
        </w:rPr>
        <w:t>報名系統將於</w:t>
      </w:r>
      <w:r>
        <w:rPr>
          <w:rFonts w:ascii="標楷體" w:eastAsia="標楷體" w:hAnsi="標楷體" w:cs="標楷體"/>
          <w:b/>
          <w:bCs/>
          <w:spacing w:val="-16"/>
          <w:sz w:val="26"/>
          <w:szCs w:val="26"/>
          <w:u w:val="double"/>
        </w:rPr>
        <w:t>10</w:t>
      </w:r>
      <w:r>
        <w:rPr>
          <w:rFonts w:ascii="標楷體" w:eastAsia="標楷體" w:hAnsi="標楷體" w:cs="標楷體"/>
          <w:b/>
          <w:bCs/>
          <w:spacing w:val="-16"/>
          <w:sz w:val="26"/>
          <w:szCs w:val="26"/>
          <w:u w:val="double"/>
          <w:lang w:eastAsia="zh-TW"/>
        </w:rPr>
        <w:t>8</w:t>
      </w:r>
      <w:r>
        <w:rPr>
          <w:rFonts w:ascii="標楷體" w:eastAsia="標楷體" w:hAnsi="標楷體" w:cs="標楷體"/>
          <w:b/>
          <w:bCs/>
          <w:spacing w:val="-16"/>
          <w:sz w:val="26"/>
          <w:szCs w:val="26"/>
          <w:u w:val="double"/>
        </w:rPr>
        <w:t>年</w:t>
      </w:r>
      <w:r>
        <w:rPr>
          <w:rFonts w:ascii="標楷體" w:eastAsia="標楷體" w:hAnsi="標楷體" w:cs="標楷體"/>
          <w:b/>
          <w:bCs/>
          <w:spacing w:val="-16"/>
          <w:sz w:val="26"/>
          <w:szCs w:val="26"/>
          <w:u w:val="double"/>
        </w:rPr>
        <w:t>10</w:t>
      </w:r>
      <w:r>
        <w:rPr>
          <w:rFonts w:ascii="標楷體" w:eastAsia="標楷體" w:hAnsi="標楷體" w:cs="標楷體"/>
          <w:b/>
          <w:bCs/>
          <w:spacing w:val="-16"/>
          <w:sz w:val="26"/>
          <w:szCs w:val="26"/>
          <w:u w:val="double"/>
        </w:rPr>
        <w:t>月</w:t>
      </w:r>
      <w:r>
        <w:rPr>
          <w:rFonts w:ascii="標楷體" w:eastAsia="標楷體" w:hAnsi="標楷體" w:cs="標楷體"/>
          <w:b/>
          <w:bCs/>
          <w:spacing w:val="-16"/>
          <w:sz w:val="26"/>
          <w:szCs w:val="26"/>
          <w:u w:val="double"/>
          <w:lang w:eastAsia="zh-TW"/>
        </w:rPr>
        <w:t>9</w:t>
      </w:r>
      <w:r>
        <w:rPr>
          <w:rFonts w:ascii="標楷體" w:eastAsia="標楷體" w:hAnsi="標楷體" w:cs="標楷體"/>
          <w:b/>
          <w:bCs/>
          <w:spacing w:val="-16"/>
          <w:sz w:val="26"/>
          <w:szCs w:val="26"/>
          <w:u w:val="double"/>
        </w:rPr>
        <w:t>日</w:t>
      </w:r>
      <w:r>
        <w:rPr>
          <w:rFonts w:ascii="標楷體" w:eastAsia="標楷體" w:hAnsi="標楷體" w:cs="標楷體"/>
          <w:b/>
          <w:bCs/>
          <w:spacing w:val="-16"/>
          <w:sz w:val="26"/>
          <w:szCs w:val="26"/>
          <w:u w:val="double"/>
          <w:lang w:eastAsia="zh-TW"/>
        </w:rPr>
        <w:t>(</w:t>
      </w:r>
      <w:r>
        <w:rPr>
          <w:rFonts w:ascii="標楷體" w:eastAsia="標楷體" w:hAnsi="標楷體" w:cs="標楷體"/>
          <w:b/>
          <w:bCs/>
          <w:spacing w:val="-16"/>
          <w:sz w:val="26"/>
          <w:szCs w:val="26"/>
          <w:u w:val="double"/>
          <w:lang w:eastAsia="zh-TW"/>
        </w:rPr>
        <w:t>星期三</w:t>
      </w:r>
      <w:r>
        <w:rPr>
          <w:rFonts w:ascii="標楷體" w:eastAsia="標楷體" w:hAnsi="標楷體" w:cs="標楷體"/>
          <w:b/>
          <w:bCs/>
          <w:spacing w:val="-16"/>
          <w:sz w:val="26"/>
          <w:szCs w:val="26"/>
          <w:u w:val="double"/>
          <w:lang w:eastAsia="zh-TW"/>
        </w:rPr>
        <w:t>)</w:t>
      </w:r>
      <w:r>
        <w:rPr>
          <w:rFonts w:ascii="標楷體" w:eastAsia="標楷體" w:hAnsi="標楷體" w:cs="標楷體"/>
          <w:b/>
          <w:bCs/>
          <w:spacing w:val="-16"/>
          <w:sz w:val="26"/>
          <w:szCs w:val="26"/>
          <w:u w:val="double"/>
        </w:rPr>
        <w:t>下午</w:t>
      </w:r>
      <w:r>
        <w:rPr>
          <w:rFonts w:ascii="標楷體" w:eastAsia="標楷體" w:hAnsi="標楷體" w:cs="標楷體"/>
          <w:b/>
          <w:bCs/>
          <w:spacing w:val="-16"/>
          <w:sz w:val="26"/>
          <w:szCs w:val="26"/>
          <w:u w:val="double"/>
        </w:rPr>
        <w:t>5</w:t>
      </w:r>
      <w:r>
        <w:rPr>
          <w:rFonts w:ascii="標楷體" w:eastAsia="標楷體" w:hAnsi="標楷體" w:cs="標楷體"/>
          <w:b/>
          <w:bCs/>
          <w:spacing w:val="-16"/>
          <w:sz w:val="26"/>
          <w:szCs w:val="26"/>
          <w:u w:val="double"/>
        </w:rPr>
        <w:t>時關閉，屆時將無法列印相關資料</w:t>
      </w:r>
      <w:r>
        <w:rPr>
          <w:rFonts w:ascii="標楷體" w:eastAsia="標楷體" w:hAnsi="標楷體" w:cs="標楷體"/>
          <w:b/>
          <w:bCs/>
          <w:spacing w:val="-16"/>
          <w:sz w:val="26"/>
          <w:szCs w:val="26"/>
        </w:rPr>
        <w:t>。</w:t>
      </w:r>
      <w:r>
        <w:rPr>
          <w:rFonts w:ascii="標楷體" w:eastAsia="標楷體" w:hAnsi="標楷體" w:cs="標楷體"/>
          <w:bCs/>
          <w:spacing w:val="-16"/>
          <w:sz w:val="26"/>
          <w:szCs w:val="26"/>
        </w:rPr>
        <w:t>未於期限內網路報名者，不受理現場報名及收件。</w:t>
      </w:r>
    </w:p>
    <w:p w:rsidR="00291C8A" w:rsidRDefault="00915140">
      <w:pPr>
        <w:tabs>
          <w:tab w:val="left" w:pos="851"/>
        </w:tabs>
        <w:snapToGrid w:val="0"/>
        <w:spacing w:line="500" w:lineRule="exact"/>
        <w:ind w:left="1839" w:hanging="1361"/>
        <w:jc w:val="both"/>
      </w:pPr>
      <w:r>
        <w:rPr>
          <w:rFonts w:ascii="標楷體" w:eastAsia="標楷體" w:hAnsi="標楷體" w:cs="標楷體"/>
          <w:bCs/>
          <w:spacing w:val="-16"/>
          <w:sz w:val="26"/>
          <w:szCs w:val="26"/>
        </w:rPr>
        <w:t>2.</w:t>
      </w:r>
      <w:r>
        <w:rPr>
          <w:rFonts w:ascii="標楷體" w:eastAsia="標楷體" w:hAnsi="標楷體" w:cs="標楷體"/>
          <w:spacing w:val="-16"/>
          <w:sz w:val="26"/>
          <w:szCs w:val="26"/>
        </w:rPr>
        <w:t>列印資料</w:t>
      </w:r>
      <w:r>
        <w:rPr>
          <w:rFonts w:ascii="標楷體" w:eastAsia="標楷體" w:hAnsi="標楷體" w:cs="標楷體"/>
          <w:bCs/>
          <w:spacing w:val="-16"/>
          <w:sz w:val="26"/>
          <w:szCs w:val="26"/>
        </w:rPr>
        <w:t>：</w:t>
      </w:r>
    </w:p>
    <w:p w:rsidR="00291C8A" w:rsidRDefault="00915140">
      <w:pPr>
        <w:snapToGrid w:val="0"/>
        <w:spacing w:line="500" w:lineRule="exact"/>
        <w:ind w:left="1873" w:hanging="1259"/>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報名表</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一式</w:t>
      </w:r>
      <w:r>
        <w:rPr>
          <w:rFonts w:ascii="標楷體" w:eastAsia="標楷體" w:hAnsi="標楷體" w:cs="標楷體"/>
          <w:spacing w:val="-16"/>
          <w:sz w:val="26"/>
          <w:szCs w:val="26"/>
          <w:lang w:eastAsia="zh-TW"/>
        </w:rPr>
        <w:t>二</w:t>
      </w:r>
      <w:r>
        <w:rPr>
          <w:rFonts w:ascii="標楷體" w:eastAsia="標楷體" w:hAnsi="標楷體" w:cs="標楷體"/>
          <w:spacing w:val="-16"/>
          <w:sz w:val="26"/>
          <w:szCs w:val="26"/>
        </w:rPr>
        <w:t>份，請黏貼於作品背面右上及左下方；書法類作品請以透明膠帶浮貼；若因報名表資料填列不完整</w:t>
      </w:r>
      <w:r>
        <w:rPr>
          <w:rFonts w:ascii="標楷體" w:eastAsia="標楷體" w:hAnsi="標楷體" w:cs="標楷體"/>
          <w:spacing w:val="-16"/>
          <w:sz w:val="26"/>
          <w:szCs w:val="26"/>
        </w:rPr>
        <w:t>(</w:t>
      </w:r>
      <w:r>
        <w:rPr>
          <w:rFonts w:ascii="標楷體" w:eastAsia="標楷體" w:hAnsi="標楷體" w:cs="標楷體"/>
          <w:spacing w:val="-16"/>
          <w:sz w:val="26"/>
          <w:szCs w:val="26"/>
        </w:rPr>
        <w:t>或有誤</w:t>
      </w:r>
      <w:r>
        <w:rPr>
          <w:rFonts w:ascii="標楷體" w:eastAsia="標楷體" w:hAnsi="標楷體" w:cs="標楷體"/>
          <w:spacing w:val="-16"/>
          <w:sz w:val="26"/>
          <w:szCs w:val="26"/>
        </w:rPr>
        <w:t>)</w:t>
      </w:r>
      <w:r>
        <w:rPr>
          <w:rFonts w:ascii="標楷體" w:eastAsia="標楷體" w:hAnsi="標楷體" w:cs="標楷體"/>
          <w:spacing w:val="-16"/>
          <w:sz w:val="26"/>
          <w:szCs w:val="26"/>
        </w:rPr>
        <w:t>，致參賽作品權益受損，由送件學校自行負責。報名表範本</w:t>
      </w:r>
      <w:r>
        <w:rPr>
          <w:rFonts w:ascii="標楷體" w:eastAsia="標楷體" w:hAnsi="標楷體" w:cs="標楷體"/>
          <w:spacing w:val="-16"/>
          <w:sz w:val="26"/>
          <w:szCs w:val="26"/>
        </w:rPr>
        <w:t>(</w:t>
      </w:r>
      <w:r>
        <w:rPr>
          <w:rFonts w:ascii="標楷體" w:eastAsia="標楷體" w:hAnsi="標楷體" w:cs="標楷體"/>
          <w:spacing w:val="-16"/>
          <w:sz w:val="26"/>
          <w:szCs w:val="26"/>
        </w:rPr>
        <w:t>網路報名後會自動產出</w:t>
      </w:r>
      <w:r>
        <w:rPr>
          <w:rFonts w:ascii="標楷體" w:eastAsia="標楷體" w:hAnsi="標楷體" w:cs="標楷體"/>
          <w:spacing w:val="-16"/>
          <w:sz w:val="26"/>
          <w:szCs w:val="26"/>
        </w:rPr>
        <w:t>)</w:t>
      </w:r>
      <w:r>
        <w:rPr>
          <w:rFonts w:ascii="標楷體" w:eastAsia="標楷體" w:hAnsi="標楷體" w:cs="標楷體"/>
          <w:spacing w:val="-16"/>
          <w:sz w:val="26"/>
          <w:szCs w:val="26"/>
        </w:rPr>
        <w:t>及黏貼方式如附件</w:t>
      </w:r>
      <w:r>
        <w:rPr>
          <w:rFonts w:ascii="標楷體" w:eastAsia="標楷體" w:hAnsi="標楷體" w:cs="標楷體"/>
          <w:spacing w:val="-16"/>
          <w:sz w:val="26"/>
          <w:szCs w:val="26"/>
        </w:rPr>
        <w:t>1</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w:t>
      </w:r>
    </w:p>
    <w:p w:rsidR="00291C8A" w:rsidRDefault="00915140">
      <w:pPr>
        <w:snapToGrid w:val="0"/>
        <w:spacing w:line="500" w:lineRule="exact"/>
        <w:ind w:left="2112" w:hanging="1498"/>
        <w:jc w:val="both"/>
      </w:pPr>
      <w:r>
        <w:rPr>
          <w:rFonts w:ascii="標楷體" w:eastAsia="標楷體" w:hAnsi="標楷體" w:cs="標楷體"/>
          <w:spacing w:val="-16"/>
          <w:sz w:val="26"/>
          <w:szCs w:val="26"/>
        </w:rPr>
        <w:t>(2)</w:t>
      </w:r>
      <w:r>
        <w:rPr>
          <w:rFonts w:ascii="標楷體" w:eastAsia="標楷體" w:hAnsi="標楷體" w:cs="標楷體"/>
          <w:spacing w:val="-16"/>
          <w:sz w:val="26"/>
          <w:szCs w:val="26"/>
        </w:rPr>
        <w:t>作品清冊：請先行檢視名冊之正確性，並核完章後連同參賽作品送件</w:t>
      </w:r>
      <w:r>
        <w:rPr>
          <w:rFonts w:ascii="標楷體" w:eastAsia="標楷體" w:hAnsi="標楷體" w:cs="標楷體"/>
          <w:bCs/>
          <w:spacing w:val="-16"/>
          <w:sz w:val="26"/>
          <w:szCs w:val="26"/>
        </w:rPr>
        <w:t>，無附送清冊者，概不收件。</w:t>
      </w:r>
      <w:r>
        <w:rPr>
          <w:rFonts w:ascii="標楷體" w:eastAsia="標楷體" w:hAnsi="標楷體" w:cs="標楷體"/>
          <w:spacing w:val="-16"/>
          <w:sz w:val="26"/>
          <w:szCs w:val="26"/>
        </w:rPr>
        <w:t>清冊如有錯誤由送件學校自行負責，作品清冊範本如附件</w:t>
      </w:r>
      <w:r>
        <w:rPr>
          <w:rFonts w:ascii="標楷體" w:eastAsia="標楷體" w:hAnsi="標楷體" w:cs="標楷體"/>
          <w:spacing w:val="-16"/>
          <w:sz w:val="26"/>
          <w:szCs w:val="26"/>
        </w:rPr>
        <w:t>3(</w:t>
      </w:r>
      <w:r>
        <w:rPr>
          <w:rFonts w:ascii="標楷體" w:eastAsia="標楷體" w:hAnsi="標楷體" w:cs="標楷體"/>
          <w:spacing w:val="-16"/>
          <w:sz w:val="26"/>
          <w:szCs w:val="26"/>
        </w:rPr>
        <w:t>網路報名後會自動產出</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291C8A" w:rsidRDefault="00915140">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（四）現場統一收件日期、地點及應繳資料：</w:t>
      </w:r>
      <w:r>
        <w:rPr>
          <w:rFonts w:ascii="標楷體" w:eastAsia="標楷體" w:hAnsi="標楷體" w:cs="標楷體"/>
          <w:spacing w:val="-16"/>
          <w:sz w:val="26"/>
          <w:szCs w:val="26"/>
        </w:rPr>
        <w:t xml:space="preserve"> </w:t>
      </w:r>
    </w:p>
    <w:p w:rsidR="00291C8A" w:rsidRDefault="00915140">
      <w:pPr>
        <w:tabs>
          <w:tab w:val="left" w:pos="851"/>
        </w:tabs>
        <w:snapToGrid w:val="0"/>
        <w:spacing w:line="500" w:lineRule="exact"/>
        <w:ind w:left="1839" w:hanging="1361"/>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收件日期：</w:t>
      </w:r>
      <w:r>
        <w:rPr>
          <w:rFonts w:ascii="標楷體" w:eastAsia="標楷體" w:hAnsi="標楷體" w:cs="標楷體"/>
          <w:b/>
          <w:spacing w:val="-16"/>
          <w:sz w:val="26"/>
          <w:szCs w:val="26"/>
        </w:rPr>
        <w:t>10</w:t>
      </w:r>
      <w:r>
        <w:rPr>
          <w:rFonts w:ascii="標楷體" w:eastAsia="標楷體" w:hAnsi="標楷體" w:cs="標楷體"/>
          <w:b/>
          <w:spacing w:val="-16"/>
          <w:sz w:val="26"/>
          <w:szCs w:val="26"/>
          <w:lang w:eastAsia="zh-TW"/>
        </w:rPr>
        <w:t>8</w:t>
      </w:r>
      <w:r>
        <w:rPr>
          <w:rFonts w:ascii="標楷體" w:eastAsia="標楷體" w:hAnsi="標楷體" w:cs="標楷體"/>
          <w:b/>
          <w:spacing w:val="-16"/>
          <w:sz w:val="26"/>
          <w:szCs w:val="26"/>
        </w:rPr>
        <w:t>年</w:t>
      </w:r>
      <w:r>
        <w:rPr>
          <w:rFonts w:ascii="標楷體" w:eastAsia="標楷體" w:hAnsi="標楷體" w:cs="標楷體"/>
          <w:b/>
          <w:spacing w:val="-16"/>
          <w:sz w:val="26"/>
          <w:szCs w:val="26"/>
        </w:rPr>
        <w:t>10</w:t>
      </w:r>
      <w:r>
        <w:rPr>
          <w:rFonts w:ascii="標楷體" w:eastAsia="標楷體" w:hAnsi="標楷體" w:cs="標楷體"/>
          <w:b/>
          <w:spacing w:val="-16"/>
          <w:sz w:val="26"/>
          <w:szCs w:val="26"/>
        </w:rPr>
        <w:t>月</w:t>
      </w:r>
      <w:r>
        <w:rPr>
          <w:rFonts w:ascii="標楷體" w:eastAsia="標楷體" w:hAnsi="標楷體" w:cs="標楷體"/>
          <w:b/>
          <w:spacing w:val="-16"/>
          <w:sz w:val="26"/>
          <w:szCs w:val="26"/>
        </w:rPr>
        <w:t>1</w:t>
      </w:r>
      <w:r>
        <w:rPr>
          <w:rFonts w:ascii="標楷體" w:eastAsia="標楷體" w:hAnsi="標楷體" w:cs="標楷體"/>
          <w:b/>
          <w:spacing w:val="-16"/>
          <w:sz w:val="26"/>
          <w:szCs w:val="26"/>
          <w:lang w:eastAsia="zh-TW"/>
        </w:rPr>
        <w:t>5</w:t>
      </w:r>
      <w:r>
        <w:rPr>
          <w:rFonts w:ascii="標楷體" w:eastAsia="標楷體" w:hAnsi="標楷體" w:cs="標楷體"/>
          <w:b/>
          <w:spacing w:val="-16"/>
          <w:sz w:val="26"/>
          <w:szCs w:val="26"/>
        </w:rPr>
        <w:t>日</w:t>
      </w:r>
      <w:r>
        <w:rPr>
          <w:rFonts w:ascii="標楷體" w:eastAsia="標楷體" w:hAnsi="標楷體" w:cs="標楷體"/>
          <w:b/>
          <w:spacing w:val="-16"/>
          <w:sz w:val="26"/>
          <w:szCs w:val="26"/>
        </w:rPr>
        <w:t>(</w:t>
      </w:r>
      <w:r>
        <w:rPr>
          <w:rFonts w:ascii="標楷體" w:eastAsia="標楷體" w:hAnsi="標楷體" w:cs="標楷體"/>
          <w:b/>
          <w:spacing w:val="-16"/>
          <w:sz w:val="26"/>
          <w:szCs w:val="26"/>
        </w:rPr>
        <w:t>星期</w:t>
      </w:r>
      <w:r>
        <w:rPr>
          <w:rFonts w:ascii="標楷體" w:eastAsia="標楷體" w:hAnsi="標楷體" w:cs="標楷體"/>
          <w:b/>
          <w:spacing w:val="-16"/>
          <w:sz w:val="26"/>
          <w:szCs w:val="26"/>
          <w:lang w:eastAsia="zh-TW"/>
        </w:rPr>
        <w:t>二</w:t>
      </w:r>
      <w:r>
        <w:rPr>
          <w:rFonts w:ascii="標楷體" w:eastAsia="標楷體" w:hAnsi="標楷體" w:cs="標楷體"/>
          <w:b/>
          <w:spacing w:val="-16"/>
          <w:sz w:val="26"/>
          <w:szCs w:val="26"/>
        </w:rPr>
        <w:t>)</w:t>
      </w:r>
      <w:r>
        <w:rPr>
          <w:rFonts w:ascii="標楷體" w:eastAsia="標楷體" w:hAnsi="標楷體" w:cs="標楷體"/>
          <w:b/>
          <w:spacing w:val="-16"/>
          <w:sz w:val="26"/>
          <w:szCs w:val="26"/>
        </w:rPr>
        <w:t>、</w:t>
      </w:r>
      <w:r>
        <w:rPr>
          <w:rFonts w:ascii="標楷體" w:eastAsia="標楷體" w:hAnsi="標楷體" w:cs="標楷體"/>
          <w:b/>
          <w:spacing w:val="-16"/>
          <w:sz w:val="26"/>
          <w:szCs w:val="26"/>
        </w:rPr>
        <w:t>10</w:t>
      </w:r>
      <w:r>
        <w:rPr>
          <w:rFonts w:ascii="標楷體" w:eastAsia="標楷體" w:hAnsi="標楷體" w:cs="標楷體"/>
          <w:b/>
          <w:spacing w:val="-16"/>
          <w:sz w:val="26"/>
          <w:szCs w:val="26"/>
        </w:rPr>
        <w:t>月</w:t>
      </w:r>
      <w:r>
        <w:rPr>
          <w:rFonts w:ascii="標楷體" w:eastAsia="標楷體" w:hAnsi="標楷體" w:cs="標楷體"/>
          <w:b/>
          <w:spacing w:val="-16"/>
          <w:sz w:val="26"/>
          <w:szCs w:val="26"/>
          <w:lang w:eastAsia="zh-TW"/>
        </w:rPr>
        <w:t>16</w:t>
      </w:r>
      <w:r>
        <w:rPr>
          <w:rFonts w:ascii="標楷體" w:eastAsia="標楷體" w:hAnsi="標楷體" w:cs="標楷體"/>
          <w:b/>
          <w:spacing w:val="-16"/>
          <w:sz w:val="26"/>
          <w:szCs w:val="26"/>
        </w:rPr>
        <w:t>日（星期</w:t>
      </w:r>
      <w:r>
        <w:rPr>
          <w:rFonts w:ascii="標楷體" w:eastAsia="標楷體" w:hAnsi="標楷體" w:cs="標楷體"/>
          <w:b/>
          <w:spacing w:val="-16"/>
          <w:sz w:val="26"/>
          <w:szCs w:val="26"/>
          <w:lang w:eastAsia="zh-TW"/>
        </w:rPr>
        <w:t>三</w:t>
      </w:r>
      <w:r>
        <w:rPr>
          <w:rFonts w:ascii="標楷體" w:eastAsia="標楷體" w:hAnsi="標楷體" w:cs="標楷體"/>
          <w:b/>
          <w:spacing w:val="-16"/>
          <w:sz w:val="26"/>
          <w:szCs w:val="26"/>
        </w:rPr>
        <w:t>）</w:t>
      </w:r>
      <w:r>
        <w:rPr>
          <w:rFonts w:ascii="標楷體" w:eastAsia="標楷體" w:hAnsi="標楷體" w:cs="標楷體"/>
          <w:spacing w:val="-16"/>
          <w:sz w:val="26"/>
          <w:szCs w:val="26"/>
        </w:rPr>
        <w:t>，每日上午</w:t>
      </w:r>
      <w:r>
        <w:rPr>
          <w:rFonts w:ascii="標楷體" w:eastAsia="標楷體" w:hAnsi="標楷體" w:cs="標楷體"/>
          <w:spacing w:val="-16"/>
          <w:sz w:val="26"/>
          <w:szCs w:val="26"/>
        </w:rPr>
        <w:t>9</w:t>
      </w:r>
      <w:r>
        <w:rPr>
          <w:rFonts w:ascii="標楷體" w:eastAsia="標楷體" w:hAnsi="標楷體" w:cs="標楷體"/>
          <w:spacing w:val="-16"/>
          <w:sz w:val="26"/>
          <w:szCs w:val="26"/>
        </w:rPr>
        <w:t>時至</w:t>
      </w:r>
      <w:r>
        <w:rPr>
          <w:rFonts w:ascii="標楷體" w:eastAsia="標楷體" w:hAnsi="標楷體" w:cs="標楷體"/>
          <w:spacing w:val="-16"/>
          <w:sz w:val="26"/>
          <w:szCs w:val="26"/>
        </w:rPr>
        <w:t>12</w:t>
      </w:r>
      <w:r>
        <w:rPr>
          <w:rFonts w:ascii="標楷體" w:eastAsia="標楷體" w:hAnsi="標楷體" w:cs="標楷體"/>
          <w:spacing w:val="-16"/>
          <w:sz w:val="26"/>
          <w:szCs w:val="26"/>
        </w:rPr>
        <w:t>時、下午</w:t>
      </w:r>
      <w:r>
        <w:rPr>
          <w:rFonts w:ascii="標楷體" w:eastAsia="標楷體" w:hAnsi="標楷體" w:cs="標楷體"/>
          <w:spacing w:val="-16"/>
          <w:sz w:val="26"/>
          <w:szCs w:val="26"/>
        </w:rPr>
        <w:t>1</w:t>
      </w:r>
      <w:r>
        <w:rPr>
          <w:rFonts w:ascii="標楷體" w:eastAsia="標楷體" w:hAnsi="標楷體" w:cs="標楷體"/>
          <w:spacing w:val="-16"/>
          <w:sz w:val="26"/>
          <w:szCs w:val="26"/>
        </w:rPr>
        <w:t>時</w:t>
      </w:r>
      <w:r>
        <w:rPr>
          <w:rFonts w:ascii="標楷體" w:eastAsia="標楷體" w:hAnsi="標楷體" w:cs="標楷體"/>
          <w:spacing w:val="-16"/>
          <w:sz w:val="26"/>
          <w:szCs w:val="26"/>
        </w:rPr>
        <w:t>30</w:t>
      </w:r>
      <w:r>
        <w:rPr>
          <w:rFonts w:ascii="標楷體" w:eastAsia="標楷體" w:hAnsi="標楷體" w:cs="標楷體"/>
          <w:spacing w:val="-16"/>
          <w:sz w:val="26"/>
          <w:szCs w:val="26"/>
        </w:rPr>
        <w:t>分至</w:t>
      </w:r>
      <w:r>
        <w:rPr>
          <w:rFonts w:ascii="標楷體" w:eastAsia="標楷體" w:hAnsi="標楷體" w:cs="標楷體"/>
          <w:spacing w:val="-16"/>
          <w:sz w:val="26"/>
          <w:szCs w:val="26"/>
        </w:rPr>
        <w:t>4</w:t>
      </w:r>
      <w:r>
        <w:rPr>
          <w:rFonts w:ascii="標楷體" w:eastAsia="標楷體" w:hAnsi="標楷體" w:cs="標楷體"/>
          <w:spacing w:val="-16"/>
          <w:sz w:val="26"/>
          <w:szCs w:val="26"/>
        </w:rPr>
        <w:t>時</w:t>
      </w:r>
      <w:r>
        <w:rPr>
          <w:rFonts w:ascii="標楷體" w:eastAsia="標楷體" w:hAnsi="標楷體" w:cs="標楷體"/>
          <w:spacing w:val="-16"/>
          <w:sz w:val="26"/>
          <w:szCs w:val="26"/>
        </w:rPr>
        <w:t>30</w:t>
      </w:r>
      <w:r>
        <w:rPr>
          <w:rFonts w:ascii="標楷體" w:eastAsia="標楷體" w:hAnsi="標楷體" w:cs="標楷體"/>
          <w:spacing w:val="-16"/>
          <w:sz w:val="26"/>
          <w:szCs w:val="26"/>
        </w:rPr>
        <w:t>分。</w:t>
      </w:r>
    </w:p>
    <w:p w:rsidR="00291C8A" w:rsidRDefault="00915140">
      <w:pPr>
        <w:snapToGrid w:val="0"/>
        <w:spacing w:line="500" w:lineRule="exact"/>
        <w:ind w:left="2112" w:hanging="1498"/>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國小組：</w:t>
      </w:r>
      <w:r>
        <w:rPr>
          <w:rFonts w:ascii="標楷體" w:eastAsia="標楷體" w:hAnsi="標楷體" w:cs="標楷體"/>
          <w:b/>
          <w:spacing w:val="-16"/>
          <w:sz w:val="26"/>
          <w:szCs w:val="26"/>
        </w:rPr>
        <w:t>10</w:t>
      </w:r>
      <w:r>
        <w:rPr>
          <w:rFonts w:ascii="標楷體" w:eastAsia="標楷體" w:hAnsi="標楷體" w:cs="標楷體"/>
          <w:b/>
          <w:spacing w:val="-16"/>
          <w:sz w:val="26"/>
          <w:szCs w:val="26"/>
        </w:rPr>
        <w:t>月</w:t>
      </w:r>
      <w:r>
        <w:rPr>
          <w:rFonts w:ascii="標楷體" w:eastAsia="標楷體" w:hAnsi="標楷體" w:cs="標楷體"/>
          <w:b/>
          <w:spacing w:val="-16"/>
          <w:sz w:val="26"/>
          <w:szCs w:val="26"/>
          <w:lang w:eastAsia="zh-TW"/>
        </w:rPr>
        <w:t>15</w:t>
      </w:r>
      <w:r>
        <w:rPr>
          <w:rFonts w:ascii="標楷體" w:eastAsia="標楷體" w:hAnsi="標楷體" w:cs="標楷體"/>
          <w:b/>
          <w:spacing w:val="-16"/>
          <w:sz w:val="26"/>
          <w:szCs w:val="26"/>
        </w:rPr>
        <w:t>日</w:t>
      </w:r>
      <w:r>
        <w:rPr>
          <w:rFonts w:ascii="標楷體" w:eastAsia="標楷體" w:hAnsi="標楷體" w:cs="標楷體"/>
          <w:spacing w:val="-16"/>
          <w:sz w:val="26"/>
          <w:szCs w:val="26"/>
        </w:rPr>
        <w:t>(</w:t>
      </w:r>
      <w:r>
        <w:rPr>
          <w:rFonts w:ascii="標楷體" w:eastAsia="標楷體" w:hAnsi="標楷體" w:cs="標楷體"/>
          <w:spacing w:val="-16"/>
          <w:sz w:val="26"/>
          <w:szCs w:val="26"/>
        </w:rPr>
        <w:t>星期</w:t>
      </w:r>
      <w:r>
        <w:rPr>
          <w:rFonts w:ascii="標楷體" w:eastAsia="標楷體" w:hAnsi="標楷體" w:cs="標楷體"/>
          <w:b/>
          <w:spacing w:val="-16"/>
          <w:sz w:val="26"/>
          <w:szCs w:val="26"/>
          <w:lang w:eastAsia="zh-TW"/>
        </w:rPr>
        <w:t>二</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291C8A" w:rsidRDefault="00915140">
      <w:pPr>
        <w:snapToGrid w:val="0"/>
        <w:spacing w:line="500" w:lineRule="exact"/>
        <w:ind w:left="2112" w:hanging="1498"/>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w:t>
      </w:r>
      <w:r>
        <w:rPr>
          <w:rFonts w:ascii="標楷體" w:eastAsia="標楷體" w:hAnsi="標楷體" w:cs="標楷體"/>
          <w:spacing w:val="-16"/>
          <w:sz w:val="26"/>
          <w:szCs w:val="26"/>
        </w:rPr>
        <w:t>國中及高中（職）組：</w:t>
      </w:r>
      <w:r>
        <w:rPr>
          <w:rFonts w:ascii="標楷體" w:eastAsia="標楷體" w:hAnsi="標楷體" w:cs="標楷體"/>
          <w:b/>
          <w:spacing w:val="-16"/>
          <w:sz w:val="26"/>
          <w:szCs w:val="26"/>
        </w:rPr>
        <w:t>10</w:t>
      </w:r>
      <w:r>
        <w:rPr>
          <w:rFonts w:ascii="標楷體" w:eastAsia="標楷體" w:hAnsi="標楷體" w:cs="標楷體"/>
          <w:b/>
          <w:spacing w:val="-16"/>
          <w:sz w:val="26"/>
          <w:szCs w:val="26"/>
        </w:rPr>
        <w:t>月</w:t>
      </w:r>
      <w:r>
        <w:rPr>
          <w:rFonts w:ascii="標楷體" w:eastAsia="標楷體" w:hAnsi="標楷體" w:cs="標楷體"/>
          <w:b/>
          <w:spacing w:val="-16"/>
          <w:sz w:val="26"/>
          <w:szCs w:val="26"/>
          <w:lang w:eastAsia="zh-TW"/>
        </w:rPr>
        <w:t>16</w:t>
      </w:r>
      <w:r>
        <w:rPr>
          <w:rFonts w:ascii="標楷體" w:eastAsia="標楷體" w:hAnsi="標楷體" w:cs="標楷體"/>
          <w:b/>
          <w:spacing w:val="-16"/>
          <w:sz w:val="26"/>
          <w:szCs w:val="26"/>
        </w:rPr>
        <w:t>日</w:t>
      </w:r>
      <w:r>
        <w:rPr>
          <w:rFonts w:ascii="標楷體" w:eastAsia="標楷體" w:hAnsi="標楷體" w:cs="標楷體"/>
          <w:spacing w:val="-16"/>
          <w:sz w:val="26"/>
          <w:szCs w:val="26"/>
        </w:rPr>
        <w:t>（星期</w:t>
      </w:r>
      <w:r>
        <w:rPr>
          <w:rFonts w:ascii="標楷體" w:eastAsia="標楷體" w:hAnsi="標楷體" w:cs="標楷體"/>
          <w:b/>
          <w:spacing w:val="-16"/>
          <w:sz w:val="26"/>
          <w:szCs w:val="26"/>
          <w:lang w:eastAsia="zh-TW"/>
        </w:rPr>
        <w:t>三</w:t>
      </w:r>
      <w:r>
        <w:rPr>
          <w:rFonts w:ascii="標楷體" w:eastAsia="標楷體" w:hAnsi="標楷體" w:cs="標楷體"/>
          <w:spacing w:val="-16"/>
          <w:sz w:val="26"/>
          <w:szCs w:val="26"/>
        </w:rPr>
        <w:t>）。</w:t>
      </w:r>
    </w:p>
    <w:p w:rsidR="00291C8A" w:rsidRDefault="00915140">
      <w:pPr>
        <w:snapToGrid w:val="0"/>
        <w:spacing w:line="500" w:lineRule="exact"/>
        <w:ind w:left="2112" w:hanging="1498"/>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3</w:t>
      </w:r>
      <w:r>
        <w:rPr>
          <w:rFonts w:ascii="標楷體" w:eastAsia="標楷體" w:hAnsi="標楷體" w:cs="標楷體"/>
          <w:spacing w:val="-16"/>
          <w:sz w:val="26"/>
          <w:szCs w:val="26"/>
        </w:rPr>
        <w:t>)</w:t>
      </w:r>
      <w:r>
        <w:rPr>
          <w:rFonts w:ascii="標楷體" w:eastAsia="標楷體" w:hAnsi="標楷體" w:cs="標楷體"/>
          <w:spacing w:val="-16"/>
          <w:sz w:val="26"/>
          <w:szCs w:val="26"/>
        </w:rPr>
        <w:t>請參賽學校指派專人親自送達，送件人員一律核予公</w:t>
      </w:r>
      <w:r>
        <w:rPr>
          <w:rFonts w:ascii="標楷體" w:eastAsia="標楷體" w:hAnsi="標楷體" w:cs="標楷體"/>
          <w:spacing w:val="-16"/>
          <w:sz w:val="26"/>
          <w:szCs w:val="26"/>
        </w:rPr>
        <w:t>(</w:t>
      </w:r>
      <w:r>
        <w:rPr>
          <w:rFonts w:ascii="標楷體" w:eastAsia="標楷體" w:hAnsi="標楷體" w:cs="標楷體"/>
          <w:spacing w:val="-16"/>
          <w:sz w:val="26"/>
          <w:szCs w:val="26"/>
        </w:rPr>
        <w:t>差</w:t>
      </w:r>
      <w:r>
        <w:rPr>
          <w:rFonts w:ascii="標楷體" w:eastAsia="標楷體" w:hAnsi="標楷體" w:cs="標楷體"/>
          <w:spacing w:val="-16"/>
          <w:sz w:val="26"/>
          <w:szCs w:val="26"/>
        </w:rPr>
        <w:t>)</w:t>
      </w:r>
      <w:r>
        <w:rPr>
          <w:rFonts w:ascii="標楷體" w:eastAsia="標楷體" w:hAnsi="標楷體" w:cs="標楷體"/>
          <w:spacing w:val="-16"/>
          <w:sz w:val="26"/>
          <w:szCs w:val="26"/>
        </w:rPr>
        <w:t>假。</w:t>
      </w:r>
    </w:p>
    <w:p w:rsidR="00291C8A" w:rsidRDefault="00915140">
      <w:pPr>
        <w:tabs>
          <w:tab w:val="left" w:pos="851"/>
        </w:tabs>
        <w:spacing w:line="480" w:lineRule="atLeast"/>
        <w:ind w:left="1839" w:hanging="1361"/>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收件地點：</w:t>
      </w:r>
    </w:p>
    <w:p w:rsidR="00291C8A" w:rsidRDefault="00915140">
      <w:pPr>
        <w:spacing w:line="480" w:lineRule="atLeast"/>
        <w:ind w:left="2338" w:hanging="1724"/>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普通班北區、美術班：</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國中活動中心（地址：</w:t>
      </w:r>
      <w:r>
        <w:rPr>
          <w:rFonts w:ascii="標楷體" w:eastAsia="標楷體" w:hAnsi="標楷體" w:cs="標楷體"/>
          <w:spacing w:val="-16"/>
          <w:sz w:val="26"/>
          <w:szCs w:val="26"/>
          <w:lang w:eastAsia="zh-TW"/>
        </w:rPr>
        <w:t>730</w:t>
      </w:r>
      <w:r>
        <w:rPr>
          <w:rFonts w:ascii="標楷體" w:eastAsia="標楷體" w:hAnsi="標楷體" w:cs="標楷體"/>
          <w:spacing w:val="-16"/>
          <w:sz w:val="26"/>
          <w:szCs w:val="26"/>
        </w:rPr>
        <w:t>臺南市</w:t>
      </w:r>
      <w:r>
        <w:rPr>
          <w:rFonts w:ascii="標楷體" w:eastAsia="標楷體" w:hAnsi="標楷體" w:cs="標楷體"/>
          <w:spacing w:val="-16"/>
          <w:sz w:val="26"/>
          <w:szCs w:val="26"/>
          <w:lang w:eastAsia="zh-TW"/>
        </w:rPr>
        <w:t>新營</w:t>
      </w:r>
      <w:r>
        <w:rPr>
          <w:rFonts w:ascii="標楷體" w:eastAsia="標楷體" w:hAnsi="標楷體" w:cs="標楷體"/>
          <w:spacing w:val="-16"/>
          <w:sz w:val="26"/>
          <w:szCs w:val="26"/>
        </w:rPr>
        <w:t>區</w:t>
      </w:r>
      <w:r>
        <w:rPr>
          <w:rFonts w:ascii="標楷體" w:eastAsia="標楷體" w:hAnsi="標楷體" w:cs="標楷體"/>
          <w:spacing w:val="-16"/>
          <w:sz w:val="26"/>
          <w:szCs w:val="26"/>
          <w:lang w:eastAsia="zh-TW"/>
        </w:rPr>
        <w:t>民治路</w:t>
      </w:r>
      <w:r>
        <w:rPr>
          <w:rFonts w:ascii="標楷體" w:eastAsia="標楷體" w:hAnsi="標楷體" w:cs="標楷體"/>
          <w:spacing w:val="-16"/>
          <w:sz w:val="26"/>
          <w:szCs w:val="26"/>
          <w:lang w:eastAsia="zh-TW"/>
        </w:rPr>
        <w:t>65</w:t>
      </w:r>
      <w:r>
        <w:rPr>
          <w:rFonts w:ascii="標楷體" w:eastAsia="標楷體" w:hAnsi="標楷體" w:cs="標楷體"/>
          <w:spacing w:val="-16"/>
          <w:sz w:val="26"/>
          <w:szCs w:val="26"/>
          <w:lang w:eastAsia="zh-TW"/>
        </w:rPr>
        <w:t>號，</w:t>
      </w:r>
    </w:p>
    <w:p w:rsidR="00291C8A" w:rsidRDefault="00915140">
      <w:pPr>
        <w:spacing w:line="480" w:lineRule="atLeast"/>
        <w:ind w:left="2330" w:firstLine="928"/>
        <w:jc w:val="both"/>
      </w:pPr>
      <w:r>
        <w:rPr>
          <w:rFonts w:ascii="標楷體" w:eastAsia="標楷體" w:hAnsi="標楷體" w:cs="標楷體"/>
          <w:spacing w:val="-16"/>
          <w:sz w:val="26"/>
          <w:szCs w:val="26"/>
        </w:rPr>
        <w:t>電話：</w:t>
      </w:r>
      <w:r>
        <w:rPr>
          <w:rFonts w:ascii="標楷體" w:eastAsia="標楷體" w:hAnsi="標楷體" w:cs="標楷體"/>
          <w:sz w:val="26"/>
          <w:szCs w:val="26"/>
          <w:lang w:eastAsia="zh-TW"/>
        </w:rPr>
        <w:t>6563129#18</w:t>
      </w:r>
      <w:r>
        <w:rPr>
          <w:rFonts w:ascii="標楷體" w:eastAsia="標楷體" w:hAnsi="標楷體" w:cs="標楷體"/>
          <w:spacing w:val="-16"/>
          <w:sz w:val="26"/>
          <w:szCs w:val="26"/>
        </w:rPr>
        <w:t>，網路電話：</w:t>
      </w:r>
      <w:r>
        <w:rPr>
          <w:rFonts w:ascii="標楷體" w:eastAsia="標楷體" w:hAnsi="標楷體" w:cs="標楷體"/>
          <w:sz w:val="26"/>
          <w:szCs w:val="26"/>
          <w:lang w:eastAsia="zh-TW"/>
        </w:rPr>
        <w:t>101030</w:t>
      </w:r>
      <w:r>
        <w:rPr>
          <w:rFonts w:ascii="標楷體" w:eastAsia="標楷體" w:hAnsi="標楷體" w:cs="標楷體"/>
          <w:spacing w:val="-16"/>
          <w:sz w:val="26"/>
          <w:szCs w:val="26"/>
        </w:rPr>
        <w:t>）。</w:t>
      </w:r>
    </w:p>
    <w:p w:rsidR="00291C8A" w:rsidRDefault="00915140">
      <w:pPr>
        <w:spacing w:line="480" w:lineRule="atLeast"/>
        <w:ind w:left="2338" w:hanging="172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w:t>
      </w:r>
      <w:r>
        <w:rPr>
          <w:rFonts w:ascii="標楷體" w:eastAsia="標楷體" w:hAnsi="標楷體" w:cs="標楷體"/>
          <w:spacing w:val="-16"/>
          <w:sz w:val="26"/>
          <w:szCs w:val="26"/>
        </w:rPr>
        <w:t>普通班南區：</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r>
        <w:rPr>
          <w:rFonts w:ascii="標楷體" w:eastAsia="標楷體" w:hAnsi="標楷體" w:cs="標楷體"/>
          <w:spacing w:val="-16"/>
          <w:sz w:val="26"/>
          <w:szCs w:val="26"/>
          <w:lang w:eastAsia="zh-TW"/>
        </w:rPr>
        <w:t>禮堂</w:t>
      </w:r>
      <w:r>
        <w:rPr>
          <w:rFonts w:ascii="標楷體" w:eastAsia="標楷體" w:hAnsi="標楷體" w:cs="標楷體"/>
          <w:spacing w:val="-16"/>
          <w:sz w:val="26"/>
          <w:szCs w:val="26"/>
        </w:rPr>
        <w:t>（地址：</w:t>
      </w:r>
      <w:r>
        <w:rPr>
          <w:lang w:eastAsia="zh-TW"/>
        </w:rPr>
        <w:t>710</w:t>
      </w:r>
      <w:r>
        <w:rPr>
          <w:rFonts w:ascii="標楷體" w:eastAsia="標楷體" w:hAnsi="標楷體" w:cs="標楷體"/>
          <w:spacing w:val="-16"/>
          <w:sz w:val="26"/>
          <w:szCs w:val="26"/>
        </w:rPr>
        <w:t>臺南市</w:t>
      </w:r>
      <w:r>
        <w:rPr>
          <w:rFonts w:ascii="標楷體" w:eastAsia="標楷體" w:hAnsi="標楷體" w:cs="標楷體"/>
          <w:sz w:val="26"/>
          <w:szCs w:val="26"/>
          <w:lang w:eastAsia="zh-TW"/>
        </w:rPr>
        <w:t>永康</w:t>
      </w:r>
      <w:r>
        <w:rPr>
          <w:rFonts w:ascii="標楷體" w:eastAsia="標楷體" w:hAnsi="標楷體" w:cs="標楷體"/>
          <w:sz w:val="26"/>
          <w:szCs w:val="26"/>
        </w:rPr>
        <w:t>區</w:t>
      </w:r>
      <w:r>
        <w:rPr>
          <w:rFonts w:ascii="標楷體" w:eastAsia="標楷體" w:hAnsi="標楷體" w:cs="標楷體"/>
          <w:sz w:val="26"/>
          <w:szCs w:val="26"/>
          <w:lang w:eastAsia="zh-TW"/>
        </w:rPr>
        <w:t>中山南</w:t>
      </w:r>
      <w:r>
        <w:rPr>
          <w:rFonts w:ascii="標楷體" w:eastAsia="標楷體" w:hAnsi="標楷體" w:cs="標楷體"/>
          <w:sz w:val="26"/>
          <w:szCs w:val="26"/>
        </w:rPr>
        <w:t>路</w:t>
      </w:r>
      <w:r>
        <w:rPr>
          <w:rFonts w:ascii="標楷體" w:eastAsia="標楷體" w:hAnsi="標楷體" w:cs="標楷體"/>
          <w:sz w:val="26"/>
          <w:szCs w:val="26"/>
          <w:lang w:eastAsia="zh-TW"/>
        </w:rPr>
        <w:t>637</w:t>
      </w:r>
      <w:r>
        <w:rPr>
          <w:rFonts w:ascii="標楷體" w:eastAsia="標楷體" w:hAnsi="標楷體" w:cs="標楷體"/>
          <w:sz w:val="26"/>
          <w:szCs w:val="26"/>
        </w:rPr>
        <w:t>號</w:t>
      </w:r>
      <w:r>
        <w:rPr>
          <w:rFonts w:ascii="標楷體" w:eastAsia="標楷體" w:hAnsi="標楷體" w:cs="標楷體"/>
          <w:spacing w:val="-16"/>
          <w:sz w:val="26"/>
          <w:szCs w:val="26"/>
        </w:rPr>
        <w:t xml:space="preserve"> </w:t>
      </w:r>
      <w:r>
        <w:rPr>
          <w:rFonts w:ascii="標楷體" w:eastAsia="標楷體" w:hAnsi="標楷體" w:cs="標楷體"/>
          <w:spacing w:val="-16"/>
          <w:sz w:val="26"/>
          <w:szCs w:val="26"/>
        </w:rPr>
        <w:t>，</w:t>
      </w:r>
    </w:p>
    <w:p w:rsidR="00291C8A" w:rsidRDefault="00915140">
      <w:pPr>
        <w:spacing w:line="480" w:lineRule="atLeast"/>
        <w:ind w:left="2330" w:hanging="7"/>
        <w:jc w:val="both"/>
      </w:pPr>
      <w:r>
        <w:rPr>
          <w:rFonts w:ascii="標楷體" w:eastAsia="標楷體" w:hAnsi="標楷體" w:cs="標楷體"/>
          <w:spacing w:val="-16"/>
          <w:sz w:val="26"/>
          <w:szCs w:val="26"/>
        </w:rPr>
        <w:t>電話：</w:t>
      </w:r>
      <w:r>
        <w:rPr>
          <w:rFonts w:ascii="標楷體" w:eastAsia="標楷體" w:hAnsi="標楷體" w:cs="標楷體"/>
          <w:sz w:val="26"/>
          <w:szCs w:val="26"/>
          <w:lang w:eastAsia="zh-TW"/>
        </w:rPr>
        <w:t>2324462#940</w:t>
      </w:r>
      <w:r>
        <w:rPr>
          <w:rFonts w:ascii="標楷體" w:eastAsia="標楷體" w:hAnsi="標楷體" w:cs="標楷體"/>
          <w:spacing w:val="-16"/>
          <w:sz w:val="26"/>
          <w:szCs w:val="26"/>
          <w:lang w:eastAsia="zh-TW"/>
        </w:rPr>
        <w:t>，網電：</w:t>
      </w:r>
      <w:r>
        <w:rPr>
          <w:rFonts w:ascii="標楷體" w:eastAsia="標楷體" w:hAnsi="標楷體" w:cs="標楷體"/>
          <w:sz w:val="26"/>
          <w:szCs w:val="26"/>
          <w:lang w:eastAsia="zh-TW"/>
        </w:rPr>
        <w:t>312030</w:t>
      </w:r>
      <w:r>
        <w:rPr>
          <w:rFonts w:ascii="標楷體" w:eastAsia="標楷體" w:hAnsi="標楷體" w:cs="標楷體"/>
          <w:spacing w:val="-16"/>
          <w:sz w:val="26"/>
          <w:szCs w:val="26"/>
        </w:rPr>
        <w:t>）。</w:t>
      </w:r>
    </w:p>
    <w:p w:rsidR="00291C8A" w:rsidRDefault="00291C8A">
      <w:pPr>
        <w:spacing w:line="480" w:lineRule="atLeast"/>
        <w:ind w:left="2330" w:hanging="7"/>
        <w:jc w:val="both"/>
        <w:rPr>
          <w:rFonts w:ascii="標楷體" w:eastAsia="標楷體" w:hAnsi="標楷體" w:cs="標楷體"/>
          <w:spacing w:val="-16"/>
          <w:sz w:val="26"/>
          <w:szCs w:val="26"/>
          <w:lang w:eastAsia="zh-TW"/>
        </w:rPr>
      </w:pPr>
    </w:p>
    <w:p w:rsidR="00291C8A" w:rsidRDefault="00915140">
      <w:pPr>
        <w:tabs>
          <w:tab w:val="left" w:pos="851"/>
        </w:tabs>
        <w:spacing w:line="480" w:lineRule="atLeast"/>
        <w:ind w:left="1839" w:hanging="1361"/>
        <w:jc w:val="both"/>
      </w:pPr>
      <w:r>
        <w:rPr>
          <w:rFonts w:ascii="標楷體" w:eastAsia="標楷體" w:hAnsi="標楷體" w:cs="標楷體"/>
          <w:spacing w:val="-16"/>
          <w:sz w:val="26"/>
          <w:szCs w:val="26"/>
          <w:lang w:eastAsia="zh-TW"/>
        </w:rPr>
        <w:t>3.</w:t>
      </w:r>
      <w:r>
        <w:rPr>
          <w:rFonts w:ascii="標楷體" w:eastAsia="標楷體" w:hAnsi="標楷體" w:cs="標楷體"/>
          <w:spacing w:val="-16"/>
          <w:sz w:val="26"/>
          <w:szCs w:val="26"/>
        </w:rPr>
        <w:t>應繳資料</w:t>
      </w:r>
      <w:r>
        <w:rPr>
          <w:rFonts w:ascii="標楷體" w:eastAsia="標楷體" w:hAnsi="標楷體" w:cs="標楷體"/>
          <w:spacing w:val="-16"/>
          <w:sz w:val="22"/>
          <w:szCs w:val="26"/>
        </w:rPr>
        <w:t>：</w:t>
      </w:r>
      <w:r>
        <w:rPr>
          <w:rFonts w:ascii="標楷體" w:eastAsia="標楷體" w:hAnsi="標楷體" w:cs="標楷體"/>
          <w:spacing w:val="-16"/>
          <w:sz w:val="26"/>
          <w:szCs w:val="26"/>
        </w:rPr>
        <w:t>應徵參賽作品</w:t>
      </w:r>
      <w:r>
        <w:rPr>
          <w:rFonts w:ascii="標楷體" w:eastAsia="標楷體" w:hAnsi="標楷體" w:cs="標楷體"/>
          <w:spacing w:val="-16"/>
          <w:sz w:val="26"/>
          <w:szCs w:val="26"/>
        </w:rPr>
        <w:t>(</w:t>
      </w:r>
      <w:r>
        <w:rPr>
          <w:rFonts w:ascii="標楷體" w:eastAsia="標楷體" w:hAnsi="標楷體" w:cs="標楷體"/>
          <w:spacing w:val="-16"/>
          <w:sz w:val="26"/>
          <w:szCs w:val="26"/>
        </w:rPr>
        <w:t>背面需黏貼報名表二張</w:t>
      </w:r>
      <w:r>
        <w:rPr>
          <w:rFonts w:ascii="標楷體" w:eastAsia="標楷體" w:hAnsi="標楷體" w:cs="標楷體"/>
          <w:spacing w:val="-16"/>
          <w:sz w:val="26"/>
          <w:szCs w:val="26"/>
        </w:rPr>
        <w:t>)</w:t>
      </w:r>
      <w:r>
        <w:rPr>
          <w:rFonts w:ascii="標楷體" w:eastAsia="標楷體" w:hAnsi="標楷體" w:cs="標楷體"/>
          <w:spacing w:val="-16"/>
          <w:sz w:val="22"/>
          <w:szCs w:val="26"/>
        </w:rPr>
        <w:t>、</w:t>
      </w:r>
      <w:r>
        <w:rPr>
          <w:rFonts w:ascii="標楷體" w:eastAsia="標楷體" w:hAnsi="標楷體" w:cs="標楷體"/>
          <w:spacing w:val="-16"/>
          <w:sz w:val="26"/>
          <w:szCs w:val="26"/>
        </w:rPr>
        <w:t>作品清冊一份</w:t>
      </w:r>
      <w:r>
        <w:rPr>
          <w:rFonts w:ascii="標楷體" w:eastAsia="標楷體" w:hAnsi="標楷體" w:cs="標楷體"/>
          <w:spacing w:val="-16"/>
          <w:sz w:val="22"/>
          <w:szCs w:val="26"/>
        </w:rPr>
        <w:t>、</w:t>
      </w:r>
      <w:r>
        <w:rPr>
          <w:rFonts w:ascii="標楷體" w:eastAsia="標楷體" w:hAnsi="標楷體" w:cs="標楷體"/>
          <w:spacing w:val="-16"/>
          <w:sz w:val="26"/>
          <w:szCs w:val="26"/>
        </w:rPr>
        <w:t>切結書一份</w:t>
      </w:r>
      <w:r>
        <w:rPr>
          <w:rFonts w:ascii="標楷體" w:eastAsia="標楷體" w:hAnsi="標楷體" w:cs="標楷體"/>
          <w:spacing w:val="-16"/>
          <w:sz w:val="26"/>
          <w:szCs w:val="26"/>
        </w:rPr>
        <w:t>(</w:t>
      </w:r>
      <w:r>
        <w:rPr>
          <w:rFonts w:ascii="標楷體" w:eastAsia="標楷體" w:hAnsi="標楷體" w:cs="標楷體"/>
          <w:spacing w:val="-16"/>
          <w:sz w:val="26"/>
          <w:szCs w:val="26"/>
        </w:rPr>
        <w:t>如</w:t>
      </w:r>
      <w:r>
        <w:rPr>
          <w:rFonts w:ascii="標楷體" w:eastAsia="標楷體" w:hAnsi="標楷體" w:cs="標楷體"/>
          <w:spacing w:val="-16"/>
          <w:sz w:val="26"/>
          <w:szCs w:val="26"/>
        </w:rPr>
        <w:lastRenderedPageBreak/>
        <w:t>附件</w:t>
      </w:r>
      <w:r>
        <w:rPr>
          <w:rFonts w:ascii="標楷體" w:eastAsia="標楷體" w:hAnsi="標楷體" w:cs="標楷體"/>
          <w:spacing w:val="-16"/>
          <w:sz w:val="26"/>
          <w:szCs w:val="26"/>
          <w:lang w:eastAsia="zh-TW"/>
        </w:rPr>
        <w:t>3</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w:t>
      </w:r>
    </w:p>
    <w:p w:rsidR="00291C8A" w:rsidRDefault="00915140">
      <w:pPr>
        <w:tabs>
          <w:tab w:val="left" w:pos="851"/>
        </w:tabs>
        <w:spacing w:line="480" w:lineRule="atLeast"/>
        <w:ind w:left="708" w:hanging="230"/>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現場收件不接受更改任何資料</w:t>
      </w:r>
      <w:r>
        <w:rPr>
          <w:rFonts w:ascii="標楷體" w:eastAsia="標楷體" w:hAnsi="標楷體" w:cs="標楷體"/>
          <w:sz w:val="26"/>
          <w:szCs w:val="26"/>
        </w:rPr>
        <w:t>，若資料與網路登記不符者，以網路報名資料為準。</w:t>
      </w:r>
    </w:p>
    <w:p w:rsidR="00291C8A" w:rsidRDefault="00915140">
      <w:pPr>
        <w:spacing w:line="480" w:lineRule="atLeast"/>
        <w:jc w:val="both"/>
        <w:rPr>
          <w:rFonts w:ascii="標楷體" w:eastAsia="標楷體" w:hAnsi="標楷體" w:cs="標楷體"/>
          <w:spacing w:val="-16"/>
          <w:sz w:val="26"/>
          <w:szCs w:val="26"/>
        </w:rPr>
      </w:pPr>
      <w:r>
        <w:rPr>
          <w:rFonts w:ascii="標楷體" w:eastAsia="標楷體" w:hAnsi="標楷體" w:cs="標楷體"/>
          <w:spacing w:val="-16"/>
          <w:sz w:val="26"/>
          <w:szCs w:val="26"/>
        </w:rPr>
        <w:t>（五）各校應徵作品件數：</w:t>
      </w:r>
    </w:p>
    <w:p w:rsidR="00291C8A" w:rsidRDefault="00915140">
      <w:pPr>
        <w:tabs>
          <w:tab w:val="left" w:pos="851"/>
        </w:tabs>
        <w:spacing w:line="480" w:lineRule="atLeast"/>
        <w:ind w:left="1592" w:hanging="1117"/>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國小組：</w:t>
      </w:r>
      <w:r>
        <w:rPr>
          <w:rFonts w:ascii="標楷體" w:eastAsia="標楷體" w:hAnsi="標楷體" w:cs="標楷體"/>
          <w:spacing w:val="-16"/>
          <w:sz w:val="26"/>
          <w:szCs w:val="26"/>
        </w:rPr>
        <w:t>60</w:t>
      </w:r>
      <w:r>
        <w:rPr>
          <w:rFonts w:ascii="標楷體" w:eastAsia="標楷體" w:hAnsi="標楷體" w:cs="標楷體"/>
          <w:spacing w:val="-16"/>
          <w:sz w:val="26"/>
          <w:szCs w:val="26"/>
        </w:rPr>
        <w:t>班以下學校各類各組作品以</w:t>
      </w:r>
      <w:r>
        <w:rPr>
          <w:rFonts w:ascii="標楷體" w:eastAsia="標楷體" w:hAnsi="標楷體" w:cs="標楷體"/>
          <w:spacing w:val="-16"/>
          <w:sz w:val="26"/>
          <w:szCs w:val="26"/>
        </w:rPr>
        <w:t>7</w:t>
      </w:r>
      <w:r>
        <w:rPr>
          <w:rFonts w:ascii="標楷體" w:eastAsia="標楷體" w:hAnsi="標楷體" w:cs="標楷體"/>
          <w:spacing w:val="-16"/>
          <w:sz w:val="26"/>
          <w:szCs w:val="26"/>
        </w:rPr>
        <w:t>件為限、</w:t>
      </w:r>
      <w:r>
        <w:rPr>
          <w:rFonts w:ascii="標楷體" w:eastAsia="標楷體" w:hAnsi="標楷體" w:cs="標楷體"/>
          <w:spacing w:val="-16"/>
          <w:sz w:val="26"/>
          <w:szCs w:val="26"/>
        </w:rPr>
        <w:t>61</w:t>
      </w:r>
      <w:r>
        <w:rPr>
          <w:rFonts w:ascii="標楷體" w:eastAsia="標楷體" w:hAnsi="標楷體" w:cs="標楷體"/>
          <w:spacing w:val="-16"/>
          <w:sz w:val="26"/>
          <w:szCs w:val="26"/>
        </w:rPr>
        <w:t>班以上各類各組作品可增加至</w:t>
      </w:r>
      <w:r>
        <w:rPr>
          <w:rFonts w:ascii="標楷體" w:eastAsia="標楷體" w:hAnsi="標楷體" w:cs="標楷體"/>
          <w:spacing w:val="-16"/>
          <w:sz w:val="26"/>
          <w:szCs w:val="26"/>
        </w:rPr>
        <w:t>9</w:t>
      </w:r>
      <w:r>
        <w:rPr>
          <w:rFonts w:ascii="標楷體" w:eastAsia="標楷體" w:hAnsi="標楷體" w:cs="標楷體"/>
          <w:spacing w:val="-16"/>
          <w:sz w:val="26"/>
          <w:szCs w:val="26"/>
        </w:rPr>
        <w:t>件；設有美術班之學校，參加美術班組，各類各組作品可增加至</w:t>
      </w:r>
      <w:r>
        <w:rPr>
          <w:rFonts w:ascii="標楷體" w:eastAsia="標楷體" w:hAnsi="標楷體" w:cs="標楷體"/>
          <w:spacing w:val="-16"/>
          <w:sz w:val="26"/>
          <w:szCs w:val="26"/>
        </w:rPr>
        <w:t>12</w:t>
      </w:r>
      <w:r>
        <w:rPr>
          <w:rFonts w:ascii="標楷體" w:eastAsia="標楷體" w:hAnsi="標楷體" w:cs="標楷體"/>
          <w:spacing w:val="-16"/>
          <w:sz w:val="26"/>
          <w:szCs w:val="26"/>
        </w:rPr>
        <w:t>件。</w:t>
      </w:r>
    </w:p>
    <w:p w:rsidR="00291C8A" w:rsidRDefault="00915140">
      <w:pPr>
        <w:tabs>
          <w:tab w:val="left" w:pos="851"/>
        </w:tabs>
        <w:spacing w:line="480" w:lineRule="atLeast"/>
        <w:ind w:left="1592" w:hanging="1117"/>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國中組：</w:t>
      </w:r>
      <w:r>
        <w:rPr>
          <w:rFonts w:ascii="標楷體" w:eastAsia="標楷體" w:hAnsi="標楷體" w:cs="標楷體"/>
          <w:spacing w:val="-16"/>
          <w:sz w:val="26"/>
          <w:szCs w:val="26"/>
        </w:rPr>
        <w:t>30</w:t>
      </w:r>
      <w:r>
        <w:rPr>
          <w:rFonts w:ascii="標楷體" w:eastAsia="標楷體" w:hAnsi="標楷體" w:cs="標楷體"/>
          <w:spacing w:val="-16"/>
          <w:sz w:val="26"/>
          <w:szCs w:val="26"/>
        </w:rPr>
        <w:t>班以下學校各類各組作品以</w:t>
      </w:r>
      <w:r>
        <w:rPr>
          <w:rFonts w:ascii="標楷體" w:eastAsia="標楷體" w:hAnsi="標楷體" w:cs="標楷體"/>
          <w:spacing w:val="-16"/>
          <w:sz w:val="26"/>
          <w:szCs w:val="26"/>
        </w:rPr>
        <w:t>7</w:t>
      </w:r>
      <w:r>
        <w:rPr>
          <w:rFonts w:ascii="標楷體" w:eastAsia="標楷體" w:hAnsi="標楷體" w:cs="標楷體"/>
          <w:spacing w:val="-16"/>
          <w:sz w:val="26"/>
          <w:szCs w:val="26"/>
        </w:rPr>
        <w:t>件為限、</w:t>
      </w:r>
      <w:r>
        <w:rPr>
          <w:rFonts w:ascii="標楷體" w:eastAsia="標楷體" w:hAnsi="標楷體" w:cs="標楷體"/>
          <w:spacing w:val="-16"/>
          <w:sz w:val="26"/>
          <w:szCs w:val="26"/>
        </w:rPr>
        <w:t>31</w:t>
      </w:r>
      <w:r>
        <w:rPr>
          <w:rFonts w:ascii="標楷體" w:eastAsia="標楷體" w:hAnsi="標楷體" w:cs="標楷體"/>
          <w:spacing w:val="-16"/>
          <w:sz w:val="26"/>
          <w:szCs w:val="26"/>
        </w:rPr>
        <w:t>班以上各類各組作品可增加至</w:t>
      </w:r>
      <w:r>
        <w:rPr>
          <w:rFonts w:ascii="標楷體" w:eastAsia="標楷體" w:hAnsi="標楷體" w:cs="標楷體"/>
          <w:spacing w:val="-16"/>
          <w:sz w:val="26"/>
          <w:szCs w:val="26"/>
        </w:rPr>
        <w:t>9</w:t>
      </w:r>
      <w:r>
        <w:rPr>
          <w:rFonts w:ascii="標楷體" w:eastAsia="標楷體" w:hAnsi="標楷體" w:cs="標楷體"/>
          <w:spacing w:val="-16"/>
          <w:sz w:val="26"/>
          <w:szCs w:val="26"/>
        </w:rPr>
        <w:t>件；設有美術班之學校，參加美術班組，各類各組作品可增加至</w:t>
      </w:r>
      <w:r>
        <w:rPr>
          <w:rFonts w:ascii="標楷體" w:eastAsia="標楷體" w:hAnsi="標楷體" w:cs="標楷體"/>
          <w:spacing w:val="-16"/>
          <w:sz w:val="26"/>
          <w:szCs w:val="26"/>
        </w:rPr>
        <w:t>12</w:t>
      </w:r>
      <w:r>
        <w:rPr>
          <w:rFonts w:ascii="標楷體" w:eastAsia="標楷體" w:hAnsi="標楷體" w:cs="標楷體"/>
          <w:spacing w:val="-16"/>
          <w:sz w:val="26"/>
          <w:szCs w:val="26"/>
        </w:rPr>
        <w:t>件。</w:t>
      </w:r>
      <w:r>
        <w:rPr>
          <w:rFonts w:ascii="標楷體" w:eastAsia="標楷體" w:hAnsi="標楷體" w:cs="標楷體"/>
          <w:spacing w:val="-16"/>
          <w:sz w:val="26"/>
          <w:szCs w:val="26"/>
        </w:rPr>
        <w:t xml:space="preserve"> </w:t>
      </w:r>
    </w:p>
    <w:p w:rsidR="00291C8A" w:rsidRDefault="00915140">
      <w:pPr>
        <w:tabs>
          <w:tab w:val="left" w:pos="851"/>
        </w:tabs>
        <w:spacing w:line="480" w:lineRule="atLeast"/>
        <w:ind w:left="2267" w:hanging="1792"/>
        <w:jc w:val="both"/>
      </w:pPr>
      <w:r>
        <w:rPr>
          <w:rFonts w:ascii="標楷體" w:eastAsia="標楷體" w:hAnsi="標楷體" w:cs="標楷體"/>
          <w:spacing w:val="-16"/>
          <w:sz w:val="26"/>
          <w:szCs w:val="26"/>
          <w:lang w:eastAsia="zh-TW"/>
        </w:rPr>
        <w:t>3.</w:t>
      </w:r>
      <w:r>
        <w:rPr>
          <w:rFonts w:ascii="標楷體" w:eastAsia="標楷體" w:hAnsi="標楷體" w:cs="標楷體"/>
          <w:spacing w:val="-16"/>
          <w:sz w:val="26"/>
          <w:szCs w:val="26"/>
        </w:rPr>
        <w:t>高中（職）組：每校各類各組作品以</w:t>
      </w:r>
      <w:r>
        <w:rPr>
          <w:rFonts w:ascii="標楷體" w:eastAsia="標楷體" w:hAnsi="標楷體" w:cs="標楷體"/>
          <w:spacing w:val="-16"/>
          <w:sz w:val="26"/>
          <w:szCs w:val="26"/>
        </w:rPr>
        <w:t>7</w:t>
      </w:r>
      <w:r>
        <w:rPr>
          <w:rFonts w:ascii="標楷體" w:eastAsia="標楷體" w:hAnsi="標楷體" w:cs="標楷體"/>
          <w:spacing w:val="-16"/>
          <w:sz w:val="26"/>
          <w:szCs w:val="26"/>
        </w:rPr>
        <w:t>件為限，惟設有美術（工）班（科）組（包括設計類科）之學校，參加美術（工）班（科）組（包括設計類科），各類各組作品可增加至</w:t>
      </w:r>
      <w:r>
        <w:rPr>
          <w:rFonts w:ascii="標楷體" w:eastAsia="標楷體" w:hAnsi="標楷體" w:cs="標楷體"/>
          <w:spacing w:val="-16"/>
          <w:sz w:val="26"/>
          <w:szCs w:val="26"/>
        </w:rPr>
        <w:t>12</w:t>
      </w:r>
      <w:r>
        <w:rPr>
          <w:rFonts w:ascii="標楷體" w:eastAsia="標楷體" w:hAnsi="標楷體" w:cs="標楷體"/>
          <w:spacing w:val="-16"/>
          <w:sz w:val="26"/>
          <w:szCs w:val="26"/>
        </w:rPr>
        <w:t>件。</w:t>
      </w:r>
    </w:p>
    <w:p w:rsidR="00291C8A" w:rsidRDefault="00915140">
      <w:pPr>
        <w:tabs>
          <w:tab w:val="left" w:pos="851"/>
        </w:tabs>
        <w:spacing w:line="480" w:lineRule="atLeast"/>
        <w:ind w:left="1839" w:hanging="1361"/>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上開班級數含分校，但不包含幼稚班、特教班及藝才班。</w:t>
      </w:r>
    </w:p>
    <w:p w:rsidR="00291C8A" w:rsidRDefault="00915140">
      <w:pPr>
        <w:tabs>
          <w:tab w:val="left" w:pos="851"/>
        </w:tabs>
        <w:spacing w:line="480" w:lineRule="atLeast"/>
        <w:ind w:left="699" w:hanging="221"/>
        <w:jc w:val="both"/>
        <w:rPr>
          <w:rFonts w:ascii="標楷體" w:eastAsia="標楷體" w:hAnsi="標楷體" w:cs="標楷體"/>
          <w:spacing w:val="-16"/>
          <w:sz w:val="26"/>
          <w:szCs w:val="26"/>
        </w:rPr>
      </w:pPr>
      <w:r>
        <w:rPr>
          <w:rFonts w:ascii="標楷體" w:eastAsia="標楷體" w:hAnsi="標楷體" w:cs="標楷體"/>
          <w:spacing w:val="-16"/>
          <w:sz w:val="26"/>
          <w:szCs w:val="26"/>
        </w:rPr>
        <w:t>5.</w:t>
      </w:r>
      <w:r>
        <w:rPr>
          <w:rFonts w:ascii="標楷體" w:eastAsia="標楷體" w:hAnsi="標楷體" w:cs="標楷體"/>
          <w:spacing w:val="-16"/>
          <w:sz w:val="26"/>
          <w:szCs w:val="26"/>
        </w:rPr>
        <w:t>同一類組每人限送作品</w:t>
      </w:r>
      <w:r>
        <w:rPr>
          <w:rFonts w:ascii="標楷體" w:eastAsia="標楷體" w:hAnsi="標楷體" w:cs="標楷體"/>
          <w:spacing w:val="-16"/>
          <w:sz w:val="26"/>
          <w:szCs w:val="26"/>
        </w:rPr>
        <w:t>1</w:t>
      </w:r>
      <w:r>
        <w:rPr>
          <w:rFonts w:ascii="標楷體" w:eastAsia="標楷體" w:hAnsi="標楷體" w:cs="標楷體"/>
          <w:spacing w:val="-16"/>
          <w:sz w:val="26"/>
          <w:szCs w:val="26"/>
        </w:rPr>
        <w:t>件，且每件作品之創作者為</w:t>
      </w:r>
      <w:r>
        <w:rPr>
          <w:rFonts w:ascii="標楷體" w:eastAsia="標楷體" w:hAnsi="標楷體" w:cs="標楷體"/>
          <w:spacing w:val="-16"/>
          <w:sz w:val="26"/>
          <w:szCs w:val="26"/>
        </w:rPr>
        <w:t>1</w:t>
      </w:r>
      <w:r>
        <w:rPr>
          <w:rFonts w:ascii="標楷體" w:eastAsia="標楷體" w:hAnsi="標楷體" w:cs="標楷體"/>
          <w:spacing w:val="-16"/>
          <w:sz w:val="26"/>
          <w:szCs w:val="26"/>
        </w:rPr>
        <w:t>人（指導教師亦為</w:t>
      </w:r>
      <w:r>
        <w:rPr>
          <w:rFonts w:ascii="標楷體" w:eastAsia="標楷體" w:hAnsi="標楷體" w:cs="標楷體"/>
          <w:spacing w:val="-16"/>
          <w:sz w:val="26"/>
          <w:szCs w:val="26"/>
        </w:rPr>
        <w:t>1</w:t>
      </w:r>
      <w:r>
        <w:rPr>
          <w:rFonts w:ascii="標楷體" w:eastAsia="標楷體" w:hAnsi="標楷體" w:cs="標楷體"/>
          <w:spacing w:val="-16"/>
          <w:sz w:val="26"/>
          <w:szCs w:val="26"/>
        </w:rPr>
        <w:t>人），每人至多參加</w:t>
      </w:r>
      <w:r>
        <w:rPr>
          <w:rFonts w:ascii="標楷體" w:eastAsia="標楷體" w:hAnsi="標楷體" w:cs="標楷體"/>
          <w:spacing w:val="-16"/>
          <w:sz w:val="26"/>
          <w:szCs w:val="26"/>
        </w:rPr>
        <w:t>2</w:t>
      </w:r>
      <w:r>
        <w:rPr>
          <w:rFonts w:ascii="標楷體" w:eastAsia="標楷體" w:hAnsi="標楷體" w:cs="標楷體"/>
          <w:spacing w:val="-16"/>
          <w:sz w:val="26"/>
          <w:szCs w:val="26"/>
        </w:rPr>
        <w:t>類。</w:t>
      </w:r>
    </w:p>
    <w:p w:rsidR="00291C8A" w:rsidRDefault="00915140">
      <w:pPr>
        <w:spacing w:line="480" w:lineRule="atLeast"/>
        <w:jc w:val="both"/>
      </w:pPr>
      <w:r>
        <w:rPr>
          <w:rFonts w:ascii="標楷體" w:eastAsia="標楷體" w:hAnsi="標楷體" w:cs="標楷體"/>
          <w:spacing w:val="-16"/>
          <w:sz w:val="26"/>
          <w:szCs w:val="26"/>
        </w:rPr>
        <w:t>（六）</w:t>
      </w:r>
      <w:r>
        <w:rPr>
          <w:rFonts w:ascii="標楷體" w:eastAsia="標楷體" w:hAnsi="標楷體" w:cs="標楷體"/>
          <w:spacing w:val="-16"/>
          <w:sz w:val="26"/>
          <w:szCs w:val="26"/>
          <w:lang w:eastAsia="zh-TW"/>
        </w:rPr>
        <w:t>特別注意事項：</w:t>
      </w:r>
    </w:p>
    <w:p w:rsidR="00291C8A" w:rsidRDefault="00915140">
      <w:pPr>
        <w:tabs>
          <w:tab w:val="left" w:pos="851"/>
        </w:tabs>
        <w:spacing w:line="480" w:lineRule="atLeast"/>
        <w:ind w:left="2977" w:hanging="2499"/>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書法類校內初賽方式：由各校辦理校內現場書寫比賽，公開評審，並請各校將辦理書法初賽相關佐證資料留校備查。</w:t>
      </w:r>
    </w:p>
    <w:p w:rsidR="00291C8A" w:rsidRDefault="00915140">
      <w:pPr>
        <w:tabs>
          <w:tab w:val="left" w:pos="851"/>
        </w:tabs>
        <w:spacing w:line="480" w:lineRule="atLeast"/>
        <w:ind w:left="699" w:hanging="221"/>
        <w:jc w:val="both"/>
      </w:pPr>
      <w:r>
        <w:rPr>
          <w:rFonts w:ascii="標楷體" w:eastAsia="標楷體" w:hAnsi="標楷體" w:cs="標楷體"/>
          <w:b/>
          <w:spacing w:val="-16"/>
          <w:sz w:val="26"/>
          <w:szCs w:val="26"/>
          <w:lang w:eastAsia="zh-TW"/>
        </w:rPr>
        <w:t>2.</w:t>
      </w:r>
      <w:r>
        <w:rPr>
          <w:rFonts w:ascii="標楷體" w:eastAsia="標楷體" w:hAnsi="標楷體" w:cs="標楷體"/>
          <w:b/>
          <w:spacing w:val="-16"/>
          <w:sz w:val="26"/>
          <w:szCs w:val="26"/>
        </w:rPr>
        <w:t>書法類</w:t>
      </w:r>
      <w:r>
        <w:rPr>
          <w:rFonts w:ascii="標楷體" w:eastAsia="標楷體" w:hAnsi="標楷體" w:cs="標楷體"/>
          <w:b/>
          <w:spacing w:val="-16"/>
          <w:sz w:val="26"/>
          <w:szCs w:val="26"/>
          <w:lang w:eastAsia="zh-TW"/>
        </w:rPr>
        <w:t>決賽</w:t>
      </w:r>
      <w:r>
        <w:rPr>
          <w:rFonts w:ascii="標楷體" w:eastAsia="標楷體" w:hAnsi="標楷體" w:cs="標楷體"/>
          <w:b/>
          <w:spacing w:val="-16"/>
          <w:sz w:val="26"/>
          <w:szCs w:val="26"/>
        </w:rPr>
        <w:t>各組前三名應參加</w:t>
      </w:r>
      <w:r>
        <w:rPr>
          <w:rFonts w:ascii="標楷體" w:eastAsia="標楷體" w:hAnsi="標楷體" w:cs="標楷體"/>
          <w:b/>
          <w:spacing w:val="-16"/>
          <w:sz w:val="26"/>
          <w:szCs w:val="26"/>
        </w:rPr>
        <w:t>10</w:t>
      </w:r>
      <w:r>
        <w:rPr>
          <w:rFonts w:ascii="標楷體" w:eastAsia="標楷體" w:hAnsi="標楷體" w:cs="標楷體"/>
          <w:b/>
          <w:spacing w:val="-16"/>
          <w:sz w:val="26"/>
          <w:szCs w:val="26"/>
          <w:lang w:eastAsia="zh-TW"/>
        </w:rPr>
        <w:t>8</w:t>
      </w:r>
      <w:r>
        <w:rPr>
          <w:rFonts w:ascii="標楷體" w:eastAsia="標楷體" w:hAnsi="標楷體" w:cs="標楷體"/>
          <w:b/>
          <w:spacing w:val="-16"/>
          <w:sz w:val="26"/>
          <w:szCs w:val="26"/>
        </w:rPr>
        <w:t>年</w:t>
      </w:r>
      <w:r>
        <w:rPr>
          <w:rFonts w:ascii="標楷體" w:eastAsia="標楷體" w:hAnsi="標楷體" w:cs="標楷體"/>
          <w:b/>
          <w:spacing w:val="-16"/>
          <w:sz w:val="26"/>
          <w:szCs w:val="26"/>
        </w:rPr>
        <w:t>10</w:t>
      </w:r>
      <w:r>
        <w:rPr>
          <w:rFonts w:ascii="標楷體" w:eastAsia="標楷體" w:hAnsi="標楷體" w:cs="標楷體"/>
          <w:b/>
          <w:spacing w:val="-16"/>
          <w:sz w:val="26"/>
          <w:szCs w:val="26"/>
        </w:rPr>
        <w:t>月</w:t>
      </w:r>
      <w:r>
        <w:rPr>
          <w:rFonts w:ascii="標楷體" w:eastAsia="標楷體" w:hAnsi="標楷體" w:cs="標楷體"/>
          <w:b/>
          <w:spacing w:val="-16"/>
          <w:sz w:val="26"/>
          <w:szCs w:val="26"/>
          <w:lang w:eastAsia="zh-TW"/>
        </w:rPr>
        <w:t>25</w:t>
      </w:r>
      <w:r>
        <w:rPr>
          <w:rFonts w:ascii="標楷體" w:eastAsia="標楷體" w:hAnsi="標楷體" w:cs="標楷體"/>
          <w:b/>
          <w:spacing w:val="-16"/>
          <w:sz w:val="26"/>
          <w:szCs w:val="26"/>
        </w:rPr>
        <w:t>日</w:t>
      </w:r>
      <w:r>
        <w:rPr>
          <w:rFonts w:ascii="標楷體" w:eastAsia="標楷體" w:hAnsi="標楷體" w:cs="標楷體"/>
          <w:b/>
          <w:spacing w:val="-16"/>
          <w:sz w:val="26"/>
          <w:szCs w:val="26"/>
        </w:rPr>
        <w:t>(</w:t>
      </w:r>
      <w:r>
        <w:rPr>
          <w:rFonts w:ascii="標楷體" w:eastAsia="標楷體" w:hAnsi="標楷體" w:cs="標楷體"/>
          <w:b/>
          <w:spacing w:val="-16"/>
          <w:sz w:val="26"/>
          <w:szCs w:val="26"/>
        </w:rPr>
        <w:t>星期</w:t>
      </w:r>
      <w:r>
        <w:rPr>
          <w:rFonts w:ascii="標楷體" w:eastAsia="標楷體" w:hAnsi="標楷體" w:cs="標楷體"/>
          <w:b/>
          <w:spacing w:val="-16"/>
          <w:sz w:val="26"/>
          <w:szCs w:val="26"/>
          <w:lang w:eastAsia="zh-TW"/>
        </w:rPr>
        <w:t>五</w:t>
      </w:r>
      <w:r>
        <w:rPr>
          <w:rFonts w:ascii="標楷體" w:eastAsia="標楷體" w:hAnsi="標楷體" w:cs="標楷體"/>
          <w:b/>
          <w:spacing w:val="-16"/>
          <w:sz w:val="26"/>
          <w:szCs w:val="26"/>
        </w:rPr>
        <w:t>)</w:t>
      </w:r>
      <w:r>
        <w:rPr>
          <w:rFonts w:ascii="標楷體" w:eastAsia="標楷體" w:hAnsi="標楷體" w:cs="標楷體"/>
          <w:b/>
          <w:spacing w:val="-16"/>
          <w:sz w:val="26"/>
          <w:szCs w:val="26"/>
        </w:rPr>
        <w:t>於</w:t>
      </w:r>
      <w:r>
        <w:rPr>
          <w:rFonts w:ascii="標楷體" w:eastAsia="標楷體" w:hAnsi="標楷體" w:cs="標楷體"/>
          <w:b/>
          <w:spacing w:val="-16"/>
          <w:sz w:val="26"/>
          <w:szCs w:val="26"/>
          <w:u w:val="double"/>
          <w:lang w:eastAsia="zh-TW"/>
        </w:rPr>
        <w:t>永康國小禮堂</w:t>
      </w:r>
      <w:r>
        <w:rPr>
          <w:rFonts w:ascii="標楷體" w:eastAsia="標楷體" w:hAnsi="標楷體" w:cs="標楷體"/>
          <w:b/>
          <w:spacing w:val="-16"/>
          <w:sz w:val="26"/>
          <w:szCs w:val="26"/>
        </w:rPr>
        <w:t>舉行之現場書寫</w:t>
      </w:r>
      <w:r>
        <w:rPr>
          <w:rFonts w:ascii="標楷體" w:eastAsia="標楷體" w:hAnsi="標楷體" w:cs="標楷體"/>
          <w:spacing w:val="-16"/>
          <w:sz w:val="26"/>
          <w:szCs w:val="26"/>
        </w:rPr>
        <w:t>（時間、地點如有變更另行通知），並將現場書寫之作品送決賽審查，</w:t>
      </w:r>
      <w:r>
        <w:rPr>
          <w:rFonts w:ascii="標楷體" w:eastAsia="標楷體" w:hAnsi="標楷體" w:cs="標楷體"/>
          <w:spacing w:val="-16"/>
          <w:sz w:val="26"/>
          <w:szCs w:val="26"/>
          <w:lang w:eastAsia="zh-TW"/>
        </w:rPr>
        <w:t>詳如</w:t>
      </w:r>
      <w:r>
        <w:rPr>
          <w:rFonts w:ascii="標楷體" w:eastAsia="標楷體" w:hAnsi="標楷體" w:cs="標楷體"/>
          <w:spacing w:val="-16"/>
          <w:sz w:val="26"/>
          <w:szCs w:val="26"/>
        </w:rPr>
        <w:t>現場書寫簡章</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附件</w:t>
      </w:r>
      <w:r>
        <w:rPr>
          <w:rFonts w:ascii="標楷體" w:eastAsia="標楷體" w:hAnsi="標楷體" w:cs="標楷體"/>
          <w:spacing w:val="-16"/>
          <w:sz w:val="26"/>
          <w:szCs w:val="26"/>
          <w:lang w:eastAsia="zh-TW"/>
        </w:rPr>
        <w:t>5)</w:t>
      </w:r>
      <w:r>
        <w:rPr>
          <w:rFonts w:ascii="標楷體" w:eastAsia="標楷體" w:hAnsi="標楷體" w:cs="標楷體"/>
          <w:spacing w:val="-16"/>
          <w:sz w:val="26"/>
          <w:szCs w:val="26"/>
        </w:rPr>
        <w:t>。</w:t>
      </w:r>
    </w:p>
    <w:p w:rsidR="00291C8A" w:rsidRDefault="00915140">
      <w:pPr>
        <w:tabs>
          <w:tab w:val="left" w:pos="851"/>
        </w:tabs>
        <w:spacing w:line="480" w:lineRule="atLeast"/>
        <w:ind w:left="730" w:hanging="252"/>
        <w:jc w:val="both"/>
        <w:rPr>
          <w:rFonts w:ascii="標楷體" w:eastAsia="標楷體" w:hAnsi="標楷體"/>
          <w:b/>
          <w:sz w:val="26"/>
          <w:szCs w:val="26"/>
          <w:lang w:eastAsia="zh-TW"/>
        </w:rPr>
      </w:pPr>
      <w:r>
        <w:rPr>
          <w:rFonts w:ascii="標楷體" w:eastAsia="標楷體" w:hAnsi="標楷體"/>
          <w:b/>
          <w:sz w:val="26"/>
          <w:szCs w:val="26"/>
          <w:lang w:eastAsia="zh-TW"/>
        </w:rPr>
        <w:t>3.</w:t>
      </w:r>
      <w:r>
        <w:rPr>
          <w:rFonts w:ascii="標楷體" w:eastAsia="標楷體" w:hAnsi="標楷體"/>
          <w:b/>
          <w:sz w:val="26"/>
          <w:szCs w:val="26"/>
          <w:lang w:eastAsia="zh-TW"/>
        </w:rPr>
        <w:t>凡於全市榮獲書法類初賽前三名者應參加決賽之書法現場書寫，除不可抗力因素函報經本局同意外，不得以任何理由拒絕參賽，違者取消得獎資格，並追回所頒獎狀。</w:t>
      </w:r>
    </w:p>
    <w:p w:rsidR="00291C8A" w:rsidRDefault="00915140">
      <w:pPr>
        <w:tabs>
          <w:tab w:val="left" w:pos="851"/>
        </w:tabs>
        <w:spacing w:line="480" w:lineRule="atLeast"/>
        <w:ind w:left="699" w:hanging="221"/>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書法類各組前三名未參加現場書寫者，不予送件參加</w:t>
      </w:r>
      <w:r>
        <w:rPr>
          <w:rFonts w:ascii="標楷體" w:eastAsia="標楷體" w:hAnsi="標楷體" w:cs="標楷體"/>
          <w:spacing w:val="-16"/>
          <w:sz w:val="26"/>
          <w:szCs w:val="26"/>
          <w:lang w:eastAsia="zh-TW"/>
        </w:rPr>
        <w:t>全國</w:t>
      </w:r>
      <w:r>
        <w:rPr>
          <w:rFonts w:ascii="標楷體" w:eastAsia="標楷體" w:hAnsi="標楷體" w:cs="標楷體"/>
          <w:spacing w:val="-16"/>
          <w:sz w:val="26"/>
          <w:szCs w:val="26"/>
        </w:rPr>
        <w:t>決賽。</w:t>
      </w:r>
    </w:p>
    <w:p w:rsidR="00291C8A" w:rsidRDefault="00915140">
      <w:pPr>
        <w:pageBreakBefore/>
        <w:snapToGrid w:val="0"/>
        <w:spacing w:line="500" w:lineRule="exact"/>
        <w:jc w:val="both"/>
      </w:pPr>
      <w:r>
        <w:rPr>
          <w:rFonts w:ascii="標楷體" w:eastAsia="標楷體" w:hAnsi="標楷體" w:cs="標楷體"/>
          <w:spacing w:val="-16"/>
          <w:sz w:val="26"/>
          <w:szCs w:val="26"/>
        </w:rPr>
        <w:lastRenderedPageBreak/>
        <w:t>九、參賽作品類別及規格：</w:t>
      </w:r>
    </w:p>
    <w:tbl>
      <w:tblPr>
        <w:tblW w:w="9632" w:type="dxa"/>
        <w:tblInd w:w="28" w:type="dxa"/>
        <w:tblLayout w:type="fixed"/>
        <w:tblCellMar>
          <w:left w:w="10" w:type="dxa"/>
          <w:right w:w="10" w:type="dxa"/>
        </w:tblCellMar>
        <w:tblLook w:val="0000" w:firstRow="0" w:lastRow="0" w:firstColumn="0" w:lastColumn="0" w:noHBand="0" w:noVBand="0"/>
      </w:tblPr>
      <w:tblGrid>
        <w:gridCol w:w="1598"/>
        <w:gridCol w:w="1508"/>
        <w:gridCol w:w="5160"/>
        <w:gridCol w:w="1366"/>
      </w:tblGrid>
      <w:tr w:rsidR="00291C8A">
        <w:tblPrEx>
          <w:tblCellMar>
            <w:top w:w="0" w:type="dxa"/>
            <w:bottom w:w="0" w:type="dxa"/>
          </w:tblCellMar>
        </w:tblPrEx>
        <w:trPr>
          <w:trHeight w:val="454"/>
          <w:tblHeader/>
        </w:trPr>
        <w:tc>
          <w:tcPr>
            <w:tcW w:w="15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ascii="標楷體" w:eastAsia="標楷體" w:hAnsi="標楷體" w:cs="標楷體"/>
                <w:bCs/>
                <w:sz w:val="26"/>
                <w:szCs w:val="26"/>
              </w:rPr>
            </w:pPr>
            <w:r>
              <w:rPr>
                <w:rFonts w:ascii="標楷體" w:eastAsia="標楷體" w:hAnsi="標楷體" w:cs="標楷體"/>
                <w:bCs/>
                <w:sz w:val="26"/>
                <w:szCs w:val="26"/>
              </w:rPr>
              <w:t>組別</w:t>
            </w: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ascii="標楷體" w:eastAsia="標楷體" w:hAnsi="標楷體" w:cs="標楷體"/>
                <w:bCs/>
                <w:sz w:val="26"/>
                <w:szCs w:val="26"/>
              </w:rPr>
            </w:pPr>
            <w:r>
              <w:rPr>
                <w:rFonts w:ascii="標楷體" w:eastAsia="標楷體" w:hAnsi="標楷體" w:cs="標楷體"/>
                <w:bCs/>
                <w:sz w:val="26"/>
                <w:szCs w:val="26"/>
              </w:rPr>
              <w:t>類別</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ascii="標楷體" w:eastAsia="標楷體" w:hAnsi="標楷體" w:cs="標楷體"/>
                <w:bCs/>
                <w:sz w:val="26"/>
                <w:szCs w:val="26"/>
              </w:rPr>
            </w:pPr>
            <w:r>
              <w:rPr>
                <w:rFonts w:ascii="標楷體" w:eastAsia="標楷體" w:hAnsi="標楷體" w:cs="標楷體"/>
                <w:bCs/>
                <w:sz w:val="26"/>
                <w:szCs w:val="26"/>
              </w:rPr>
              <w:t>參賽作品規格</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ascii="標楷體" w:eastAsia="標楷體" w:hAnsi="標楷體" w:cs="標楷體"/>
                <w:bCs/>
                <w:sz w:val="26"/>
                <w:szCs w:val="26"/>
              </w:rPr>
              <w:t>備註</w:t>
            </w:r>
          </w:p>
        </w:tc>
      </w:tr>
      <w:tr w:rsidR="00291C8A">
        <w:tblPrEx>
          <w:tblCellMar>
            <w:top w:w="0" w:type="dxa"/>
            <w:bottom w:w="0" w:type="dxa"/>
          </w:tblCellMar>
        </w:tblPrEx>
        <w:trPr>
          <w:cantSplit/>
          <w:trHeight w:val="680"/>
        </w:trPr>
        <w:tc>
          <w:tcPr>
            <w:tcW w:w="159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ascii="標楷體" w:eastAsia="標楷體" w:hAnsi="標楷體" w:cs="標楷體"/>
                <w:bCs/>
                <w:sz w:val="26"/>
                <w:szCs w:val="26"/>
              </w:rPr>
              <w:t>國小組</w:t>
            </w: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繪畫類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ind w:left="268" w:hanging="268"/>
              <w:jc w:val="both"/>
            </w:pPr>
            <w:r>
              <w:rPr>
                <w:rFonts w:ascii="標楷體" w:eastAsia="標楷體" w:hAnsi="標楷體" w:cs="標楷體"/>
                <w:sz w:val="26"/>
                <w:szCs w:val="26"/>
              </w:rPr>
              <w:t>使用畫材及形式不拘，大小以四開（約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公分）為原則，一律不得裱裝。</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cantSplit/>
          <w:trHeight w:val="2438"/>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pPr>
            <w:r>
              <w:rPr>
                <w:rFonts w:ascii="標楷體" w:eastAsia="標楷體" w:hAnsi="標楷體" w:cs="標楷體"/>
                <w:b/>
                <w:sz w:val="26"/>
                <w:szCs w:val="26"/>
              </w:rPr>
              <w:t>2.</w:t>
            </w:r>
            <w:r>
              <w:rPr>
                <w:rFonts w:ascii="標楷體" w:eastAsia="標楷體" w:hAnsi="標楷體" w:cs="標楷體"/>
                <w:b/>
                <w:sz w:val="26"/>
                <w:szCs w:val="26"/>
              </w:rPr>
              <w:t>書法類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國小各組作品大小為對開（約</w:t>
            </w:r>
            <w:r>
              <w:rPr>
                <w:rFonts w:ascii="標楷體" w:eastAsia="標楷體" w:hAnsi="標楷體" w:cs="標楷體"/>
                <w:sz w:val="26"/>
                <w:szCs w:val="26"/>
              </w:rPr>
              <w:t>34</w:t>
            </w:r>
            <w:r>
              <w:rPr>
                <w:rFonts w:ascii="標楷體" w:eastAsia="標楷體" w:hAnsi="標楷體" w:cs="標楷體"/>
                <w:sz w:val="26"/>
                <w:szCs w:val="26"/>
              </w:rPr>
              <w:t>公分</w:t>
            </w:r>
            <w:r>
              <w:rPr>
                <w:rFonts w:ascii="標楷體" w:eastAsia="標楷體" w:hAnsi="標楷體" w:cs="標楷體"/>
                <w:sz w:val="26"/>
                <w:szCs w:val="26"/>
              </w:rPr>
              <w:t>×135</w:t>
            </w:r>
            <w:r>
              <w:rPr>
                <w:rFonts w:ascii="標楷體" w:eastAsia="標楷體" w:hAnsi="標楷體" w:cs="標楷體"/>
                <w:sz w:val="26"/>
                <w:szCs w:val="26"/>
              </w:rPr>
              <w:t>公分），</w:t>
            </w:r>
            <w:r>
              <w:rPr>
                <w:rFonts w:ascii="標楷體" w:eastAsia="標楷體" w:hAnsi="標楷體" w:cs="標楷體"/>
                <w:b/>
                <w:sz w:val="26"/>
                <w:szCs w:val="26"/>
                <w:u w:val="double"/>
              </w:rPr>
              <w:t>一律托底但不得裱裝</w:t>
            </w:r>
            <w:r>
              <w:rPr>
                <w:rFonts w:ascii="標楷體" w:eastAsia="標楷體" w:hAnsi="標楷體" w:cs="標楷體"/>
                <w:sz w:val="26"/>
                <w:szCs w:val="26"/>
              </w:rPr>
              <w:t>。對聯、四屏、橫式、裝框、手卷不收。</w:t>
            </w:r>
          </w:p>
          <w:p w:rsidR="00291C8A" w:rsidRDefault="00915140">
            <w:pPr>
              <w:snapToGrid w:val="0"/>
              <w:ind w:left="260" w:hanging="260"/>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作品需落款，但不可書寫校名</w:t>
            </w:r>
            <w:r>
              <w:rPr>
                <w:rFonts w:ascii="標楷體" w:eastAsia="標楷體" w:hAnsi="標楷體" w:cs="標楷體"/>
                <w:sz w:val="26"/>
                <w:szCs w:val="26"/>
              </w:rPr>
              <w:t>(</w:t>
            </w:r>
            <w:r>
              <w:rPr>
                <w:rFonts w:ascii="標楷體" w:eastAsia="標楷體" w:hAnsi="標楷體" w:cs="標楷體"/>
                <w:sz w:val="26"/>
                <w:szCs w:val="26"/>
              </w:rPr>
              <w:t>凡書寫校名者一律不予評審</w:t>
            </w:r>
            <w:r>
              <w:rPr>
                <w:rFonts w:ascii="標楷體" w:eastAsia="標楷體" w:hAnsi="標楷體" w:cs="標楷體"/>
                <w:sz w:val="26"/>
                <w:szCs w:val="26"/>
              </w:rPr>
              <w:t>)</w:t>
            </w:r>
            <w:r>
              <w:rPr>
                <w:rFonts w:ascii="標楷體" w:eastAsia="標楷體" w:hAnsi="標楷體" w:cs="標楷體"/>
                <w:sz w:val="26"/>
                <w:szCs w:val="26"/>
              </w:rPr>
              <w:t>，一律採用素色宣紙</w:t>
            </w:r>
            <w:r>
              <w:rPr>
                <w:rFonts w:ascii="標楷體" w:eastAsia="標楷體" w:hAnsi="標楷體" w:cs="標楷體"/>
                <w:sz w:val="26"/>
                <w:szCs w:val="26"/>
              </w:rPr>
              <w:t>(</w:t>
            </w:r>
            <w:r>
              <w:rPr>
                <w:rFonts w:ascii="標楷體" w:eastAsia="標楷體" w:hAnsi="標楷體" w:cs="標楷體"/>
                <w:sz w:val="26"/>
                <w:szCs w:val="26"/>
              </w:rPr>
              <w:t>界格與否由參賽者自行決定</w:t>
            </w:r>
            <w:r>
              <w:rPr>
                <w:rFonts w:ascii="標楷體" w:eastAsia="標楷體" w:hAnsi="標楷體" w:cs="標楷體"/>
                <w:sz w:val="26"/>
                <w:szCs w:val="26"/>
              </w:rPr>
              <w:t>)</w:t>
            </w:r>
            <w:r>
              <w:rPr>
                <w:rFonts w:ascii="標楷體" w:eastAsia="標楷體" w:hAnsi="標楷體" w:cs="標楷體"/>
                <w:sz w:val="26"/>
                <w:szCs w:val="26"/>
              </w:rPr>
              <w:t>。</w:t>
            </w:r>
            <w:r>
              <w:rPr>
                <w:rFonts w:ascii="標楷體" w:eastAsia="標楷體" w:hAnsi="標楷體" w:cs="標楷體"/>
                <w:sz w:val="26"/>
                <w:szCs w:val="26"/>
              </w:rPr>
              <w:t xml:space="preserve"> </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cantSplit/>
          <w:trHeight w:val="1701"/>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ascii="標楷體" w:eastAsia="標楷體" w:hAnsi="標楷體" w:cs="標楷體"/>
                <w:sz w:val="26"/>
                <w:szCs w:val="26"/>
              </w:rPr>
            </w:pPr>
            <w:r>
              <w:rPr>
                <w:rFonts w:ascii="標楷體" w:eastAsia="標楷體" w:hAnsi="標楷體" w:cs="標楷體"/>
                <w:sz w:val="26"/>
                <w:szCs w:val="26"/>
              </w:rPr>
              <w:t>3.</w:t>
            </w:r>
            <w:r>
              <w:rPr>
                <w:rFonts w:ascii="標楷體" w:eastAsia="標楷體" w:hAnsi="標楷體" w:cs="標楷體"/>
                <w:sz w:val="26"/>
                <w:szCs w:val="26"/>
              </w:rPr>
              <w:t>平面設計類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ind w:left="247" w:hanging="247"/>
              <w:jc w:val="both"/>
            </w:pPr>
            <w:r>
              <w:rPr>
                <w:rFonts w:ascii="標楷體" w:eastAsia="標楷體" w:hAnsi="標楷體" w:cs="標楷體"/>
                <w:sz w:val="26"/>
                <w:szCs w:val="26"/>
              </w:rPr>
              <w:t>1.</w:t>
            </w:r>
            <w:r>
              <w:rPr>
                <w:rFonts w:ascii="標楷體" w:eastAsia="標楷體" w:hAnsi="標楷體" w:cs="標楷體"/>
                <w:sz w:val="26"/>
                <w:szCs w:val="26"/>
              </w:rPr>
              <w:t>大小一律為四開（約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bCs/>
                <w:sz w:val="26"/>
                <w:szCs w:val="26"/>
              </w:rPr>
              <w:t>作品一律裝框</w:t>
            </w:r>
            <w:r>
              <w:rPr>
                <w:rFonts w:ascii="標楷體" w:eastAsia="標楷體" w:hAnsi="標楷體" w:cs="標楷體"/>
                <w:sz w:val="26"/>
                <w:szCs w:val="26"/>
              </w:rPr>
              <w:t>，裝框後高度不得超過</w:t>
            </w:r>
            <w:r>
              <w:rPr>
                <w:rFonts w:ascii="標楷體" w:eastAsia="標楷體" w:hAnsi="標楷體" w:cs="標楷體"/>
                <w:sz w:val="26"/>
                <w:szCs w:val="26"/>
              </w:rPr>
              <w:t>10</w:t>
            </w:r>
            <w:r>
              <w:rPr>
                <w:rFonts w:ascii="標楷體" w:eastAsia="標楷體" w:hAnsi="標楷體" w:cs="標楷體"/>
                <w:sz w:val="26"/>
                <w:szCs w:val="26"/>
              </w:rPr>
              <w:t>公分，連作不收。</w:t>
            </w:r>
          </w:p>
          <w:p w:rsidR="00291C8A" w:rsidRDefault="00915140">
            <w:pPr>
              <w:snapToGrid w:val="0"/>
              <w:ind w:left="247" w:hanging="247"/>
              <w:jc w:val="both"/>
            </w:pPr>
            <w:r>
              <w:rPr>
                <w:rFonts w:ascii="標楷體" w:eastAsia="標楷體" w:hAnsi="標楷體" w:cs="標楷體"/>
                <w:sz w:val="26"/>
                <w:szCs w:val="26"/>
              </w:rPr>
              <w:t>2.</w:t>
            </w:r>
            <w:r>
              <w:rPr>
                <w:rFonts w:ascii="標楷體" w:eastAsia="標楷體" w:hAnsi="標楷體" w:cs="標楷體"/>
                <w:sz w:val="26"/>
                <w:szCs w:val="26"/>
              </w:rPr>
              <w:t>以生活環境與藝術為主題，得採各類基本材料，並以平面設計為限。</w:t>
            </w:r>
          </w:p>
          <w:p w:rsidR="00291C8A" w:rsidRDefault="00915140">
            <w:pPr>
              <w:snapToGrid w:val="0"/>
              <w:ind w:left="247" w:hanging="247"/>
              <w:jc w:val="both"/>
            </w:pPr>
            <w:r>
              <w:rPr>
                <w:rFonts w:ascii="標楷體" w:eastAsia="標楷體" w:hAnsi="標楷體" w:cs="標楷體"/>
                <w:sz w:val="26"/>
                <w:szCs w:val="26"/>
                <w:lang w:eastAsia="zh-TW"/>
              </w:rPr>
              <w:t>3.</w:t>
            </w:r>
            <w:r>
              <w:rPr>
                <w:rFonts w:ascii="標楷體" w:eastAsia="標楷體" w:hAnsi="標楷體" w:cs="標楷體"/>
                <w:sz w:val="26"/>
                <w:szCs w:val="26"/>
              </w:rPr>
              <w:t>平面設計參賽作品須有明確的主題、且具有功能性與目的性。</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cantSplit/>
          <w:trHeight w:val="1417"/>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rPr>
                <w:rFonts w:ascii="標楷體" w:eastAsia="標楷體" w:hAnsi="標楷體" w:cs="標楷體"/>
                <w:sz w:val="26"/>
                <w:szCs w:val="26"/>
              </w:rPr>
            </w:pPr>
            <w:r>
              <w:rPr>
                <w:rFonts w:ascii="標楷體" w:eastAsia="標楷體" w:hAnsi="標楷體" w:cs="標楷體"/>
                <w:sz w:val="26"/>
                <w:szCs w:val="26"/>
              </w:rPr>
              <w:t>4.</w:t>
            </w:r>
            <w:r>
              <w:rPr>
                <w:rFonts w:ascii="標楷體" w:eastAsia="標楷體" w:hAnsi="標楷體" w:cs="標楷體"/>
                <w:sz w:val="26"/>
                <w:szCs w:val="26"/>
              </w:rPr>
              <w:t>漫畫類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參賽作品形式不拘，大小不超過四開圖畫紙（約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bCs/>
                <w:sz w:val="26"/>
                <w:szCs w:val="26"/>
              </w:rPr>
              <w:t>一律不得裱裝</w:t>
            </w:r>
            <w:r>
              <w:rPr>
                <w:rFonts w:ascii="標楷體" w:eastAsia="標楷體" w:hAnsi="標楷體" w:cs="標楷體"/>
                <w:sz w:val="26"/>
                <w:szCs w:val="26"/>
              </w:rPr>
              <w:t>。</w:t>
            </w:r>
          </w:p>
          <w:p w:rsidR="00291C8A" w:rsidRDefault="00915140">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rPr>
              <w:t>參賽作品不限定主題。黑白、彩色不拘，作品形式單幅、多格均可。</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cantSplit/>
          <w:trHeight w:val="1417"/>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ascii="標楷體" w:eastAsia="標楷體" w:hAnsi="標楷體" w:cs="標楷體"/>
                <w:sz w:val="26"/>
                <w:szCs w:val="26"/>
              </w:rPr>
            </w:pPr>
            <w:r>
              <w:rPr>
                <w:rFonts w:ascii="標楷體" w:eastAsia="標楷體" w:hAnsi="標楷體" w:cs="標楷體"/>
                <w:sz w:val="26"/>
                <w:szCs w:val="26"/>
              </w:rPr>
              <w:t>5.</w:t>
            </w:r>
            <w:r>
              <w:rPr>
                <w:rFonts w:ascii="標楷體" w:eastAsia="標楷體" w:hAnsi="標楷體" w:cs="標楷體"/>
                <w:sz w:val="26"/>
                <w:szCs w:val="26"/>
              </w:rPr>
              <w:t>水墨畫類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作品大小一律為宣</w:t>
            </w:r>
            <w:r>
              <w:rPr>
                <w:rFonts w:ascii="標楷體" w:eastAsia="標楷體" w:hAnsi="標楷體" w:cs="標楷體"/>
                <w:sz w:val="26"/>
                <w:szCs w:val="26"/>
              </w:rPr>
              <w:t>(</w:t>
            </w:r>
            <w:r>
              <w:rPr>
                <w:rFonts w:ascii="標楷體" w:eastAsia="標楷體" w:hAnsi="標楷體" w:cs="標楷體"/>
                <w:sz w:val="26"/>
                <w:szCs w:val="26"/>
              </w:rPr>
              <w:t>棉</w:t>
            </w:r>
            <w:r>
              <w:rPr>
                <w:rFonts w:ascii="標楷體" w:eastAsia="標楷體" w:hAnsi="標楷體" w:cs="標楷體"/>
                <w:sz w:val="26"/>
                <w:szCs w:val="26"/>
              </w:rPr>
              <w:t>)</w:t>
            </w:r>
            <w:r>
              <w:rPr>
                <w:rFonts w:ascii="標楷體" w:eastAsia="標楷體" w:hAnsi="標楷體" w:cs="標楷體"/>
                <w:sz w:val="26"/>
                <w:szCs w:val="26"/>
              </w:rPr>
              <w:t>紙四開</w:t>
            </w:r>
            <w:r>
              <w:rPr>
                <w:rFonts w:ascii="標楷體" w:eastAsia="標楷體" w:hAnsi="標楷體" w:cs="標楷體"/>
                <w:sz w:val="26"/>
                <w:szCs w:val="26"/>
              </w:rPr>
              <w:t>(</w:t>
            </w:r>
            <w:r>
              <w:rPr>
                <w:rFonts w:ascii="標楷體" w:eastAsia="標楷體" w:hAnsi="標楷體" w:cs="標楷體"/>
                <w:sz w:val="26"/>
                <w:szCs w:val="26"/>
              </w:rPr>
              <w:t>約</w:t>
            </w:r>
            <w:r>
              <w:rPr>
                <w:rFonts w:ascii="標楷體" w:eastAsia="標楷體" w:hAnsi="標楷體" w:cs="標楷體"/>
                <w:sz w:val="26"/>
                <w:szCs w:val="26"/>
              </w:rPr>
              <w:t>35</w:t>
            </w:r>
            <w:r>
              <w:rPr>
                <w:rFonts w:ascii="標楷體" w:eastAsia="標楷體" w:hAnsi="標楷體" w:cs="標楷體"/>
                <w:sz w:val="26"/>
                <w:szCs w:val="26"/>
              </w:rPr>
              <w:t>公分</w:t>
            </w:r>
            <w:r>
              <w:rPr>
                <w:rFonts w:ascii="標楷體" w:eastAsia="標楷體" w:hAnsi="標楷體" w:cs="標楷體"/>
                <w:sz w:val="26"/>
                <w:szCs w:val="26"/>
              </w:rPr>
              <w:t>×70</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w:t>
            </w:r>
            <w:r>
              <w:rPr>
                <w:rFonts w:ascii="標楷體" w:eastAsia="標楷體" w:hAnsi="標楷體" w:cs="標楷體"/>
                <w:b/>
                <w:sz w:val="26"/>
                <w:szCs w:val="26"/>
                <w:u w:val="double"/>
              </w:rPr>
              <w:t>不得裱裝</w:t>
            </w:r>
            <w:r>
              <w:rPr>
                <w:rFonts w:ascii="標楷體" w:eastAsia="標楷體" w:hAnsi="標楷體" w:cs="標楷體"/>
                <w:b/>
                <w:sz w:val="26"/>
                <w:szCs w:val="26"/>
                <w:u w:val="double"/>
                <w:lang w:eastAsia="zh-TW"/>
              </w:rPr>
              <w:t>(</w:t>
            </w:r>
            <w:r>
              <w:rPr>
                <w:rFonts w:ascii="標楷體" w:eastAsia="標楷體" w:hAnsi="標楷體" w:cs="標楷體"/>
                <w:b/>
                <w:sz w:val="26"/>
                <w:szCs w:val="26"/>
                <w:u w:val="double"/>
                <w:lang w:eastAsia="zh-TW"/>
              </w:rPr>
              <w:t>可</w:t>
            </w:r>
            <w:r>
              <w:rPr>
                <w:rFonts w:ascii="標楷體" w:eastAsia="標楷體" w:hAnsi="標楷體" w:cs="標楷體"/>
                <w:b/>
                <w:sz w:val="26"/>
                <w:szCs w:val="26"/>
                <w:u w:val="double"/>
              </w:rPr>
              <w:t>托底</w:t>
            </w:r>
            <w:r>
              <w:rPr>
                <w:rFonts w:ascii="標楷體" w:eastAsia="標楷體" w:hAnsi="標楷體" w:cs="標楷體"/>
                <w:b/>
                <w:sz w:val="26"/>
                <w:szCs w:val="26"/>
                <w:u w:val="double"/>
                <w:lang w:eastAsia="zh-TW"/>
              </w:rPr>
              <w:t>)</w:t>
            </w:r>
            <w:r>
              <w:rPr>
                <w:rFonts w:ascii="標楷體" w:eastAsia="標楷體" w:hAnsi="標楷體" w:cs="標楷體"/>
                <w:sz w:val="26"/>
                <w:szCs w:val="26"/>
              </w:rPr>
              <w:t>。</w:t>
            </w:r>
          </w:p>
          <w:p w:rsidR="00291C8A" w:rsidRDefault="00915140">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rPr>
              <w:t>作品可落款，但不可書寫校名，凡書寫校名者一律不予評審。</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cantSplit/>
          <w:trHeight w:val="390"/>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ascii="標楷體" w:eastAsia="標楷體" w:hAnsi="標楷體" w:cs="標楷體"/>
                <w:sz w:val="26"/>
                <w:szCs w:val="26"/>
              </w:rPr>
            </w:pPr>
            <w:r>
              <w:rPr>
                <w:rFonts w:ascii="標楷體" w:eastAsia="標楷體" w:hAnsi="標楷體" w:cs="標楷體"/>
                <w:sz w:val="26"/>
                <w:szCs w:val="26"/>
              </w:rPr>
              <w:t>6.</w:t>
            </w:r>
            <w:r>
              <w:rPr>
                <w:rFonts w:ascii="標楷體" w:eastAsia="標楷體" w:hAnsi="標楷體" w:cs="標楷體"/>
                <w:sz w:val="26"/>
                <w:szCs w:val="26"/>
              </w:rPr>
              <w:t>版畫類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91C8A" w:rsidRDefault="00915140">
            <w:pPr>
              <w:snapToGrid w:val="0"/>
              <w:ind w:left="229" w:hanging="229"/>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作品大小以四開</w:t>
            </w:r>
            <w:r>
              <w:rPr>
                <w:rFonts w:ascii="標楷體" w:eastAsia="標楷體" w:hAnsi="標楷體" w:cs="標楷體"/>
                <w:sz w:val="26"/>
                <w:szCs w:val="26"/>
              </w:rPr>
              <w:t>(</w:t>
            </w:r>
            <w:r>
              <w:rPr>
                <w:rFonts w:ascii="標楷體" w:eastAsia="標楷體" w:hAnsi="標楷體" w:cs="標楷體"/>
                <w:sz w:val="26"/>
                <w:szCs w:val="26"/>
              </w:rPr>
              <w:t>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為原則，一律不得裱裝。為預防作品彼此黏貼之現象，得以透明膠片覆蓋。</w:t>
            </w:r>
          </w:p>
          <w:p w:rsidR="00291C8A" w:rsidRDefault="00915140">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lang w:eastAsia="zh-TW"/>
              </w:rPr>
              <w:t>.</w:t>
            </w:r>
            <w:r>
              <w:rPr>
                <w:rFonts w:ascii="標楷體" w:eastAsia="標楷體" w:hAnsi="標楷體" w:cs="標楷體"/>
                <w:sz w:val="26"/>
                <w:szCs w:val="26"/>
              </w:rPr>
              <w:t>版畫作品須</w:t>
            </w:r>
            <w:r>
              <w:rPr>
                <w:rFonts w:ascii="標楷體" w:eastAsia="標楷體" w:hAnsi="標楷體" w:cs="標楷體"/>
                <w:sz w:val="26"/>
                <w:szCs w:val="26"/>
              </w:rPr>
              <w:t xml:space="preserve"> (1)</w:t>
            </w:r>
            <w:r>
              <w:rPr>
                <w:rFonts w:ascii="標楷體" w:eastAsia="標楷體" w:hAnsi="標楷體" w:cs="標楷體"/>
                <w:sz w:val="26"/>
                <w:szCs w:val="26"/>
              </w:rPr>
              <w:t>親自構圖；</w:t>
            </w:r>
            <w:r>
              <w:rPr>
                <w:rFonts w:ascii="標楷體" w:eastAsia="標楷體" w:hAnsi="標楷體" w:cs="標楷體"/>
                <w:sz w:val="26"/>
                <w:szCs w:val="26"/>
              </w:rPr>
              <w:t>(2)</w:t>
            </w:r>
            <w:r>
              <w:rPr>
                <w:rFonts w:ascii="標楷體" w:eastAsia="標楷體" w:hAnsi="標楷體" w:cs="標楷體"/>
                <w:sz w:val="26"/>
                <w:szCs w:val="26"/>
              </w:rPr>
              <w:t>親自製版</w:t>
            </w:r>
            <w:r>
              <w:rPr>
                <w:rFonts w:ascii="標楷體" w:eastAsia="標楷體" w:hAnsi="標楷體" w:cs="標楷體"/>
                <w:sz w:val="26"/>
                <w:szCs w:val="26"/>
              </w:rPr>
              <w:t xml:space="preserve"> </w:t>
            </w:r>
            <w:r>
              <w:rPr>
                <w:rFonts w:ascii="標楷體" w:eastAsia="標楷體" w:hAnsi="標楷體" w:cs="標楷體"/>
                <w:sz w:val="26"/>
                <w:szCs w:val="26"/>
              </w:rPr>
              <w:t>；</w:t>
            </w:r>
            <w:r>
              <w:rPr>
                <w:rFonts w:ascii="標楷體" w:eastAsia="標楷體" w:hAnsi="標楷體" w:cs="標楷體"/>
                <w:sz w:val="26"/>
                <w:szCs w:val="26"/>
              </w:rPr>
              <w:t xml:space="preserve">(3) </w:t>
            </w:r>
            <w:r>
              <w:rPr>
                <w:rFonts w:ascii="標楷體" w:eastAsia="標楷體" w:hAnsi="標楷體" w:cs="標楷體"/>
                <w:sz w:val="26"/>
                <w:szCs w:val="26"/>
              </w:rPr>
              <w:t>親自印刷。</w:t>
            </w:r>
          </w:p>
          <w:p w:rsidR="00291C8A" w:rsidRDefault="00915140">
            <w:pPr>
              <w:snapToGrid w:val="0"/>
              <w:ind w:left="260" w:hanging="260"/>
              <w:jc w:val="both"/>
            </w:pPr>
            <w:r>
              <w:rPr>
                <w:rFonts w:ascii="標楷體" w:eastAsia="標楷體" w:hAnsi="標楷體" w:cs="標楷體"/>
                <w:bCs/>
                <w:sz w:val="26"/>
                <w:szCs w:val="26"/>
                <w:lang w:eastAsia="zh-TW"/>
              </w:rPr>
              <w:t>3.</w:t>
            </w:r>
            <w:r>
              <w:rPr>
                <w:rFonts w:ascii="標楷體" w:eastAsia="標楷體" w:hAnsi="標楷體" w:cs="標楷體"/>
                <w:bCs/>
                <w:sz w:val="26"/>
                <w:szCs w:val="26"/>
              </w:rPr>
              <w:t>作品正面一律簽名（簽名一律簽在作品上），並寫上張數編號及畫題</w:t>
            </w:r>
            <w:r>
              <w:rPr>
                <w:rFonts w:ascii="標楷體" w:eastAsia="標楷體" w:hAnsi="標楷體" w:cs="標楷體"/>
                <w:sz w:val="26"/>
                <w:szCs w:val="26"/>
              </w:rPr>
              <w:t>。</w:t>
            </w:r>
          </w:p>
          <w:p w:rsidR="00291C8A" w:rsidRDefault="00915140">
            <w:pPr>
              <w:autoSpaceDE w:val="0"/>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範例：</w:t>
            </w:r>
          </w:p>
          <w:p w:rsidR="00291C8A" w:rsidRDefault="00915140">
            <w:pPr>
              <w:autoSpaceDE w:val="0"/>
              <w:jc w:val="center"/>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 xml:space="preserve">1/20 </w:t>
            </w:r>
            <w:r>
              <w:rPr>
                <w:rFonts w:ascii="標楷體" w:eastAsia="標楷體" w:hAnsi="標楷體" w:cs="TT61975E41tCID-WinCharSetFFFF-H"/>
                <w:kern w:val="0"/>
                <w:sz w:val="26"/>
                <w:szCs w:val="26"/>
                <w:lang w:eastAsia="zh-TW"/>
              </w:rPr>
              <w:t xml:space="preserve">    ○○   </w:t>
            </w:r>
            <w:r>
              <w:rPr>
                <w:rFonts w:ascii="標楷體" w:eastAsia="標楷體" w:hAnsi="標楷體" w:cs="TT61975E41tCID-WinCharSetFFFF-H"/>
                <w:kern w:val="0"/>
                <w:sz w:val="26"/>
                <w:szCs w:val="26"/>
                <w:lang w:eastAsia="zh-TW"/>
              </w:rPr>
              <w:t>王小明</w:t>
            </w:r>
            <w:r>
              <w:rPr>
                <w:rFonts w:ascii="標楷體" w:eastAsia="標楷體" w:hAnsi="標楷體" w:cs="TT61975E41tCID-WinCharSetFFFF-H"/>
                <w:kern w:val="0"/>
                <w:sz w:val="26"/>
                <w:szCs w:val="26"/>
                <w:lang w:eastAsia="zh-TW"/>
              </w:rPr>
              <w:t xml:space="preserve">    2019</w:t>
            </w:r>
          </w:p>
          <w:p w:rsidR="00291C8A" w:rsidRDefault="00915140">
            <w:pPr>
              <w:snapToGrid w:val="0"/>
              <w:ind w:left="260" w:hanging="260"/>
            </w:pPr>
            <w:r>
              <w:rPr>
                <w:rFonts w:ascii="標楷體" w:eastAsia="標楷體" w:hAnsi="標楷體" w:cs="TT61975E41tCID-WinCharSetFFFF-H"/>
                <w:kern w:val="0"/>
                <w:sz w:val="26"/>
                <w:szCs w:val="26"/>
                <w:lang w:eastAsia="zh-TW"/>
              </w:rPr>
              <w:t>第幾件</w:t>
            </w:r>
            <w:r>
              <w:rPr>
                <w:rFonts w:ascii="標楷體" w:eastAsia="標楷體" w:hAnsi="標楷體" w:cs="TT61975E41tCID-WinCharSetFFFF-H"/>
                <w:kern w:val="0"/>
                <w:sz w:val="26"/>
                <w:szCs w:val="26"/>
                <w:lang w:eastAsia="zh-TW"/>
              </w:rPr>
              <w:t>/</w:t>
            </w:r>
            <w:r>
              <w:rPr>
                <w:rFonts w:ascii="標楷體" w:eastAsia="標楷體" w:hAnsi="標楷體" w:cs="TT61975E41tCID-WinCharSetFFFF-H"/>
                <w:kern w:val="0"/>
                <w:sz w:val="26"/>
                <w:szCs w:val="26"/>
                <w:lang w:eastAsia="zh-TW"/>
              </w:rPr>
              <w:t>數量</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題目</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姓名</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年份</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cantSplit/>
          <w:trHeight w:val="2494"/>
        </w:trPr>
        <w:tc>
          <w:tcPr>
            <w:tcW w:w="159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p w:rsidR="00291C8A" w:rsidRDefault="00291C8A">
            <w:pPr>
              <w:snapToGrid w:val="0"/>
              <w:rPr>
                <w:rFonts w:ascii="標楷體" w:eastAsia="標楷體" w:hAnsi="標楷體" w:cs="標楷體"/>
                <w:sz w:val="26"/>
                <w:szCs w:val="26"/>
              </w:rPr>
            </w:pPr>
          </w:p>
          <w:p w:rsidR="00291C8A" w:rsidRDefault="00291C8A">
            <w:pPr>
              <w:snapToGrid w:val="0"/>
              <w:rPr>
                <w:rFonts w:ascii="標楷體" w:eastAsia="標楷體" w:hAnsi="標楷體" w:cs="標楷體"/>
                <w:sz w:val="26"/>
                <w:szCs w:val="26"/>
              </w:rPr>
            </w:pPr>
          </w:p>
          <w:p w:rsidR="00291C8A" w:rsidRDefault="00291C8A">
            <w:pPr>
              <w:snapToGrid w:val="0"/>
              <w:rPr>
                <w:rFonts w:ascii="標楷體" w:eastAsia="標楷體" w:hAnsi="標楷體" w:cs="標楷體"/>
                <w:sz w:val="26"/>
                <w:szCs w:val="26"/>
              </w:rPr>
            </w:pPr>
          </w:p>
          <w:p w:rsidR="00291C8A" w:rsidRDefault="00291C8A">
            <w:pPr>
              <w:snapToGrid w:val="0"/>
              <w:rPr>
                <w:rFonts w:ascii="標楷體" w:eastAsia="標楷體" w:hAnsi="標楷體" w:cs="標楷體"/>
                <w:sz w:val="26"/>
                <w:szCs w:val="26"/>
              </w:rPr>
            </w:pPr>
          </w:p>
          <w:p w:rsidR="00291C8A" w:rsidRDefault="00291C8A">
            <w:pPr>
              <w:snapToGrid w:val="0"/>
              <w:rPr>
                <w:rFonts w:ascii="標楷體" w:eastAsia="標楷體" w:hAnsi="標楷體" w:cs="標楷體"/>
                <w:sz w:val="26"/>
                <w:szCs w:val="26"/>
              </w:rPr>
            </w:pPr>
          </w:p>
          <w:p w:rsidR="00291C8A" w:rsidRDefault="00291C8A">
            <w:pPr>
              <w:snapToGrid w:val="0"/>
              <w:jc w:val="center"/>
              <w:rPr>
                <w:rFonts w:ascii="標楷體" w:eastAsia="標楷體" w:hAnsi="標楷體" w:cs="標楷體"/>
                <w:bCs/>
                <w:sz w:val="26"/>
                <w:szCs w:val="26"/>
              </w:rPr>
            </w:pPr>
          </w:p>
          <w:p w:rsidR="00291C8A" w:rsidRDefault="00915140">
            <w:pPr>
              <w:snapToGrid w:val="0"/>
              <w:jc w:val="center"/>
              <w:rPr>
                <w:rFonts w:ascii="標楷體" w:eastAsia="標楷體" w:hAnsi="標楷體" w:cs="標楷體"/>
                <w:bCs/>
                <w:sz w:val="26"/>
                <w:szCs w:val="26"/>
              </w:rPr>
            </w:pPr>
            <w:r>
              <w:rPr>
                <w:rFonts w:ascii="標楷體" w:eastAsia="標楷體" w:hAnsi="標楷體" w:cs="標楷體"/>
                <w:bCs/>
                <w:sz w:val="26"/>
                <w:szCs w:val="26"/>
              </w:rPr>
              <w:t>國中組</w:t>
            </w:r>
          </w:p>
          <w:p w:rsidR="00291C8A" w:rsidRDefault="00915140">
            <w:pPr>
              <w:pStyle w:val="ab"/>
              <w:snapToGrid w:val="0"/>
            </w:pPr>
            <w:r>
              <w:rPr>
                <w:rFonts w:ascii="標楷體" w:eastAsia="標楷體" w:hAnsi="標楷體" w:cs="標楷體"/>
                <w:bCs/>
                <w:sz w:val="26"/>
                <w:szCs w:val="26"/>
              </w:rPr>
              <w:t>高中（職）組</w:t>
            </w: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西畫類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國中組一律使用圖畫紙</w:t>
            </w:r>
            <w:r>
              <w:rPr>
                <w:rFonts w:ascii="標楷體" w:eastAsia="標楷體" w:hAnsi="標楷體" w:cs="標楷體"/>
                <w:sz w:val="26"/>
                <w:szCs w:val="26"/>
                <w:lang w:eastAsia="zh-TW"/>
              </w:rPr>
              <w:t>、</w:t>
            </w:r>
            <w:r>
              <w:rPr>
                <w:rFonts w:ascii="標楷體" w:eastAsia="標楷體" w:hAnsi="標楷體" w:cs="標楷體"/>
                <w:sz w:val="26"/>
                <w:szCs w:val="26"/>
              </w:rPr>
              <w:t>紙版</w:t>
            </w:r>
            <w:r>
              <w:rPr>
                <w:rFonts w:ascii="標楷體" w:eastAsia="標楷體" w:hAnsi="標楷體" w:cs="標楷體"/>
                <w:sz w:val="26"/>
                <w:szCs w:val="26"/>
                <w:lang w:eastAsia="zh-TW"/>
              </w:rPr>
              <w:t>或畫布</w:t>
            </w:r>
            <w:r>
              <w:rPr>
                <w:rFonts w:ascii="標楷體" w:eastAsia="標楷體" w:hAnsi="標楷體" w:cs="標楷體"/>
                <w:sz w:val="26"/>
                <w:szCs w:val="26"/>
              </w:rPr>
              <w:t>，大小為四開</w:t>
            </w:r>
            <w:r>
              <w:rPr>
                <w:rFonts w:ascii="標楷體" w:eastAsia="標楷體" w:hAnsi="標楷體" w:cs="標楷體"/>
                <w:sz w:val="26"/>
                <w:szCs w:val="26"/>
              </w:rPr>
              <w:t>(</w:t>
            </w:r>
            <w:r>
              <w:rPr>
                <w:rFonts w:ascii="標楷體" w:eastAsia="標楷體" w:hAnsi="標楷體" w:cs="標楷體"/>
                <w:sz w:val="26"/>
                <w:szCs w:val="26"/>
              </w:rPr>
              <w:t>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，一律不得裱裝。</w:t>
            </w:r>
          </w:p>
          <w:p w:rsidR="00291C8A" w:rsidRDefault="00915140">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rPr>
              <w:t>高中（職）組，油畫最大不超過五十號，最小不得小於十號，水彩最大不得超過全開畫紙，最小不得小於四開畫紙。作品一律裝框，背面加裝木板。</w:t>
            </w:r>
          </w:p>
          <w:p w:rsidR="00291C8A" w:rsidRDefault="00915140">
            <w:pPr>
              <w:snapToGrid w:val="0"/>
              <w:ind w:left="260" w:hanging="260"/>
              <w:jc w:val="both"/>
            </w:pPr>
            <w:r>
              <w:rPr>
                <w:rFonts w:ascii="標楷體" w:eastAsia="標楷體" w:hAnsi="標楷體"/>
                <w:sz w:val="26"/>
                <w:szCs w:val="26"/>
              </w:rPr>
              <w:t>3.</w:t>
            </w:r>
            <w:r>
              <w:rPr>
                <w:rFonts w:ascii="標楷體" w:eastAsia="標楷體" w:hAnsi="標楷體"/>
                <w:b/>
                <w:sz w:val="26"/>
                <w:szCs w:val="26"/>
              </w:rPr>
              <w:t>高中（職）組</w:t>
            </w:r>
            <w:r>
              <w:rPr>
                <w:rFonts w:ascii="標楷體" w:eastAsia="標楷體" w:hAnsi="標楷體"/>
                <w:b/>
                <w:sz w:val="26"/>
                <w:szCs w:val="26"/>
                <w:lang w:eastAsia="zh-TW"/>
              </w:rPr>
              <w:t>送件時</w:t>
            </w:r>
            <w:r>
              <w:rPr>
                <w:rFonts w:ascii="標楷體" w:eastAsia="標楷體" w:hAnsi="標楷體"/>
                <w:b/>
                <w:sz w:val="26"/>
                <w:szCs w:val="26"/>
              </w:rPr>
              <w:t>需另附</w:t>
            </w:r>
            <w:r>
              <w:rPr>
                <w:rFonts w:ascii="標楷體" w:eastAsia="標楷體" w:hAnsi="標楷體" w:cs="標楷體"/>
                <w:b/>
                <w:sz w:val="26"/>
                <w:szCs w:val="26"/>
              </w:rPr>
              <w:t>100</w:t>
            </w:r>
            <w:r>
              <w:rPr>
                <w:rFonts w:ascii="標楷體" w:eastAsia="標楷體" w:hAnsi="標楷體"/>
                <w:b/>
                <w:sz w:val="26"/>
                <w:szCs w:val="26"/>
              </w:rPr>
              <w:t>-200</w:t>
            </w:r>
            <w:r>
              <w:rPr>
                <w:rFonts w:ascii="標楷體" w:eastAsia="標楷體" w:hAnsi="標楷體"/>
                <w:b/>
                <w:sz w:val="26"/>
                <w:szCs w:val="26"/>
              </w:rPr>
              <w:t>字作品介紹。</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lang w:eastAsia="zh-TW"/>
              </w:rPr>
            </w:pPr>
          </w:p>
          <w:p w:rsidR="00291C8A" w:rsidRDefault="00291C8A">
            <w:pPr>
              <w:snapToGrid w:val="0"/>
              <w:rPr>
                <w:rFonts w:ascii="標楷體" w:eastAsia="標楷體" w:hAnsi="標楷體" w:cs="標楷體"/>
                <w:sz w:val="26"/>
                <w:szCs w:val="26"/>
              </w:rPr>
            </w:pPr>
          </w:p>
          <w:p w:rsidR="00291C8A" w:rsidRDefault="00291C8A">
            <w:pPr>
              <w:pStyle w:val="ab"/>
              <w:snapToGrid w:val="0"/>
              <w:rPr>
                <w:rFonts w:ascii="標楷體" w:eastAsia="標楷體" w:hAnsi="標楷體" w:cs="標楷體"/>
                <w:sz w:val="26"/>
                <w:szCs w:val="26"/>
              </w:rPr>
            </w:pPr>
          </w:p>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cantSplit/>
          <w:trHeight w:val="2140"/>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ascii="標楷體" w:eastAsia="標楷體" w:hAnsi="標楷體" w:cs="標楷體"/>
                <w:b/>
                <w:sz w:val="26"/>
                <w:szCs w:val="26"/>
              </w:rPr>
              <w:t>2.</w:t>
            </w:r>
            <w:r>
              <w:rPr>
                <w:rFonts w:ascii="標楷體" w:eastAsia="標楷體" w:hAnsi="標楷體" w:cs="標楷體"/>
                <w:b/>
                <w:sz w:val="26"/>
                <w:szCs w:val="26"/>
              </w:rPr>
              <w:t>書法類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91C8A" w:rsidRDefault="00915140">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國中組作品大小為對開（約</w:t>
            </w:r>
            <w:r>
              <w:rPr>
                <w:rFonts w:ascii="標楷體" w:eastAsia="標楷體" w:hAnsi="標楷體" w:cs="標楷體"/>
                <w:sz w:val="26"/>
                <w:szCs w:val="26"/>
              </w:rPr>
              <w:t>34</w:t>
            </w:r>
            <w:r>
              <w:rPr>
                <w:rFonts w:ascii="標楷體" w:eastAsia="標楷體" w:hAnsi="標楷體" w:cs="標楷體"/>
                <w:sz w:val="26"/>
                <w:szCs w:val="26"/>
              </w:rPr>
              <w:t>公分</w:t>
            </w:r>
            <w:r>
              <w:rPr>
                <w:rFonts w:ascii="標楷體" w:eastAsia="標楷體" w:hAnsi="標楷體" w:cs="標楷體"/>
                <w:sz w:val="26"/>
                <w:szCs w:val="26"/>
              </w:rPr>
              <w:t>×135</w:t>
            </w:r>
            <w:r>
              <w:rPr>
                <w:rFonts w:ascii="標楷體" w:eastAsia="標楷體" w:hAnsi="標楷體" w:cs="標楷體"/>
                <w:sz w:val="26"/>
                <w:szCs w:val="26"/>
              </w:rPr>
              <w:t>公分），</w:t>
            </w:r>
            <w:r>
              <w:rPr>
                <w:rFonts w:ascii="標楷體" w:eastAsia="標楷體" w:hAnsi="標楷體" w:cs="標楷體"/>
                <w:b/>
                <w:sz w:val="26"/>
                <w:szCs w:val="26"/>
                <w:u w:val="double"/>
              </w:rPr>
              <w:t>一律托底但不得裱裝</w:t>
            </w:r>
            <w:r>
              <w:rPr>
                <w:rFonts w:ascii="標楷體" w:eastAsia="標楷體" w:hAnsi="標楷體" w:cs="標楷體"/>
                <w:sz w:val="26"/>
                <w:szCs w:val="26"/>
              </w:rPr>
              <w:t>。</w:t>
            </w:r>
          </w:p>
          <w:p w:rsidR="00291C8A" w:rsidRDefault="00915140">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rPr>
              <w:t>高中職組作品大小為全開（約</w:t>
            </w:r>
            <w:r>
              <w:rPr>
                <w:rFonts w:ascii="標楷體" w:eastAsia="標楷體" w:hAnsi="標楷體" w:cs="標楷體"/>
                <w:sz w:val="26"/>
                <w:szCs w:val="26"/>
              </w:rPr>
              <w:t>68</w:t>
            </w:r>
            <w:r>
              <w:rPr>
                <w:rFonts w:ascii="標楷體" w:eastAsia="標楷體" w:hAnsi="標楷體" w:cs="標楷體"/>
                <w:sz w:val="26"/>
                <w:szCs w:val="26"/>
              </w:rPr>
              <w:t>公分</w:t>
            </w:r>
            <w:r>
              <w:rPr>
                <w:rFonts w:ascii="標楷體" w:eastAsia="標楷體" w:hAnsi="標楷體" w:cs="標楷體"/>
                <w:sz w:val="26"/>
                <w:szCs w:val="26"/>
              </w:rPr>
              <w:t>×135</w:t>
            </w:r>
            <w:r>
              <w:rPr>
                <w:rFonts w:ascii="標楷體" w:eastAsia="標楷體" w:hAnsi="標楷體" w:cs="標楷體"/>
                <w:sz w:val="26"/>
                <w:szCs w:val="26"/>
              </w:rPr>
              <w:t>公分）。</w:t>
            </w:r>
            <w:r>
              <w:rPr>
                <w:rFonts w:ascii="標楷體" w:eastAsia="標楷體" w:hAnsi="標楷體" w:cs="標楷體"/>
                <w:b/>
                <w:sz w:val="26"/>
                <w:szCs w:val="26"/>
                <w:u w:val="double"/>
              </w:rPr>
              <w:t>一律</w:t>
            </w:r>
            <w:r>
              <w:rPr>
                <w:rFonts w:ascii="標楷體" w:eastAsia="標楷體" w:hAnsi="標楷體" w:cs="標楷體"/>
                <w:b/>
                <w:sz w:val="26"/>
                <w:szCs w:val="26"/>
                <w:u w:val="double"/>
                <w:lang w:eastAsia="zh-TW"/>
              </w:rPr>
              <w:t>托底但不得裱裝</w:t>
            </w:r>
            <w:r>
              <w:rPr>
                <w:rFonts w:ascii="標楷體" w:eastAsia="標楷體" w:hAnsi="標楷體" w:cs="標楷體"/>
                <w:sz w:val="26"/>
                <w:szCs w:val="26"/>
              </w:rPr>
              <w:t>，對聯、四屏、橫式、裝框、手卷不收。</w:t>
            </w:r>
          </w:p>
          <w:p w:rsidR="00291C8A" w:rsidRDefault="00915140">
            <w:pPr>
              <w:snapToGrid w:val="0"/>
              <w:ind w:left="260" w:hanging="260"/>
              <w:jc w:val="both"/>
            </w:pPr>
            <w:r>
              <w:rPr>
                <w:rFonts w:ascii="標楷體" w:eastAsia="標楷體" w:hAnsi="標楷體" w:cs="標楷體"/>
                <w:sz w:val="26"/>
                <w:szCs w:val="26"/>
              </w:rPr>
              <w:t>3.</w:t>
            </w:r>
            <w:r>
              <w:rPr>
                <w:rFonts w:ascii="標楷體" w:eastAsia="標楷體" w:hAnsi="標楷體" w:cs="標楷體"/>
                <w:sz w:val="26"/>
                <w:szCs w:val="26"/>
              </w:rPr>
              <w:t>各組以自選詩詞或成篇成段之文章為原則</w:t>
            </w:r>
            <w:r>
              <w:rPr>
                <w:rFonts w:ascii="標楷體" w:eastAsia="標楷體" w:hAnsi="標楷體" w:cs="標楷體"/>
                <w:sz w:val="26"/>
                <w:szCs w:val="26"/>
                <w:lang w:eastAsia="zh-TW"/>
              </w:rPr>
              <w:t>。但參加決賽現場書寫之作品另依主辦單位規定辦理</w:t>
            </w:r>
            <w:r>
              <w:rPr>
                <w:rFonts w:ascii="標楷體" w:eastAsia="標楷體" w:hAnsi="標楷體" w:cs="標楷體"/>
                <w:sz w:val="26"/>
                <w:szCs w:val="26"/>
              </w:rPr>
              <w:t>。</w:t>
            </w:r>
          </w:p>
          <w:p w:rsidR="00291C8A" w:rsidRDefault="00915140">
            <w:pPr>
              <w:snapToGrid w:val="0"/>
              <w:ind w:left="260" w:hanging="260"/>
              <w:jc w:val="both"/>
            </w:pPr>
            <w:r>
              <w:rPr>
                <w:rFonts w:ascii="標楷體" w:eastAsia="標楷體" w:hAnsi="標楷體" w:cs="標楷體"/>
                <w:sz w:val="26"/>
                <w:szCs w:val="26"/>
              </w:rPr>
              <w:t>4.</w:t>
            </w:r>
            <w:r>
              <w:rPr>
                <w:rFonts w:ascii="標楷體" w:eastAsia="標楷體" w:hAnsi="標楷體" w:cs="標楷體"/>
                <w:sz w:val="26"/>
                <w:szCs w:val="26"/>
              </w:rPr>
              <w:t>不得以臨摹作品參賽，作品需落款，</w:t>
            </w:r>
            <w:r>
              <w:rPr>
                <w:rFonts w:ascii="標楷體" w:eastAsia="標楷體" w:hAnsi="標楷體" w:cs="標楷體"/>
                <w:sz w:val="26"/>
                <w:szCs w:val="26"/>
                <w:lang w:eastAsia="zh-TW"/>
              </w:rPr>
              <w:t>但</w:t>
            </w:r>
            <w:r>
              <w:rPr>
                <w:rFonts w:ascii="標楷體" w:eastAsia="標楷體" w:hAnsi="標楷體" w:cs="標楷體"/>
                <w:sz w:val="26"/>
                <w:szCs w:val="26"/>
              </w:rPr>
              <w:t>不可書寫校名（凡臨摹作品及書寫校名者一律不予評審），一律採用素色宣紙</w:t>
            </w:r>
            <w:r>
              <w:rPr>
                <w:rFonts w:ascii="標楷體" w:eastAsia="標楷體" w:hAnsi="標楷體" w:cs="標楷體"/>
                <w:sz w:val="26"/>
                <w:szCs w:val="26"/>
              </w:rPr>
              <w:t>(</w:t>
            </w:r>
            <w:r>
              <w:rPr>
                <w:rFonts w:ascii="標楷體" w:eastAsia="標楷體" w:hAnsi="標楷體" w:cs="標楷體"/>
                <w:sz w:val="26"/>
                <w:szCs w:val="26"/>
              </w:rPr>
              <w:t>界格與否由參賽者自行決定</w:t>
            </w:r>
            <w:r>
              <w:rPr>
                <w:rFonts w:ascii="標楷體" w:eastAsia="標楷體" w:hAnsi="標楷體" w:cs="標楷體"/>
                <w:sz w:val="26"/>
                <w:szCs w:val="26"/>
              </w:rPr>
              <w:t>)</w:t>
            </w:r>
            <w:r>
              <w:rPr>
                <w:rFonts w:ascii="標楷體" w:eastAsia="標楷體" w:hAnsi="標楷體" w:cs="標楷體"/>
                <w:sz w:val="26"/>
                <w:szCs w:val="26"/>
              </w:rPr>
              <w:t>。</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cantSplit/>
          <w:trHeight w:val="3178"/>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ascii="標楷體" w:eastAsia="標楷體" w:hAnsi="標楷體" w:cs="標楷體"/>
                <w:sz w:val="26"/>
                <w:szCs w:val="26"/>
              </w:rPr>
            </w:pPr>
            <w:r>
              <w:rPr>
                <w:rFonts w:ascii="標楷體" w:eastAsia="標楷體" w:hAnsi="標楷體" w:cs="標楷體"/>
                <w:sz w:val="26"/>
                <w:szCs w:val="26"/>
              </w:rPr>
              <w:t>3.</w:t>
            </w:r>
            <w:r>
              <w:rPr>
                <w:rFonts w:ascii="標楷體" w:eastAsia="標楷體" w:hAnsi="標楷體" w:cs="標楷體"/>
                <w:sz w:val="26"/>
                <w:szCs w:val="26"/>
              </w:rPr>
              <w:t>平面設計類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91C8A" w:rsidRDefault="00915140">
            <w:pPr>
              <w:snapToGrid w:val="0"/>
              <w:ind w:left="260" w:hanging="260"/>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國中組作品最大不得超過對開（約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×108</w:t>
            </w:r>
            <w:r>
              <w:rPr>
                <w:rFonts w:ascii="標楷體" w:eastAsia="標楷體" w:hAnsi="標楷體" w:cs="標楷體"/>
                <w:sz w:val="26"/>
                <w:szCs w:val="26"/>
              </w:rPr>
              <w:t>公分或</w:t>
            </w:r>
            <w:r>
              <w:rPr>
                <w:rFonts w:ascii="標楷體" w:eastAsia="標楷體" w:hAnsi="標楷體" w:cs="標楷體"/>
                <w:sz w:val="26"/>
                <w:szCs w:val="26"/>
              </w:rPr>
              <w:t>78</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公分），最小不得小於四開（約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公分），作品一律裝框，裝框後高度不得超過</w:t>
            </w:r>
            <w:r>
              <w:rPr>
                <w:rFonts w:ascii="標楷體" w:eastAsia="標楷體" w:hAnsi="標楷體" w:cs="標楷體"/>
                <w:sz w:val="26"/>
                <w:szCs w:val="26"/>
              </w:rPr>
              <w:t>10</w:t>
            </w:r>
            <w:r>
              <w:rPr>
                <w:rFonts w:ascii="標楷體" w:eastAsia="標楷體" w:hAnsi="標楷體" w:cs="標楷體"/>
                <w:sz w:val="26"/>
                <w:szCs w:val="26"/>
              </w:rPr>
              <w:t>公分，連作不收。</w:t>
            </w:r>
          </w:p>
          <w:p w:rsidR="00291C8A" w:rsidRDefault="00915140">
            <w:pPr>
              <w:snapToGrid w:val="0"/>
              <w:ind w:left="260" w:hanging="260"/>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高中（職）組，作品最大不得超過全開（約</w:t>
            </w:r>
            <w:r>
              <w:rPr>
                <w:rFonts w:ascii="標楷體" w:eastAsia="標楷體" w:hAnsi="標楷體" w:cs="標楷體"/>
                <w:sz w:val="26"/>
                <w:szCs w:val="26"/>
              </w:rPr>
              <w:t>78</w:t>
            </w:r>
            <w:r>
              <w:rPr>
                <w:rFonts w:ascii="標楷體" w:eastAsia="標楷體" w:hAnsi="標楷體" w:cs="標楷體"/>
                <w:sz w:val="26"/>
                <w:szCs w:val="26"/>
              </w:rPr>
              <w:t>公分</w:t>
            </w:r>
            <w:r>
              <w:rPr>
                <w:rFonts w:ascii="標楷體" w:eastAsia="標楷體" w:hAnsi="標楷體" w:cs="標楷體"/>
                <w:sz w:val="26"/>
                <w:szCs w:val="26"/>
              </w:rPr>
              <w:t>×108</w:t>
            </w:r>
            <w:r>
              <w:rPr>
                <w:rFonts w:ascii="標楷體" w:eastAsia="標楷體" w:hAnsi="標楷體" w:cs="標楷體"/>
                <w:sz w:val="26"/>
                <w:szCs w:val="26"/>
              </w:rPr>
              <w:t>公分），最小不得小於四開（約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公分）。作品一律裝框，裝框後高度不得超過</w:t>
            </w:r>
            <w:r>
              <w:rPr>
                <w:rFonts w:ascii="標楷體" w:eastAsia="標楷體" w:hAnsi="標楷體" w:cs="標楷體"/>
                <w:sz w:val="26"/>
                <w:szCs w:val="26"/>
              </w:rPr>
              <w:t>10</w:t>
            </w:r>
            <w:r>
              <w:rPr>
                <w:rFonts w:ascii="標楷體" w:eastAsia="標楷體" w:hAnsi="標楷體" w:cs="標楷體"/>
                <w:sz w:val="26"/>
                <w:szCs w:val="26"/>
              </w:rPr>
              <w:t>公分，連作不收。</w:t>
            </w:r>
          </w:p>
          <w:p w:rsidR="00291C8A" w:rsidRDefault="00915140">
            <w:pPr>
              <w:snapToGrid w:val="0"/>
              <w:ind w:left="294" w:hanging="294"/>
              <w:jc w:val="both"/>
            </w:pPr>
            <w:r>
              <w:rPr>
                <w:rFonts w:ascii="標楷體" w:eastAsia="標楷體" w:hAnsi="標楷體" w:cs="標楷體"/>
                <w:sz w:val="26"/>
                <w:szCs w:val="26"/>
              </w:rPr>
              <w:t>3.</w:t>
            </w:r>
            <w:r>
              <w:rPr>
                <w:rFonts w:ascii="標楷體" w:eastAsia="標楷體" w:hAnsi="標楷體" w:cs="標楷體"/>
                <w:sz w:val="26"/>
                <w:szCs w:val="26"/>
              </w:rPr>
              <w:t>以生活環境與藝術為主題，得採用各類基本材料，並以平面設計為限。</w:t>
            </w:r>
          </w:p>
          <w:p w:rsidR="00291C8A" w:rsidRDefault="00915140">
            <w:pPr>
              <w:snapToGrid w:val="0"/>
              <w:ind w:left="294" w:hanging="294"/>
              <w:jc w:val="both"/>
            </w:pPr>
            <w:r>
              <w:rPr>
                <w:rFonts w:ascii="標楷體" w:eastAsia="標楷體" w:hAnsi="標楷體"/>
                <w:sz w:val="26"/>
                <w:szCs w:val="26"/>
              </w:rPr>
              <w:t>4.</w:t>
            </w:r>
            <w:r>
              <w:rPr>
                <w:rFonts w:ascii="標楷體" w:eastAsia="標楷體" w:hAnsi="標楷體"/>
                <w:sz w:val="26"/>
                <w:szCs w:val="26"/>
              </w:rPr>
              <w:t>平面設計參賽作品須有明確的主題、</w:t>
            </w:r>
            <w:r>
              <w:rPr>
                <w:rFonts w:ascii="標楷體" w:eastAsia="標楷體" w:hAnsi="標楷體" w:cs="標楷體"/>
                <w:sz w:val="26"/>
                <w:szCs w:val="26"/>
              </w:rPr>
              <w:t>且具有功能性與目的性</w:t>
            </w:r>
            <w:r>
              <w:rPr>
                <w:rFonts w:ascii="標楷體" w:eastAsia="標楷體" w:hAnsi="標楷體"/>
                <w:sz w:val="26"/>
                <w:szCs w:val="26"/>
              </w:rPr>
              <w:t>。</w:t>
            </w:r>
            <w:r>
              <w:rPr>
                <w:rFonts w:ascii="標楷體" w:eastAsia="標楷體" w:hAnsi="標楷體"/>
                <w:sz w:val="26"/>
                <w:szCs w:val="26"/>
              </w:rPr>
              <w:t xml:space="preserve"> </w:t>
            </w:r>
          </w:p>
          <w:p w:rsidR="00291C8A" w:rsidRDefault="00915140">
            <w:pPr>
              <w:snapToGrid w:val="0"/>
              <w:ind w:left="294" w:hanging="294"/>
              <w:jc w:val="both"/>
            </w:pPr>
            <w:r>
              <w:rPr>
                <w:rFonts w:ascii="標楷體" w:eastAsia="標楷體" w:hAnsi="標楷體"/>
                <w:sz w:val="26"/>
                <w:szCs w:val="26"/>
                <w:lang w:eastAsia="zh-TW"/>
              </w:rPr>
              <w:t>5</w:t>
            </w:r>
            <w:r>
              <w:rPr>
                <w:rFonts w:ascii="標楷體" w:eastAsia="標楷體" w:hAnsi="標楷體"/>
                <w:sz w:val="26"/>
                <w:szCs w:val="26"/>
              </w:rPr>
              <w:t>.</w:t>
            </w:r>
            <w:r>
              <w:rPr>
                <w:rFonts w:ascii="標楷體" w:eastAsia="標楷體" w:hAnsi="標楷體"/>
                <w:b/>
                <w:sz w:val="26"/>
                <w:szCs w:val="26"/>
              </w:rPr>
              <w:t>高中（職）組</w:t>
            </w:r>
            <w:r>
              <w:rPr>
                <w:rFonts w:ascii="標楷體" w:eastAsia="標楷體" w:hAnsi="標楷體"/>
                <w:b/>
                <w:sz w:val="26"/>
                <w:szCs w:val="26"/>
                <w:lang w:eastAsia="zh-TW"/>
              </w:rPr>
              <w:t>送件時</w:t>
            </w:r>
            <w:r>
              <w:rPr>
                <w:rFonts w:ascii="標楷體" w:eastAsia="標楷體" w:hAnsi="標楷體"/>
                <w:b/>
                <w:sz w:val="26"/>
                <w:szCs w:val="26"/>
              </w:rPr>
              <w:t>需另附</w:t>
            </w:r>
            <w:r>
              <w:rPr>
                <w:rFonts w:ascii="標楷體" w:eastAsia="標楷體" w:hAnsi="標楷體" w:cs="標楷體"/>
                <w:b/>
                <w:sz w:val="26"/>
                <w:szCs w:val="26"/>
              </w:rPr>
              <w:t>100</w:t>
            </w:r>
            <w:r>
              <w:rPr>
                <w:rFonts w:ascii="標楷體" w:eastAsia="標楷體" w:hAnsi="標楷體"/>
                <w:b/>
                <w:sz w:val="26"/>
                <w:szCs w:val="26"/>
              </w:rPr>
              <w:t>-200</w:t>
            </w:r>
            <w:r>
              <w:rPr>
                <w:rFonts w:ascii="標楷體" w:eastAsia="標楷體" w:hAnsi="標楷體"/>
                <w:b/>
                <w:sz w:val="26"/>
                <w:szCs w:val="26"/>
              </w:rPr>
              <w:t>字作品介紹。</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cantSplit/>
          <w:trHeight w:val="340"/>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ascii="標楷體" w:eastAsia="標楷體" w:hAnsi="標楷體" w:cs="標楷體"/>
                <w:sz w:val="26"/>
                <w:szCs w:val="26"/>
              </w:rPr>
            </w:pPr>
            <w:r>
              <w:rPr>
                <w:rFonts w:ascii="標楷體" w:eastAsia="標楷體" w:hAnsi="標楷體" w:cs="標楷體"/>
                <w:sz w:val="26"/>
                <w:szCs w:val="26"/>
              </w:rPr>
              <w:t>4.</w:t>
            </w:r>
            <w:r>
              <w:rPr>
                <w:rFonts w:ascii="標楷體" w:eastAsia="標楷體" w:hAnsi="標楷體" w:cs="標楷體"/>
                <w:sz w:val="26"/>
                <w:szCs w:val="26"/>
              </w:rPr>
              <w:t>漫畫類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91C8A" w:rsidRDefault="00915140">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參賽作品</w:t>
            </w:r>
            <w:r>
              <w:rPr>
                <w:rFonts w:ascii="標楷體" w:eastAsia="標楷體" w:hAnsi="標楷體" w:cs="標楷體"/>
                <w:bCs/>
                <w:sz w:val="26"/>
                <w:szCs w:val="26"/>
              </w:rPr>
              <w:t>形式不拘</w:t>
            </w:r>
            <w:r>
              <w:rPr>
                <w:rFonts w:ascii="標楷體" w:eastAsia="標楷體" w:hAnsi="標楷體" w:cs="標楷體"/>
                <w:sz w:val="26"/>
                <w:szCs w:val="26"/>
              </w:rPr>
              <w:t>，大小不超過四開圖畫紙（約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公分），作品一律不裱裝</w:t>
            </w:r>
            <w:r>
              <w:rPr>
                <w:rFonts w:ascii="標楷體" w:eastAsia="標楷體" w:hAnsi="標楷體" w:cs="標楷體"/>
                <w:bCs/>
                <w:sz w:val="26"/>
                <w:szCs w:val="26"/>
              </w:rPr>
              <w:t>。</w:t>
            </w:r>
          </w:p>
          <w:p w:rsidR="00291C8A" w:rsidRDefault="00915140">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lang w:eastAsia="zh-TW"/>
              </w:rPr>
              <w:t>參賽作品不限定主題。</w:t>
            </w:r>
            <w:r>
              <w:rPr>
                <w:rFonts w:ascii="標楷體" w:eastAsia="標楷體" w:hAnsi="標楷體" w:cs="標楷體"/>
                <w:sz w:val="26"/>
                <w:szCs w:val="26"/>
              </w:rPr>
              <w:t>黑白、彩色不拘，單幅、四格、多格漫畫形式均可，如以電腦完稿，另需附</w:t>
            </w:r>
            <w:r>
              <w:rPr>
                <w:rFonts w:ascii="標楷體" w:eastAsia="標楷體" w:hAnsi="標楷體" w:cs="標楷體"/>
                <w:sz w:val="26"/>
                <w:szCs w:val="26"/>
              </w:rPr>
              <w:t>tif</w:t>
            </w:r>
            <w:r>
              <w:rPr>
                <w:rFonts w:ascii="標楷體" w:eastAsia="標楷體" w:hAnsi="標楷體" w:cs="標楷體"/>
                <w:sz w:val="26"/>
                <w:szCs w:val="26"/>
              </w:rPr>
              <w:t>檔之光碟</w:t>
            </w:r>
            <w:r>
              <w:rPr>
                <w:rFonts w:ascii="標楷體" w:eastAsia="標楷體" w:hAnsi="標楷體" w:cs="標楷體"/>
                <w:sz w:val="26"/>
                <w:szCs w:val="26"/>
                <w:lang w:eastAsia="zh-TW"/>
              </w:rPr>
              <w:t>。</w:t>
            </w:r>
            <w:r>
              <w:rPr>
                <w:rFonts w:ascii="標楷體" w:eastAsia="標楷體" w:hAnsi="標楷體" w:cs="標楷體"/>
                <w:sz w:val="26"/>
                <w:szCs w:val="26"/>
              </w:rPr>
              <w:t>作品仍需印出。非必要文字不得出現在作品</w:t>
            </w:r>
            <w:r>
              <w:rPr>
                <w:rFonts w:ascii="標楷體" w:eastAsia="標楷體" w:hAnsi="標楷體" w:cs="標楷體"/>
                <w:sz w:val="26"/>
                <w:szCs w:val="26"/>
                <w:lang w:eastAsia="zh-TW"/>
              </w:rPr>
              <w:t>上</w:t>
            </w:r>
            <w:r>
              <w:rPr>
                <w:rFonts w:ascii="標楷體" w:eastAsia="標楷體" w:hAnsi="標楷體" w:cs="標楷體"/>
                <w:sz w:val="26"/>
                <w:szCs w:val="26"/>
              </w:rPr>
              <w:t>，避免海報形式作品。</w:t>
            </w:r>
            <w:r>
              <w:rPr>
                <w:rFonts w:ascii="標楷體" w:eastAsia="標楷體" w:hAnsi="標楷體" w:cs="標楷體"/>
                <w:bCs/>
                <w:sz w:val="26"/>
                <w:szCs w:val="26"/>
              </w:rPr>
              <w:t>作品以圖案、意象為主要表達方式，例如作品要表現痛的感覺，可以畫出痛苦表情，不需在作品上添加好痛</w:t>
            </w:r>
            <w:r>
              <w:rPr>
                <w:rFonts w:ascii="標楷體" w:eastAsia="標楷體" w:hAnsi="標楷體" w:cs="標楷體"/>
                <w:bCs/>
                <w:sz w:val="26"/>
                <w:szCs w:val="26"/>
                <w:lang w:eastAsia="zh-TW"/>
              </w:rPr>
              <w:t>等</w:t>
            </w:r>
            <w:r>
              <w:rPr>
                <w:rFonts w:ascii="標楷體" w:eastAsia="標楷體" w:hAnsi="標楷體" w:cs="標楷體"/>
                <w:bCs/>
                <w:sz w:val="26"/>
                <w:szCs w:val="26"/>
              </w:rPr>
              <w:t>文字表達。</w:t>
            </w:r>
          </w:p>
          <w:p w:rsidR="00291C8A" w:rsidRDefault="00915140">
            <w:pPr>
              <w:snapToGrid w:val="0"/>
              <w:ind w:left="260" w:hanging="260"/>
              <w:jc w:val="both"/>
            </w:pPr>
            <w:r>
              <w:rPr>
                <w:rFonts w:ascii="標楷體" w:eastAsia="標楷體" w:hAnsi="標楷體"/>
                <w:sz w:val="26"/>
                <w:szCs w:val="26"/>
                <w:lang w:eastAsia="zh-TW"/>
              </w:rPr>
              <w:t>3</w:t>
            </w:r>
            <w:r>
              <w:rPr>
                <w:rFonts w:ascii="標楷體" w:eastAsia="標楷體" w:hAnsi="標楷體"/>
                <w:sz w:val="26"/>
                <w:szCs w:val="26"/>
              </w:rPr>
              <w:t>.</w:t>
            </w:r>
            <w:r>
              <w:rPr>
                <w:rFonts w:ascii="標楷體" w:eastAsia="標楷體" w:hAnsi="標楷體"/>
                <w:b/>
                <w:sz w:val="26"/>
                <w:szCs w:val="26"/>
              </w:rPr>
              <w:t>高中（職）組</w:t>
            </w:r>
            <w:r>
              <w:rPr>
                <w:rFonts w:ascii="標楷體" w:eastAsia="標楷體" w:hAnsi="標楷體"/>
                <w:b/>
                <w:sz w:val="26"/>
                <w:szCs w:val="26"/>
                <w:lang w:eastAsia="zh-TW"/>
              </w:rPr>
              <w:t>送件時</w:t>
            </w:r>
            <w:r>
              <w:rPr>
                <w:rFonts w:ascii="標楷體" w:eastAsia="標楷體" w:hAnsi="標楷體"/>
                <w:b/>
                <w:sz w:val="26"/>
                <w:szCs w:val="26"/>
              </w:rPr>
              <w:t>需另附</w:t>
            </w:r>
            <w:r>
              <w:rPr>
                <w:rFonts w:ascii="標楷體" w:eastAsia="標楷體" w:hAnsi="標楷體" w:cs="標楷體"/>
                <w:b/>
                <w:sz w:val="26"/>
                <w:szCs w:val="26"/>
              </w:rPr>
              <w:t>100</w:t>
            </w:r>
            <w:r>
              <w:rPr>
                <w:rFonts w:ascii="標楷體" w:eastAsia="標楷體" w:hAnsi="標楷體"/>
                <w:b/>
                <w:sz w:val="26"/>
                <w:szCs w:val="26"/>
              </w:rPr>
              <w:t>-200</w:t>
            </w:r>
            <w:r>
              <w:rPr>
                <w:rFonts w:ascii="標楷體" w:eastAsia="標楷體" w:hAnsi="標楷體"/>
                <w:b/>
                <w:sz w:val="26"/>
                <w:szCs w:val="26"/>
              </w:rPr>
              <w:t>字作品介紹。</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cantSplit/>
          <w:trHeight w:val="2778"/>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ascii="標楷體" w:eastAsia="標楷體" w:hAnsi="標楷體" w:cs="標楷體"/>
                <w:b/>
                <w:sz w:val="26"/>
                <w:szCs w:val="26"/>
              </w:rPr>
              <w:t>5.</w:t>
            </w:r>
            <w:r>
              <w:rPr>
                <w:rFonts w:ascii="標楷體" w:eastAsia="標楷體" w:hAnsi="標楷體" w:cs="標楷體"/>
                <w:b/>
                <w:sz w:val="26"/>
                <w:szCs w:val="26"/>
              </w:rPr>
              <w:t>水墨畫類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91C8A" w:rsidRDefault="00915140">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國中組作品大小為宣</w:t>
            </w:r>
            <w:r>
              <w:rPr>
                <w:rFonts w:ascii="標楷體" w:eastAsia="標楷體" w:hAnsi="標楷體" w:cs="標楷體"/>
                <w:sz w:val="26"/>
                <w:szCs w:val="26"/>
              </w:rPr>
              <w:t>(</w:t>
            </w:r>
            <w:r>
              <w:rPr>
                <w:rFonts w:ascii="標楷體" w:eastAsia="標楷體" w:hAnsi="標楷體" w:cs="標楷體"/>
                <w:sz w:val="26"/>
                <w:szCs w:val="26"/>
              </w:rPr>
              <w:t>棉</w:t>
            </w:r>
            <w:r>
              <w:rPr>
                <w:rFonts w:ascii="標楷體" w:eastAsia="標楷體" w:hAnsi="標楷體" w:cs="標楷體"/>
                <w:sz w:val="26"/>
                <w:szCs w:val="26"/>
              </w:rPr>
              <w:t>)</w:t>
            </w:r>
            <w:r>
              <w:rPr>
                <w:rFonts w:ascii="標楷體" w:eastAsia="標楷體" w:hAnsi="標楷體" w:cs="標楷體"/>
                <w:sz w:val="26"/>
                <w:szCs w:val="26"/>
              </w:rPr>
              <w:t>紙四開</w:t>
            </w:r>
            <w:r>
              <w:rPr>
                <w:rFonts w:ascii="標楷體" w:eastAsia="標楷體" w:hAnsi="標楷體" w:cs="標楷體"/>
                <w:sz w:val="26"/>
                <w:szCs w:val="26"/>
              </w:rPr>
              <w:t>(</w:t>
            </w:r>
            <w:r>
              <w:rPr>
                <w:rFonts w:ascii="標楷體" w:eastAsia="標楷體" w:hAnsi="標楷體" w:cs="標楷體"/>
                <w:sz w:val="26"/>
                <w:szCs w:val="26"/>
              </w:rPr>
              <w:t>約</w:t>
            </w:r>
            <w:r>
              <w:rPr>
                <w:rFonts w:ascii="標楷體" w:eastAsia="標楷體" w:hAnsi="標楷體" w:cs="標楷體"/>
                <w:sz w:val="26"/>
                <w:szCs w:val="26"/>
              </w:rPr>
              <w:t>35</w:t>
            </w:r>
            <w:r>
              <w:rPr>
                <w:rFonts w:ascii="標楷體" w:eastAsia="標楷體" w:hAnsi="標楷體" w:cs="標楷體"/>
                <w:sz w:val="26"/>
                <w:szCs w:val="26"/>
              </w:rPr>
              <w:t>公分</w:t>
            </w:r>
            <w:r>
              <w:rPr>
                <w:rFonts w:ascii="標楷體" w:eastAsia="標楷體" w:hAnsi="標楷體" w:cs="標楷體"/>
                <w:sz w:val="26"/>
                <w:szCs w:val="26"/>
              </w:rPr>
              <w:t>×70</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w:t>
            </w:r>
            <w:r>
              <w:rPr>
                <w:rFonts w:ascii="標楷體" w:eastAsia="標楷體" w:hAnsi="標楷體" w:cs="標楷體"/>
                <w:b/>
                <w:sz w:val="26"/>
                <w:szCs w:val="26"/>
                <w:u w:val="double"/>
              </w:rPr>
              <w:t>一律不得裱裝</w:t>
            </w:r>
            <w:r>
              <w:rPr>
                <w:rFonts w:ascii="標楷體" w:eastAsia="標楷體" w:hAnsi="標楷體" w:cs="標楷體"/>
                <w:b/>
                <w:sz w:val="26"/>
                <w:szCs w:val="26"/>
                <w:u w:val="double"/>
                <w:lang w:eastAsia="zh-TW"/>
              </w:rPr>
              <w:t>(</w:t>
            </w:r>
            <w:r>
              <w:rPr>
                <w:rFonts w:ascii="標楷體" w:eastAsia="標楷體" w:hAnsi="標楷體" w:cs="標楷體"/>
                <w:b/>
                <w:sz w:val="26"/>
                <w:szCs w:val="26"/>
                <w:u w:val="double"/>
                <w:lang w:eastAsia="zh-TW"/>
              </w:rPr>
              <w:t>可托底</w:t>
            </w:r>
            <w:r>
              <w:rPr>
                <w:rFonts w:ascii="標楷體" w:eastAsia="標楷體" w:hAnsi="標楷體" w:cs="標楷體"/>
                <w:b/>
                <w:sz w:val="26"/>
                <w:szCs w:val="26"/>
                <w:u w:val="double"/>
                <w:lang w:eastAsia="zh-TW"/>
              </w:rPr>
              <w:t>)</w:t>
            </w:r>
            <w:r>
              <w:rPr>
                <w:rFonts w:ascii="標楷體" w:eastAsia="標楷體" w:hAnsi="標楷體" w:cs="標楷體"/>
                <w:sz w:val="26"/>
                <w:szCs w:val="26"/>
              </w:rPr>
              <w:t>。</w:t>
            </w:r>
          </w:p>
          <w:p w:rsidR="00291C8A" w:rsidRDefault="00915140">
            <w:pPr>
              <w:snapToGrid w:val="0"/>
              <w:ind w:left="278" w:hanging="278"/>
              <w:jc w:val="both"/>
            </w:pPr>
            <w:r>
              <w:rPr>
                <w:rFonts w:ascii="標楷體" w:eastAsia="標楷體" w:hAnsi="標楷體" w:cs="標楷體"/>
                <w:sz w:val="26"/>
                <w:szCs w:val="26"/>
              </w:rPr>
              <w:t>2.</w:t>
            </w:r>
            <w:r>
              <w:rPr>
                <w:rFonts w:ascii="標楷體" w:eastAsia="標楷體" w:hAnsi="標楷體" w:cs="標楷體"/>
                <w:sz w:val="26"/>
                <w:szCs w:val="26"/>
              </w:rPr>
              <w:t>高中（職）組一律以捲軸裱裝，並以塑膠套裝妥送件</w:t>
            </w:r>
            <w:r>
              <w:rPr>
                <w:rFonts w:ascii="標楷體" w:eastAsia="標楷體" w:hAnsi="標楷體" w:cs="標楷體"/>
                <w:sz w:val="26"/>
                <w:szCs w:val="26"/>
                <w:lang w:eastAsia="zh-TW"/>
              </w:rPr>
              <w:t>。</w:t>
            </w:r>
            <w:r>
              <w:rPr>
                <w:rFonts w:ascii="標楷體" w:eastAsia="標楷體" w:hAnsi="標楷體" w:cs="標楷體"/>
                <w:sz w:val="26"/>
                <w:szCs w:val="26"/>
              </w:rPr>
              <w:t>作品大小連同裱裝寬度不得超過</w:t>
            </w:r>
            <w:r>
              <w:rPr>
                <w:rFonts w:ascii="標楷體" w:eastAsia="標楷體" w:hAnsi="標楷體" w:cs="標楷體"/>
                <w:sz w:val="26"/>
                <w:szCs w:val="26"/>
              </w:rPr>
              <w:t>120</w:t>
            </w:r>
            <w:r>
              <w:rPr>
                <w:rFonts w:ascii="標楷體" w:eastAsia="標楷體" w:hAnsi="標楷體" w:cs="標楷體"/>
                <w:sz w:val="26"/>
                <w:szCs w:val="26"/>
              </w:rPr>
              <w:t>公分，長不得超過</w:t>
            </w:r>
            <w:r>
              <w:rPr>
                <w:rFonts w:ascii="標楷體" w:eastAsia="標楷體" w:hAnsi="標楷體" w:cs="標楷體"/>
                <w:sz w:val="26"/>
                <w:szCs w:val="26"/>
              </w:rPr>
              <w:t>270</w:t>
            </w:r>
            <w:r>
              <w:rPr>
                <w:rFonts w:ascii="標楷體" w:eastAsia="標楷體" w:hAnsi="標楷體" w:cs="標楷體"/>
                <w:sz w:val="26"/>
                <w:szCs w:val="26"/>
              </w:rPr>
              <w:t>公分。橫式、裝框、聯屏、手卷不收。</w:t>
            </w:r>
          </w:p>
          <w:p w:rsidR="00291C8A" w:rsidRDefault="00915140">
            <w:pPr>
              <w:snapToGrid w:val="0"/>
              <w:ind w:left="278" w:hanging="278"/>
              <w:jc w:val="both"/>
            </w:pPr>
            <w:r>
              <w:rPr>
                <w:rFonts w:ascii="標楷體" w:eastAsia="標楷體" w:hAnsi="標楷體" w:cs="標楷體"/>
                <w:sz w:val="26"/>
                <w:szCs w:val="26"/>
              </w:rPr>
              <w:t>3.</w:t>
            </w:r>
            <w:r>
              <w:rPr>
                <w:rFonts w:ascii="標楷體" w:eastAsia="標楷體" w:hAnsi="標楷體" w:cs="標楷體"/>
                <w:sz w:val="26"/>
                <w:szCs w:val="26"/>
              </w:rPr>
              <w:t>作品可落款，但不可書寫校名，凡書寫校名者一律不予評審。</w:t>
            </w:r>
          </w:p>
          <w:p w:rsidR="00291C8A" w:rsidRDefault="00915140">
            <w:pPr>
              <w:snapToGrid w:val="0"/>
              <w:ind w:left="278" w:hanging="278"/>
              <w:jc w:val="both"/>
            </w:pPr>
            <w:r>
              <w:rPr>
                <w:rFonts w:ascii="標楷體" w:eastAsia="標楷體" w:hAnsi="標楷體"/>
                <w:sz w:val="26"/>
                <w:szCs w:val="26"/>
                <w:lang w:eastAsia="zh-TW"/>
              </w:rPr>
              <w:t>4</w:t>
            </w:r>
            <w:r>
              <w:rPr>
                <w:rFonts w:ascii="標楷體" w:eastAsia="標楷體" w:hAnsi="標楷體"/>
                <w:sz w:val="26"/>
                <w:szCs w:val="26"/>
              </w:rPr>
              <w:t>.</w:t>
            </w:r>
            <w:r>
              <w:rPr>
                <w:rFonts w:ascii="標楷體" w:eastAsia="標楷體" w:hAnsi="標楷體"/>
                <w:b/>
                <w:sz w:val="26"/>
                <w:szCs w:val="26"/>
              </w:rPr>
              <w:t>高中（職）組</w:t>
            </w:r>
            <w:r>
              <w:rPr>
                <w:rFonts w:ascii="標楷體" w:eastAsia="標楷體" w:hAnsi="標楷體"/>
                <w:b/>
                <w:sz w:val="26"/>
                <w:szCs w:val="26"/>
                <w:lang w:eastAsia="zh-TW"/>
              </w:rPr>
              <w:t>送件時</w:t>
            </w:r>
            <w:r>
              <w:rPr>
                <w:rFonts w:ascii="標楷體" w:eastAsia="標楷體" w:hAnsi="標楷體"/>
                <w:b/>
                <w:sz w:val="26"/>
                <w:szCs w:val="26"/>
              </w:rPr>
              <w:t>需另附</w:t>
            </w:r>
            <w:r>
              <w:rPr>
                <w:rFonts w:ascii="標楷體" w:eastAsia="標楷體" w:hAnsi="標楷體" w:cs="標楷體"/>
                <w:b/>
                <w:sz w:val="26"/>
                <w:szCs w:val="26"/>
              </w:rPr>
              <w:t>100</w:t>
            </w:r>
            <w:r>
              <w:rPr>
                <w:rFonts w:ascii="標楷體" w:eastAsia="標楷體" w:hAnsi="標楷體"/>
                <w:b/>
                <w:sz w:val="26"/>
                <w:szCs w:val="26"/>
              </w:rPr>
              <w:t>-200</w:t>
            </w:r>
            <w:r>
              <w:rPr>
                <w:rFonts w:ascii="標楷體" w:eastAsia="標楷體" w:hAnsi="標楷體"/>
                <w:b/>
                <w:sz w:val="26"/>
                <w:szCs w:val="26"/>
              </w:rPr>
              <w:t>字作品介紹。</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cantSplit/>
          <w:trHeight w:val="1959"/>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ascii="標楷體" w:eastAsia="標楷體" w:hAnsi="標楷體" w:cs="標楷體"/>
                <w:sz w:val="26"/>
                <w:szCs w:val="26"/>
              </w:rPr>
            </w:pPr>
            <w:r>
              <w:rPr>
                <w:rFonts w:ascii="標楷體" w:eastAsia="標楷體" w:hAnsi="標楷體" w:cs="標楷體"/>
                <w:sz w:val="26"/>
                <w:szCs w:val="26"/>
              </w:rPr>
              <w:t>6.</w:t>
            </w:r>
            <w:r>
              <w:rPr>
                <w:rFonts w:ascii="標楷體" w:eastAsia="標楷體" w:hAnsi="標楷體" w:cs="標楷體"/>
                <w:sz w:val="26"/>
                <w:szCs w:val="26"/>
              </w:rPr>
              <w:t>版畫類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91C8A" w:rsidRDefault="00915140">
            <w:pPr>
              <w:snapToGrid w:val="0"/>
              <w:ind w:left="278" w:hanging="278"/>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國中組大小以四開</w:t>
            </w:r>
            <w:r>
              <w:rPr>
                <w:rFonts w:ascii="標楷體" w:eastAsia="標楷體" w:hAnsi="標楷體" w:cs="標楷體"/>
                <w:sz w:val="26"/>
                <w:szCs w:val="26"/>
              </w:rPr>
              <w:t>(</w:t>
            </w:r>
            <w:r>
              <w:rPr>
                <w:rFonts w:ascii="標楷體" w:eastAsia="標楷體" w:hAnsi="標楷體" w:cs="標楷體"/>
                <w:sz w:val="26"/>
                <w:szCs w:val="26"/>
              </w:rPr>
              <w:t>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為原則，一律不得裱裝。為預防作品彼此黏貼之現象，得以透明膠片覆蓋。</w:t>
            </w:r>
          </w:p>
          <w:p w:rsidR="00291C8A" w:rsidRDefault="00915140">
            <w:pPr>
              <w:snapToGrid w:val="0"/>
              <w:ind w:left="278" w:hanging="278"/>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高中（職）組，作品最大不超過</w:t>
            </w:r>
            <w:r>
              <w:rPr>
                <w:rFonts w:ascii="標楷體" w:eastAsia="標楷體" w:hAnsi="標楷體" w:cs="標楷體"/>
                <w:sz w:val="26"/>
                <w:szCs w:val="26"/>
              </w:rPr>
              <w:t>120</w:t>
            </w:r>
            <w:r>
              <w:rPr>
                <w:rFonts w:ascii="標楷體" w:eastAsia="標楷體" w:hAnsi="標楷體" w:cs="標楷體"/>
                <w:sz w:val="26"/>
                <w:szCs w:val="26"/>
              </w:rPr>
              <w:t>公分</w:t>
            </w:r>
            <w:r>
              <w:rPr>
                <w:rFonts w:ascii="標楷體" w:eastAsia="標楷體" w:hAnsi="標楷體" w:cs="標楷體"/>
                <w:sz w:val="26"/>
                <w:szCs w:val="26"/>
              </w:rPr>
              <w:t>×120</w:t>
            </w:r>
            <w:r>
              <w:rPr>
                <w:rFonts w:ascii="標楷體" w:eastAsia="標楷體" w:hAnsi="標楷體" w:cs="標楷體"/>
                <w:sz w:val="26"/>
                <w:szCs w:val="26"/>
              </w:rPr>
              <w:t>公分，作品一律裱框，背面加裝木板。</w:t>
            </w:r>
          </w:p>
          <w:p w:rsidR="00291C8A" w:rsidRDefault="00915140">
            <w:pPr>
              <w:snapToGrid w:val="0"/>
              <w:ind w:left="278" w:hanging="278"/>
              <w:jc w:val="both"/>
            </w:pPr>
            <w:r>
              <w:rPr>
                <w:rFonts w:ascii="標楷體" w:eastAsia="標楷體" w:hAnsi="標楷體" w:cs="標楷體"/>
                <w:sz w:val="26"/>
                <w:szCs w:val="26"/>
              </w:rPr>
              <w:t>3.</w:t>
            </w:r>
            <w:r>
              <w:rPr>
                <w:rFonts w:ascii="標楷體" w:eastAsia="標楷體" w:hAnsi="標楷體"/>
                <w:sz w:val="26"/>
                <w:szCs w:val="26"/>
              </w:rPr>
              <w:t>版畫作品須</w:t>
            </w:r>
            <w:r>
              <w:rPr>
                <w:rFonts w:ascii="標楷體" w:eastAsia="標楷體" w:hAnsi="標楷體"/>
                <w:sz w:val="26"/>
                <w:szCs w:val="26"/>
              </w:rPr>
              <w:t xml:space="preserve"> (1)</w:t>
            </w:r>
            <w:r>
              <w:rPr>
                <w:rFonts w:ascii="標楷體" w:eastAsia="標楷體" w:hAnsi="標楷體"/>
                <w:sz w:val="26"/>
                <w:szCs w:val="26"/>
              </w:rPr>
              <w:t>親自構圖；</w:t>
            </w:r>
            <w:r>
              <w:rPr>
                <w:rFonts w:ascii="標楷體" w:eastAsia="標楷體" w:hAnsi="標楷體"/>
                <w:sz w:val="26"/>
                <w:szCs w:val="26"/>
              </w:rPr>
              <w:t>(2)</w:t>
            </w:r>
            <w:r>
              <w:rPr>
                <w:rFonts w:ascii="標楷體" w:eastAsia="標楷體" w:hAnsi="標楷體"/>
                <w:sz w:val="26"/>
                <w:szCs w:val="26"/>
              </w:rPr>
              <w:t>親自製版</w:t>
            </w:r>
            <w:r>
              <w:rPr>
                <w:rFonts w:ascii="標楷體" w:eastAsia="標楷體" w:hAnsi="標楷體"/>
                <w:sz w:val="26"/>
                <w:szCs w:val="26"/>
              </w:rPr>
              <w:t xml:space="preserve"> </w:t>
            </w:r>
            <w:r>
              <w:rPr>
                <w:rFonts w:ascii="標楷體" w:eastAsia="標楷體" w:hAnsi="標楷體"/>
                <w:sz w:val="26"/>
                <w:szCs w:val="26"/>
              </w:rPr>
              <w:t>；</w:t>
            </w:r>
            <w:r>
              <w:rPr>
                <w:rFonts w:ascii="標楷體" w:eastAsia="標楷體" w:hAnsi="標楷體"/>
                <w:sz w:val="26"/>
                <w:szCs w:val="26"/>
              </w:rPr>
              <w:t xml:space="preserve">(3) </w:t>
            </w:r>
            <w:r>
              <w:rPr>
                <w:rFonts w:ascii="標楷體" w:eastAsia="標楷體" w:hAnsi="標楷體"/>
                <w:sz w:val="26"/>
                <w:szCs w:val="26"/>
              </w:rPr>
              <w:t>親自印刷。</w:t>
            </w:r>
          </w:p>
          <w:p w:rsidR="00291C8A" w:rsidRDefault="00915140">
            <w:pPr>
              <w:snapToGrid w:val="0"/>
              <w:ind w:left="278" w:hanging="278"/>
              <w:jc w:val="both"/>
            </w:pPr>
            <w:r>
              <w:rPr>
                <w:rFonts w:ascii="標楷體" w:eastAsia="標楷體" w:hAnsi="標楷體" w:cs="標楷體"/>
                <w:sz w:val="26"/>
                <w:szCs w:val="26"/>
                <w:lang w:eastAsia="zh-TW"/>
              </w:rPr>
              <w:t>4.</w:t>
            </w:r>
            <w:r>
              <w:rPr>
                <w:rFonts w:ascii="標楷體" w:eastAsia="標楷體" w:hAnsi="標楷體" w:cs="標楷體"/>
                <w:sz w:val="26"/>
                <w:szCs w:val="26"/>
              </w:rPr>
              <w:t>作品正面一律簽名</w:t>
            </w:r>
            <w:r>
              <w:rPr>
                <w:rFonts w:ascii="標楷體" w:eastAsia="標楷體" w:hAnsi="標楷體" w:cs="標楷體"/>
                <w:bCs/>
                <w:sz w:val="26"/>
                <w:szCs w:val="26"/>
              </w:rPr>
              <w:t>（簽名一律簽在作品上），並寫上張數編號及畫題</w:t>
            </w:r>
            <w:r>
              <w:rPr>
                <w:rFonts w:ascii="標楷體" w:eastAsia="標楷體" w:hAnsi="標楷體" w:cs="標楷體"/>
                <w:sz w:val="26"/>
                <w:szCs w:val="26"/>
              </w:rPr>
              <w:t>。</w:t>
            </w:r>
          </w:p>
          <w:p w:rsidR="00291C8A" w:rsidRDefault="00915140">
            <w:pPr>
              <w:autoSpaceDE w:val="0"/>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範例：</w:t>
            </w:r>
          </w:p>
          <w:p w:rsidR="00291C8A" w:rsidRDefault="00915140">
            <w:pPr>
              <w:autoSpaceDE w:val="0"/>
              <w:jc w:val="center"/>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 xml:space="preserve">1/20     ○○   </w:t>
            </w:r>
            <w:r>
              <w:rPr>
                <w:rFonts w:ascii="標楷體" w:eastAsia="標楷體" w:hAnsi="標楷體" w:cs="TT61975E41tCID-WinCharSetFFFF-H"/>
                <w:kern w:val="0"/>
                <w:sz w:val="26"/>
                <w:szCs w:val="26"/>
                <w:lang w:eastAsia="zh-TW"/>
              </w:rPr>
              <w:t>王小明</w:t>
            </w:r>
            <w:r>
              <w:rPr>
                <w:rFonts w:ascii="標楷體" w:eastAsia="標楷體" w:hAnsi="標楷體" w:cs="TT61975E41tCID-WinCharSetFFFF-H"/>
                <w:kern w:val="0"/>
                <w:sz w:val="26"/>
                <w:szCs w:val="26"/>
                <w:lang w:eastAsia="zh-TW"/>
              </w:rPr>
              <w:t xml:space="preserve">    2019</w:t>
            </w:r>
          </w:p>
          <w:p w:rsidR="00291C8A" w:rsidRDefault="00915140">
            <w:pPr>
              <w:snapToGrid w:val="0"/>
              <w:ind w:left="278" w:hanging="278"/>
              <w:jc w:val="both"/>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第幾件</w:t>
            </w:r>
            <w:r>
              <w:rPr>
                <w:rFonts w:ascii="標楷體" w:eastAsia="標楷體" w:hAnsi="標楷體" w:cs="TT61975E41tCID-WinCharSetFFFF-H"/>
                <w:kern w:val="0"/>
                <w:sz w:val="26"/>
                <w:szCs w:val="26"/>
                <w:lang w:eastAsia="zh-TW"/>
              </w:rPr>
              <w:t>/</w:t>
            </w:r>
            <w:r>
              <w:rPr>
                <w:rFonts w:ascii="標楷體" w:eastAsia="標楷體" w:hAnsi="標楷體" w:cs="TT61975E41tCID-WinCharSetFFFF-H"/>
                <w:kern w:val="0"/>
                <w:sz w:val="26"/>
                <w:szCs w:val="26"/>
                <w:lang w:eastAsia="zh-TW"/>
              </w:rPr>
              <w:t>數量</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題目</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姓名</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年份</w:t>
            </w:r>
          </w:p>
          <w:p w:rsidR="00291C8A" w:rsidRDefault="00915140">
            <w:pPr>
              <w:snapToGrid w:val="0"/>
              <w:ind w:left="278" w:hanging="278"/>
              <w:jc w:val="both"/>
            </w:pPr>
            <w:r>
              <w:rPr>
                <w:rFonts w:ascii="標楷體" w:eastAsia="標楷體" w:hAnsi="標楷體"/>
                <w:sz w:val="26"/>
                <w:szCs w:val="26"/>
                <w:lang w:eastAsia="zh-TW"/>
              </w:rPr>
              <w:t>5</w:t>
            </w:r>
            <w:r>
              <w:rPr>
                <w:rFonts w:ascii="標楷體" w:eastAsia="標楷體" w:hAnsi="標楷體"/>
                <w:sz w:val="26"/>
                <w:szCs w:val="26"/>
              </w:rPr>
              <w:t>.</w:t>
            </w:r>
            <w:r>
              <w:rPr>
                <w:rFonts w:ascii="標楷體" w:eastAsia="標楷體" w:hAnsi="標楷體"/>
                <w:b/>
                <w:sz w:val="26"/>
                <w:szCs w:val="26"/>
              </w:rPr>
              <w:t>高中（職）組</w:t>
            </w:r>
            <w:r>
              <w:rPr>
                <w:rFonts w:ascii="標楷體" w:eastAsia="標楷體" w:hAnsi="標楷體"/>
                <w:b/>
                <w:sz w:val="26"/>
                <w:szCs w:val="26"/>
                <w:lang w:eastAsia="zh-TW"/>
              </w:rPr>
              <w:t>送件時</w:t>
            </w:r>
            <w:r>
              <w:rPr>
                <w:rFonts w:ascii="標楷體" w:eastAsia="標楷體" w:hAnsi="標楷體"/>
                <w:b/>
                <w:sz w:val="26"/>
                <w:szCs w:val="26"/>
              </w:rPr>
              <w:t>需另附</w:t>
            </w:r>
            <w:r>
              <w:rPr>
                <w:rFonts w:ascii="標楷體" w:eastAsia="標楷體" w:hAnsi="標楷體" w:cs="標楷體"/>
                <w:b/>
                <w:sz w:val="26"/>
                <w:szCs w:val="26"/>
              </w:rPr>
              <w:t>100</w:t>
            </w:r>
            <w:r>
              <w:rPr>
                <w:rFonts w:ascii="標楷體" w:eastAsia="標楷體" w:hAnsi="標楷體"/>
                <w:b/>
                <w:sz w:val="26"/>
                <w:szCs w:val="26"/>
              </w:rPr>
              <w:t>-200</w:t>
            </w:r>
            <w:r>
              <w:rPr>
                <w:rFonts w:ascii="標楷體" w:eastAsia="標楷體" w:hAnsi="標楷體"/>
                <w:b/>
                <w:sz w:val="26"/>
                <w:szCs w:val="26"/>
              </w:rPr>
              <w:t>字作品介紹。</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cantSplit/>
          <w:trHeight w:val="1959"/>
        </w:trPr>
        <w:tc>
          <w:tcPr>
            <w:tcW w:w="9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napToGrid w:val="0"/>
            </w:pPr>
            <w:r>
              <w:rPr>
                <w:rFonts w:ascii="標楷體" w:eastAsia="標楷體" w:hAnsi="標楷體" w:cs="標楷體"/>
                <w:sz w:val="26"/>
                <w:szCs w:val="26"/>
              </w:rPr>
              <w:lastRenderedPageBreak/>
              <w:t>◎</w:t>
            </w:r>
            <w:r>
              <w:rPr>
                <w:rFonts w:ascii="標楷體" w:eastAsia="標楷體" w:hAnsi="標楷體" w:cs="標楷體"/>
                <w:sz w:val="26"/>
                <w:szCs w:val="26"/>
              </w:rPr>
              <w:t>參賽作品共同注意事項：</w:t>
            </w:r>
          </w:p>
          <w:p w:rsidR="00291C8A" w:rsidRDefault="00915140">
            <w:pPr>
              <w:numPr>
                <w:ilvl w:val="0"/>
                <w:numId w:val="1"/>
              </w:numPr>
              <w:snapToGrid w:val="0"/>
              <w:jc w:val="both"/>
            </w:pPr>
            <w:r>
              <w:rPr>
                <w:rFonts w:ascii="標楷體" w:eastAsia="標楷體" w:hAnsi="標楷體" w:cs="標楷體"/>
                <w:spacing w:val="-16"/>
                <w:sz w:val="26"/>
                <w:szCs w:val="26"/>
              </w:rPr>
              <w:t>各類作品以創作為主，各類不得臨摹。</w:t>
            </w:r>
          </w:p>
          <w:p w:rsidR="00291C8A" w:rsidRDefault="00915140">
            <w:pPr>
              <w:numPr>
                <w:ilvl w:val="0"/>
                <w:numId w:val="1"/>
              </w:numPr>
              <w:snapToGrid w:val="0"/>
              <w:jc w:val="both"/>
            </w:pPr>
            <w:r>
              <w:rPr>
                <w:rFonts w:ascii="標楷體" w:eastAsia="標楷體" w:hAnsi="標楷體" w:cs="標楷體"/>
                <w:sz w:val="26"/>
                <w:szCs w:val="26"/>
              </w:rPr>
              <w:t>為確保作品安全，</w:t>
            </w:r>
            <w:r>
              <w:rPr>
                <w:rFonts w:ascii="標楷體" w:eastAsia="標楷體" w:hAnsi="標楷體" w:cs="標楷體"/>
                <w:bCs/>
                <w:sz w:val="26"/>
                <w:szCs w:val="26"/>
              </w:rPr>
              <w:t>如參賽作品以</w:t>
            </w:r>
            <w:r>
              <w:rPr>
                <w:rFonts w:ascii="標楷體" w:eastAsia="標楷體" w:hAnsi="標楷體" w:cs="標楷體"/>
                <w:bCs/>
                <w:sz w:val="26"/>
                <w:szCs w:val="26"/>
                <w:u w:val="single"/>
              </w:rPr>
              <w:t>玻璃裝裱</w:t>
            </w:r>
            <w:r>
              <w:rPr>
                <w:rFonts w:ascii="標楷體" w:eastAsia="標楷體" w:hAnsi="標楷體" w:cs="標楷體"/>
                <w:bCs/>
                <w:sz w:val="26"/>
                <w:szCs w:val="26"/>
              </w:rPr>
              <w:t>及</w:t>
            </w:r>
            <w:r>
              <w:rPr>
                <w:rFonts w:ascii="標楷體" w:eastAsia="標楷體" w:hAnsi="標楷體" w:cs="標楷體"/>
                <w:bCs/>
                <w:sz w:val="26"/>
                <w:szCs w:val="26"/>
                <w:u w:val="single"/>
              </w:rPr>
              <w:t>鋁框裝框者不收</w:t>
            </w:r>
            <w:r>
              <w:rPr>
                <w:rFonts w:ascii="標楷體" w:eastAsia="標楷體" w:hAnsi="標楷體" w:cs="標楷體"/>
                <w:sz w:val="26"/>
                <w:szCs w:val="26"/>
              </w:rPr>
              <w:t>（鋁框易鬆脫，邊角銳利易劃傷作品）；作品若易遭蟲蛀，請先作好防範措施。</w:t>
            </w:r>
          </w:p>
          <w:p w:rsidR="00291C8A" w:rsidRDefault="00915140">
            <w:pPr>
              <w:numPr>
                <w:ilvl w:val="0"/>
                <w:numId w:val="1"/>
              </w:numPr>
              <w:snapToGrid w:val="0"/>
              <w:jc w:val="both"/>
            </w:pPr>
            <w:r>
              <w:rPr>
                <w:rFonts w:ascii="標楷體" w:eastAsia="標楷體" w:hAnsi="標楷體" w:cs="標楷體"/>
                <w:sz w:val="26"/>
                <w:szCs w:val="26"/>
              </w:rPr>
              <w:t>請作者加強作品之固定與保護，以免運送過程中作品受損影響</w:t>
            </w:r>
            <w:r>
              <w:rPr>
                <w:rFonts w:ascii="標楷體" w:eastAsia="標楷體" w:hAnsi="標楷體" w:cs="標楷體"/>
                <w:sz w:val="26"/>
                <w:szCs w:val="26"/>
                <w:lang w:eastAsia="zh-TW"/>
              </w:rPr>
              <w:t>比賽</w:t>
            </w:r>
            <w:r>
              <w:rPr>
                <w:rFonts w:ascii="標楷體" w:eastAsia="標楷體" w:hAnsi="標楷體" w:cs="標楷體"/>
                <w:sz w:val="26"/>
                <w:szCs w:val="26"/>
              </w:rPr>
              <w:t>成績；若作品於運送過程中受損由參賽者自行負責，主辦單位不負賠償之責。</w:t>
            </w:r>
          </w:p>
          <w:p w:rsidR="00291C8A" w:rsidRDefault="00915140">
            <w:pPr>
              <w:numPr>
                <w:ilvl w:val="0"/>
                <w:numId w:val="1"/>
              </w:numPr>
              <w:snapToGrid w:val="0"/>
              <w:jc w:val="both"/>
            </w:pPr>
            <w:r>
              <w:rPr>
                <w:rFonts w:ascii="標楷體" w:eastAsia="標楷體" w:hAnsi="標楷體" w:cs="標楷體"/>
                <w:sz w:val="26"/>
                <w:szCs w:val="26"/>
              </w:rPr>
              <w:t>為增進比賽之公平性，參賽者需以參賽時間之學籍年身份參賽（如</w:t>
            </w:r>
            <w:r>
              <w:rPr>
                <w:rFonts w:ascii="標楷體" w:eastAsia="標楷體" w:hAnsi="標楷體" w:cs="標楷體"/>
                <w:sz w:val="26"/>
                <w:szCs w:val="26"/>
                <w:lang w:eastAsia="zh-TW"/>
              </w:rPr>
              <w:t>108</w:t>
            </w:r>
            <w:r>
              <w:rPr>
                <w:rFonts w:ascii="標楷體" w:eastAsia="標楷體" w:hAnsi="標楷體" w:cs="標楷體"/>
                <w:sz w:val="26"/>
                <w:szCs w:val="26"/>
              </w:rPr>
              <w:t>年</w:t>
            </w:r>
            <w:r>
              <w:rPr>
                <w:rFonts w:ascii="標楷體" w:eastAsia="標楷體" w:hAnsi="標楷體" w:cs="標楷體"/>
                <w:sz w:val="26"/>
                <w:szCs w:val="26"/>
              </w:rPr>
              <w:t>10</w:t>
            </w:r>
            <w:r>
              <w:rPr>
                <w:rFonts w:ascii="標楷體" w:eastAsia="標楷體" w:hAnsi="標楷體" w:cs="標楷體"/>
                <w:sz w:val="26"/>
                <w:szCs w:val="26"/>
              </w:rPr>
              <w:t>月市內初賽時為國小三年級，必須以三年級身分參賽中年級組，不得以二年級作品參加低年級組比賽）；經查如不符實則取消參賽資格，如得獎亦取消得獎資格。</w:t>
            </w:r>
          </w:p>
          <w:p w:rsidR="00291C8A" w:rsidRDefault="00915140">
            <w:pPr>
              <w:numPr>
                <w:ilvl w:val="0"/>
                <w:numId w:val="1"/>
              </w:numPr>
              <w:snapToGrid w:val="0"/>
              <w:jc w:val="both"/>
            </w:pPr>
            <w:r>
              <w:rPr>
                <w:rFonts w:ascii="標楷體" w:eastAsia="標楷體" w:hAnsi="標楷體" w:cs="標楷體"/>
                <w:b/>
                <w:sz w:val="26"/>
                <w:szCs w:val="26"/>
              </w:rPr>
              <w:t>報名表之</w:t>
            </w:r>
            <w:r>
              <w:rPr>
                <w:rFonts w:ascii="標楷體" w:eastAsia="標楷體" w:hAnsi="標楷體" w:cs="標楷體"/>
                <w:b/>
                <w:sz w:val="26"/>
                <w:szCs w:val="26"/>
                <w:u w:val="single"/>
                <w:lang w:eastAsia="zh-TW"/>
              </w:rPr>
              <w:t>學校</w:t>
            </w:r>
            <w:r>
              <w:rPr>
                <w:rFonts w:ascii="標楷體" w:eastAsia="標楷體" w:hAnsi="標楷體" w:cs="標楷體"/>
                <w:b/>
                <w:sz w:val="26"/>
                <w:szCs w:val="26"/>
              </w:rPr>
              <w:t>指導老師欄，限填一位就學學校</w:t>
            </w:r>
            <w:r>
              <w:rPr>
                <w:rFonts w:ascii="標楷體" w:eastAsia="標楷體" w:hAnsi="標楷體" w:cs="標楷體"/>
                <w:b/>
                <w:sz w:val="26"/>
                <w:szCs w:val="26"/>
                <w:lang w:eastAsia="zh-TW"/>
              </w:rPr>
              <w:t>教</w:t>
            </w:r>
            <w:r>
              <w:rPr>
                <w:rFonts w:ascii="標楷體" w:eastAsia="標楷體" w:hAnsi="標楷體" w:cs="標楷體"/>
                <w:b/>
                <w:sz w:val="26"/>
                <w:szCs w:val="26"/>
              </w:rPr>
              <w:t>師</w:t>
            </w:r>
            <w:r>
              <w:rPr>
                <w:rFonts w:ascii="標楷體" w:eastAsia="標楷體" w:hAnsi="標楷體" w:cs="標楷體"/>
                <w:b/>
                <w:sz w:val="26"/>
                <w:szCs w:val="26"/>
              </w:rPr>
              <w:t>(</w:t>
            </w:r>
            <w:r>
              <w:rPr>
                <w:rFonts w:ascii="標楷體" w:eastAsia="標楷體" w:hAnsi="標楷體" w:cs="標楷體"/>
                <w:b/>
                <w:sz w:val="26"/>
                <w:szCs w:val="26"/>
              </w:rPr>
              <w:t>含有合格教師證之代課、代理之指導教師</w:t>
            </w:r>
            <w:r>
              <w:rPr>
                <w:rFonts w:ascii="標楷體" w:eastAsia="標楷體" w:hAnsi="標楷體" w:cs="標楷體"/>
                <w:b/>
                <w:sz w:val="26"/>
                <w:szCs w:val="26"/>
              </w:rPr>
              <w:t>)</w:t>
            </w:r>
            <w:r>
              <w:rPr>
                <w:rFonts w:ascii="標楷體" w:eastAsia="標楷體" w:hAnsi="標楷體" w:cs="標楷體"/>
                <w:b/>
                <w:sz w:val="26"/>
                <w:szCs w:val="26"/>
              </w:rPr>
              <w:t>，若非校內指導</w:t>
            </w:r>
            <w:r>
              <w:rPr>
                <w:rFonts w:ascii="標楷體" w:eastAsia="標楷體" w:hAnsi="標楷體" w:cs="標楷體"/>
                <w:b/>
                <w:sz w:val="26"/>
                <w:szCs w:val="26"/>
              </w:rPr>
              <w:t>老師，</w:t>
            </w:r>
            <w:r>
              <w:rPr>
                <w:rFonts w:ascii="標楷體" w:eastAsia="標楷體" w:hAnsi="標楷體" w:cs="標楷體"/>
                <w:b/>
                <w:sz w:val="26"/>
                <w:szCs w:val="26"/>
                <w:u w:val="single"/>
              </w:rPr>
              <w:t>則填「</w:t>
            </w:r>
            <w:r>
              <w:rPr>
                <w:rFonts w:ascii="標楷體" w:eastAsia="標楷體" w:hAnsi="標楷體" w:cs="標楷體"/>
                <w:b/>
                <w:sz w:val="26"/>
                <w:szCs w:val="26"/>
                <w:u w:val="double"/>
                <w:lang w:eastAsia="zh-TW"/>
              </w:rPr>
              <w:t>無</w:t>
            </w:r>
            <w:r>
              <w:rPr>
                <w:rFonts w:ascii="標楷體" w:eastAsia="標楷體" w:hAnsi="標楷體" w:cs="標楷體"/>
                <w:b/>
                <w:sz w:val="26"/>
                <w:szCs w:val="26"/>
                <w:u w:val="single"/>
              </w:rPr>
              <w:t>」</w:t>
            </w:r>
            <w:r>
              <w:rPr>
                <w:rFonts w:ascii="標楷體" w:eastAsia="標楷體" w:hAnsi="標楷體" w:cs="標楷體"/>
                <w:b/>
                <w:sz w:val="26"/>
                <w:szCs w:val="26"/>
              </w:rPr>
              <w:t>。請慎重填報，網路報名完成後不得再更改。</w:t>
            </w:r>
          </w:p>
          <w:p w:rsidR="00291C8A" w:rsidRDefault="00915140">
            <w:pPr>
              <w:numPr>
                <w:ilvl w:val="0"/>
                <w:numId w:val="1"/>
              </w:numPr>
              <w:snapToGrid w:val="0"/>
              <w:jc w:val="both"/>
            </w:pPr>
            <w:r>
              <w:rPr>
                <w:rFonts w:ascii="標楷體" w:eastAsia="標楷體" w:hAnsi="標楷體" w:cs="標楷體"/>
                <w:b/>
                <w:sz w:val="26"/>
                <w:szCs w:val="26"/>
              </w:rPr>
              <w:t>各類別參賽作品規格不符者，不予評審。</w:t>
            </w:r>
          </w:p>
        </w:tc>
      </w:tr>
    </w:tbl>
    <w:p w:rsidR="00291C8A" w:rsidRDefault="00915140">
      <w:pPr>
        <w:snapToGrid w:val="0"/>
        <w:spacing w:line="500" w:lineRule="exact"/>
        <w:jc w:val="both"/>
      </w:pPr>
      <w:r>
        <w:rPr>
          <w:rFonts w:ascii="標楷體" w:eastAsia="標楷體" w:hAnsi="標楷體" w:cs="標楷體"/>
          <w:spacing w:val="-16"/>
          <w:sz w:val="26"/>
          <w:szCs w:val="26"/>
        </w:rPr>
        <w:t>十、複賽評選：</w:t>
      </w:r>
    </w:p>
    <w:p w:rsidR="00291C8A" w:rsidRDefault="00915140">
      <w:pPr>
        <w:snapToGrid w:val="0"/>
        <w:spacing w:line="500" w:lineRule="exact"/>
        <w:jc w:val="both"/>
      </w:pPr>
      <w:r>
        <w:rPr>
          <w:rFonts w:ascii="標楷體" w:eastAsia="標楷體" w:hAnsi="標楷體" w:cs="標楷體"/>
          <w:sz w:val="26"/>
          <w:szCs w:val="26"/>
          <w:lang w:eastAsia="zh-TW"/>
        </w:rPr>
        <w:t>（</w:t>
      </w:r>
      <w:r>
        <w:rPr>
          <w:rFonts w:ascii="標楷體" w:eastAsia="標楷體" w:hAnsi="標楷體" w:cs="標楷體"/>
          <w:sz w:val="26"/>
          <w:szCs w:val="26"/>
        </w:rPr>
        <w:t>一</w:t>
      </w:r>
      <w:r>
        <w:rPr>
          <w:rFonts w:ascii="標楷體" w:eastAsia="標楷體" w:hAnsi="標楷體" w:cs="標楷體"/>
          <w:sz w:val="26"/>
          <w:szCs w:val="26"/>
          <w:lang w:eastAsia="zh-TW"/>
        </w:rPr>
        <w:t>）</w:t>
      </w:r>
      <w:r>
        <w:rPr>
          <w:rFonts w:ascii="標楷體" w:eastAsia="標楷體" w:hAnsi="標楷體" w:cs="標楷體"/>
          <w:sz w:val="26"/>
          <w:szCs w:val="26"/>
        </w:rPr>
        <w:t>由複賽主辦單位聘請相關專家負責評選工作。</w:t>
      </w:r>
    </w:p>
    <w:p w:rsidR="00291C8A" w:rsidRDefault="00915140">
      <w:pPr>
        <w:snapToGrid w:val="0"/>
        <w:spacing w:line="500" w:lineRule="exact"/>
        <w:jc w:val="both"/>
      </w:pPr>
      <w:r>
        <w:rPr>
          <w:rFonts w:ascii="標楷體" w:eastAsia="標楷體" w:hAnsi="標楷體" w:cs="標楷體"/>
          <w:sz w:val="26"/>
          <w:szCs w:val="26"/>
          <w:lang w:eastAsia="zh-TW"/>
        </w:rPr>
        <w:t>（</w:t>
      </w:r>
      <w:r>
        <w:rPr>
          <w:rFonts w:ascii="標楷體" w:eastAsia="標楷體" w:hAnsi="標楷體" w:cs="標楷體"/>
          <w:sz w:val="26"/>
          <w:szCs w:val="26"/>
        </w:rPr>
        <w:t>二</w:t>
      </w:r>
      <w:r>
        <w:rPr>
          <w:rFonts w:ascii="標楷體" w:eastAsia="標楷體" w:hAnsi="標楷體" w:cs="標楷體"/>
          <w:sz w:val="26"/>
          <w:szCs w:val="26"/>
          <w:lang w:eastAsia="zh-TW"/>
        </w:rPr>
        <w:t>）</w:t>
      </w:r>
      <w:r>
        <w:rPr>
          <w:rFonts w:ascii="標楷體" w:eastAsia="標楷體" w:hAnsi="標楷體" w:cs="標楷體"/>
          <w:sz w:val="26"/>
          <w:szCs w:val="26"/>
        </w:rPr>
        <w:t>評選過程分二個階段：</w:t>
      </w:r>
    </w:p>
    <w:p w:rsidR="00291C8A" w:rsidRDefault="00915140">
      <w:pPr>
        <w:tabs>
          <w:tab w:val="left" w:pos="851"/>
        </w:tabs>
        <w:snapToGrid w:val="0"/>
        <w:spacing w:line="500" w:lineRule="exact"/>
        <w:ind w:left="1510" w:hanging="1032"/>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初選：由評選委員圈選佳作作品，以圈選多寡及水準高低定取捨但至少要有三分之一以上評審委員圈選，方得佳作。</w:t>
      </w:r>
    </w:p>
    <w:p w:rsidR="00291C8A" w:rsidRDefault="00915140">
      <w:pPr>
        <w:tabs>
          <w:tab w:val="left" w:pos="851"/>
        </w:tabs>
        <w:snapToGrid w:val="0"/>
        <w:spacing w:line="500" w:lineRule="exact"/>
        <w:ind w:left="2030" w:hanging="1552"/>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複選：將佳作作品重新圈選，依序排列等第。</w:t>
      </w:r>
    </w:p>
    <w:p w:rsidR="00291C8A" w:rsidRDefault="00915140">
      <w:pPr>
        <w:snapToGrid w:val="0"/>
        <w:spacing w:line="500" w:lineRule="exact"/>
        <w:ind w:left="280" w:hanging="280"/>
        <w:jc w:val="both"/>
      </w:pPr>
      <w:r>
        <w:rPr>
          <w:rFonts w:ascii="標楷體" w:eastAsia="標楷體" w:hAnsi="標楷體" w:cs="標楷體"/>
          <w:sz w:val="26"/>
          <w:szCs w:val="26"/>
        </w:rPr>
        <w:t>(</w:t>
      </w:r>
      <w:r>
        <w:rPr>
          <w:rFonts w:ascii="標楷體" w:eastAsia="標楷體" w:hAnsi="標楷體" w:cs="標楷體"/>
          <w:sz w:val="26"/>
          <w:szCs w:val="26"/>
        </w:rPr>
        <w:t>三</w:t>
      </w:r>
      <w:r>
        <w:rPr>
          <w:rFonts w:ascii="標楷體" w:eastAsia="標楷體" w:hAnsi="標楷體" w:cs="標楷體"/>
          <w:sz w:val="26"/>
          <w:szCs w:val="26"/>
        </w:rPr>
        <w:t>)</w:t>
      </w:r>
      <w:r>
        <w:rPr>
          <w:rFonts w:ascii="標楷體" w:eastAsia="標楷體" w:hAnsi="標楷體" w:cs="標楷體"/>
          <w:sz w:val="26"/>
          <w:szCs w:val="26"/>
        </w:rPr>
        <w:t>評選委員如對參賽作品有疑義，得要求參賽者至現場作畫或書寫。</w:t>
      </w:r>
    </w:p>
    <w:p w:rsidR="00291C8A" w:rsidRDefault="00915140">
      <w:pPr>
        <w:snapToGrid w:val="0"/>
        <w:spacing w:line="500" w:lineRule="exact"/>
        <w:jc w:val="both"/>
        <w:rPr>
          <w:rFonts w:ascii="標楷體" w:eastAsia="標楷體" w:hAnsi="標楷體" w:cs="標楷體"/>
          <w:spacing w:val="-16"/>
          <w:sz w:val="26"/>
          <w:szCs w:val="26"/>
        </w:rPr>
      </w:pPr>
      <w:r>
        <w:rPr>
          <w:rFonts w:ascii="標楷體" w:eastAsia="標楷體" w:hAnsi="標楷體" w:cs="標楷體"/>
          <w:spacing w:val="-16"/>
          <w:sz w:val="26"/>
          <w:szCs w:val="26"/>
        </w:rPr>
        <w:t>十一、錄取名額：</w:t>
      </w:r>
    </w:p>
    <w:p w:rsidR="00291C8A" w:rsidRDefault="00915140">
      <w:pPr>
        <w:snapToGrid w:val="0"/>
        <w:spacing w:line="500" w:lineRule="exact"/>
        <w:ind w:left="1624" w:hanging="1624"/>
        <w:jc w:val="both"/>
      </w:pP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一</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普通班：南、北各區各類組分別錄取前</w:t>
      </w:r>
      <w:r>
        <w:rPr>
          <w:rFonts w:ascii="標楷體" w:eastAsia="標楷體" w:hAnsi="標楷體" w:cs="標楷體"/>
          <w:spacing w:val="-16"/>
          <w:sz w:val="26"/>
          <w:szCs w:val="26"/>
        </w:rPr>
        <w:t>6</w:t>
      </w:r>
      <w:r>
        <w:rPr>
          <w:rFonts w:ascii="標楷體" w:eastAsia="標楷體" w:hAnsi="標楷體" w:cs="標楷體"/>
          <w:spacing w:val="-16"/>
          <w:sz w:val="26"/>
          <w:szCs w:val="26"/>
        </w:rPr>
        <w:t>名（第</w:t>
      </w:r>
      <w:r>
        <w:rPr>
          <w:rFonts w:ascii="標楷體" w:eastAsia="標楷體" w:hAnsi="標楷體" w:cs="標楷體"/>
          <w:spacing w:val="-16"/>
          <w:sz w:val="26"/>
          <w:szCs w:val="26"/>
        </w:rPr>
        <w:t>1</w:t>
      </w:r>
      <w:r>
        <w:rPr>
          <w:rFonts w:ascii="標楷體" w:eastAsia="標楷體" w:hAnsi="標楷體" w:cs="標楷體"/>
          <w:spacing w:val="-16"/>
          <w:sz w:val="26"/>
          <w:szCs w:val="26"/>
        </w:rPr>
        <w:t>名</w:t>
      </w:r>
      <w:r>
        <w:rPr>
          <w:rFonts w:ascii="標楷體" w:eastAsia="標楷體" w:hAnsi="標楷體" w:cs="標楷體"/>
          <w:spacing w:val="-16"/>
          <w:sz w:val="26"/>
          <w:szCs w:val="26"/>
        </w:rPr>
        <w:t>1</w:t>
      </w:r>
      <w:r>
        <w:rPr>
          <w:rFonts w:ascii="標楷體" w:eastAsia="標楷體" w:hAnsi="標楷體" w:cs="標楷體"/>
          <w:spacing w:val="-16"/>
          <w:sz w:val="26"/>
          <w:szCs w:val="26"/>
        </w:rPr>
        <w:t>名、第</w:t>
      </w:r>
      <w:r>
        <w:rPr>
          <w:rFonts w:ascii="標楷體" w:eastAsia="標楷體" w:hAnsi="標楷體" w:cs="標楷體"/>
          <w:spacing w:val="-16"/>
          <w:sz w:val="26"/>
          <w:szCs w:val="26"/>
        </w:rPr>
        <w:t>2</w:t>
      </w:r>
      <w:r>
        <w:rPr>
          <w:rFonts w:ascii="標楷體" w:eastAsia="標楷體" w:hAnsi="標楷體" w:cs="標楷體"/>
          <w:spacing w:val="-16"/>
          <w:sz w:val="26"/>
          <w:szCs w:val="26"/>
        </w:rPr>
        <w:t>名</w:t>
      </w:r>
      <w:r>
        <w:rPr>
          <w:rFonts w:ascii="標楷體" w:eastAsia="標楷體" w:hAnsi="標楷體" w:cs="標楷體"/>
          <w:spacing w:val="-16"/>
          <w:sz w:val="26"/>
          <w:szCs w:val="26"/>
        </w:rPr>
        <w:t>2</w:t>
      </w:r>
      <w:r>
        <w:rPr>
          <w:rFonts w:ascii="標楷體" w:eastAsia="標楷體" w:hAnsi="標楷體" w:cs="標楷體"/>
          <w:spacing w:val="-16"/>
          <w:sz w:val="26"/>
          <w:szCs w:val="26"/>
        </w:rPr>
        <w:t>名、第</w:t>
      </w:r>
      <w:r>
        <w:rPr>
          <w:rFonts w:ascii="標楷體" w:eastAsia="標楷體" w:hAnsi="標楷體" w:cs="標楷體"/>
          <w:spacing w:val="-16"/>
          <w:sz w:val="26"/>
          <w:szCs w:val="26"/>
        </w:rPr>
        <w:t>3</w:t>
      </w:r>
      <w:r>
        <w:rPr>
          <w:rFonts w:ascii="標楷體" w:eastAsia="標楷體" w:hAnsi="標楷體" w:cs="標楷體"/>
          <w:spacing w:val="-16"/>
          <w:sz w:val="26"/>
          <w:szCs w:val="26"/>
        </w:rPr>
        <w:t>名</w:t>
      </w:r>
      <w:r>
        <w:rPr>
          <w:rFonts w:ascii="標楷體" w:eastAsia="標楷體" w:hAnsi="標楷體" w:cs="標楷體"/>
          <w:spacing w:val="-16"/>
          <w:sz w:val="26"/>
          <w:szCs w:val="26"/>
        </w:rPr>
        <w:t>3</w:t>
      </w:r>
      <w:r>
        <w:rPr>
          <w:rFonts w:ascii="標楷體" w:eastAsia="標楷體" w:hAnsi="標楷體" w:cs="標楷體"/>
          <w:spacing w:val="-16"/>
          <w:sz w:val="26"/>
          <w:szCs w:val="26"/>
        </w:rPr>
        <w:t>名），並代表本市參加</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8</w:t>
      </w:r>
      <w:r>
        <w:rPr>
          <w:rFonts w:ascii="標楷體" w:eastAsia="標楷體" w:hAnsi="標楷體" w:cs="標楷體"/>
          <w:spacing w:val="-16"/>
          <w:sz w:val="26"/>
          <w:szCs w:val="26"/>
        </w:rPr>
        <w:t>學年度全國學生美術比賽；另視作品水準暨參賽件數多寡，增加錄取「佳作」若干名。</w:t>
      </w:r>
    </w:p>
    <w:p w:rsidR="00291C8A" w:rsidRDefault="00915140">
      <w:pPr>
        <w:snapToGrid w:val="0"/>
        <w:spacing w:line="500" w:lineRule="exact"/>
        <w:ind w:left="1701" w:hanging="1701"/>
        <w:jc w:val="both"/>
      </w:pPr>
      <w:r>
        <w:rPr>
          <w:rFonts w:ascii="標楷體" w:eastAsia="標楷體" w:hAnsi="標楷體" w:cs="標楷體"/>
          <w:spacing w:val="-16"/>
          <w:sz w:val="26"/>
          <w:szCs w:val="26"/>
        </w:rPr>
        <w:t xml:space="preserve"> </w:t>
      </w:r>
      <w:r>
        <w:rPr>
          <w:rFonts w:ascii="標楷體" w:eastAsia="標楷體" w:hAnsi="標楷體" w:cs="標楷體"/>
          <w:spacing w:val="-16"/>
          <w:sz w:val="26"/>
          <w:szCs w:val="26"/>
        </w:rPr>
        <w:t>（二）美術班：不分區錄取前</w:t>
      </w:r>
      <w:r>
        <w:rPr>
          <w:rFonts w:ascii="標楷體" w:eastAsia="標楷體" w:hAnsi="標楷體" w:cs="標楷體"/>
          <w:spacing w:val="-16"/>
          <w:sz w:val="26"/>
          <w:szCs w:val="26"/>
        </w:rPr>
        <w:t>12</w:t>
      </w:r>
      <w:r>
        <w:rPr>
          <w:rFonts w:ascii="標楷體" w:eastAsia="標楷體" w:hAnsi="標楷體" w:cs="標楷體"/>
          <w:spacing w:val="-16"/>
          <w:sz w:val="26"/>
          <w:szCs w:val="26"/>
        </w:rPr>
        <w:t>名（第</w:t>
      </w:r>
      <w:r>
        <w:rPr>
          <w:rFonts w:ascii="標楷體" w:eastAsia="標楷體" w:hAnsi="標楷體" w:cs="標楷體"/>
          <w:spacing w:val="-16"/>
          <w:sz w:val="26"/>
          <w:szCs w:val="26"/>
        </w:rPr>
        <w:t>1</w:t>
      </w:r>
      <w:r>
        <w:rPr>
          <w:rFonts w:ascii="標楷體" w:eastAsia="標楷體" w:hAnsi="標楷體" w:cs="標楷體"/>
          <w:spacing w:val="-16"/>
          <w:sz w:val="26"/>
          <w:szCs w:val="26"/>
        </w:rPr>
        <w:t>名</w:t>
      </w:r>
      <w:r>
        <w:rPr>
          <w:rFonts w:ascii="標楷體" w:eastAsia="標楷體" w:hAnsi="標楷體" w:cs="標楷體"/>
          <w:spacing w:val="-16"/>
          <w:sz w:val="26"/>
          <w:szCs w:val="26"/>
        </w:rPr>
        <w:t>2</w:t>
      </w:r>
      <w:r>
        <w:rPr>
          <w:rFonts w:ascii="標楷體" w:eastAsia="標楷體" w:hAnsi="標楷體" w:cs="標楷體"/>
          <w:spacing w:val="-16"/>
          <w:sz w:val="26"/>
          <w:szCs w:val="26"/>
        </w:rPr>
        <w:t>名、第</w:t>
      </w:r>
      <w:r>
        <w:rPr>
          <w:rFonts w:ascii="標楷體" w:eastAsia="標楷體" w:hAnsi="標楷體" w:cs="標楷體"/>
          <w:spacing w:val="-16"/>
          <w:sz w:val="26"/>
          <w:szCs w:val="26"/>
        </w:rPr>
        <w:t>2</w:t>
      </w:r>
      <w:r>
        <w:rPr>
          <w:rFonts w:ascii="標楷體" w:eastAsia="標楷體" w:hAnsi="標楷體" w:cs="標楷體"/>
          <w:spacing w:val="-16"/>
          <w:sz w:val="26"/>
          <w:szCs w:val="26"/>
        </w:rPr>
        <w:t>名</w:t>
      </w:r>
      <w:r>
        <w:rPr>
          <w:rFonts w:ascii="標楷體" w:eastAsia="標楷體" w:hAnsi="標楷體" w:cs="標楷體"/>
          <w:spacing w:val="-16"/>
          <w:sz w:val="26"/>
          <w:szCs w:val="26"/>
        </w:rPr>
        <w:t>4</w:t>
      </w:r>
      <w:r>
        <w:rPr>
          <w:rFonts w:ascii="標楷體" w:eastAsia="標楷體" w:hAnsi="標楷體" w:cs="標楷體"/>
          <w:spacing w:val="-16"/>
          <w:sz w:val="26"/>
          <w:szCs w:val="26"/>
        </w:rPr>
        <w:t>名、第</w:t>
      </w:r>
      <w:r>
        <w:rPr>
          <w:rFonts w:ascii="標楷體" w:eastAsia="標楷體" w:hAnsi="標楷體" w:cs="標楷體"/>
          <w:spacing w:val="-16"/>
          <w:sz w:val="26"/>
          <w:szCs w:val="26"/>
        </w:rPr>
        <w:t>3</w:t>
      </w:r>
      <w:r>
        <w:rPr>
          <w:rFonts w:ascii="標楷體" w:eastAsia="標楷體" w:hAnsi="標楷體" w:cs="標楷體"/>
          <w:spacing w:val="-16"/>
          <w:sz w:val="26"/>
          <w:szCs w:val="26"/>
        </w:rPr>
        <w:t>名</w:t>
      </w:r>
      <w:r>
        <w:rPr>
          <w:rFonts w:ascii="標楷體" w:eastAsia="標楷體" w:hAnsi="標楷體" w:cs="標楷體"/>
          <w:spacing w:val="-16"/>
          <w:sz w:val="26"/>
          <w:szCs w:val="26"/>
        </w:rPr>
        <w:t>6</w:t>
      </w:r>
      <w:r>
        <w:rPr>
          <w:rFonts w:ascii="標楷體" w:eastAsia="標楷體" w:hAnsi="標楷體" w:cs="標楷體"/>
          <w:spacing w:val="-16"/>
          <w:sz w:val="26"/>
          <w:szCs w:val="26"/>
        </w:rPr>
        <w:t>名），並代表本市參加</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8</w:t>
      </w:r>
      <w:r>
        <w:rPr>
          <w:rFonts w:ascii="標楷體" w:eastAsia="標楷體" w:hAnsi="標楷體" w:cs="標楷體"/>
          <w:spacing w:val="-16"/>
          <w:sz w:val="26"/>
          <w:szCs w:val="26"/>
        </w:rPr>
        <w:t>學年度全國學生美術比賽；另視作品水準暨參賽件數多寡，增加錄取「佳作」若干名。</w:t>
      </w:r>
    </w:p>
    <w:p w:rsidR="00291C8A" w:rsidRDefault="00915140">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（三）評選時得視情況給予獎項，如未達理想得以從缺。</w:t>
      </w:r>
    </w:p>
    <w:p w:rsidR="00291C8A" w:rsidRDefault="00915140">
      <w:pPr>
        <w:snapToGrid w:val="0"/>
        <w:spacing w:line="500" w:lineRule="exact"/>
        <w:jc w:val="both"/>
        <w:rPr>
          <w:rFonts w:ascii="標楷體" w:eastAsia="標楷體" w:hAnsi="標楷體" w:cs="標楷體"/>
          <w:spacing w:val="-16"/>
          <w:sz w:val="26"/>
          <w:szCs w:val="26"/>
        </w:rPr>
      </w:pPr>
      <w:r>
        <w:rPr>
          <w:rFonts w:ascii="標楷體" w:eastAsia="標楷體" w:hAnsi="標楷體" w:cs="標楷體"/>
          <w:spacing w:val="-16"/>
          <w:sz w:val="26"/>
          <w:szCs w:val="26"/>
        </w:rPr>
        <w:t>十二、獎勵：</w:t>
      </w:r>
    </w:p>
    <w:p w:rsidR="00291C8A" w:rsidRDefault="00915140">
      <w:pPr>
        <w:snapToGrid w:val="0"/>
        <w:spacing w:line="500" w:lineRule="exact"/>
        <w:ind w:left="744" w:hanging="744"/>
        <w:jc w:val="both"/>
      </w:pPr>
      <w:r>
        <w:rPr>
          <w:rFonts w:ascii="標楷體" w:eastAsia="標楷體" w:hAnsi="標楷體" w:cs="標楷體"/>
          <w:spacing w:val="-16"/>
          <w:sz w:val="26"/>
          <w:szCs w:val="26"/>
        </w:rPr>
        <w:t>（一）參賽學生：獲本市複賽評選作品各類各組佳作（含）以上者，由本局頒發獎狀，以示鼓勵。</w:t>
      </w:r>
    </w:p>
    <w:p w:rsidR="00291C8A" w:rsidRDefault="00291C8A">
      <w:pPr>
        <w:snapToGrid w:val="0"/>
        <w:spacing w:line="500" w:lineRule="exact"/>
        <w:ind w:left="744" w:hanging="744"/>
        <w:jc w:val="both"/>
        <w:rPr>
          <w:rFonts w:ascii="標楷體" w:eastAsia="標楷體" w:hAnsi="標楷體" w:cs="標楷體"/>
          <w:spacing w:val="-16"/>
          <w:sz w:val="26"/>
          <w:szCs w:val="26"/>
          <w:lang w:eastAsia="zh-TW"/>
        </w:rPr>
      </w:pPr>
    </w:p>
    <w:p w:rsidR="00291C8A" w:rsidRDefault="00915140">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lastRenderedPageBreak/>
        <w:t>（二）指導教師獎勵原則：</w:t>
      </w:r>
    </w:p>
    <w:p w:rsidR="00291C8A" w:rsidRDefault="00915140">
      <w:pPr>
        <w:tabs>
          <w:tab w:val="left" w:pos="851"/>
        </w:tabs>
        <w:snapToGrid w:val="0"/>
        <w:spacing w:line="500" w:lineRule="exact"/>
        <w:ind w:left="699" w:hanging="221"/>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市立國小、國中及高中</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職</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教師，指導學生獲各類各組前三名者，依「臺南市立高級中等以下學校教職員獎懲案件作業規定」請所屬學校依權責辦理敘獎：第一名嘉獎貳次、第二、三名者嘉獎壹次；獲佳作者，由本局頒發獎狀。</w:t>
      </w:r>
    </w:p>
    <w:p w:rsidR="00291C8A" w:rsidRDefault="00915140">
      <w:pPr>
        <w:tabs>
          <w:tab w:val="left" w:pos="851"/>
        </w:tabs>
        <w:snapToGrid w:val="0"/>
        <w:spacing w:line="500" w:lineRule="exact"/>
        <w:ind w:left="699" w:hanging="221"/>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國立學校教師，指導學生獲各類各組前三名者，請學校依上開獎勵要點之額度辦理敘獎；獲佳作者，由本局頒發獎狀。</w:t>
      </w:r>
    </w:p>
    <w:p w:rsidR="00291C8A" w:rsidRDefault="00915140">
      <w:pPr>
        <w:tabs>
          <w:tab w:val="left" w:pos="851"/>
        </w:tabs>
        <w:snapToGrid w:val="0"/>
        <w:spacing w:line="500" w:lineRule="exact"/>
        <w:ind w:left="699" w:hanging="221"/>
        <w:jc w:val="both"/>
        <w:rPr>
          <w:rFonts w:ascii="標楷體" w:eastAsia="標楷體" w:hAnsi="標楷體" w:cs="標楷體"/>
          <w:b/>
          <w:spacing w:val="-16"/>
          <w:sz w:val="26"/>
          <w:szCs w:val="26"/>
          <w:lang w:eastAsia="zh-TW"/>
        </w:rPr>
      </w:pPr>
      <w:r>
        <w:rPr>
          <w:rFonts w:ascii="標楷體" w:eastAsia="標楷體" w:hAnsi="標楷體" w:cs="標楷體"/>
          <w:b/>
          <w:spacing w:val="-16"/>
          <w:sz w:val="26"/>
          <w:szCs w:val="26"/>
          <w:lang w:eastAsia="zh-TW"/>
        </w:rPr>
        <w:t>3.</w:t>
      </w:r>
      <w:r>
        <w:rPr>
          <w:rFonts w:ascii="標楷體" w:eastAsia="標楷體" w:hAnsi="標楷體" w:cs="標楷體"/>
          <w:b/>
          <w:spacing w:val="-16"/>
          <w:sz w:val="26"/>
          <w:szCs w:val="26"/>
          <w:lang w:eastAsia="zh-TW"/>
        </w:rPr>
        <w:t>有合格教師證之代理、代課教師與私立學校教師，指導學生獲各類各組前三名及佳作者，由本局頒發獎狀。</w:t>
      </w:r>
    </w:p>
    <w:p w:rsidR="00291C8A" w:rsidRDefault="00915140">
      <w:pPr>
        <w:tabs>
          <w:tab w:val="left" w:pos="851"/>
        </w:tabs>
        <w:snapToGrid w:val="0"/>
        <w:spacing w:line="500" w:lineRule="exact"/>
        <w:ind w:left="699" w:hanging="221"/>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同一位教師在同一類組別中指導多位學生獲獎時，以最高之名次敘獎，不再重複獎勵；倘指導不同類組時，則分別敘獎。</w:t>
      </w:r>
    </w:p>
    <w:p w:rsidR="00291C8A" w:rsidRDefault="00915140">
      <w:pPr>
        <w:snapToGrid w:val="0"/>
        <w:spacing w:line="500" w:lineRule="exact"/>
        <w:ind w:left="744" w:hanging="744"/>
        <w:jc w:val="both"/>
      </w:pPr>
      <w:r>
        <w:rPr>
          <w:rFonts w:ascii="標楷體" w:eastAsia="標楷體" w:hAnsi="標楷體" w:cs="標楷體"/>
          <w:spacing w:val="-16"/>
          <w:sz w:val="26"/>
          <w:szCs w:val="26"/>
        </w:rPr>
        <w:t>（三）參加全</w:t>
      </w:r>
      <w:r>
        <w:rPr>
          <w:rFonts w:ascii="標楷體" w:eastAsia="標楷體" w:hAnsi="標楷體" w:cs="標楷體"/>
          <w:spacing w:val="-16"/>
          <w:sz w:val="26"/>
          <w:szCs w:val="26"/>
        </w:rPr>
        <w:t>國決賽經評列為甲等以上，主管機關得參照</w:t>
      </w:r>
      <w:r>
        <w:rPr>
          <w:rFonts w:ascii="標楷體" w:eastAsia="標楷體" w:hAnsi="標楷體" w:cs="標楷體"/>
          <w:spacing w:val="-16"/>
          <w:sz w:val="26"/>
          <w:szCs w:val="26"/>
          <w:lang w:eastAsia="zh-TW"/>
        </w:rPr>
        <w:t>108</w:t>
      </w:r>
      <w:r>
        <w:rPr>
          <w:rFonts w:ascii="標楷體" w:eastAsia="標楷體" w:hAnsi="標楷體" w:cs="標楷體"/>
          <w:spacing w:val="-16"/>
          <w:sz w:val="26"/>
          <w:szCs w:val="26"/>
        </w:rPr>
        <w:t>學年度全國學生美術比賽實施要點之原則，依權責酌予辦理敘獎：</w:t>
      </w:r>
    </w:p>
    <w:p w:rsidR="00291C8A" w:rsidRDefault="00915140">
      <w:pPr>
        <w:tabs>
          <w:tab w:val="left" w:pos="851"/>
        </w:tabs>
        <w:snapToGrid w:val="0"/>
        <w:spacing w:line="500" w:lineRule="exact"/>
        <w:ind w:left="3686" w:hanging="3208"/>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作品獲特優</w:t>
      </w:r>
      <w:r>
        <w:rPr>
          <w:rFonts w:ascii="標楷體" w:eastAsia="標楷體" w:hAnsi="標楷體" w:cs="標楷體"/>
          <w:spacing w:val="-16"/>
          <w:sz w:val="26"/>
          <w:szCs w:val="26"/>
        </w:rPr>
        <w:t>(</w:t>
      </w:r>
      <w:r>
        <w:rPr>
          <w:rFonts w:ascii="標楷體" w:eastAsia="標楷體" w:hAnsi="標楷體" w:cs="標楷體"/>
          <w:spacing w:val="-16"/>
          <w:sz w:val="26"/>
          <w:szCs w:val="26"/>
        </w:rPr>
        <w:t>比照第一名</w:t>
      </w:r>
      <w:r>
        <w:rPr>
          <w:rFonts w:ascii="標楷體" w:eastAsia="標楷體" w:hAnsi="標楷體" w:cs="標楷體"/>
          <w:spacing w:val="-16"/>
          <w:sz w:val="26"/>
          <w:szCs w:val="26"/>
        </w:rPr>
        <w:t>)</w:t>
      </w:r>
      <w:r>
        <w:rPr>
          <w:rFonts w:ascii="標楷體" w:eastAsia="標楷體" w:hAnsi="標楷體" w:cs="標楷體"/>
          <w:spacing w:val="-16"/>
          <w:sz w:val="26"/>
          <w:szCs w:val="26"/>
        </w:rPr>
        <w:t>者：獲獎者及指導老師一人記功一次，相關行政人員</w:t>
      </w:r>
      <w:r>
        <w:rPr>
          <w:rFonts w:ascii="標楷體" w:eastAsia="標楷體" w:hAnsi="標楷體" w:cs="標楷體"/>
          <w:spacing w:val="-16"/>
          <w:sz w:val="26"/>
          <w:szCs w:val="26"/>
        </w:rPr>
        <w:t>(</w:t>
      </w:r>
      <w:r>
        <w:rPr>
          <w:rFonts w:ascii="標楷體" w:eastAsia="標楷體" w:hAnsi="標楷體" w:cs="標楷體"/>
          <w:spacing w:val="-16"/>
          <w:sz w:val="26"/>
          <w:szCs w:val="26"/>
        </w:rPr>
        <w:t>含校長</w:t>
      </w:r>
      <w:r>
        <w:rPr>
          <w:rFonts w:ascii="標楷體" w:eastAsia="標楷體" w:hAnsi="標楷體" w:cs="標楷體"/>
          <w:spacing w:val="-16"/>
          <w:sz w:val="26"/>
          <w:szCs w:val="26"/>
        </w:rPr>
        <w:t>)</w:t>
      </w:r>
      <w:r>
        <w:rPr>
          <w:rFonts w:ascii="標楷體" w:eastAsia="標楷體" w:hAnsi="標楷體" w:cs="標楷體"/>
          <w:spacing w:val="-16"/>
          <w:sz w:val="26"/>
          <w:szCs w:val="26"/>
        </w:rPr>
        <w:t>各嘉獎二次。</w:t>
      </w:r>
    </w:p>
    <w:p w:rsidR="00291C8A" w:rsidRDefault="00915140">
      <w:pPr>
        <w:tabs>
          <w:tab w:val="left" w:pos="851"/>
        </w:tabs>
        <w:snapToGrid w:val="0"/>
        <w:spacing w:line="500" w:lineRule="exact"/>
        <w:ind w:left="3686" w:hanging="3208"/>
        <w:jc w:val="both"/>
        <w:rPr>
          <w:rFonts w:ascii="標楷體" w:eastAsia="標楷體" w:hAnsi="標楷體" w:cs="標楷體"/>
          <w:spacing w:val="-16"/>
          <w:sz w:val="26"/>
          <w:szCs w:val="26"/>
        </w:rPr>
      </w:pPr>
      <w:r>
        <w:rPr>
          <w:rFonts w:ascii="標楷體" w:eastAsia="標楷體" w:hAnsi="標楷體" w:cs="標楷體"/>
          <w:spacing w:val="-16"/>
          <w:sz w:val="26"/>
          <w:szCs w:val="26"/>
        </w:rPr>
        <w:t>2.</w:t>
      </w:r>
      <w:r>
        <w:rPr>
          <w:rFonts w:ascii="標楷體" w:eastAsia="標楷體" w:hAnsi="標楷體" w:cs="標楷體"/>
          <w:spacing w:val="-16"/>
          <w:sz w:val="26"/>
          <w:szCs w:val="26"/>
        </w:rPr>
        <w:t>作品獲優等</w:t>
      </w:r>
      <w:r>
        <w:rPr>
          <w:rFonts w:ascii="標楷體" w:eastAsia="標楷體" w:hAnsi="標楷體" w:cs="標楷體"/>
          <w:spacing w:val="-16"/>
          <w:sz w:val="26"/>
          <w:szCs w:val="26"/>
        </w:rPr>
        <w:t>(</w:t>
      </w:r>
      <w:r>
        <w:rPr>
          <w:rFonts w:ascii="標楷體" w:eastAsia="標楷體" w:hAnsi="標楷體" w:cs="標楷體"/>
          <w:spacing w:val="-16"/>
          <w:sz w:val="26"/>
          <w:szCs w:val="26"/>
        </w:rPr>
        <w:t>比照第二名</w:t>
      </w:r>
      <w:r>
        <w:rPr>
          <w:rFonts w:ascii="標楷體" w:eastAsia="標楷體" w:hAnsi="標楷體" w:cs="標楷體"/>
          <w:spacing w:val="-16"/>
          <w:sz w:val="26"/>
          <w:szCs w:val="26"/>
        </w:rPr>
        <w:t>)</w:t>
      </w:r>
      <w:r>
        <w:rPr>
          <w:rFonts w:ascii="標楷體" w:eastAsia="標楷體" w:hAnsi="標楷體" w:cs="標楷體"/>
          <w:spacing w:val="-16"/>
          <w:sz w:val="26"/>
          <w:szCs w:val="26"/>
        </w:rPr>
        <w:t>者：獲獎者及指導老師一人嘉獎二次，相關行政人員</w:t>
      </w:r>
      <w:r>
        <w:rPr>
          <w:rFonts w:ascii="標楷體" w:eastAsia="標楷體" w:hAnsi="標楷體" w:cs="標楷體"/>
          <w:spacing w:val="-16"/>
          <w:sz w:val="26"/>
          <w:szCs w:val="26"/>
        </w:rPr>
        <w:t>(</w:t>
      </w:r>
      <w:r>
        <w:rPr>
          <w:rFonts w:ascii="標楷體" w:eastAsia="標楷體" w:hAnsi="標楷體" w:cs="標楷體"/>
          <w:spacing w:val="-16"/>
          <w:sz w:val="26"/>
          <w:szCs w:val="26"/>
        </w:rPr>
        <w:t>含校長</w:t>
      </w:r>
      <w:r>
        <w:rPr>
          <w:rFonts w:ascii="標楷體" w:eastAsia="標楷體" w:hAnsi="標楷體" w:cs="標楷體"/>
          <w:spacing w:val="-16"/>
          <w:sz w:val="26"/>
          <w:szCs w:val="26"/>
        </w:rPr>
        <w:t>)</w:t>
      </w:r>
      <w:r>
        <w:rPr>
          <w:rFonts w:ascii="標楷體" w:eastAsia="標楷體" w:hAnsi="標楷體" w:cs="標楷體"/>
          <w:spacing w:val="-16"/>
          <w:sz w:val="26"/>
          <w:szCs w:val="26"/>
        </w:rPr>
        <w:t>各嘉獎一次。</w:t>
      </w:r>
    </w:p>
    <w:p w:rsidR="00291C8A" w:rsidRDefault="00915140">
      <w:pPr>
        <w:tabs>
          <w:tab w:val="left" w:pos="851"/>
        </w:tabs>
        <w:snapToGrid w:val="0"/>
        <w:spacing w:line="500" w:lineRule="exact"/>
        <w:ind w:left="3686" w:hanging="3208"/>
        <w:jc w:val="both"/>
        <w:rPr>
          <w:rFonts w:ascii="標楷體" w:eastAsia="標楷體" w:hAnsi="標楷體" w:cs="標楷體"/>
          <w:spacing w:val="-16"/>
          <w:sz w:val="26"/>
          <w:szCs w:val="26"/>
        </w:rPr>
      </w:pPr>
      <w:r>
        <w:rPr>
          <w:rFonts w:ascii="標楷體" w:eastAsia="標楷體" w:hAnsi="標楷體" w:cs="標楷體"/>
          <w:spacing w:val="-16"/>
          <w:sz w:val="26"/>
          <w:szCs w:val="26"/>
        </w:rPr>
        <w:t>3.</w:t>
      </w:r>
      <w:r>
        <w:rPr>
          <w:rFonts w:ascii="標楷體" w:eastAsia="標楷體" w:hAnsi="標楷體" w:cs="標楷體"/>
          <w:spacing w:val="-16"/>
          <w:sz w:val="26"/>
          <w:szCs w:val="26"/>
        </w:rPr>
        <w:t>作品獲甲等</w:t>
      </w:r>
      <w:r>
        <w:rPr>
          <w:rFonts w:ascii="標楷體" w:eastAsia="標楷體" w:hAnsi="標楷體" w:cs="標楷體"/>
          <w:spacing w:val="-16"/>
          <w:sz w:val="26"/>
          <w:szCs w:val="26"/>
        </w:rPr>
        <w:t>(</w:t>
      </w:r>
      <w:r>
        <w:rPr>
          <w:rFonts w:ascii="標楷體" w:eastAsia="標楷體" w:hAnsi="標楷體" w:cs="標楷體"/>
          <w:spacing w:val="-16"/>
          <w:sz w:val="26"/>
          <w:szCs w:val="26"/>
        </w:rPr>
        <w:t>比照第三名</w:t>
      </w:r>
      <w:r>
        <w:rPr>
          <w:rFonts w:ascii="標楷體" w:eastAsia="標楷體" w:hAnsi="標楷體" w:cs="標楷體"/>
          <w:spacing w:val="-16"/>
          <w:sz w:val="26"/>
          <w:szCs w:val="26"/>
        </w:rPr>
        <w:t>)</w:t>
      </w:r>
      <w:r>
        <w:rPr>
          <w:rFonts w:ascii="標楷體" w:eastAsia="標楷體" w:hAnsi="標楷體" w:cs="標楷體"/>
          <w:spacing w:val="-16"/>
          <w:sz w:val="26"/>
          <w:szCs w:val="26"/>
        </w:rPr>
        <w:t>者：獲獎者及指導老師一人嘉獎一次，相關行政人員</w:t>
      </w:r>
      <w:r>
        <w:rPr>
          <w:rFonts w:ascii="標楷體" w:eastAsia="標楷體" w:hAnsi="標楷體" w:cs="標楷體"/>
          <w:spacing w:val="-16"/>
          <w:sz w:val="26"/>
          <w:szCs w:val="26"/>
        </w:rPr>
        <w:t>(</w:t>
      </w:r>
      <w:r>
        <w:rPr>
          <w:rFonts w:ascii="標楷體" w:eastAsia="標楷體" w:hAnsi="標楷體" w:cs="標楷體"/>
          <w:spacing w:val="-16"/>
          <w:sz w:val="26"/>
          <w:szCs w:val="26"/>
        </w:rPr>
        <w:t>含校長</w:t>
      </w:r>
      <w:r>
        <w:rPr>
          <w:rFonts w:ascii="標楷體" w:eastAsia="標楷體" w:hAnsi="標楷體" w:cs="標楷體"/>
          <w:spacing w:val="-16"/>
          <w:sz w:val="26"/>
          <w:szCs w:val="26"/>
        </w:rPr>
        <w:t>)</w:t>
      </w:r>
      <w:r>
        <w:rPr>
          <w:rFonts w:ascii="標楷體" w:eastAsia="標楷體" w:hAnsi="標楷體" w:cs="標楷體"/>
          <w:spacing w:val="-16"/>
          <w:sz w:val="26"/>
          <w:szCs w:val="26"/>
        </w:rPr>
        <w:t>各嘉獎一次。</w:t>
      </w:r>
    </w:p>
    <w:p w:rsidR="00291C8A" w:rsidRDefault="00915140">
      <w:pPr>
        <w:tabs>
          <w:tab w:val="left" w:pos="851"/>
        </w:tabs>
        <w:snapToGrid w:val="0"/>
        <w:spacing w:line="500" w:lineRule="exact"/>
        <w:ind w:left="708" w:hanging="230"/>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原則上有關相關行政人員之敘獎，作品獲特優者以</w:t>
      </w:r>
      <w:r>
        <w:rPr>
          <w:rFonts w:ascii="標楷體" w:eastAsia="標楷體" w:hAnsi="標楷體" w:cs="標楷體"/>
          <w:spacing w:val="-16"/>
          <w:sz w:val="26"/>
          <w:szCs w:val="26"/>
        </w:rPr>
        <w:t>3</w:t>
      </w:r>
      <w:r>
        <w:rPr>
          <w:rFonts w:ascii="標楷體" w:eastAsia="標楷體" w:hAnsi="標楷體" w:cs="標楷體"/>
          <w:spacing w:val="-16"/>
          <w:sz w:val="26"/>
          <w:szCs w:val="26"/>
        </w:rPr>
        <w:t>人為限，獲優等者以</w:t>
      </w:r>
      <w:r>
        <w:rPr>
          <w:rFonts w:ascii="標楷體" w:eastAsia="標楷體" w:hAnsi="標楷體" w:cs="標楷體"/>
          <w:spacing w:val="-16"/>
          <w:sz w:val="26"/>
          <w:szCs w:val="26"/>
        </w:rPr>
        <w:t>2</w:t>
      </w:r>
      <w:r>
        <w:rPr>
          <w:rFonts w:ascii="標楷體" w:eastAsia="標楷體" w:hAnsi="標楷體" w:cs="標楷體"/>
          <w:spacing w:val="-16"/>
          <w:sz w:val="26"/>
          <w:szCs w:val="26"/>
        </w:rPr>
        <w:t>人為限，獲甲等者以</w:t>
      </w:r>
      <w:r>
        <w:rPr>
          <w:rFonts w:ascii="標楷體" w:eastAsia="標楷體" w:hAnsi="標楷體" w:cs="標楷體"/>
          <w:spacing w:val="-16"/>
          <w:sz w:val="26"/>
          <w:szCs w:val="26"/>
        </w:rPr>
        <w:t>1</w:t>
      </w:r>
      <w:r>
        <w:rPr>
          <w:rFonts w:ascii="標楷體" w:eastAsia="標楷體" w:hAnsi="標楷體" w:cs="標楷體"/>
          <w:spacing w:val="-16"/>
          <w:sz w:val="26"/>
          <w:szCs w:val="26"/>
        </w:rPr>
        <w:t>人為限，並選取最高獲獎獎</w:t>
      </w:r>
      <w:r>
        <w:rPr>
          <w:rFonts w:ascii="標楷體" w:eastAsia="標楷體" w:hAnsi="標楷體" w:cs="標楷體"/>
          <w:spacing w:val="-16"/>
          <w:sz w:val="26"/>
          <w:szCs w:val="26"/>
        </w:rPr>
        <w:t>項申報</w:t>
      </w:r>
      <w:r>
        <w:rPr>
          <w:rFonts w:ascii="標楷體" w:eastAsia="標楷體" w:hAnsi="標楷體" w:cs="標楷體"/>
          <w:spacing w:val="-16"/>
          <w:sz w:val="26"/>
          <w:szCs w:val="26"/>
        </w:rPr>
        <w:t>1</w:t>
      </w:r>
      <w:r>
        <w:rPr>
          <w:rFonts w:ascii="標楷體" w:eastAsia="標楷體" w:hAnsi="標楷體" w:cs="標楷體"/>
          <w:spacing w:val="-16"/>
          <w:sz w:val="26"/>
          <w:szCs w:val="26"/>
        </w:rPr>
        <w:t>次。</w:t>
      </w:r>
    </w:p>
    <w:p w:rsidR="00291C8A" w:rsidRDefault="00915140">
      <w:pPr>
        <w:snapToGrid w:val="0"/>
        <w:spacing w:line="500" w:lineRule="exact"/>
        <w:ind w:left="714" w:hanging="71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四</w:t>
      </w:r>
      <w:r>
        <w:rPr>
          <w:rFonts w:ascii="標楷體" w:eastAsia="標楷體" w:hAnsi="標楷體" w:cs="標楷體"/>
          <w:spacing w:val="-16"/>
          <w:sz w:val="26"/>
          <w:szCs w:val="26"/>
        </w:rPr>
        <w:t>）</w:t>
      </w:r>
      <w:r>
        <w:rPr>
          <w:rFonts w:ascii="標楷體" w:eastAsia="標楷體" w:hAnsi="標楷體" w:cs="標楷體"/>
          <w:spacing w:val="-16"/>
          <w:sz w:val="26"/>
          <w:szCs w:val="26"/>
          <w:u w:val="single"/>
          <w:lang w:eastAsia="zh-TW"/>
        </w:rPr>
        <w:t>學生美術比賽，首重原創性與獨特性，</w:t>
      </w:r>
      <w:r>
        <w:rPr>
          <w:rFonts w:ascii="標楷體" w:eastAsia="標楷體" w:hAnsi="標楷體" w:cs="標楷體"/>
          <w:spacing w:val="-16"/>
          <w:sz w:val="26"/>
          <w:szCs w:val="26"/>
        </w:rPr>
        <w:t>參賽作品應為學生個人之創作，如經檢舉</w:t>
      </w:r>
      <w:r>
        <w:rPr>
          <w:rFonts w:ascii="標楷體" w:eastAsia="標楷體" w:hAnsi="標楷體" w:cs="標楷體"/>
          <w:spacing w:val="-16"/>
          <w:sz w:val="26"/>
          <w:szCs w:val="26"/>
        </w:rPr>
        <w:t>(</w:t>
      </w:r>
      <w:r>
        <w:rPr>
          <w:rFonts w:ascii="標楷體" w:eastAsia="標楷體" w:hAnsi="標楷體" w:cs="標楷體"/>
          <w:spacing w:val="-16"/>
          <w:sz w:val="26"/>
          <w:szCs w:val="26"/>
        </w:rPr>
        <w:t>檢舉方式須以真實姓名、檢附具體事證，並以書面向主辦單位提出申請</w:t>
      </w:r>
      <w:r>
        <w:rPr>
          <w:rFonts w:ascii="標楷體" w:eastAsia="標楷體" w:hAnsi="標楷體" w:cs="標楷體"/>
          <w:spacing w:val="-16"/>
          <w:sz w:val="26"/>
          <w:szCs w:val="26"/>
        </w:rPr>
        <w:t>)</w:t>
      </w:r>
      <w:r>
        <w:rPr>
          <w:rFonts w:ascii="標楷體" w:eastAsia="標楷體" w:hAnsi="標楷體" w:cs="標楷體"/>
          <w:spacing w:val="-16"/>
          <w:sz w:val="26"/>
          <w:szCs w:val="26"/>
        </w:rPr>
        <w:t>為臨摹、抄襲</w:t>
      </w:r>
      <w:r>
        <w:rPr>
          <w:rFonts w:ascii="標楷體" w:eastAsia="標楷體" w:hAnsi="標楷體" w:cs="標楷體"/>
          <w:spacing w:val="-16"/>
          <w:sz w:val="26"/>
          <w:szCs w:val="26"/>
          <w:lang w:eastAsia="zh-TW"/>
        </w:rPr>
        <w:t>、由</w:t>
      </w:r>
      <w:r>
        <w:rPr>
          <w:rFonts w:ascii="標楷體" w:eastAsia="標楷體" w:hAnsi="標楷體" w:cs="標楷體"/>
          <w:spacing w:val="-16"/>
          <w:sz w:val="26"/>
          <w:szCs w:val="26"/>
        </w:rPr>
        <w:t>他人加筆</w:t>
      </w:r>
      <w:r>
        <w:rPr>
          <w:rFonts w:ascii="標楷體" w:eastAsia="標楷體" w:hAnsi="標楷體" w:cs="標楷體"/>
          <w:spacing w:val="-16"/>
          <w:sz w:val="26"/>
          <w:szCs w:val="26"/>
          <w:u w:val="single"/>
          <w:lang w:eastAsia="zh-TW"/>
        </w:rPr>
        <w:t>或明確挪用他人創意</w:t>
      </w:r>
      <w:r>
        <w:rPr>
          <w:rFonts w:ascii="標楷體" w:eastAsia="標楷體" w:hAnsi="標楷體" w:cs="標楷體"/>
          <w:spacing w:val="-16"/>
          <w:sz w:val="26"/>
          <w:szCs w:val="26"/>
        </w:rPr>
        <w:t>之作品，應交付原評審決</w:t>
      </w:r>
      <w:r>
        <w:rPr>
          <w:rFonts w:ascii="標楷體" w:eastAsia="標楷體" w:hAnsi="標楷體" w:cs="標楷體"/>
          <w:spacing w:val="-16"/>
          <w:sz w:val="26"/>
          <w:szCs w:val="26"/>
          <w:lang w:eastAsia="zh-TW"/>
        </w:rPr>
        <w:t>議。</w:t>
      </w:r>
    </w:p>
    <w:p w:rsidR="00291C8A" w:rsidRDefault="00915140">
      <w:pPr>
        <w:tabs>
          <w:tab w:val="left" w:pos="851"/>
        </w:tabs>
        <w:snapToGrid w:val="0"/>
        <w:spacing w:line="500" w:lineRule="exact"/>
        <w:ind w:left="708" w:hanging="230"/>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於評選前經查證屬實</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不予評選。</w:t>
      </w:r>
    </w:p>
    <w:p w:rsidR="00291C8A" w:rsidRDefault="00915140">
      <w:pPr>
        <w:tabs>
          <w:tab w:val="left" w:pos="851"/>
        </w:tabs>
        <w:snapToGrid w:val="0"/>
        <w:spacing w:line="500" w:lineRule="exact"/>
        <w:ind w:left="708" w:hanging="230"/>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lang w:eastAsia="zh-TW"/>
        </w:rPr>
        <w:t>經本市評選後：</w:t>
      </w:r>
      <w:r>
        <w:rPr>
          <w:rFonts w:ascii="標楷體" w:eastAsia="標楷體" w:hAnsi="標楷體" w:cs="標楷體"/>
          <w:spacing w:val="-16"/>
          <w:sz w:val="26"/>
          <w:szCs w:val="26"/>
        </w:rPr>
        <w:t>已得獎</w:t>
      </w:r>
      <w:r>
        <w:rPr>
          <w:rFonts w:ascii="標楷體" w:eastAsia="標楷體" w:hAnsi="標楷體" w:cs="標楷體"/>
          <w:b/>
          <w:spacing w:val="-16"/>
          <w:sz w:val="26"/>
          <w:szCs w:val="26"/>
          <w:lang w:eastAsia="zh-TW"/>
        </w:rPr>
        <w:t>師生</w:t>
      </w:r>
      <w:r>
        <w:rPr>
          <w:rFonts w:ascii="標楷體" w:eastAsia="標楷體" w:hAnsi="標楷體" w:cs="標楷體"/>
          <w:spacing w:val="-16"/>
          <w:sz w:val="26"/>
          <w:szCs w:val="26"/>
        </w:rPr>
        <w:t>取消得獎資格，並追回</w:t>
      </w:r>
      <w:r>
        <w:rPr>
          <w:rFonts w:ascii="標楷體" w:eastAsia="標楷體" w:hAnsi="標楷體" w:cs="標楷體"/>
          <w:spacing w:val="-16"/>
          <w:sz w:val="26"/>
          <w:szCs w:val="26"/>
          <w:lang w:eastAsia="zh-TW"/>
        </w:rPr>
        <w:t>所頒</w:t>
      </w:r>
      <w:r>
        <w:rPr>
          <w:rFonts w:ascii="標楷體" w:eastAsia="標楷體" w:hAnsi="標楷體" w:cs="標楷體"/>
          <w:spacing w:val="-16"/>
          <w:sz w:val="26"/>
          <w:szCs w:val="26"/>
        </w:rPr>
        <w:t>獎狀，並須自負法律責任</w:t>
      </w:r>
      <w:r>
        <w:rPr>
          <w:rFonts w:ascii="標楷體" w:eastAsia="標楷體" w:hAnsi="標楷體" w:cs="標楷體"/>
          <w:spacing w:val="-16"/>
          <w:sz w:val="26"/>
          <w:szCs w:val="26"/>
          <w:lang w:eastAsia="zh-TW"/>
        </w:rPr>
        <w:t>，</w:t>
      </w:r>
      <w:r>
        <w:rPr>
          <w:rFonts w:ascii="標楷體" w:eastAsia="標楷體" w:hAnsi="標楷體" w:cs="標楷體"/>
          <w:b/>
          <w:spacing w:val="-16"/>
          <w:sz w:val="26"/>
          <w:szCs w:val="26"/>
          <w:u w:val="double"/>
          <w:lang w:eastAsia="zh-TW"/>
        </w:rPr>
        <w:t>並禁賽</w:t>
      </w:r>
      <w:r>
        <w:rPr>
          <w:rFonts w:ascii="標楷體" w:eastAsia="標楷體" w:hAnsi="標楷體" w:cs="標楷體"/>
          <w:b/>
          <w:spacing w:val="-16"/>
          <w:sz w:val="26"/>
          <w:szCs w:val="26"/>
          <w:u w:val="double"/>
          <w:lang w:eastAsia="zh-TW"/>
        </w:rPr>
        <w:t>2</w:t>
      </w:r>
      <w:r>
        <w:rPr>
          <w:rFonts w:ascii="標楷體" w:eastAsia="標楷體" w:hAnsi="標楷體" w:cs="標楷體"/>
          <w:b/>
          <w:spacing w:val="-16"/>
          <w:sz w:val="26"/>
          <w:szCs w:val="26"/>
          <w:u w:val="double"/>
          <w:lang w:eastAsia="zh-TW"/>
        </w:rPr>
        <w:t>年</w:t>
      </w:r>
      <w:r>
        <w:rPr>
          <w:rFonts w:ascii="標楷體" w:eastAsia="標楷體" w:hAnsi="標楷體" w:cs="標楷體"/>
          <w:spacing w:val="-16"/>
          <w:sz w:val="26"/>
          <w:szCs w:val="26"/>
          <w:lang w:eastAsia="zh-TW"/>
        </w:rPr>
        <w:t>。</w:t>
      </w:r>
      <w:r>
        <w:rPr>
          <w:rFonts w:ascii="標楷體" w:eastAsia="標楷體" w:hAnsi="標楷體" w:cs="標楷體"/>
          <w:b/>
          <w:spacing w:val="-16"/>
          <w:sz w:val="26"/>
          <w:szCs w:val="26"/>
          <w:lang w:eastAsia="zh-TW"/>
        </w:rPr>
        <w:t>若為前三名者由</w:t>
      </w:r>
      <w:r>
        <w:rPr>
          <w:rFonts w:ascii="標楷體" w:eastAsia="標楷體" w:hAnsi="標楷體" w:cs="標楷體"/>
          <w:b/>
          <w:spacing w:val="-16"/>
          <w:sz w:val="26"/>
          <w:szCs w:val="26"/>
        </w:rPr>
        <w:t>佳作依序位</w:t>
      </w:r>
      <w:r>
        <w:rPr>
          <w:rFonts w:ascii="標楷體" w:eastAsia="標楷體" w:hAnsi="標楷體" w:cs="標楷體"/>
          <w:b/>
          <w:spacing w:val="-16"/>
          <w:sz w:val="26"/>
          <w:szCs w:val="26"/>
          <w:lang w:eastAsia="zh-TW"/>
        </w:rPr>
        <w:t>遞補參加全國賽</w:t>
      </w:r>
      <w:r>
        <w:rPr>
          <w:rFonts w:ascii="標楷體" w:eastAsia="標楷體" w:hAnsi="標楷體" w:cs="標楷體"/>
          <w:b/>
          <w:spacing w:val="-16"/>
          <w:sz w:val="26"/>
          <w:szCs w:val="26"/>
        </w:rPr>
        <w:t>。</w:t>
      </w:r>
    </w:p>
    <w:p w:rsidR="00291C8A" w:rsidRDefault="00915140">
      <w:pPr>
        <w:tabs>
          <w:tab w:val="left" w:pos="851"/>
        </w:tabs>
        <w:snapToGrid w:val="0"/>
        <w:spacing w:line="500" w:lineRule="exact"/>
        <w:ind w:left="709" w:hanging="231"/>
        <w:jc w:val="both"/>
      </w:pPr>
      <w:r>
        <w:rPr>
          <w:rFonts w:ascii="標楷體" w:eastAsia="標楷體" w:hAnsi="標楷體" w:cs="標楷體"/>
          <w:b/>
          <w:spacing w:val="-16"/>
          <w:sz w:val="26"/>
          <w:szCs w:val="26"/>
          <w:lang w:eastAsia="zh-TW"/>
        </w:rPr>
        <w:t>3.</w:t>
      </w:r>
      <w:r>
        <w:rPr>
          <w:rFonts w:ascii="標楷體" w:eastAsia="標楷體" w:hAnsi="標楷體" w:cs="標楷體"/>
          <w:b/>
          <w:spacing w:val="-16"/>
          <w:sz w:val="26"/>
          <w:szCs w:val="26"/>
          <w:lang w:eastAsia="zh-TW"/>
        </w:rPr>
        <w:t>全國賽若上述情事屬實：指導教師將依</w:t>
      </w:r>
      <w:r>
        <w:rPr>
          <w:rFonts w:ascii="標楷體" w:eastAsia="標楷體" w:hAnsi="標楷體" w:cs="標楷體"/>
          <w:b/>
          <w:spacing w:val="-16"/>
          <w:sz w:val="26"/>
          <w:szCs w:val="26"/>
        </w:rPr>
        <w:t>公立高級中等以下學校教師成績考核辦法第</w:t>
      </w:r>
      <w:r>
        <w:rPr>
          <w:rFonts w:ascii="標楷體" w:eastAsia="標楷體" w:hAnsi="標楷體" w:cs="標楷體"/>
          <w:b/>
          <w:spacing w:val="-16"/>
          <w:sz w:val="26"/>
          <w:szCs w:val="26"/>
        </w:rPr>
        <w:t>6</w:t>
      </w:r>
      <w:r>
        <w:rPr>
          <w:rFonts w:ascii="標楷體" w:eastAsia="標楷體" w:hAnsi="標楷體" w:cs="標楷體"/>
          <w:b/>
          <w:spacing w:val="-16"/>
          <w:sz w:val="26"/>
          <w:szCs w:val="26"/>
        </w:rPr>
        <w:t>條規定辦理</w:t>
      </w:r>
      <w:r>
        <w:rPr>
          <w:rFonts w:ascii="標楷體" w:eastAsia="標楷體" w:hAnsi="標楷體" w:cs="標楷體"/>
          <w:b/>
          <w:spacing w:val="-16"/>
          <w:sz w:val="26"/>
          <w:szCs w:val="26"/>
          <w:lang w:eastAsia="zh-TW"/>
        </w:rPr>
        <w:t>，且師生取消本市得獎資格，並追回所頒獎狀</w:t>
      </w:r>
      <w:r>
        <w:rPr>
          <w:rFonts w:ascii="標楷體" w:eastAsia="標楷體" w:hAnsi="標楷體" w:cs="標楷體"/>
          <w:b/>
          <w:spacing w:val="-16"/>
          <w:sz w:val="26"/>
          <w:szCs w:val="26"/>
        </w:rPr>
        <w:t>。</w:t>
      </w:r>
    </w:p>
    <w:p w:rsidR="00291C8A" w:rsidRDefault="00915140">
      <w:pPr>
        <w:snapToGrid w:val="0"/>
        <w:spacing w:line="500" w:lineRule="exact"/>
        <w:jc w:val="both"/>
        <w:rPr>
          <w:rFonts w:ascii="標楷體" w:eastAsia="標楷體" w:hAnsi="標楷體" w:cs="標楷體"/>
          <w:spacing w:val="-16"/>
          <w:sz w:val="26"/>
          <w:szCs w:val="26"/>
        </w:rPr>
      </w:pPr>
      <w:r>
        <w:rPr>
          <w:rFonts w:ascii="標楷體" w:eastAsia="標楷體" w:hAnsi="標楷體" w:cs="標楷體"/>
          <w:spacing w:val="-16"/>
          <w:sz w:val="26"/>
          <w:szCs w:val="26"/>
        </w:rPr>
        <w:t>十三、附則：</w:t>
      </w:r>
    </w:p>
    <w:p w:rsidR="00291C8A" w:rsidRDefault="00915140">
      <w:pPr>
        <w:snapToGrid w:val="0"/>
        <w:spacing w:line="500" w:lineRule="exact"/>
        <w:ind w:left="744" w:hanging="744"/>
        <w:jc w:val="both"/>
      </w:pPr>
      <w:r>
        <w:rPr>
          <w:rFonts w:ascii="標楷體" w:eastAsia="標楷體" w:hAnsi="標楷體" w:cs="標楷體"/>
          <w:spacing w:val="-16"/>
          <w:sz w:val="26"/>
          <w:szCs w:val="26"/>
        </w:rPr>
        <w:lastRenderedPageBreak/>
        <w:t>（一）本實施計畫及</w:t>
      </w:r>
      <w:r>
        <w:rPr>
          <w:rFonts w:ascii="標楷體" w:eastAsia="標楷體" w:hAnsi="標楷體" w:cs="標楷體"/>
          <w:spacing w:val="-16"/>
          <w:sz w:val="26"/>
          <w:szCs w:val="26"/>
          <w:lang w:eastAsia="zh-TW"/>
        </w:rPr>
        <w:t>108</w:t>
      </w:r>
      <w:r>
        <w:rPr>
          <w:rFonts w:ascii="標楷體" w:eastAsia="標楷體" w:hAnsi="標楷體" w:cs="標楷體"/>
          <w:spacing w:val="-16"/>
          <w:sz w:val="26"/>
          <w:szCs w:val="26"/>
        </w:rPr>
        <w:t>學年度全國學生美術比賽實施要點公告於教育局資訊中心</w:t>
      </w:r>
      <w:r>
        <w:rPr>
          <w:rFonts w:ascii="標楷體" w:eastAsia="標楷體" w:hAnsi="標楷體" w:cs="標楷體"/>
          <w:spacing w:val="-16"/>
          <w:sz w:val="26"/>
          <w:szCs w:val="26"/>
        </w:rPr>
        <w:t>http://www.tn.edu.tw/</w:t>
      </w:r>
      <w:r>
        <w:rPr>
          <w:rFonts w:ascii="標楷體" w:eastAsia="標楷體" w:hAnsi="標楷體" w:cs="標楷體"/>
          <w:spacing w:val="-16"/>
          <w:sz w:val="26"/>
          <w:szCs w:val="26"/>
        </w:rPr>
        <w:t>。</w:t>
      </w:r>
    </w:p>
    <w:p w:rsidR="00291C8A" w:rsidRDefault="00915140">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（二）曾經參加其他展覽或比賽之得獎作品，不得參賽，違者取消得獎資格。</w:t>
      </w:r>
    </w:p>
    <w:p w:rsidR="00291C8A" w:rsidRDefault="00915140">
      <w:pPr>
        <w:snapToGrid w:val="0"/>
        <w:spacing w:line="500" w:lineRule="exact"/>
        <w:ind w:left="709" w:hanging="709"/>
        <w:jc w:val="both"/>
      </w:pPr>
      <w:r>
        <w:rPr>
          <w:rFonts w:ascii="標楷體" w:eastAsia="標楷體" w:hAnsi="標楷體" w:cs="標楷體"/>
          <w:b/>
          <w:spacing w:val="-16"/>
          <w:sz w:val="26"/>
          <w:szCs w:val="26"/>
        </w:rPr>
        <w:t>（</w:t>
      </w:r>
      <w:r>
        <w:rPr>
          <w:rFonts w:ascii="標楷體" w:eastAsia="標楷體" w:hAnsi="標楷體" w:cs="標楷體"/>
          <w:b/>
          <w:spacing w:val="-16"/>
          <w:sz w:val="26"/>
          <w:szCs w:val="26"/>
          <w:lang w:eastAsia="zh-TW"/>
        </w:rPr>
        <w:t>三</w:t>
      </w:r>
      <w:r>
        <w:rPr>
          <w:rFonts w:ascii="標楷體" w:eastAsia="標楷體" w:hAnsi="標楷體" w:cs="標楷體"/>
          <w:b/>
          <w:spacing w:val="-16"/>
          <w:sz w:val="26"/>
          <w:szCs w:val="26"/>
        </w:rPr>
        <w:t>）</w:t>
      </w:r>
      <w:r>
        <w:rPr>
          <w:rFonts w:ascii="標楷體" w:eastAsia="標楷體" w:hAnsi="標楷體" w:cs="標楷體"/>
          <w:b/>
          <w:spacing w:val="-16"/>
          <w:sz w:val="26"/>
          <w:szCs w:val="26"/>
          <w:u w:val="double"/>
          <w:lang w:eastAsia="zh-TW"/>
        </w:rPr>
        <w:t>參賽學生</w:t>
      </w:r>
      <w:r>
        <w:rPr>
          <w:rFonts w:ascii="標楷體" w:eastAsia="標楷體" w:hAnsi="標楷體" w:cs="標楷體"/>
          <w:b/>
          <w:spacing w:val="-16"/>
          <w:sz w:val="26"/>
          <w:szCs w:val="26"/>
          <w:u w:val="single"/>
          <w:lang w:eastAsia="zh-TW"/>
        </w:rPr>
        <w:t>及</w:t>
      </w:r>
      <w:r>
        <w:rPr>
          <w:rFonts w:ascii="標楷體" w:eastAsia="標楷體" w:hAnsi="標楷體" w:cs="標楷體"/>
          <w:b/>
          <w:spacing w:val="-16"/>
          <w:sz w:val="26"/>
          <w:szCs w:val="26"/>
          <w:u w:val="single"/>
        </w:rPr>
        <w:t>指導老師欄位，應親自簽名，且</w:t>
      </w:r>
      <w:r>
        <w:rPr>
          <w:rFonts w:ascii="標楷體" w:eastAsia="標楷體" w:hAnsi="標楷體" w:cs="標楷體"/>
          <w:b/>
          <w:spacing w:val="-16"/>
          <w:sz w:val="26"/>
          <w:szCs w:val="26"/>
          <w:u w:val="double"/>
          <w:lang w:eastAsia="zh-TW"/>
        </w:rPr>
        <w:t>指導老師</w:t>
      </w:r>
      <w:r>
        <w:rPr>
          <w:rFonts w:ascii="標楷體" w:eastAsia="標楷體" w:hAnsi="標楷體" w:cs="標楷體"/>
          <w:b/>
          <w:spacing w:val="-16"/>
          <w:sz w:val="26"/>
          <w:szCs w:val="26"/>
          <w:u w:val="single"/>
        </w:rPr>
        <w:t>應負有審核作品無違反前開規定之責任。</w:t>
      </w:r>
    </w:p>
    <w:p w:rsidR="00291C8A" w:rsidRDefault="00915140">
      <w:pPr>
        <w:snapToGrid w:val="0"/>
        <w:spacing w:line="500" w:lineRule="exact"/>
        <w:ind w:left="709" w:hanging="709"/>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四</w:t>
      </w:r>
      <w:r>
        <w:rPr>
          <w:rFonts w:ascii="標楷體" w:eastAsia="標楷體" w:hAnsi="標楷體" w:cs="標楷體"/>
          <w:spacing w:val="-16"/>
          <w:sz w:val="26"/>
          <w:szCs w:val="26"/>
        </w:rPr>
        <w:t>）各校選送作品組別、類別、規格及材質如有未按規定選送者，經查屬實，該作品取消得獎資格，指導老師及承辦人員予以議處。</w:t>
      </w:r>
    </w:p>
    <w:p w:rsidR="00291C8A" w:rsidRDefault="00915140">
      <w:pPr>
        <w:snapToGrid w:val="0"/>
        <w:spacing w:line="500" w:lineRule="exact"/>
        <w:ind w:left="744" w:hanging="74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五</w:t>
      </w: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除書法類作品外</w:t>
      </w:r>
      <w:r>
        <w:rPr>
          <w:rFonts w:ascii="標楷體" w:eastAsia="標楷體" w:hAnsi="標楷體" w:cs="標楷體"/>
          <w:spacing w:val="-16"/>
          <w:sz w:val="26"/>
          <w:szCs w:val="26"/>
        </w:rPr>
        <w:t>參加全國賽作品應與市賽為同一作品，不得要求修改任何相關資料或重作。</w:t>
      </w:r>
    </w:p>
    <w:p w:rsidR="00291C8A" w:rsidRDefault="00915140">
      <w:pPr>
        <w:snapToGrid w:val="0"/>
        <w:spacing w:line="500" w:lineRule="exact"/>
        <w:ind w:left="709" w:hanging="709"/>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六</w:t>
      </w:r>
      <w:r>
        <w:rPr>
          <w:rFonts w:ascii="標楷體" w:eastAsia="標楷體" w:hAnsi="標楷體" w:cs="標楷體"/>
          <w:spacing w:val="-16"/>
          <w:sz w:val="26"/>
          <w:szCs w:val="26"/>
        </w:rPr>
        <w:t>）本局對於市賽佳作以上之作品，有展覽、攝影、出版及製作相關宣傳品</w:t>
      </w:r>
      <w:r>
        <w:rPr>
          <w:rFonts w:ascii="標楷體" w:eastAsia="標楷體" w:hAnsi="標楷體" w:cs="標楷體"/>
          <w:spacing w:val="-16"/>
          <w:sz w:val="26"/>
          <w:szCs w:val="26"/>
        </w:rPr>
        <w:t>(</w:t>
      </w:r>
      <w:r>
        <w:rPr>
          <w:rFonts w:ascii="標楷體" w:eastAsia="標楷體" w:hAnsi="標楷體" w:cs="標楷體"/>
          <w:spacing w:val="-16"/>
          <w:sz w:val="26"/>
          <w:szCs w:val="26"/>
        </w:rPr>
        <w:t>如請柬、海報、摺頁、環保袋</w:t>
      </w:r>
      <w:r>
        <w:rPr>
          <w:rFonts w:ascii="標楷體" w:eastAsia="標楷體" w:hAnsi="標楷體" w:cs="標楷體"/>
          <w:spacing w:val="-16"/>
          <w:sz w:val="26"/>
          <w:szCs w:val="26"/>
        </w:rPr>
        <w:t>)</w:t>
      </w:r>
      <w:r>
        <w:rPr>
          <w:rFonts w:ascii="標楷體" w:eastAsia="標楷體" w:hAnsi="標楷體" w:cs="標楷體"/>
          <w:spacing w:val="-16"/>
          <w:sz w:val="26"/>
          <w:szCs w:val="26"/>
        </w:rPr>
        <w:t>等權利。</w:t>
      </w:r>
    </w:p>
    <w:p w:rsidR="00291C8A" w:rsidRDefault="00915140">
      <w:pPr>
        <w:snapToGrid w:val="0"/>
        <w:spacing w:line="500" w:lineRule="exact"/>
        <w:ind w:left="709" w:hanging="709"/>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七</w:t>
      </w:r>
      <w:r>
        <w:rPr>
          <w:rFonts w:ascii="標楷體" w:eastAsia="標楷體" w:hAnsi="標楷體" w:cs="標楷體"/>
          <w:spacing w:val="-16"/>
          <w:sz w:val="26"/>
          <w:szCs w:val="26"/>
        </w:rPr>
        <w:t>）凡報名參賽即視同無條件同意授權本局拍製本比賽之光碟、影帶及圖書等相關教材及宣傳品，分送學校及相關單位，以發揮美術比賽之推廣教育功能。</w:t>
      </w:r>
    </w:p>
    <w:p w:rsidR="00291C8A" w:rsidRDefault="00915140">
      <w:pPr>
        <w:snapToGrid w:val="0"/>
        <w:spacing w:line="500" w:lineRule="exact"/>
        <w:ind w:left="744" w:hanging="74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八</w:t>
      </w:r>
      <w:r>
        <w:rPr>
          <w:rFonts w:ascii="標楷體" w:eastAsia="標楷體" w:hAnsi="標楷體" w:cs="標楷體"/>
          <w:spacing w:val="-16"/>
          <w:sz w:val="26"/>
          <w:szCs w:val="26"/>
        </w:rPr>
        <w:t>）得獎者請務必妥善保存獎狀，遺失或人為汙損不予補發。</w:t>
      </w:r>
    </w:p>
    <w:p w:rsidR="00291C8A" w:rsidRDefault="00915140">
      <w:pPr>
        <w:snapToGrid w:val="0"/>
        <w:spacing w:line="500" w:lineRule="exact"/>
        <w:ind w:left="744" w:hanging="74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九</w:t>
      </w:r>
      <w:r>
        <w:rPr>
          <w:rFonts w:ascii="標楷體" w:eastAsia="標楷體" w:hAnsi="標楷體" w:cs="標楷體"/>
          <w:spacing w:val="-16"/>
          <w:sz w:val="26"/>
          <w:szCs w:val="26"/>
        </w:rPr>
        <w:t>）複賽各類組作品：</w:t>
      </w:r>
    </w:p>
    <w:p w:rsidR="00291C8A" w:rsidRDefault="00915140">
      <w:pPr>
        <w:tabs>
          <w:tab w:val="left" w:pos="851"/>
        </w:tabs>
        <w:snapToGrid w:val="0"/>
        <w:spacing w:line="500" w:lineRule="exact"/>
        <w:ind w:left="1843" w:hanging="1363"/>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得獎名單：公告於</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8</w:t>
      </w:r>
      <w:r>
        <w:rPr>
          <w:rFonts w:ascii="標楷體" w:eastAsia="標楷體" w:hAnsi="標楷體" w:cs="標楷體"/>
          <w:spacing w:val="-16"/>
          <w:sz w:val="26"/>
          <w:szCs w:val="26"/>
        </w:rPr>
        <w:t>臺南市美術比賽專區網站</w:t>
      </w:r>
      <w:hyperlink r:id="rId7" w:history="1">
        <w:r>
          <w:rPr>
            <w:rStyle w:val="a4"/>
            <w:rFonts w:ascii="標楷體" w:eastAsia="標楷體" w:hAnsi="標楷體" w:cs="標楷體"/>
            <w:color w:val="auto"/>
            <w:spacing w:val="-16"/>
            <w:sz w:val="26"/>
            <w:szCs w:val="26"/>
            <w:u w:val="none"/>
            <w:lang w:val="en-US"/>
          </w:rPr>
          <w:t>http://art.tn.edu.tw/</w:t>
        </w:r>
      </w:hyperlink>
      <w:r>
        <w:rPr>
          <w:rFonts w:ascii="標楷體" w:eastAsia="標楷體" w:hAnsi="標楷體" w:cs="標楷體"/>
          <w:spacing w:val="-16"/>
          <w:sz w:val="26"/>
          <w:szCs w:val="26"/>
        </w:rPr>
        <w:t>及</w:t>
      </w:r>
      <w:r>
        <w:rPr>
          <w:rFonts w:ascii="標楷體" w:eastAsia="標楷體" w:hAnsi="標楷體" w:cs="標楷體"/>
          <w:spacing w:val="-16"/>
          <w:sz w:val="26"/>
          <w:szCs w:val="26"/>
        </w:rPr>
        <w:t>http://www.tn.edu.tw/</w:t>
      </w:r>
      <w:r>
        <w:rPr>
          <w:rFonts w:ascii="標楷體" w:eastAsia="標楷體" w:hAnsi="標楷體" w:cs="標楷體"/>
          <w:spacing w:val="-16"/>
          <w:sz w:val="26"/>
          <w:szCs w:val="26"/>
        </w:rPr>
        <w:t>，獲獎學生姓名、學校名稱及指導教師姓名如有誤植</w:t>
      </w:r>
      <w:r>
        <w:rPr>
          <w:rFonts w:ascii="標楷體" w:eastAsia="標楷體" w:hAnsi="標楷體" w:cs="標楷體"/>
          <w:spacing w:val="-16"/>
          <w:sz w:val="26"/>
          <w:szCs w:val="26"/>
        </w:rPr>
        <w:t>(</w:t>
      </w:r>
      <w:r>
        <w:rPr>
          <w:rFonts w:ascii="標楷體" w:eastAsia="標楷體" w:hAnsi="標楷體" w:cs="標楷體"/>
          <w:spacing w:val="-16"/>
          <w:sz w:val="26"/>
          <w:szCs w:val="26"/>
        </w:rPr>
        <w:t>僅能修正錯字</w:t>
      </w:r>
      <w:r>
        <w:rPr>
          <w:rFonts w:ascii="標楷體" w:eastAsia="標楷體" w:hAnsi="標楷體" w:cs="標楷體"/>
          <w:spacing w:val="-16"/>
          <w:sz w:val="26"/>
          <w:szCs w:val="26"/>
        </w:rPr>
        <w:t>)</w:t>
      </w:r>
      <w:r>
        <w:rPr>
          <w:rFonts w:ascii="標楷體" w:eastAsia="標楷體" w:hAnsi="標楷體" w:cs="標楷體"/>
          <w:spacing w:val="-16"/>
          <w:sz w:val="26"/>
          <w:szCs w:val="26"/>
        </w:rPr>
        <w:t>，請於規定期限內</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24</w:t>
      </w:r>
      <w:r>
        <w:rPr>
          <w:rFonts w:ascii="標楷體" w:eastAsia="標楷體" w:hAnsi="標楷體" w:cs="標楷體"/>
          <w:spacing w:val="-16"/>
          <w:sz w:val="26"/>
          <w:szCs w:val="26"/>
        </w:rPr>
        <w:t>之前</w:t>
      </w:r>
      <w:r>
        <w:rPr>
          <w:rFonts w:ascii="標楷體" w:eastAsia="標楷體" w:hAnsi="標楷體" w:cs="標楷體"/>
          <w:spacing w:val="-16"/>
          <w:sz w:val="26"/>
          <w:szCs w:val="26"/>
        </w:rPr>
        <w:t>)</w:t>
      </w:r>
      <w:r>
        <w:rPr>
          <w:rFonts w:ascii="標楷體" w:eastAsia="標楷體" w:hAnsi="標楷體" w:cs="標楷體"/>
          <w:spacing w:val="-16"/>
          <w:sz w:val="26"/>
          <w:szCs w:val="26"/>
        </w:rPr>
        <w:t>先電洽承辦人更正，再至該區承辦學校領取未參加全國賽之作品時，攜帶更正表一份</w:t>
      </w:r>
      <w:r>
        <w:rPr>
          <w:rFonts w:ascii="標楷體" w:eastAsia="標楷體" w:hAnsi="標楷體" w:cs="標楷體"/>
          <w:spacing w:val="-16"/>
          <w:sz w:val="26"/>
          <w:szCs w:val="26"/>
        </w:rPr>
        <w:t>(</w:t>
      </w:r>
      <w:r>
        <w:rPr>
          <w:rFonts w:ascii="標楷體" w:eastAsia="標楷體" w:hAnsi="標楷體" w:cs="標楷體"/>
          <w:spacing w:val="-16"/>
          <w:sz w:val="26"/>
          <w:szCs w:val="26"/>
        </w:rPr>
        <w:t>如附件</w:t>
      </w:r>
      <w:r>
        <w:rPr>
          <w:rFonts w:ascii="標楷體" w:eastAsia="標楷體" w:hAnsi="標楷體" w:cs="標楷體"/>
          <w:spacing w:val="-16"/>
          <w:sz w:val="26"/>
          <w:szCs w:val="26"/>
          <w:lang w:eastAsia="zh-TW"/>
        </w:rPr>
        <w:t>6</w:t>
      </w:r>
      <w:r>
        <w:rPr>
          <w:rFonts w:ascii="標楷體" w:eastAsia="標楷體" w:hAnsi="標楷體" w:cs="標楷體"/>
          <w:spacing w:val="-16"/>
          <w:sz w:val="26"/>
          <w:szCs w:val="26"/>
        </w:rPr>
        <w:t>)</w:t>
      </w:r>
      <w:r>
        <w:rPr>
          <w:rFonts w:ascii="標楷體" w:eastAsia="標楷體" w:hAnsi="標楷體" w:cs="標楷體"/>
          <w:spacing w:val="-16"/>
          <w:sz w:val="26"/>
          <w:szCs w:val="26"/>
        </w:rPr>
        <w:t>經核章後，向該區承辦學校辦理更正補件。</w:t>
      </w:r>
      <w:r>
        <w:rPr>
          <w:rFonts w:ascii="標楷體" w:eastAsia="標楷體" w:hAnsi="標楷體" w:cs="標楷體"/>
          <w:spacing w:val="-16"/>
          <w:sz w:val="26"/>
          <w:szCs w:val="26"/>
        </w:rPr>
        <w:t xml:space="preserve"> </w:t>
      </w:r>
    </w:p>
    <w:p w:rsidR="00291C8A" w:rsidRDefault="00915140">
      <w:pPr>
        <w:tabs>
          <w:tab w:val="left" w:pos="851"/>
        </w:tabs>
        <w:snapToGrid w:val="0"/>
        <w:spacing w:line="500" w:lineRule="exact"/>
        <w:ind w:left="1843" w:hanging="1363"/>
        <w:jc w:val="both"/>
      </w:pPr>
      <w:r>
        <w:rPr>
          <w:rFonts w:ascii="標楷體" w:eastAsia="標楷體" w:hAnsi="標楷體" w:cs="標楷體"/>
          <w:spacing w:val="-16"/>
          <w:sz w:val="26"/>
          <w:szCs w:val="26"/>
        </w:rPr>
        <w:t>2.</w:t>
      </w:r>
      <w:r>
        <w:rPr>
          <w:rFonts w:ascii="標楷體" w:eastAsia="標楷體" w:hAnsi="標楷體" w:cs="標楷體"/>
          <w:spacing w:val="-16"/>
          <w:sz w:val="26"/>
          <w:szCs w:val="26"/>
        </w:rPr>
        <w:t>作品退件：除參加全國學生美術比賽作品</w:t>
      </w:r>
      <w:r>
        <w:rPr>
          <w:rFonts w:ascii="標楷體" w:eastAsia="標楷體" w:hAnsi="標楷體" w:cs="標楷體"/>
          <w:spacing w:val="-16"/>
          <w:sz w:val="26"/>
          <w:szCs w:val="26"/>
        </w:rPr>
        <w:t>(</w:t>
      </w:r>
      <w:r>
        <w:rPr>
          <w:rFonts w:ascii="標楷體" w:eastAsia="標楷體" w:hAnsi="標楷體" w:cs="標楷體"/>
          <w:spacing w:val="-16"/>
          <w:sz w:val="26"/>
          <w:szCs w:val="26"/>
        </w:rPr>
        <w:t>各類組前</w:t>
      </w:r>
      <w:r>
        <w:rPr>
          <w:rFonts w:ascii="標楷體" w:eastAsia="標楷體" w:hAnsi="標楷體" w:cs="標楷體"/>
          <w:spacing w:val="-16"/>
          <w:sz w:val="26"/>
          <w:szCs w:val="26"/>
        </w:rPr>
        <w:t>3</w:t>
      </w:r>
      <w:r>
        <w:rPr>
          <w:rFonts w:ascii="標楷體" w:eastAsia="標楷體" w:hAnsi="標楷體" w:cs="標楷體"/>
          <w:spacing w:val="-16"/>
          <w:sz w:val="26"/>
          <w:szCs w:val="26"/>
        </w:rPr>
        <w:t>名</w:t>
      </w:r>
      <w:r>
        <w:rPr>
          <w:rFonts w:ascii="標楷體" w:eastAsia="標楷體" w:hAnsi="標楷體" w:cs="標楷體"/>
          <w:spacing w:val="-16"/>
          <w:sz w:val="26"/>
          <w:szCs w:val="26"/>
        </w:rPr>
        <w:t>)</w:t>
      </w:r>
      <w:r>
        <w:rPr>
          <w:rFonts w:ascii="標楷體" w:eastAsia="標楷體" w:hAnsi="標楷體" w:cs="標楷體"/>
          <w:spacing w:val="-16"/>
          <w:sz w:val="26"/>
          <w:szCs w:val="26"/>
        </w:rPr>
        <w:t>外，其餘作品，請各校派員攜帶參賽作品清冊於</w:t>
      </w:r>
      <w:r>
        <w:rPr>
          <w:rFonts w:ascii="標楷體" w:eastAsia="標楷體" w:hAnsi="標楷體" w:cs="標楷體"/>
          <w:spacing w:val="-16"/>
          <w:sz w:val="26"/>
          <w:szCs w:val="26"/>
          <w:lang w:eastAsia="zh-TW"/>
        </w:rPr>
        <w:t>108</w:t>
      </w:r>
      <w:r>
        <w:rPr>
          <w:rFonts w:ascii="標楷體" w:eastAsia="標楷體" w:hAnsi="標楷體" w:cs="標楷體"/>
          <w:spacing w:val="-16"/>
          <w:sz w:val="26"/>
          <w:szCs w:val="26"/>
        </w:rPr>
        <w:t>年</w:t>
      </w:r>
      <w:r>
        <w:rPr>
          <w:rFonts w:ascii="標楷體" w:eastAsia="標楷體" w:hAnsi="標楷體" w:cs="標楷體"/>
          <w:spacing w:val="-16"/>
          <w:sz w:val="26"/>
          <w:szCs w:val="26"/>
          <w:lang w:eastAsia="zh-TW"/>
        </w:rPr>
        <w:t>11</w:t>
      </w:r>
      <w:r>
        <w:rPr>
          <w:rFonts w:ascii="標楷體" w:eastAsia="標楷體" w:hAnsi="標楷體" w:cs="標楷體"/>
          <w:spacing w:val="-16"/>
          <w:sz w:val="26"/>
          <w:szCs w:val="26"/>
        </w:rPr>
        <w:t>月</w:t>
      </w: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日（星期</w:t>
      </w:r>
      <w:r>
        <w:rPr>
          <w:rFonts w:ascii="標楷體" w:eastAsia="標楷體" w:hAnsi="標楷體" w:cs="標楷體"/>
          <w:spacing w:val="-16"/>
          <w:sz w:val="26"/>
          <w:szCs w:val="26"/>
          <w:lang w:eastAsia="zh-TW"/>
        </w:rPr>
        <w:t>五</w:t>
      </w:r>
      <w:r>
        <w:rPr>
          <w:rFonts w:ascii="標楷體" w:eastAsia="標楷體" w:hAnsi="標楷體" w:cs="標楷體"/>
          <w:spacing w:val="-16"/>
          <w:sz w:val="26"/>
          <w:szCs w:val="26"/>
        </w:rPr>
        <w:t>）－上午</w:t>
      </w:r>
      <w:r>
        <w:rPr>
          <w:rFonts w:ascii="標楷體" w:eastAsia="標楷體" w:hAnsi="標楷體" w:cs="標楷體"/>
          <w:spacing w:val="-16"/>
          <w:sz w:val="26"/>
          <w:szCs w:val="26"/>
        </w:rPr>
        <w:t>9</w:t>
      </w:r>
      <w:r>
        <w:rPr>
          <w:rFonts w:ascii="標楷體" w:eastAsia="標楷體" w:hAnsi="標楷體" w:cs="標楷體"/>
          <w:spacing w:val="-16"/>
          <w:sz w:val="26"/>
          <w:szCs w:val="26"/>
        </w:rPr>
        <w:t>時至</w:t>
      </w:r>
      <w:r>
        <w:rPr>
          <w:rFonts w:ascii="標楷體" w:eastAsia="標楷體" w:hAnsi="標楷體" w:cs="標楷體"/>
          <w:spacing w:val="-16"/>
          <w:sz w:val="26"/>
          <w:szCs w:val="26"/>
        </w:rPr>
        <w:t>12</w:t>
      </w:r>
      <w:r>
        <w:rPr>
          <w:rFonts w:ascii="標楷體" w:eastAsia="標楷體" w:hAnsi="標楷體" w:cs="標楷體"/>
          <w:spacing w:val="-16"/>
          <w:sz w:val="26"/>
          <w:szCs w:val="26"/>
        </w:rPr>
        <w:t>時、下午</w:t>
      </w:r>
      <w:r>
        <w:rPr>
          <w:rFonts w:ascii="標楷體" w:eastAsia="標楷體" w:hAnsi="標楷體" w:cs="標楷體"/>
          <w:spacing w:val="-16"/>
          <w:sz w:val="26"/>
          <w:szCs w:val="26"/>
        </w:rPr>
        <w:t>1</w:t>
      </w:r>
      <w:r>
        <w:rPr>
          <w:rFonts w:ascii="標楷體" w:eastAsia="標楷體" w:hAnsi="標楷體" w:cs="標楷體"/>
          <w:spacing w:val="-16"/>
          <w:sz w:val="26"/>
          <w:szCs w:val="26"/>
        </w:rPr>
        <w:t>時</w:t>
      </w:r>
      <w:r>
        <w:rPr>
          <w:rFonts w:ascii="標楷體" w:eastAsia="標楷體" w:hAnsi="標楷體" w:cs="標楷體"/>
          <w:spacing w:val="-16"/>
          <w:sz w:val="26"/>
          <w:szCs w:val="26"/>
        </w:rPr>
        <w:t>30</w:t>
      </w:r>
      <w:r>
        <w:rPr>
          <w:rFonts w:ascii="標楷體" w:eastAsia="標楷體" w:hAnsi="標楷體" w:cs="標楷體"/>
          <w:spacing w:val="-16"/>
          <w:sz w:val="26"/>
          <w:szCs w:val="26"/>
        </w:rPr>
        <w:t>分至</w:t>
      </w:r>
      <w:r>
        <w:rPr>
          <w:rFonts w:ascii="標楷體" w:eastAsia="標楷體" w:hAnsi="標楷體" w:cs="標楷體"/>
          <w:spacing w:val="-16"/>
          <w:sz w:val="26"/>
          <w:szCs w:val="26"/>
        </w:rPr>
        <w:t>4</w:t>
      </w:r>
      <w:r>
        <w:rPr>
          <w:rFonts w:ascii="標楷體" w:eastAsia="標楷體" w:hAnsi="標楷體" w:cs="標楷體"/>
          <w:spacing w:val="-16"/>
          <w:sz w:val="26"/>
          <w:szCs w:val="26"/>
        </w:rPr>
        <w:t>時</w:t>
      </w:r>
      <w:r>
        <w:rPr>
          <w:rFonts w:ascii="標楷體" w:eastAsia="標楷體" w:hAnsi="標楷體" w:cs="標楷體"/>
          <w:spacing w:val="-16"/>
          <w:sz w:val="26"/>
          <w:szCs w:val="26"/>
        </w:rPr>
        <w:t>30</w:t>
      </w:r>
      <w:r>
        <w:rPr>
          <w:rFonts w:ascii="標楷體" w:eastAsia="標楷體" w:hAnsi="標楷體" w:cs="標楷體"/>
          <w:spacing w:val="-16"/>
          <w:sz w:val="26"/>
          <w:szCs w:val="26"/>
        </w:rPr>
        <w:t>分，至</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w:t>
      </w:r>
      <w:r>
        <w:rPr>
          <w:rFonts w:ascii="標楷體" w:eastAsia="標楷體" w:hAnsi="標楷體" w:cs="標楷體"/>
          <w:spacing w:val="-16"/>
          <w:sz w:val="26"/>
          <w:szCs w:val="26"/>
          <w:lang w:eastAsia="zh-TW"/>
        </w:rPr>
        <w:t>活動中心</w:t>
      </w:r>
      <w:r>
        <w:rPr>
          <w:rFonts w:ascii="標楷體" w:eastAsia="標楷體" w:hAnsi="標楷體" w:cs="標楷體"/>
          <w:spacing w:val="-16"/>
          <w:sz w:val="26"/>
          <w:szCs w:val="26"/>
        </w:rPr>
        <w:t>（普通班北區、美術班）或</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r>
        <w:rPr>
          <w:rFonts w:ascii="標楷體" w:eastAsia="標楷體" w:hAnsi="標楷體" w:cs="標楷體"/>
          <w:spacing w:val="-16"/>
          <w:sz w:val="26"/>
          <w:szCs w:val="26"/>
          <w:lang w:eastAsia="zh-TW"/>
        </w:rPr>
        <w:t>禮堂</w:t>
      </w:r>
      <w:r>
        <w:rPr>
          <w:rFonts w:ascii="標楷體" w:eastAsia="標楷體" w:hAnsi="標楷體" w:cs="標楷體"/>
          <w:spacing w:val="-16"/>
          <w:sz w:val="26"/>
          <w:szCs w:val="26"/>
        </w:rPr>
        <w:t>（普通班南區）領回，逾時不負保管之責。並請惠予領件人員公</w:t>
      </w:r>
      <w:r>
        <w:rPr>
          <w:rFonts w:ascii="標楷體" w:eastAsia="標楷體" w:hAnsi="標楷體" w:cs="標楷體"/>
          <w:spacing w:val="-16"/>
          <w:sz w:val="26"/>
          <w:szCs w:val="26"/>
        </w:rPr>
        <w:t>(</w:t>
      </w:r>
      <w:r>
        <w:rPr>
          <w:rFonts w:ascii="標楷體" w:eastAsia="標楷體" w:hAnsi="標楷體" w:cs="標楷體"/>
          <w:spacing w:val="-16"/>
          <w:sz w:val="26"/>
          <w:szCs w:val="26"/>
        </w:rPr>
        <w:t>差</w:t>
      </w:r>
      <w:r>
        <w:rPr>
          <w:rFonts w:ascii="標楷體" w:eastAsia="標楷體" w:hAnsi="標楷體" w:cs="標楷體"/>
          <w:spacing w:val="-16"/>
          <w:sz w:val="26"/>
          <w:szCs w:val="26"/>
        </w:rPr>
        <w:t>)</w:t>
      </w:r>
      <w:r>
        <w:rPr>
          <w:rFonts w:ascii="標楷體" w:eastAsia="標楷體" w:hAnsi="標楷體" w:cs="標楷體"/>
          <w:spacing w:val="-16"/>
          <w:sz w:val="26"/>
          <w:szCs w:val="26"/>
        </w:rPr>
        <w:t>假登記。</w:t>
      </w:r>
    </w:p>
    <w:p w:rsidR="00291C8A" w:rsidRDefault="00915140">
      <w:pPr>
        <w:snapToGrid w:val="0"/>
        <w:spacing w:line="500" w:lineRule="exact"/>
        <w:ind w:left="630" w:hanging="630"/>
        <w:jc w:val="both"/>
      </w:pPr>
      <w:r>
        <w:rPr>
          <w:rFonts w:ascii="標楷體" w:eastAsia="標楷體" w:hAnsi="標楷體" w:cs="標楷體"/>
          <w:spacing w:val="-16"/>
          <w:sz w:val="26"/>
          <w:szCs w:val="26"/>
        </w:rPr>
        <w:t>（十）本市參加全國決賽各類組作品退件日期：</w:t>
      </w:r>
      <w:r>
        <w:rPr>
          <w:rFonts w:ascii="標楷體" w:eastAsia="標楷體" w:hAnsi="標楷體" w:cs="標楷體"/>
          <w:spacing w:val="-16"/>
          <w:sz w:val="26"/>
          <w:szCs w:val="26"/>
          <w:lang w:eastAsia="zh-TW"/>
        </w:rPr>
        <w:t>108</w:t>
      </w:r>
      <w:r>
        <w:rPr>
          <w:rFonts w:ascii="標楷體" w:eastAsia="標楷體" w:hAnsi="標楷體" w:cs="標楷體"/>
          <w:spacing w:val="-16"/>
          <w:sz w:val="26"/>
          <w:szCs w:val="26"/>
        </w:rPr>
        <w:t>年</w:t>
      </w:r>
      <w:r>
        <w:rPr>
          <w:rFonts w:ascii="標楷體" w:eastAsia="標楷體" w:hAnsi="標楷體" w:cs="標楷體"/>
          <w:spacing w:val="-16"/>
          <w:sz w:val="26"/>
          <w:szCs w:val="26"/>
        </w:rPr>
        <w:t>12</w:t>
      </w:r>
      <w:r>
        <w:rPr>
          <w:rFonts w:ascii="標楷體" w:eastAsia="標楷體" w:hAnsi="標楷體" w:cs="標楷體"/>
          <w:spacing w:val="-16"/>
          <w:sz w:val="26"/>
          <w:szCs w:val="26"/>
        </w:rPr>
        <w:t>月</w:t>
      </w:r>
      <w:r>
        <w:rPr>
          <w:rFonts w:ascii="標楷體" w:eastAsia="標楷體" w:hAnsi="標楷體" w:cs="標楷體"/>
          <w:spacing w:val="-16"/>
          <w:sz w:val="26"/>
          <w:szCs w:val="26"/>
          <w:lang w:eastAsia="zh-TW"/>
        </w:rPr>
        <w:t>6</w:t>
      </w:r>
      <w:r>
        <w:rPr>
          <w:rFonts w:ascii="標楷體" w:eastAsia="標楷體" w:hAnsi="標楷體" w:cs="標楷體"/>
          <w:spacing w:val="-16"/>
          <w:sz w:val="26"/>
          <w:szCs w:val="26"/>
        </w:rPr>
        <w:t>日</w:t>
      </w:r>
      <w:r>
        <w:rPr>
          <w:rFonts w:ascii="標楷體" w:eastAsia="標楷體" w:hAnsi="標楷體" w:cs="標楷體"/>
          <w:spacing w:val="-16"/>
          <w:sz w:val="26"/>
          <w:szCs w:val="26"/>
        </w:rPr>
        <w:t>(</w:t>
      </w:r>
      <w:r>
        <w:rPr>
          <w:rFonts w:ascii="標楷體" w:eastAsia="標楷體" w:hAnsi="標楷體" w:cs="標楷體"/>
          <w:spacing w:val="-16"/>
          <w:sz w:val="26"/>
          <w:szCs w:val="26"/>
        </w:rPr>
        <w:t>星期</w:t>
      </w:r>
      <w:r>
        <w:rPr>
          <w:rFonts w:ascii="標楷體" w:eastAsia="標楷體" w:hAnsi="標楷體" w:cs="標楷體"/>
          <w:spacing w:val="-16"/>
          <w:sz w:val="26"/>
          <w:szCs w:val="26"/>
          <w:lang w:eastAsia="zh-TW"/>
        </w:rPr>
        <w:t>五</w:t>
      </w:r>
      <w:r>
        <w:rPr>
          <w:rFonts w:ascii="標楷體" w:eastAsia="標楷體" w:hAnsi="標楷體" w:cs="標楷體"/>
          <w:spacing w:val="-16"/>
          <w:sz w:val="26"/>
          <w:szCs w:val="26"/>
        </w:rPr>
        <w:t>)</w:t>
      </w:r>
      <w:r>
        <w:rPr>
          <w:rFonts w:ascii="標楷體" w:eastAsia="標楷體" w:hAnsi="標楷體" w:cs="標楷體"/>
          <w:spacing w:val="-16"/>
          <w:sz w:val="26"/>
          <w:szCs w:val="26"/>
        </w:rPr>
        <w:t>上午</w:t>
      </w:r>
      <w:r>
        <w:rPr>
          <w:rFonts w:ascii="標楷體" w:eastAsia="標楷體" w:hAnsi="標楷體" w:cs="標楷體"/>
          <w:spacing w:val="-16"/>
          <w:sz w:val="26"/>
          <w:szCs w:val="26"/>
        </w:rPr>
        <w:t>9</w:t>
      </w:r>
      <w:r>
        <w:rPr>
          <w:rFonts w:ascii="標楷體" w:eastAsia="標楷體" w:hAnsi="標楷體" w:cs="標楷體"/>
          <w:spacing w:val="-16"/>
          <w:sz w:val="26"/>
          <w:szCs w:val="26"/>
        </w:rPr>
        <w:t>時至</w:t>
      </w:r>
      <w:r>
        <w:rPr>
          <w:rFonts w:ascii="標楷體" w:eastAsia="標楷體" w:hAnsi="標楷體" w:cs="標楷體"/>
          <w:spacing w:val="-16"/>
          <w:sz w:val="26"/>
          <w:szCs w:val="26"/>
        </w:rPr>
        <w:t>12</w:t>
      </w:r>
      <w:r>
        <w:rPr>
          <w:rFonts w:ascii="標楷體" w:eastAsia="標楷體" w:hAnsi="標楷體" w:cs="標楷體"/>
          <w:spacing w:val="-16"/>
          <w:sz w:val="26"/>
          <w:szCs w:val="26"/>
        </w:rPr>
        <w:t>時，請各校攜帶第一階段退件清冊，派員至</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國中活動中心（普通班北區、美術班）或</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r>
        <w:rPr>
          <w:rFonts w:ascii="標楷體" w:eastAsia="標楷體" w:hAnsi="標楷體" w:cs="標楷體"/>
          <w:spacing w:val="-16"/>
          <w:sz w:val="26"/>
          <w:szCs w:val="26"/>
          <w:lang w:eastAsia="zh-TW"/>
        </w:rPr>
        <w:t>禮堂</w:t>
      </w:r>
      <w:r>
        <w:rPr>
          <w:rFonts w:ascii="標楷體" w:eastAsia="標楷體" w:hAnsi="標楷體" w:cs="標楷體"/>
          <w:spacing w:val="-16"/>
          <w:sz w:val="26"/>
          <w:szCs w:val="26"/>
        </w:rPr>
        <w:t>（普通班南區）自行領回作品，逾時不負保管之責。並請惠予領件人員公</w:t>
      </w:r>
      <w:r>
        <w:rPr>
          <w:rFonts w:ascii="標楷體" w:eastAsia="標楷體" w:hAnsi="標楷體" w:cs="標楷體"/>
          <w:spacing w:val="-16"/>
          <w:sz w:val="26"/>
          <w:szCs w:val="26"/>
        </w:rPr>
        <w:t>(</w:t>
      </w:r>
      <w:r>
        <w:rPr>
          <w:rFonts w:ascii="標楷體" w:eastAsia="標楷體" w:hAnsi="標楷體" w:cs="標楷體"/>
          <w:spacing w:val="-16"/>
          <w:sz w:val="26"/>
          <w:szCs w:val="26"/>
        </w:rPr>
        <w:t>差</w:t>
      </w:r>
      <w:r>
        <w:rPr>
          <w:rFonts w:ascii="標楷體" w:eastAsia="標楷體" w:hAnsi="標楷體" w:cs="標楷體"/>
          <w:spacing w:val="-16"/>
          <w:sz w:val="26"/>
          <w:szCs w:val="26"/>
        </w:rPr>
        <w:t>)</w:t>
      </w:r>
      <w:r>
        <w:rPr>
          <w:rFonts w:ascii="標楷體" w:eastAsia="標楷體" w:hAnsi="標楷體" w:cs="標楷體"/>
          <w:spacing w:val="-16"/>
          <w:sz w:val="26"/>
          <w:szCs w:val="26"/>
        </w:rPr>
        <w:t>假登記。</w:t>
      </w:r>
    </w:p>
    <w:p w:rsidR="00291C8A" w:rsidRDefault="00915140">
      <w:pPr>
        <w:snapToGrid w:val="0"/>
        <w:spacing w:line="500" w:lineRule="exact"/>
        <w:ind w:left="744" w:hanging="744"/>
        <w:jc w:val="both"/>
      </w:pPr>
      <w:r>
        <w:rPr>
          <w:rFonts w:ascii="標楷體" w:eastAsia="標楷體" w:hAnsi="標楷體" w:cs="標楷體"/>
          <w:bCs/>
          <w:spacing w:val="-16"/>
          <w:sz w:val="26"/>
          <w:szCs w:val="26"/>
        </w:rPr>
        <w:lastRenderedPageBreak/>
        <w:t>（十</w:t>
      </w:r>
      <w:r>
        <w:rPr>
          <w:rFonts w:ascii="標楷體" w:eastAsia="標楷體" w:hAnsi="標楷體" w:cs="標楷體"/>
          <w:bCs/>
          <w:spacing w:val="-16"/>
          <w:sz w:val="26"/>
          <w:szCs w:val="26"/>
          <w:lang w:eastAsia="zh-TW"/>
        </w:rPr>
        <w:t>一</w:t>
      </w:r>
      <w:r>
        <w:rPr>
          <w:rFonts w:ascii="標楷體" w:eastAsia="標楷體" w:hAnsi="標楷體" w:cs="標楷體"/>
          <w:bCs/>
          <w:spacing w:val="-16"/>
          <w:sz w:val="26"/>
          <w:szCs w:val="26"/>
        </w:rPr>
        <w:t>）</w:t>
      </w:r>
      <w:r>
        <w:rPr>
          <w:rFonts w:eastAsia="標楷體"/>
          <w:sz w:val="26"/>
          <w:szCs w:val="26"/>
        </w:rPr>
        <w:t>主辦單位</w:t>
      </w:r>
      <w:r>
        <w:rPr>
          <w:rFonts w:ascii="標楷體" w:eastAsia="標楷體" w:hAnsi="標楷體" w:cs="標楷體"/>
          <w:spacing w:val="-16"/>
          <w:sz w:val="26"/>
          <w:szCs w:val="26"/>
        </w:rPr>
        <w:t>聯絡人：教育局社教科</w:t>
      </w:r>
      <w:r>
        <w:rPr>
          <w:rFonts w:ascii="標楷體" w:eastAsia="標楷體" w:hAnsi="標楷體" w:cs="標楷體"/>
          <w:spacing w:val="-16"/>
          <w:sz w:val="26"/>
          <w:szCs w:val="26"/>
          <w:lang w:eastAsia="zh-TW"/>
        </w:rPr>
        <w:t>簡萱雯</w:t>
      </w:r>
      <w:r>
        <w:rPr>
          <w:rFonts w:ascii="標楷體" w:eastAsia="標楷體" w:hAnsi="標楷體" w:cs="標楷體"/>
          <w:spacing w:val="-16"/>
          <w:sz w:val="26"/>
          <w:szCs w:val="26"/>
        </w:rPr>
        <w:t>教師（電話：</w:t>
      </w:r>
      <w:r>
        <w:rPr>
          <w:rFonts w:ascii="標楷體" w:eastAsia="標楷體" w:hAnsi="標楷體" w:cs="標楷體"/>
          <w:spacing w:val="-16"/>
          <w:sz w:val="26"/>
          <w:szCs w:val="26"/>
        </w:rPr>
        <w:t>06-2991111#6127</w:t>
      </w:r>
      <w:r>
        <w:rPr>
          <w:rFonts w:ascii="標楷體" w:eastAsia="標楷體" w:hAnsi="標楷體" w:cs="標楷體"/>
          <w:spacing w:val="-16"/>
          <w:sz w:val="26"/>
          <w:szCs w:val="26"/>
        </w:rPr>
        <w:t>、網電</w:t>
      </w:r>
      <w:r>
        <w:rPr>
          <w:rFonts w:ascii="標楷體" w:eastAsia="標楷體" w:hAnsi="標楷體" w:cs="標楷體"/>
          <w:spacing w:val="-16"/>
          <w:sz w:val="26"/>
          <w:szCs w:val="26"/>
        </w:rPr>
        <w:t>:99663</w:t>
      </w:r>
      <w:r>
        <w:rPr>
          <w:rFonts w:ascii="標楷體" w:eastAsia="標楷體" w:hAnsi="標楷體" w:cs="標楷體"/>
          <w:spacing w:val="-16"/>
          <w:sz w:val="26"/>
          <w:szCs w:val="26"/>
        </w:rPr>
        <w:t>）。</w:t>
      </w:r>
    </w:p>
    <w:p w:rsidR="00291C8A" w:rsidRDefault="00915140">
      <w:pPr>
        <w:snapToGrid w:val="0"/>
        <w:spacing w:line="500" w:lineRule="exact"/>
        <w:ind w:left="744" w:hanging="744"/>
        <w:jc w:val="both"/>
      </w:pPr>
      <w:r>
        <w:rPr>
          <w:rFonts w:ascii="標楷體" w:eastAsia="標楷體" w:hAnsi="標楷體" w:cs="標楷體"/>
          <w:spacing w:val="-16"/>
          <w:sz w:val="26"/>
          <w:szCs w:val="26"/>
        </w:rPr>
        <w:t>（十</w:t>
      </w:r>
      <w:r>
        <w:rPr>
          <w:rFonts w:ascii="標楷體" w:eastAsia="標楷體" w:hAnsi="標楷體" w:cs="標楷體"/>
          <w:spacing w:val="-16"/>
          <w:sz w:val="26"/>
          <w:szCs w:val="26"/>
          <w:lang w:eastAsia="zh-TW"/>
        </w:rPr>
        <w:t>二</w:t>
      </w:r>
      <w:r>
        <w:rPr>
          <w:rFonts w:ascii="標楷體" w:eastAsia="標楷體" w:hAnsi="標楷體" w:cs="標楷體"/>
          <w:spacing w:val="-16"/>
          <w:sz w:val="26"/>
          <w:szCs w:val="26"/>
        </w:rPr>
        <w:t>）承辦</w:t>
      </w:r>
      <w:r>
        <w:rPr>
          <w:rFonts w:eastAsia="標楷體"/>
          <w:sz w:val="26"/>
          <w:szCs w:val="26"/>
        </w:rPr>
        <w:t>單位</w:t>
      </w:r>
      <w:r>
        <w:rPr>
          <w:rFonts w:ascii="標楷體" w:eastAsia="標楷體" w:hAnsi="標楷體" w:cs="標楷體"/>
          <w:spacing w:val="-16"/>
          <w:sz w:val="26"/>
          <w:szCs w:val="26"/>
        </w:rPr>
        <w:t>聯絡人：</w:t>
      </w:r>
    </w:p>
    <w:p w:rsidR="00291C8A" w:rsidRDefault="00915140">
      <w:pPr>
        <w:snapToGrid w:val="0"/>
        <w:spacing w:line="500" w:lineRule="exact"/>
        <w:ind w:left="744" w:firstLine="107"/>
        <w:jc w:val="both"/>
      </w:pPr>
      <w:r>
        <w:rPr>
          <w:rFonts w:ascii="標楷體" w:eastAsia="標楷體" w:hAnsi="標楷體" w:cs="標楷體"/>
          <w:spacing w:val="-16"/>
          <w:sz w:val="26"/>
          <w:szCs w:val="26"/>
        </w:rPr>
        <w:t>普通班北區、美術班－</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w:t>
      </w:r>
      <w:r>
        <w:rPr>
          <w:rFonts w:ascii="標楷體" w:eastAsia="標楷體" w:hAnsi="標楷體" w:cs="標楷體"/>
          <w:spacing w:val="-16"/>
          <w:sz w:val="26"/>
          <w:szCs w:val="26"/>
          <w:lang w:eastAsia="zh-TW"/>
        </w:rPr>
        <w:t>林志忠主任、施怡鈴老</w:t>
      </w:r>
      <w:r>
        <w:rPr>
          <w:rFonts w:ascii="標楷體" w:eastAsia="標楷體" w:hAnsi="標楷體" w:cs="標楷體"/>
          <w:spacing w:val="-16"/>
          <w:sz w:val="26"/>
          <w:szCs w:val="26"/>
        </w:rPr>
        <w:t>師（電話：</w:t>
      </w:r>
      <w:r>
        <w:rPr>
          <w:rFonts w:ascii="標楷體" w:eastAsia="標楷體" w:hAnsi="標楷體"/>
          <w:sz w:val="26"/>
          <w:szCs w:val="26"/>
          <w:lang w:eastAsia="zh-TW"/>
        </w:rPr>
        <w:t>6563129#18</w:t>
      </w:r>
      <w:r>
        <w:rPr>
          <w:rFonts w:ascii="標楷體" w:eastAsia="標楷體" w:hAnsi="標楷體"/>
          <w:sz w:val="26"/>
          <w:szCs w:val="26"/>
          <w:lang w:eastAsia="zh-TW"/>
        </w:rPr>
        <w:t>、</w:t>
      </w:r>
      <w:r>
        <w:rPr>
          <w:rFonts w:ascii="標楷體" w:eastAsia="標楷體" w:hAnsi="標楷體"/>
          <w:sz w:val="26"/>
          <w:szCs w:val="26"/>
          <w:lang w:eastAsia="zh-TW"/>
        </w:rPr>
        <w:t>20</w:t>
      </w:r>
      <w:r>
        <w:rPr>
          <w:rFonts w:eastAsia="標楷體"/>
          <w:sz w:val="26"/>
          <w:szCs w:val="26"/>
          <w:lang w:eastAsia="zh-TW"/>
        </w:rPr>
        <w:t>，網路電話：</w:t>
      </w:r>
      <w:r>
        <w:rPr>
          <w:rFonts w:ascii="標楷體" w:eastAsia="標楷體" w:hAnsi="標楷體"/>
          <w:sz w:val="26"/>
          <w:szCs w:val="26"/>
          <w:lang w:eastAsia="zh-TW"/>
        </w:rPr>
        <w:t>101030</w:t>
      </w:r>
      <w:r>
        <w:rPr>
          <w:rFonts w:eastAsia="標楷體"/>
          <w:sz w:val="26"/>
          <w:szCs w:val="26"/>
          <w:lang w:eastAsia="zh-TW"/>
        </w:rPr>
        <w:t>）。</w:t>
      </w:r>
    </w:p>
    <w:p w:rsidR="00291C8A" w:rsidRDefault="00915140">
      <w:pPr>
        <w:snapToGrid w:val="0"/>
        <w:spacing w:line="500" w:lineRule="exact"/>
        <w:ind w:left="744" w:firstLine="107"/>
        <w:jc w:val="both"/>
      </w:pPr>
      <w:r>
        <w:rPr>
          <w:rFonts w:ascii="標楷體" w:eastAsia="標楷體" w:hAnsi="標楷體" w:cs="標楷體"/>
          <w:spacing w:val="-16"/>
          <w:sz w:val="26"/>
          <w:szCs w:val="26"/>
        </w:rPr>
        <w:t>普通班南區－</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r>
        <w:rPr>
          <w:rFonts w:ascii="標楷體" w:eastAsia="標楷體" w:hAnsi="標楷體" w:cs="標楷體"/>
          <w:spacing w:val="-16"/>
          <w:sz w:val="26"/>
          <w:szCs w:val="26"/>
          <w:lang w:eastAsia="zh-TW"/>
        </w:rPr>
        <w:t>唐春生主任、楊宗翰老師</w:t>
      </w:r>
      <w:r>
        <w:rPr>
          <w:rFonts w:ascii="標楷體" w:eastAsia="標楷體" w:hAnsi="標楷體" w:cs="標楷體"/>
          <w:spacing w:val="-16"/>
          <w:sz w:val="26"/>
          <w:szCs w:val="26"/>
        </w:rPr>
        <w:t>（電話：</w:t>
      </w:r>
      <w:r>
        <w:rPr>
          <w:rFonts w:ascii="標楷體" w:eastAsia="標楷體" w:hAnsi="標楷體"/>
          <w:sz w:val="26"/>
          <w:szCs w:val="26"/>
          <w:lang w:eastAsia="zh-TW"/>
        </w:rPr>
        <w:t>2324462#940</w:t>
      </w:r>
      <w:r>
        <w:rPr>
          <w:rFonts w:eastAsia="標楷體"/>
          <w:sz w:val="26"/>
          <w:szCs w:val="26"/>
          <w:lang w:eastAsia="zh-TW"/>
        </w:rPr>
        <w:t xml:space="preserve"> </w:t>
      </w:r>
      <w:r>
        <w:rPr>
          <w:rFonts w:eastAsia="標楷體"/>
          <w:sz w:val="26"/>
          <w:szCs w:val="26"/>
          <w:lang w:eastAsia="zh-TW"/>
        </w:rPr>
        <w:t>網電：</w:t>
      </w:r>
      <w:r>
        <w:rPr>
          <w:rFonts w:ascii="標楷體" w:eastAsia="標楷體" w:hAnsi="標楷體"/>
          <w:sz w:val="26"/>
          <w:szCs w:val="26"/>
          <w:lang w:eastAsia="zh-TW"/>
        </w:rPr>
        <w:t>312030</w:t>
      </w:r>
      <w:r>
        <w:rPr>
          <w:rFonts w:eastAsia="標楷體"/>
          <w:sz w:val="26"/>
          <w:szCs w:val="26"/>
          <w:lang w:eastAsia="zh-TW"/>
        </w:rPr>
        <w:t>）。</w:t>
      </w:r>
    </w:p>
    <w:p w:rsidR="00291C8A" w:rsidRDefault="00915140">
      <w:pPr>
        <w:spacing w:line="360" w:lineRule="auto"/>
        <w:ind w:left="744" w:hanging="744"/>
        <w:jc w:val="both"/>
      </w:pPr>
      <w:r>
        <w:rPr>
          <w:rFonts w:ascii="標楷體" w:eastAsia="標楷體" w:hAnsi="標楷體" w:cs="標楷體"/>
          <w:spacing w:val="-16"/>
          <w:sz w:val="26"/>
          <w:szCs w:val="26"/>
        </w:rPr>
        <w:t>（十三）本實施計畫如有未盡事宜，本局得隨時修訂並另行文函知各校。</w:t>
      </w:r>
    </w:p>
    <w:p w:rsidR="00291C8A" w:rsidRDefault="00915140">
      <w:pPr>
        <w:spacing w:line="360" w:lineRule="auto"/>
        <w:jc w:val="center"/>
      </w:pPr>
      <w:r>
        <w:rPr>
          <w:rFonts w:eastAsia="標楷體"/>
          <w:sz w:val="26"/>
          <w:szCs w:val="26"/>
        </w:rPr>
        <w:t>臺南市</w:t>
      </w:r>
      <w:r>
        <w:rPr>
          <w:rFonts w:eastAsia="標楷體"/>
          <w:b/>
          <w:sz w:val="26"/>
          <w:szCs w:val="26"/>
          <w:lang w:eastAsia="zh-TW"/>
        </w:rPr>
        <w:t>108</w:t>
      </w:r>
      <w:r>
        <w:rPr>
          <w:rFonts w:eastAsia="標楷體" w:cs="標楷體"/>
          <w:bCs/>
          <w:sz w:val="26"/>
          <w:szCs w:val="26"/>
        </w:rPr>
        <w:t>學年度學生美術比賽</w:t>
      </w:r>
      <w:r>
        <w:rPr>
          <w:rFonts w:eastAsia="標楷體" w:cs="標楷體"/>
          <w:sz w:val="26"/>
          <w:szCs w:val="26"/>
        </w:rPr>
        <w:t>工作項目及期程</w:t>
      </w:r>
    </w:p>
    <w:tbl>
      <w:tblPr>
        <w:tblW w:w="9550" w:type="dxa"/>
        <w:jc w:val="center"/>
        <w:tblLayout w:type="fixed"/>
        <w:tblCellMar>
          <w:left w:w="10" w:type="dxa"/>
          <w:right w:w="10" w:type="dxa"/>
        </w:tblCellMar>
        <w:tblLook w:val="0000" w:firstRow="0" w:lastRow="0" w:firstColumn="0" w:lastColumn="0" w:noHBand="0" w:noVBand="0"/>
      </w:tblPr>
      <w:tblGrid>
        <w:gridCol w:w="720"/>
        <w:gridCol w:w="1440"/>
        <w:gridCol w:w="6300"/>
        <w:gridCol w:w="1090"/>
      </w:tblGrid>
      <w:tr w:rsidR="00291C8A">
        <w:tblPrEx>
          <w:tblCellMar>
            <w:top w:w="0" w:type="dxa"/>
            <w:bottom w:w="0" w:type="dxa"/>
          </w:tblCellMar>
        </w:tblPrEx>
        <w:trPr>
          <w:trHeight w:val="907"/>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eastAsia="標楷體" w:cs="標楷體"/>
                <w:sz w:val="26"/>
                <w:szCs w:val="26"/>
              </w:rPr>
            </w:pPr>
            <w:r>
              <w:rPr>
                <w:rFonts w:eastAsia="標楷體" w:cs="標楷體"/>
                <w:sz w:val="26"/>
                <w:szCs w:val="26"/>
              </w:rPr>
              <w:t>編號</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eastAsia="標楷體" w:cs="標楷體"/>
                <w:sz w:val="26"/>
                <w:szCs w:val="26"/>
              </w:rPr>
            </w:pPr>
            <w:r>
              <w:rPr>
                <w:rFonts w:eastAsia="標楷體" w:cs="標楷體"/>
                <w:sz w:val="26"/>
                <w:szCs w:val="26"/>
              </w:rPr>
              <w:t>工作日期</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eastAsia="標楷體" w:cs="標楷體"/>
                <w:sz w:val="26"/>
                <w:szCs w:val="26"/>
              </w:rPr>
            </w:pPr>
            <w:r>
              <w:rPr>
                <w:rFonts w:eastAsia="標楷體" w:cs="標楷體"/>
                <w:sz w:val="26"/>
                <w:szCs w:val="26"/>
              </w:rPr>
              <w:t>工作項目</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cs="標楷體"/>
                <w:sz w:val="26"/>
                <w:szCs w:val="26"/>
              </w:rPr>
              <w:t>辦理</w:t>
            </w:r>
          </w:p>
          <w:p w:rsidR="00291C8A" w:rsidRDefault="00915140">
            <w:pPr>
              <w:snapToGrid w:val="0"/>
              <w:jc w:val="center"/>
            </w:pPr>
            <w:r>
              <w:rPr>
                <w:rFonts w:eastAsia="標楷體" w:cs="標楷體"/>
                <w:sz w:val="26"/>
                <w:szCs w:val="26"/>
              </w:rPr>
              <w:t>單位</w:t>
            </w:r>
          </w:p>
        </w:tc>
      </w:tr>
      <w:tr w:rsidR="00291C8A">
        <w:tblPrEx>
          <w:tblCellMar>
            <w:top w:w="0" w:type="dxa"/>
            <w:bottom w:w="0" w:type="dxa"/>
          </w:tblCellMar>
        </w:tblPrEx>
        <w:trPr>
          <w:trHeight w:val="5386"/>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sz w:val="26"/>
                <w:szCs w:val="26"/>
              </w:rPr>
              <w:t>1</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sz w:val="26"/>
                <w:szCs w:val="26"/>
                <w:lang w:eastAsia="zh-TW"/>
              </w:rPr>
              <w:t>108</w:t>
            </w:r>
            <w:r>
              <w:rPr>
                <w:rFonts w:eastAsia="標楷體"/>
                <w:sz w:val="26"/>
                <w:szCs w:val="26"/>
              </w:rPr>
              <w:t>.</w:t>
            </w:r>
            <w:r>
              <w:rPr>
                <w:rFonts w:eastAsia="標楷體"/>
                <w:sz w:val="26"/>
                <w:szCs w:val="26"/>
                <w:lang w:eastAsia="zh-TW"/>
              </w:rPr>
              <w:t>9</w:t>
            </w:r>
            <w:r>
              <w:rPr>
                <w:rFonts w:eastAsia="標楷體"/>
                <w:sz w:val="26"/>
                <w:szCs w:val="26"/>
              </w:rPr>
              <w:t>.</w:t>
            </w:r>
            <w:r>
              <w:rPr>
                <w:rFonts w:eastAsia="標楷體"/>
                <w:sz w:val="26"/>
                <w:szCs w:val="26"/>
                <w:lang w:eastAsia="zh-TW"/>
              </w:rPr>
              <w:t>30</w:t>
            </w:r>
            <w:r>
              <w:rPr>
                <w:rFonts w:eastAsia="標楷體"/>
                <w:sz w:val="26"/>
                <w:szCs w:val="26"/>
              </w:rPr>
              <w:t>~</w:t>
            </w:r>
          </w:p>
          <w:p w:rsidR="00291C8A" w:rsidRDefault="00915140">
            <w:pPr>
              <w:snapToGrid w:val="0"/>
              <w:jc w:val="center"/>
            </w:pPr>
            <w:r>
              <w:rPr>
                <w:rFonts w:eastAsia="標楷體"/>
                <w:sz w:val="26"/>
                <w:szCs w:val="26"/>
              </w:rPr>
              <w:t>10.</w:t>
            </w:r>
            <w:r>
              <w:rPr>
                <w:rFonts w:eastAsia="標楷體"/>
                <w:sz w:val="26"/>
                <w:szCs w:val="26"/>
                <w:lang w:eastAsia="zh-TW"/>
              </w:rPr>
              <w:t>9</w:t>
            </w:r>
          </w:p>
          <w:p w:rsidR="00291C8A" w:rsidRDefault="00915140">
            <w:pPr>
              <w:snapToGrid w:val="0"/>
              <w:spacing w:line="300" w:lineRule="exact"/>
              <w:jc w:val="center"/>
            </w:pPr>
            <w:r>
              <w:rPr>
                <w:rFonts w:eastAsia="標楷體" w:cs="標楷體"/>
                <w:sz w:val="26"/>
                <w:szCs w:val="26"/>
              </w:rPr>
              <w:t>（星期</w:t>
            </w:r>
            <w:r>
              <w:rPr>
                <w:rFonts w:eastAsia="標楷體" w:cs="標楷體"/>
                <w:sz w:val="26"/>
                <w:szCs w:val="26"/>
                <w:lang w:eastAsia="zh-TW"/>
              </w:rPr>
              <w:t>一</w:t>
            </w:r>
            <w:r>
              <w:rPr>
                <w:rFonts w:eastAsia="標楷體" w:cs="標楷體"/>
                <w:sz w:val="26"/>
                <w:szCs w:val="26"/>
              </w:rPr>
              <w:t>~</w:t>
            </w:r>
          </w:p>
          <w:p w:rsidR="00291C8A" w:rsidRDefault="00915140">
            <w:pPr>
              <w:snapToGrid w:val="0"/>
              <w:spacing w:line="300" w:lineRule="exact"/>
              <w:jc w:val="center"/>
            </w:pPr>
            <w:r>
              <w:rPr>
                <w:rFonts w:eastAsia="標楷體" w:cs="標楷體"/>
                <w:sz w:val="26"/>
                <w:szCs w:val="26"/>
              </w:rPr>
              <w:t>星</w:t>
            </w:r>
            <w:r>
              <w:rPr>
                <w:rFonts w:eastAsia="標楷體" w:cs="標楷體"/>
                <w:sz w:val="26"/>
                <w:szCs w:val="26"/>
                <w:lang w:eastAsia="zh-TW"/>
              </w:rPr>
              <w:t>三</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400" w:lineRule="exact"/>
              <w:ind w:left="290" w:hanging="290"/>
            </w:pPr>
            <w:r>
              <w:rPr>
                <w:rFonts w:eastAsia="標楷體"/>
                <w:bCs/>
                <w:sz w:val="26"/>
                <w:szCs w:val="26"/>
              </w:rPr>
              <w:t>※</w:t>
            </w:r>
            <w:r>
              <w:rPr>
                <w:rFonts w:eastAsia="標楷體"/>
                <w:bCs/>
                <w:sz w:val="26"/>
                <w:szCs w:val="26"/>
              </w:rPr>
              <w:t>網路登記報名日期，</w:t>
            </w:r>
            <w:r>
              <w:rPr>
                <w:rFonts w:eastAsia="標楷體" w:cs="標楷體"/>
                <w:sz w:val="26"/>
                <w:szCs w:val="26"/>
              </w:rPr>
              <w:t>請務必註明普通班或美術班，並列印以下資料：</w:t>
            </w:r>
          </w:p>
          <w:p w:rsidR="00291C8A" w:rsidRDefault="00915140">
            <w:pPr>
              <w:autoSpaceDE w:val="0"/>
              <w:snapToGrid w:val="0"/>
              <w:spacing w:line="400" w:lineRule="exact"/>
              <w:ind w:left="221" w:hanging="221"/>
            </w:pPr>
            <w:r>
              <w:rPr>
                <w:rFonts w:eastAsia="標楷體" w:cs="標楷體"/>
                <w:sz w:val="26"/>
                <w:szCs w:val="26"/>
                <w:lang w:eastAsia="zh-TW"/>
              </w:rPr>
              <w:t>1.</w:t>
            </w:r>
            <w:r>
              <w:rPr>
                <w:rFonts w:eastAsia="標楷體" w:cs="標楷體"/>
                <w:sz w:val="26"/>
                <w:szCs w:val="26"/>
              </w:rPr>
              <w:t>報名表：一式兩份，請黏貼於作品背面右上及左下方，</w:t>
            </w:r>
            <w:r>
              <w:rPr>
                <w:rFonts w:eastAsia="標楷體" w:cs="標楷體"/>
                <w:b/>
                <w:sz w:val="26"/>
                <w:szCs w:val="26"/>
                <w:u w:val="double"/>
              </w:rPr>
              <w:t>於報名表與作品接合處加簽作者中文全名，筆類不拘</w:t>
            </w:r>
            <w:r>
              <w:rPr>
                <w:rFonts w:eastAsia="標楷體" w:cs="標楷體"/>
                <w:sz w:val="26"/>
                <w:szCs w:val="26"/>
              </w:rPr>
              <w:t>；書法類作品請以透明膠帶浮貼；若因報名表資料填列不完整</w:t>
            </w:r>
            <w:r>
              <w:rPr>
                <w:rFonts w:eastAsia="標楷體" w:cs="標楷體"/>
                <w:sz w:val="26"/>
                <w:szCs w:val="26"/>
              </w:rPr>
              <w:t>(</w:t>
            </w:r>
            <w:r>
              <w:rPr>
                <w:rFonts w:eastAsia="標楷體" w:cs="標楷體"/>
                <w:sz w:val="26"/>
                <w:szCs w:val="26"/>
              </w:rPr>
              <w:t>或有誤</w:t>
            </w:r>
            <w:r>
              <w:rPr>
                <w:rFonts w:eastAsia="標楷體" w:cs="標楷體"/>
                <w:sz w:val="26"/>
                <w:szCs w:val="26"/>
              </w:rPr>
              <w:t>)</w:t>
            </w:r>
            <w:r>
              <w:rPr>
                <w:rFonts w:eastAsia="標楷體" w:cs="標楷體"/>
                <w:sz w:val="26"/>
                <w:szCs w:val="26"/>
              </w:rPr>
              <w:t>，致參賽作品權益受損，由送件學校自行負責。報名表範本</w:t>
            </w:r>
            <w:r>
              <w:rPr>
                <w:rFonts w:eastAsia="標楷體" w:cs="標楷體"/>
                <w:sz w:val="26"/>
                <w:szCs w:val="26"/>
              </w:rPr>
              <w:t>(</w:t>
            </w:r>
            <w:r>
              <w:rPr>
                <w:rFonts w:eastAsia="標楷體" w:cs="標楷體"/>
                <w:sz w:val="26"/>
                <w:szCs w:val="26"/>
              </w:rPr>
              <w:t>網路報名後會自動產出</w:t>
            </w:r>
            <w:r>
              <w:rPr>
                <w:rFonts w:eastAsia="標楷體" w:cs="標楷體"/>
                <w:sz w:val="26"/>
                <w:szCs w:val="26"/>
              </w:rPr>
              <w:t>)</w:t>
            </w:r>
            <w:r>
              <w:rPr>
                <w:rFonts w:eastAsia="標楷體" w:cs="標楷體"/>
                <w:sz w:val="26"/>
                <w:szCs w:val="26"/>
              </w:rPr>
              <w:t>及黏貼方式，請見實施計畫附件</w:t>
            </w:r>
            <w:r>
              <w:rPr>
                <w:rFonts w:eastAsia="標楷體" w:cs="標楷體"/>
                <w:sz w:val="26"/>
                <w:szCs w:val="26"/>
                <w:lang w:eastAsia="zh-TW"/>
              </w:rPr>
              <w:t>1</w:t>
            </w:r>
            <w:r>
              <w:rPr>
                <w:rFonts w:eastAsia="標楷體" w:cs="標楷體"/>
                <w:sz w:val="26"/>
                <w:szCs w:val="26"/>
                <w:lang w:eastAsia="zh-TW"/>
              </w:rPr>
              <w:t>、</w:t>
            </w:r>
            <w:r>
              <w:rPr>
                <w:rFonts w:eastAsia="標楷體" w:cs="標楷體"/>
                <w:sz w:val="26"/>
                <w:szCs w:val="26"/>
                <w:lang w:eastAsia="zh-TW"/>
              </w:rPr>
              <w:t>2</w:t>
            </w:r>
            <w:r>
              <w:rPr>
                <w:rFonts w:eastAsia="標楷體" w:cs="標楷體"/>
                <w:sz w:val="26"/>
                <w:szCs w:val="26"/>
              </w:rPr>
              <w:t>。</w:t>
            </w:r>
          </w:p>
          <w:p w:rsidR="00291C8A" w:rsidRDefault="00915140">
            <w:pPr>
              <w:autoSpaceDE w:val="0"/>
              <w:snapToGrid w:val="0"/>
              <w:spacing w:line="400" w:lineRule="exact"/>
              <w:ind w:left="221" w:hanging="221"/>
            </w:pPr>
            <w:r>
              <w:rPr>
                <w:rFonts w:eastAsia="標楷體" w:cs="標楷體"/>
                <w:sz w:val="26"/>
                <w:szCs w:val="26"/>
                <w:lang w:eastAsia="zh-TW"/>
              </w:rPr>
              <w:t>2.</w:t>
            </w:r>
            <w:r>
              <w:rPr>
                <w:rFonts w:eastAsia="標楷體" w:cs="標楷體"/>
                <w:sz w:val="26"/>
                <w:szCs w:val="26"/>
              </w:rPr>
              <w:t>作品清冊：請先行檢視名冊之正確性，並核完章後連同參賽作品送件，無附送清冊者，概不收件。清冊如有錯誤由送件學校自行負責，作品清冊範本如附件</w:t>
            </w:r>
            <w:r>
              <w:rPr>
                <w:rFonts w:eastAsia="標楷體" w:cs="標楷體"/>
                <w:sz w:val="26"/>
                <w:szCs w:val="26"/>
              </w:rPr>
              <w:t>3</w:t>
            </w:r>
            <w:r>
              <w:rPr>
                <w:rFonts w:eastAsia="標楷體" w:cs="標楷體"/>
                <w:sz w:val="26"/>
                <w:szCs w:val="26"/>
                <w:lang w:eastAsia="zh-TW"/>
              </w:rPr>
              <w:t xml:space="preserve"> </w:t>
            </w:r>
            <w:r>
              <w:rPr>
                <w:rFonts w:eastAsia="標楷體" w:cs="標楷體"/>
                <w:sz w:val="26"/>
                <w:szCs w:val="26"/>
              </w:rPr>
              <w:t>(</w:t>
            </w:r>
            <w:r>
              <w:rPr>
                <w:rFonts w:eastAsia="標楷體" w:cs="標楷體"/>
                <w:sz w:val="26"/>
                <w:szCs w:val="26"/>
              </w:rPr>
              <w:t>網路報名後會自動產出</w:t>
            </w:r>
            <w:r>
              <w:rPr>
                <w:rFonts w:eastAsia="標楷體" w:cs="標楷體"/>
                <w:sz w:val="26"/>
                <w:szCs w:val="26"/>
              </w:rPr>
              <w:t>)</w:t>
            </w:r>
            <w:r>
              <w:rPr>
                <w:rFonts w:eastAsia="標楷體" w:cs="標楷體"/>
                <w:sz w:val="26"/>
                <w:szCs w:val="26"/>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cs="標楷體"/>
                <w:spacing w:val="-10"/>
                <w:sz w:val="26"/>
                <w:szCs w:val="26"/>
              </w:rPr>
              <w:t>各學校</w:t>
            </w:r>
          </w:p>
        </w:tc>
      </w:tr>
      <w:tr w:rsidR="00291C8A">
        <w:tblPrEx>
          <w:tblCellMar>
            <w:top w:w="0" w:type="dxa"/>
            <w:bottom w:w="0" w:type="dxa"/>
          </w:tblCellMar>
        </w:tblPrEx>
        <w:trPr>
          <w:trHeight w:val="4535"/>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291C8A">
            <w:pPr>
              <w:snapToGrid w:val="0"/>
              <w:jc w:val="center"/>
              <w:rPr>
                <w:rFonts w:eastAsia="標楷體"/>
                <w:sz w:val="26"/>
                <w:szCs w:val="26"/>
              </w:rPr>
            </w:pPr>
          </w:p>
          <w:p w:rsidR="00291C8A" w:rsidRDefault="00291C8A">
            <w:pPr>
              <w:snapToGrid w:val="0"/>
              <w:jc w:val="center"/>
              <w:rPr>
                <w:rFonts w:eastAsia="標楷體"/>
                <w:sz w:val="26"/>
                <w:szCs w:val="26"/>
              </w:rPr>
            </w:pPr>
          </w:p>
          <w:p w:rsidR="00291C8A" w:rsidRDefault="00915140">
            <w:pPr>
              <w:snapToGrid w:val="0"/>
              <w:jc w:val="center"/>
            </w:pPr>
            <w:r>
              <w:rPr>
                <w:rFonts w:eastAsia="標楷體"/>
                <w:sz w:val="26"/>
                <w:szCs w:val="26"/>
              </w:rPr>
              <w:t>2</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sz w:val="26"/>
                <w:szCs w:val="26"/>
              </w:rPr>
              <w:t>10</w:t>
            </w:r>
            <w:r>
              <w:rPr>
                <w:rFonts w:eastAsia="標楷體"/>
                <w:sz w:val="26"/>
                <w:szCs w:val="26"/>
                <w:lang w:eastAsia="zh-TW"/>
              </w:rPr>
              <w:t>8</w:t>
            </w:r>
            <w:r>
              <w:rPr>
                <w:rFonts w:eastAsia="標楷體"/>
                <w:sz w:val="26"/>
                <w:szCs w:val="26"/>
              </w:rPr>
              <w:t>.10.1</w:t>
            </w:r>
            <w:r>
              <w:rPr>
                <w:rFonts w:eastAsia="標楷體"/>
                <w:sz w:val="26"/>
                <w:szCs w:val="26"/>
                <w:lang w:eastAsia="zh-TW"/>
              </w:rPr>
              <w:t>5</w:t>
            </w:r>
            <w:r>
              <w:rPr>
                <w:rFonts w:eastAsia="標楷體"/>
                <w:sz w:val="26"/>
                <w:szCs w:val="26"/>
              </w:rPr>
              <w:t>~</w:t>
            </w:r>
          </w:p>
          <w:p w:rsidR="00291C8A" w:rsidRDefault="00915140">
            <w:pPr>
              <w:snapToGrid w:val="0"/>
              <w:jc w:val="center"/>
            </w:pPr>
            <w:r>
              <w:rPr>
                <w:rFonts w:eastAsia="標楷體"/>
                <w:sz w:val="26"/>
                <w:szCs w:val="26"/>
                <w:lang w:eastAsia="zh-TW"/>
              </w:rPr>
              <w:t>10.</w:t>
            </w:r>
            <w:r>
              <w:rPr>
                <w:rFonts w:eastAsia="標楷體"/>
                <w:sz w:val="26"/>
                <w:szCs w:val="26"/>
              </w:rPr>
              <w:t>1</w:t>
            </w:r>
            <w:r>
              <w:rPr>
                <w:rFonts w:eastAsia="標楷體"/>
                <w:sz w:val="26"/>
                <w:szCs w:val="26"/>
                <w:lang w:eastAsia="zh-TW"/>
              </w:rPr>
              <w:t>6</w:t>
            </w:r>
          </w:p>
          <w:p w:rsidR="00291C8A" w:rsidRDefault="00915140">
            <w:pPr>
              <w:snapToGrid w:val="0"/>
              <w:spacing w:line="300" w:lineRule="exact"/>
              <w:jc w:val="center"/>
            </w:pPr>
            <w:r>
              <w:rPr>
                <w:rFonts w:eastAsia="標楷體" w:cs="標楷體"/>
                <w:sz w:val="26"/>
                <w:szCs w:val="26"/>
              </w:rPr>
              <w:t>（星期</w:t>
            </w:r>
            <w:r>
              <w:rPr>
                <w:rFonts w:eastAsia="標楷體" w:cs="標楷體"/>
                <w:sz w:val="26"/>
                <w:szCs w:val="26"/>
                <w:lang w:eastAsia="zh-TW"/>
              </w:rPr>
              <w:t>二</w:t>
            </w:r>
            <w:r>
              <w:rPr>
                <w:rFonts w:eastAsia="標楷體" w:cs="標楷體"/>
                <w:sz w:val="26"/>
                <w:szCs w:val="26"/>
              </w:rPr>
              <w:t>、</w:t>
            </w:r>
            <w:r>
              <w:rPr>
                <w:rFonts w:eastAsia="標楷體" w:cs="標楷體"/>
                <w:sz w:val="26"/>
                <w:szCs w:val="26"/>
                <w:lang w:eastAsia="zh-TW"/>
              </w:rPr>
              <w:t>三</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autoSpaceDE w:val="0"/>
              <w:snapToGrid w:val="0"/>
              <w:spacing w:line="400" w:lineRule="exact"/>
            </w:pPr>
            <w:r>
              <w:rPr>
                <w:rFonts w:eastAsia="標楷體" w:cs="標楷體"/>
                <w:sz w:val="26"/>
                <w:szCs w:val="26"/>
                <w:lang w:eastAsia="zh-TW"/>
              </w:rPr>
              <w:t>1.</w:t>
            </w:r>
            <w:r>
              <w:rPr>
                <w:rFonts w:eastAsia="標楷體" w:cs="標楷體"/>
                <w:sz w:val="26"/>
                <w:szCs w:val="26"/>
              </w:rPr>
              <w:t>學校統一送件：</w:t>
            </w:r>
          </w:p>
          <w:p w:rsidR="00291C8A" w:rsidRDefault="00915140">
            <w:pPr>
              <w:autoSpaceDE w:val="0"/>
              <w:snapToGrid w:val="0"/>
              <w:spacing w:line="400" w:lineRule="exact"/>
              <w:ind w:left="346" w:hanging="346"/>
            </w:pPr>
            <w:r>
              <w:rPr>
                <w:rFonts w:eastAsia="標楷體" w:cs="標楷體"/>
                <w:sz w:val="26"/>
                <w:szCs w:val="26"/>
                <w:lang w:eastAsia="zh-TW"/>
              </w:rPr>
              <w:t>(1)</w:t>
            </w:r>
            <w:r>
              <w:rPr>
                <w:rFonts w:eastAsia="標楷體" w:cs="標楷體"/>
                <w:sz w:val="26"/>
                <w:szCs w:val="26"/>
              </w:rPr>
              <w:t>國小組：</w:t>
            </w:r>
            <w:r>
              <w:rPr>
                <w:rFonts w:eastAsia="標楷體" w:cs="標楷體"/>
                <w:sz w:val="26"/>
                <w:szCs w:val="26"/>
              </w:rPr>
              <w:t>10</w:t>
            </w:r>
            <w:r>
              <w:rPr>
                <w:rFonts w:eastAsia="標楷體" w:cs="標楷體"/>
                <w:sz w:val="26"/>
                <w:szCs w:val="26"/>
              </w:rPr>
              <w:t>月</w:t>
            </w:r>
            <w:r>
              <w:rPr>
                <w:rFonts w:eastAsia="標楷體" w:cs="標楷體"/>
                <w:sz w:val="26"/>
                <w:szCs w:val="26"/>
                <w:lang w:eastAsia="zh-TW"/>
              </w:rPr>
              <w:t>15</w:t>
            </w:r>
            <w:r>
              <w:rPr>
                <w:rFonts w:eastAsia="標楷體" w:cs="標楷體"/>
                <w:sz w:val="26"/>
                <w:szCs w:val="26"/>
              </w:rPr>
              <w:t>日</w:t>
            </w:r>
            <w:r>
              <w:rPr>
                <w:rFonts w:eastAsia="標楷體" w:cs="標楷體"/>
                <w:sz w:val="26"/>
                <w:szCs w:val="26"/>
              </w:rPr>
              <w:t>(</w:t>
            </w:r>
            <w:r>
              <w:rPr>
                <w:rFonts w:eastAsia="標楷體" w:cs="標楷體"/>
                <w:sz w:val="26"/>
                <w:szCs w:val="26"/>
              </w:rPr>
              <w:t>星期</w:t>
            </w:r>
            <w:r>
              <w:rPr>
                <w:rFonts w:eastAsia="標楷體" w:cs="標楷體"/>
                <w:sz w:val="26"/>
                <w:szCs w:val="26"/>
                <w:lang w:eastAsia="zh-TW"/>
              </w:rPr>
              <w:t>二</w:t>
            </w:r>
            <w:r>
              <w:rPr>
                <w:rFonts w:eastAsia="標楷體" w:cs="標楷體"/>
                <w:sz w:val="26"/>
                <w:szCs w:val="26"/>
              </w:rPr>
              <w:t>)</w:t>
            </w:r>
            <w:r>
              <w:rPr>
                <w:rFonts w:eastAsia="標楷體" w:cs="標楷體"/>
                <w:sz w:val="26"/>
                <w:szCs w:val="26"/>
              </w:rPr>
              <w:t>上午</w:t>
            </w:r>
            <w:r>
              <w:rPr>
                <w:rFonts w:eastAsia="標楷體" w:cs="標楷體"/>
                <w:sz w:val="26"/>
                <w:szCs w:val="26"/>
              </w:rPr>
              <w:t>9</w:t>
            </w:r>
            <w:r>
              <w:rPr>
                <w:rFonts w:eastAsia="標楷體" w:cs="標楷體"/>
                <w:sz w:val="26"/>
                <w:szCs w:val="26"/>
              </w:rPr>
              <w:t>時至</w:t>
            </w:r>
            <w:r>
              <w:rPr>
                <w:rFonts w:eastAsia="標楷體" w:cs="標楷體"/>
                <w:sz w:val="26"/>
                <w:szCs w:val="26"/>
              </w:rPr>
              <w:t>12</w:t>
            </w:r>
            <w:r>
              <w:rPr>
                <w:rFonts w:eastAsia="標楷體" w:cs="標楷體"/>
                <w:sz w:val="26"/>
                <w:szCs w:val="26"/>
              </w:rPr>
              <w:t>時，下午</w:t>
            </w:r>
            <w:r>
              <w:rPr>
                <w:rFonts w:eastAsia="標楷體" w:cs="標楷體"/>
                <w:sz w:val="26"/>
                <w:szCs w:val="26"/>
              </w:rPr>
              <w:t>1</w:t>
            </w:r>
            <w:r>
              <w:rPr>
                <w:rFonts w:eastAsia="標楷體" w:cs="標楷體"/>
                <w:sz w:val="26"/>
                <w:szCs w:val="26"/>
              </w:rPr>
              <w:t>時</w:t>
            </w:r>
            <w:r>
              <w:rPr>
                <w:rFonts w:eastAsia="標楷體" w:cs="標楷體"/>
                <w:sz w:val="26"/>
                <w:szCs w:val="26"/>
              </w:rPr>
              <w:t>30</w:t>
            </w:r>
            <w:r>
              <w:rPr>
                <w:rFonts w:eastAsia="標楷體" w:cs="標楷體"/>
                <w:sz w:val="26"/>
                <w:szCs w:val="26"/>
              </w:rPr>
              <w:t>分至</w:t>
            </w:r>
            <w:r>
              <w:rPr>
                <w:rFonts w:eastAsia="標楷體" w:cs="標楷體"/>
                <w:sz w:val="26"/>
                <w:szCs w:val="26"/>
              </w:rPr>
              <w:t>4</w:t>
            </w:r>
            <w:r>
              <w:rPr>
                <w:rFonts w:eastAsia="標楷體" w:cs="標楷體"/>
                <w:sz w:val="26"/>
                <w:szCs w:val="26"/>
              </w:rPr>
              <w:t>時</w:t>
            </w:r>
            <w:r>
              <w:rPr>
                <w:rFonts w:eastAsia="標楷體" w:cs="標楷體"/>
                <w:sz w:val="26"/>
                <w:szCs w:val="26"/>
              </w:rPr>
              <w:t>30</w:t>
            </w:r>
            <w:r>
              <w:rPr>
                <w:rFonts w:eastAsia="標楷體" w:cs="標楷體"/>
                <w:sz w:val="26"/>
                <w:szCs w:val="26"/>
              </w:rPr>
              <w:t>分。</w:t>
            </w:r>
          </w:p>
          <w:p w:rsidR="00291C8A" w:rsidRDefault="00915140">
            <w:pPr>
              <w:autoSpaceDE w:val="0"/>
              <w:snapToGrid w:val="0"/>
              <w:spacing w:line="400" w:lineRule="exact"/>
              <w:ind w:left="346" w:hanging="346"/>
            </w:pPr>
            <w:r>
              <w:rPr>
                <w:rFonts w:eastAsia="標楷體" w:cs="標楷體"/>
                <w:sz w:val="26"/>
                <w:szCs w:val="26"/>
                <w:lang w:eastAsia="zh-TW"/>
              </w:rPr>
              <w:t>(2)</w:t>
            </w:r>
            <w:r>
              <w:rPr>
                <w:rFonts w:eastAsia="標楷體" w:cs="標楷體"/>
                <w:sz w:val="26"/>
                <w:szCs w:val="26"/>
              </w:rPr>
              <w:t>國中及高中（職）組：</w:t>
            </w:r>
            <w:r>
              <w:rPr>
                <w:rFonts w:eastAsia="標楷體" w:cs="標楷體"/>
                <w:sz w:val="26"/>
                <w:szCs w:val="26"/>
              </w:rPr>
              <w:t>10</w:t>
            </w:r>
            <w:r>
              <w:rPr>
                <w:rFonts w:eastAsia="標楷體" w:cs="標楷體"/>
                <w:sz w:val="26"/>
                <w:szCs w:val="26"/>
              </w:rPr>
              <w:t>月</w:t>
            </w:r>
            <w:r>
              <w:rPr>
                <w:rFonts w:eastAsia="標楷體" w:cs="標楷體"/>
                <w:sz w:val="26"/>
                <w:szCs w:val="26"/>
              </w:rPr>
              <w:t>1</w:t>
            </w:r>
            <w:r>
              <w:rPr>
                <w:rFonts w:eastAsia="標楷體" w:cs="標楷體"/>
                <w:sz w:val="26"/>
                <w:szCs w:val="26"/>
                <w:lang w:eastAsia="zh-TW"/>
              </w:rPr>
              <w:t>6</w:t>
            </w:r>
            <w:r>
              <w:rPr>
                <w:rFonts w:eastAsia="標楷體" w:cs="標楷體"/>
                <w:sz w:val="26"/>
                <w:szCs w:val="26"/>
              </w:rPr>
              <w:t>日</w:t>
            </w:r>
            <w:r>
              <w:rPr>
                <w:rFonts w:eastAsia="標楷體" w:cs="標楷體"/>
                <w:sz w:val="26"/>
                <w:szCs w:val="26"/>
              </w:rPr>
              <w:t>(</w:t>
            </w:r>
            <w:r>
              <w:rPr>
                <w:rFonts w:eastAsia="標楷體" w:cs="標楷體"/>
                <w:sz w:val="26"/>
                <w:szCs w:val="26"/>
              </w:rPr>
              <w:t>星期</w:t>
            </w:r>
            <w:r>
              <w:rPr>
                <w:rFonts w:eastAsia="標楷體" w:cs="標楷體"/>
                <w:sz w:val="26"/>
                <w:szCs w:val="26"/>
                <w:lang w:eastAsia="zh-TW"/>
              </w:rPr>
              <w:t>三</w:t>
            </w:r>
            <w:r>
              <w:rPr>
                <w:rFonts w:eastAsia="標楷體" w:cs="標楷體"/>
                <w:sz w:val="26"/>
                <w:szCs w:val="26"/>
              </w:rPr>
              <w:t>)</w:t>
            </w:r>
            <w:r>
              <w:rPr>
                <w:rFonts w:eastAsia="標楷體" w:cs="標楷體"/>
                <w:sz w:val="26"/>
                <w:szCs w:val="26"/>
              </w:rPr>
              <w:t>上午</w:t>
            </w:r>
            <w:r>
              <w:rPr>
                <w:rFonts w:eastAsia="標楷體" w:cs="標楷體"/>
                <w:sz w:val="26"/>
                <w:szCs w:val="26"/>
              </w:rPr>
              <w:t>9</w:t>
            </w:r>
            <w:r>
              <w:rPr>
                <w:rFonts w:eastAsia="標楷體" w:cs="標楷體"/>
                <w:sz w:val="26"/>
                <w:szCs w:val="26"/>
              </w:rPr>
              <w:t>時至</w:t>
            </w:r>
            <w:r>
              <w:rPr>
                <w:rFonts w:eastAsia="標楷體" w:cs="標楷體"/>
                <w:sz w:val="26"/>
                <w:szCs w:val="26"/>
              </w:rPr>
              <w:t>12</w:t>
            </w:r>
            <w:r>
              <w:rPr>
                <w:rFonts w:eastAsia="標楷體" w:cs="標楷體"/>
                <w:sz w:val="26"/>
                <w:szCs w:val="26"/>
              </w:rPr>
              <w:t>時，下午</w:t>
            </w:r>
            <w:r>
              <w:rPr>
                <w:rFonts w:eastAsia="標楷體" w:cs="標楷體"/>
                <w:sz w:val="26"/>
                <w:szCs w:val="26"/>
              </w:rPr>
              <w:t>1</w:t>
            </w:r>
            <w:r>
              <w:rPr>
                <w:rFonts w:eastAsia="標楷體" w:cs="標楷體"/>
                <w:sz w:val="26"/>
                <w:szCs w:val="26"/>
              </w:rPr>
              <w:t>時</w:t>
            </w:r>
            <w:r>
              <w:rPr>
                <w:rFonts w:eastAsia="標楷體" w:cs="標楷體"/>
                <w:sz w:val="26"/>
                <w:szCs w:val="26"/>
              </w:rPr>
              <w:t>30</w:t>
            </w:r>
            <w:r>
              <w:rPr>
                <w:rFonts w:eastAsia="標楷體" w:cs="標楷體"/>
                <w:sz w:val="26"/>
                <w:szCs w:val="26"/>
              </w:rPr>
              <w:t>分至</w:t>
            </w:r>
            <w:r>
              <w:rPr>
                <w:rFonts w:eastAsia="標楷體" w:cs="標楷體"/>
                <w:sz w:val="26"/>
                <w:szCs w:val="26"/>
              </w:rPr>
              <w:t>4</w:t>
            </w:r>
            <w:r>
              <w:rPr>
                <w:rFonts w:eastAsia="標楷體" w:cs="標楷體"/>
                <w:sz w:val="26"/>
                <w:szCs w:val="26"/>
              </w:rPr>
              <w:t>時</w:t>
            </w:r>
            <w:r>
              <w:rPr>
                <w:rFonts w:eastAsia="標楷體" w:cs="標楷體"/>
                <w:sz w:val="26"/>
                <w:szCs w:val="26"/>
              </w:rPr>
              <w:t>30</w:t>
            </w:r>
            <w:r>
              <w:rPr>
                <w:rFonts w:eastAsia="標楷體" w:cs="標楷體"/>
                <w:sz w:val="26"/>
                <w:szCs w:val="26"/>
              </w:rPr>
              <w:t>分。</w:t>
            </w:r>
          </w:p>
          <w:p w:rsidR="00291C8A" w:rsidRDefault="00915140">
            <w:pPr>
              <w:autoSpaceDE w:val="0"/>
              <w:snapToGrid w:val="0"/>
              <w:spacing w:line="400" w:lineRule="exact"/>
              <w:ind w:left="221" w:hanging="221"/>
            </w:pPr>
            <w:r>
              <w:rPr>
                <w:rFonts w:eastAsia="標楷體" w:cs="標楷體"/>
                <w:sz w:val="26"/>
                <w:szCs w:val="26"/>
                <w:lang w:eastAsia="zh-TW"/>
              </w:rPr>
              <w:t>2.</w:t>
            </w:r>
            <w:r>
              <w:rPr>
                <w:rFonts w:eastAsia="標楷體" w:cs="標楷體"/>
                <w:sz w:val="26"/>
                <w:szCs w:val="26"/>
              </w:rPr>
              <w:t>請將應徵參賽作品（背面黏貼報名表二張）、作品清冊一份、切結書一份</w:t>
            </w:r>
            <w:r>
              <w:rPr>
                <w:rFonts w:eastAsia="標楷體" w:cs="標楷體"/>
                <w:sz w:val="26"/>
                <w:szCs w:val="26"/>
              </w:rPr>
              <w:t>(</w:t>
            </w:r>
            <w:r>
              <w:rPr>
                <w:rFonts w:eastAsia="標楷體" w:cs="標楷體"/>
                <w:sz w:val="26"/>
                <w:szCs w:val="26"/>
              </w:rPr>
              <w:t>如附件</w:t>
            </w:r>
            <w:r>
              <w:rPr>
                <w:rFonts w:eastAsia="標楷體" w:cs="標楷體"/>
                <w:sz w:val="26"/>
                <w:szCs w:val="26"/>
                <w:lang w:eastAsia="zh-TW"/>
              </w:rPr>
              <w:t>3</w:t>
            </w:r>
            <w:r>
              <w:rPr>
                <w:rFonts w:eastAsia="標楷體" w:cs="標楷體"/>
                <w:sz w:val="26"/>
                <w:szCs w:val="26"/>
                <w:lang w:eastAsia="zh-TW"/>
              </w:rPr>
              <w:t>、</w:t>
            </w:r>
            <w:r>
              <w:rPr>
                <w:rFonts w:eastAsia="標楷體" w:cs="標楷體"/>
                <w:sz w:val="26"/>
                <w:szCs w:val="26"/>
                <w:lang w:eastAsia="zh-TW"/>
              </w:rPr>
              <w:t>4</w:t>
            </w:r>
            <w:r>
              <w:rPr>
                <w:rFonts w:eastAsia="標楷體" w:cs="標楷體"/>
                <w:sz w:val="26"/>
                <w:szCs w:val="26"/>
              </w:rPr>
              <w:t>)</w:t>
            </w:r>
            <w:r>
              <w:rPr>
                <w:rFonts w:eastAsia="標楷體" w:cs="標楷體"/>
                <w:sz w:val="26"/>
                <w:szCs w:val="26"/>
              </w:rPr>
              <w:t>，以學校為單位，普通班北區、美術班請逕送</w:t>
            </w:r>
            <w:r>
              <w:rPr>
                <w:rFonts w:eastAsia="標楷體" w:cs="標楷體"/>
                <w:sz w:val="26"/>
                <w:szCs w:val="26"/>
                <w:lang w:eastAsia="zh-TW"/>
              </w:rPr>
              <w:t>南新</w:t>
            </w:r>
            <w:r>
              <w:rPr>
                <w:rFonts w:eastAsia="標楷體" w:cs="標楷體"/>
                <w:sz w:val="26"/>
                <w:szCs w:val="26"/>
              </w:rPr>
              <w:t>國中</w:t>
            </w:r>
            <w:r>
              <w:rPr>
                <w:rFonts w:eastAsia="標楷體" w:cs="標楷體"/>
                <w:sz w:val="26"/>
                <w:szCs w:val="26"/>
                <w:lang w:eastAsia="zh-TW"/>
              </w:rPr>
              <w:t>活動中心</w:t>
            </w:r>
            <w:r>
              <w:rPr>
                <w:rFonts w:eastAsia="標楷體" w:cs="標楷體"/>
                <w:sz w:val="26"/>
                <w:szCs w:val="26"/>
              </w:rPr>
              <w:t>（地址：臺南市</w:t>
            </w:r>
            <w:r>
              <w:rPr>
                <w:rFonts w:eastAsia="標楷體" w:cs="標楷體"/>
                <w:sz w:val="26"/>
                <w:szCs w:val="26"/>
                <w:lang w:eastAsia="zh-TW"/>
              </w:rPr>
              <w:t>新營</w:t>
            </w:r>
            <w:r>
              <w:rPr>
                <w:rFonts w:eastAsia="標楷體" w:cs="標楷體"/>
                <w:sz w:val="26"/>
                <w:szCs w:val="26"/>
              </w:rPr>
              <w:t>區</w:t>
            </w:r>
            <w:r>
              <w:rPr>
                <w:rFonts w:eastAsia="標楷體" w:cs="標楷體"/>
                <w:sz w:val="26"/>
                <w:szCs w:val="26"/>
                <w:lang w:eastAsia="zh-TW"/>
              </w:rPr>
              <w:t>民治路</w:t>
            </w:r>
            <w:r>
              <w:rPr>
                <w:rFonts w:eastAsia="標楷體" w:cs="標楷體"/>
                <w:sz w:val="26"/>
                <w:szCs w:val="26"/>
              </w:rPr>
              <w:t>6</w:t>
            </w:r>
            <w:r>
              <w:rPr>
                <w:rFonts w:eastAsia="標楷體" w:cs="標楷體"/>
                <w:sz w:val="26"/>
                <w:szCs w:val="26"/>
                <w:lang w:eastAsia="zh-TW"/>
              </w:rPr>
              <w:t>5</w:t>
            </w:r>
            <w:r>
              <w:rPr>
                <w:rFonts w:eastAsia="標楷體" w:cs="標楷體"/>
                <w:sz w:val="26"/>
                <w:szCs w:val="26"/>
              </w:rPr>
              <w:t>號）；普通班南區請逕送</w:t>
            </w:r>
            <w:r>
              <w:rPr>
                <w:rFonts w:eastAsia="標楷體" w:cs="標楷體"/>
                <w:sz w:val="26"/>
                <w:szCs w:val="26"/>
                <w:lang w:eastAsia="zh-TW"/>
              </w:rPr>
              <w:t>永康</w:t>
            </w:r>
            <w:r>
              <w:rPr>
                <w:rFonts w:eastAsia="標楷體" w:cs="標楷體"/>
                <w:sz w:val="26"/>
                <w:szCs w:val="26"/>
              </w:rPr>
              <w:t>國小</w:t>
            </w:r>
            <w:r>
              <w:rPr>
                <w:rFonts w:eastAsia="標楷體" w:cs="標楷體"/>
                <w:sz w:val="26"/>
                <w:szCs w:val="26"/>
                <w:lang w:eastAsia="zh-TW"/>
              </w:rPr>
              <w:t>禮堂</w:t>
            </w:r>
            <w:r>
              <w:rPr>
                <w:rFonts w:eastAsia="標楷體" w:cs="標楷體"/>
                <w:sz w:val="26"/>
                <w:szCs w:val="26"/>
              </w:rPr>
              <w:t>（地址：臺南市</w:t>
            </w:r>
            <w:r>
              <w:rPr>
                <w:rFonts w:eastAsia="標楷體" w:cs="標楷體"/>
                <w:sz w:val="26"/>
                <w:szCs w:val="26"/>
                <w:lang w:eastAsia="zh-TW"/>
              </w:rPr>
              <w:t>永康</w:t>
            </w:r>
            <w:r>
              <w:rPr>
                <w:rFonts w:eastAsia="標楷體" w:cs="標楷體"/>
                <w:sz w:val="26"/>
                <w:szCs w:val="26"/>
              </w:rPr>
              <w:t>區</w:t>
            </w:r>
            <w:r>
              <w:rPr>
                <w:rFonts w:eastAsia="標楷體" w:cs="標楷體"/>
                <w:sz w:val="26"/>
                <w:szCs w:val="26"/>
                <w:lang w:eastAsia="zh-TW"/>
              </w:rPr>
              <w:t>中山南</w:t>
            </w:r>
            <w:r>
              <w:rPr>
                <w:rFonts w:eastAsia="標楷體" w:cs="標楷體"/>
                <w:sz w:val="26"/>
                <w:szCs w:val="26"/>
              </w:rPr>
              <w:t>路</w:t>
            </w:r>
            <w:r>
              <w:rPr>
                <w:rFonts w:eastAsia="標楷體" w:cs="標楷體"/>
                <w:sz w:val="26"/>
                <w:szCs w:val="26"/>
                <w:lang w:eastAsia="zh-TW"/>
              </w:rPr>
              <w:t>637</w:t>
            </w:r>
            <w:r>
              <w:rPr>
                <w:rFonts w:eastAsia="標楷體" w:cs="標楷體"/>
                <w:sz w:val="26"/>
                <w:szCs w:val="26"/>
              </w:rPr>
              <w:t>號）。</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eastAsia="標楷體" w:cs="標楷體"/>
                <w:spacing w:val="-10"/>
                <w:sz w:val="26"/>
                <w:szCs w:val="26"/>
              </w:rPr>
            </w:pPr>
            <w:r>
              <w:rPr>
                <w:rFonts w:eastAsia="標楷體" w:cs="標楷體"/>
                <w:spacing w:val="-10"/>
                <w:sz w:val="26"/>
                <w:szCs w:val="26"/>
              </w:rPr>
              <w:t>各學校</w:t>
            </w:r>
          </w:p>
          <w:p w:rsidR="00291C8A" w:rsidRDefault="00915140">
            <w:pPr>
              <w:snapToGrid w:val="0"/>
              <w:jc w:val="center"/>
            </w:pPr>
            <w:r>
              <w:rPr>
                <w:rFonts w:eastAsia="標楷體" w:cs="標楷體"/>
                <w:spacing w:val="-10"/>
                <w:sz w:val="26"/>
                <w:szCs w:val="26"/>
              </w:rPr>
              <w:t>承辦學校</w:t>
            </w:r>
          </w:p>
        </w:tc>
      </w:tr>
      <w:tr w:rsidR="00291C8A">
        <w:tblPrEx>
          <w:tblCellMar>
            <w:top w:w="0" w:type="dxa"/>
            <w:bottom w:w="0" w:type="dxa"/>
          </w:tblCellMar>
        </w:tblPrEx>
        <w:trPr>
          <w:trHeight w:val="1701"/>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sz w:val="26"/>
                <w:szCs w:val="26"/>
                <w:lang w:eastAsia="zh-TW"/>
              </w:rPr>
              <w:t>3</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sz w:val="26"/>
                <w:szCs w:val="26"/>
              </w:rPr>
              <w:t>10</w:t>
            </w:r>
            <w:r>
              <w:rPr>
                <w:rFonts w:eastAsia="標楷體"/>
                <w:sz w:val="26"/>
                <w:szCs w:val="26"/>
                <w:lang w:eastAsia="zh-TW"/>
              </w:rPr>
              <w:t>8</w:t>
            </w:r>
            <w:r>
              <w:rPr>
                <w:rFonts w:eastAsia="標楷體"/>
                <w:sz w:val="26"/>
                <w:szCs w:val="26"/>
              </w:rPr>
              <w:t>.10.</w:t>
            </w:r>
            <w:r>
              <w:rPr>
                <w:rFonts w:eastAsia="標楷體"/>
                <w:sz w:val="26"/>
                <w:szCs w:val="26"/>
                <w:lang w:eastAsia="zh-TW"/>
              </w:rPr>
              <w:t>23</w:t>
            </w:r>
            <w:r>
              <w:rPr>
                <w:rFonts w:eastAsia="標楷體"/>
                <w:sz w:val="26"/>
                <w:szCs w:val="26"/>
              </w:rPr>
              <w:t>~</w:t>
            </w:r>
          </w:p>
          <w:p w:rsidR="00291C8A" w:rsidRDefault="00915140">
            <w:pPr>
              <w:snapToGrid w:val="0"/>
              <w:jc w:val="center"/>
              <w:rPr>
                <w:rFonts w:eastAsia="標楷體"/>
                <w:sz w:val="26"/>
                <w:szCs w:val="26"/>
                <w:lang w:eastAsia="zh-TW"/>
              </w:rPr>
            </w:pPr>
            <w:r>
              <w:rPr>
                <w:rFonts w:eastAsia="標楷體"/>
                <w:sz w:val="26"/>
                <w:szCs w:val="26"/>
                <w:lang w:eastAsia="zh-TW"/>
              </w:rPr>
              <w:t>10.24</w:t>
            </w:r>
          </w:p>
          <w:p w:rsidR="00291C8A" w:rsidRDefault="00915140">
            <w:pPr>
              <w:snapToGrid w:val="0"/>
              <w:jc w:val="center"/>
            </w:pPr>
            <w:r>
              <w:rPr>
                <w:rFonts w:eastAsia="標楷體"/>
                <w:sz w:val="26"/>
                <w:szCs w:val="26"/>
              </w:rPr>
              <w:t>(</w:t>
            </w:r>
            <w:r>
              <w:rPr>
                <w:rFonts w:eastAsia="標楷體"/>
                <w:sz w:val="26"/>
                <w:szCs w:val="26"/>
              </w:rPr>
              <w:t>星期</w:t>
            </w:r>
            <w:r>
              <w:rPr>
                <w:rFonts w:eastAsia="標楷體"/>
                <w:sz w:val="26"/>
                <w:szCs w:val="26"/>
                <w:lang w:eastAsia="zh-TW"/>
              </w:rPr>
              <w:t>三</w:t>
            </w:r>
            <w:r>
              <w:rPr>
                <w:rFonts w:eastAsia="標楷體"/>
                <w:sz w:val="26"/>
                <w:szCs w:val="26"/>
              </w:rPr>
              <w:t>~</w:t>
            </w:r>
            <w:r>
              <w:rPr>
                <w:rFonts w:eastAsia="標楷體"/>
                <w:sz w:val="26"/>
                <w:szCs w:val="26"/>
                <w:lang w:eastAsia="zh-TW"/>
              </w:rPr>
              <w:t>四</w:t>
            </w:r>
            <w:r>
              <w:rPr>
                <w:rFonts w:eastAsia="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autoSpaceDE w:val="0"/>
              <w:snapToGrid w:val="0"/>
              <w:spacing w:line="400" w:lineRule="exact"/>
            </w:pPr>
            <w:r>
              <w:rPr>
                <w:rFonts w:eastAsia="標楷體" w:cs="標楷體"/>
                <w:sz w:val="26"/>
                <w:szCs w:val="26"/>
              </w:rPr>
              <w:t>獲獎名單電話更正：請各校核對獲獎學生姓名、學校名稱及指導教師姓名，如有誤植</w:t>
            </w:r>
            <w:r>
              <w:rPr>
                <w:rFonts w:eastAsia="標楷體" w:cs="標楷體"/>
                <w:sz w:val="26"/>
                <w:szCs w:val="26"/>
              </w:rPr>
              <w:t>(</w:t>
            </w:r>
            <w:r>
              <w:rPr>
                <w:rFonts w:eastAsia="標楷體" w:cs="標楷體"/>
                <w:sz w:val="26"/>
                <w:szCs w:val="26"/>
              </w:rPr>
              <w:t>僅能修正錯字，不得換人</w:t>
            </w:r>
            <w:r>
              <w:rPr>
                <w:rFonts w:eastAsia="標楷體" w:cs="標楷體"/>
                <w:sz w:val="26"/>
                <w:szCs w:val="26"/>
              </w:rPr>
              <w:t>)</w:t>
            </w:r>
            <w:r>
              <w:rPr>
                <w:rFonts w:eastAsia="標楷體" w:cs="標楷體"/>
                <w:sz w:val="26"/>
                <w:szCs w:val="26"/>
              </w:rPr>
              <w:t>，請先電洽承辦</w:t>
            </w:r>
            <w:r>
              <w:rPr>
                <w:rFonts w:eastAsia="標楷體" w:cs="標楷體"/>
                <w:sz w:val="26"/>
                <w:szCs w:val="26"/>
                <w:lang w:eastAsia="zh-TW"/>
              </w:rPr>
              <w:t>學校</w:t>
            </w:r>
            <w:r>
              <w:rPr>
                <w:rFonts w:eastAsia="標楷體" w:cs="標楷體"/>
                <w:sz w:val="26"/>
                <w:szCs w:val="26"/>
              </w:rPr>
              <w:t>更正，以利獎狀印製</w:t>
            </w:r>
            <w:r>
              <w:rPr>
                <w:rFonts w:ascii="標楷體" w:eastAsia="標楷體" w:hAnsi="標楷體" w:cs="標楷體"/>
                <w:sz w:val="26"/>
                <w:szCs w:val="26"/>
              </w:rPr>
              <w:t>﹙</w:t>
            </w:r>
            <w:r>
              <w:rPr>
                <w:rFonts w:ascii="標楷體" w:eastAsia="標楷體" w:hAnsi="標楷體" w:cs="標楷體"/>
                <w:sz w:val="26"/>
                <w:szCs w:val="26"/>
                <w:lang w:eastAsia="zh-TW"/>
              </w:rPr>
              <w:t>每日至下午</w:t>
            </w:r>
            <w:r>
              <w:rPr>
                <w:rFonts w:ascii="標楷體" w:eastAsia="標楷體" w:hAnsi="標楷體" w:cs="標楷體"/>
                <w:sz w:val="26"/>
                <w:szCs w:val="26"/>
                <w:lang w:eastAsia="zh-TW"/>
              </w:rPr>
              <w:t>4</w:t>
            </w:r>
            <w:r>
              <w:rPr>
                <w:rFonts w:ascii="標楷體" w:eastAsia="標楷體" w:hAnsi="標楷體" w:cs="標楷體"/>
                <w:sz w:val="26"/>
                <w:szCs w:val="26"/>
                <w:lang w:eastAsia="zh-TW"/>
              </w:rPr>
              <w:t>時</w:t>
            </w:r>
            <w:r>
              <w:rPr>
                <w:rFonts w:ascii="標楷體" w:eastAsia="標楷體" w:hAnsi="標楷體" w:cs="標楷體"/>
                <w:sz w:val="26"/>
                <w:szCs w:val="26"/>
                <w:lang w:eastAsia="zh-TW"/>
              </w:rPr>
              <w:t>30</w:t>
            </w:r>
            <w:r>
              <w:rPr>
                <w:rFonts w:ascii="標楷體" w:eastAsia="標楷體" w:hAnsi="標楷體" w:cs="標楷體"/>
                <w:sz w:val="26"/>
                <w:szCs w:val="26"/>
                <w:lang w:eastAsia="zh-TW"/>
              </w:rPr>
              <w:t>分截止</w:t>
            </w:r>
            <w:r>
              <w:rPr>
                <w:rFonts w:ascii="標楷體" w:eastAsia="標楷體" w:hAnsi="標楷體" w:cs="標楷體"/>
                <w:sz w:val="26"/>
                <w:szCs w:val="26"/>
              </w:rPr>
              <w:t>﹚</w:t>
            </w:r>
            <w:r>
              <w:rPr>
                <w:rFonts w:eastAsia="標楷體" w:cs="標楷體"/>
                <w:sz w:val="26"/>
                <w:szCs w:val="26"/>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cs="標楷體"/>
                <w:spacing w:val="-10"/>
                <w:sz w:val="26"/>
                <w:szCs w:val="26"/>
              </w:rPr>
              <w:t>承辦學校</w:t>
            </w:r>
          </w:p>
          <w:p w:rsidR="00291C8A" w:rsidRDefault="00915140">
            <w:pPr>
              <w:snapToGrid w:val="0"/>
              <w:spacing w:line="300" w:lineRule="exact"/>
              <w:jc w:val="center"/>
            </w:pPr>
            <w:r>
              <w:rPr>
                <w:rFonts w:eastAsia="標楷體" w:cs="標楷體"/>
                <w:spacing w:val="-10"/>
                <w:sz w:val="26"/>
                <w:szCs w:val="26"/>
              </w:rPr>
              <w:t>教育局</w:t>
            </w:r>
          </w:p>
        </w:tc>
      </w:tr>
      <w:tr w:rsidR="00291C8A">
        <w:tblPrEx>
          <w:tblCellMar>
            <w:top w:w="0" w:type="dxa"/>
            <w:bottom w:w="0" w:type="dxa"/>
          </w:tblCellMar>
        </w:tblPrEx>
        <w:trPr>
          <w:trHeight w:val="794"/>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sz w:val="26"/>
                <w:szCs w:val="26"/>
                <w:lang w:eastAsia="zh-TW"/>
              </w:rPr>
              <w:t>4</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sz w:val="26"/>
                <w:szCs w:val="26"/>
              </w:rPr>
              <w:t>10</w:t>
            </w:r>
            <w:r>
              <w:rPr>
                <w:rFonts w:eastAsia="標楷體"/>
                <w:sz w:val="26"/>
                <w:szCs w:val="26"/>
                <w:lang w:eastAsia="zh-TW"/>
              </w:rPr>
              <w:t>8.10.25</w:t>
            </w:r>
          </w:p>
          <w:p w:rsidR="00291C8A" w:rsidRDefault="00915140">
            <w:pPr>
              <w:snapToGrid w:val="0"/>
              <w:jc w:val="center"/>
            </w:pPr>
            <w:r>
              <w:rPr>
                <w:rFonts w:eastAsia="標楷體"/>
                <w:sz w:val="26"/>
                <w:szCs w:val="26"/>
                <w:lang w:eastAsia="zh-TW"/>
              </w:rPr>
              <w:t>(</w:t>
            </w:r>
            <w:r>
              <w:rPr>
                <w:rFonts w:eastAsia="標楷體"/>
                <w:sz w:val="26"/>
                <w:szCs w:val="26"/>
                <w:lang w:eastAsia="zh-TW"/>
              </w:rPr>
              <w:t>星期五</w:t>
            </w:r>
            <w:r>
              <w:rPr>
                <w:rFonts w:eastAsia="標楷體"/>
                <w:sz w:val="26"/>
                <w:szCs w:val="26"/>
                <w:lang w:eastAsia="zh-TW"/>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autoSpaceDE w:val="0"/>
              <w:snapToGrid w:val="0"/>
              <w:spacing w:line="400" w:lineRule="exact"/>
            </w:pPr>
            <w:r>
              <w:rPr>
                <w:rFonts w:eastAsia="標楷體" w:cs="標楷體"/>
                <w:sz w:val="26"/>
                <w:szCs w:val="26"/>
                <w:lang w:eastAsia="zh-TW"/>
              </w:rPr>
              <w:t>書法類決賽現場書寫</w:t>
            </w:r>
            <w:r>
              <w:rPr>
                <w:rFonts w:eastAsia="標楷體" w:cs="標楷體"/>
                <w:sz w:val="26"/>
                <w:szCs w:val="26"/>
                <w:lang w:eastAsia="zh-TW"/>
              </w:rPr>
              <w:t>(</w:t>
            </w:r>
            <w:r>
              <w:rPr>
                <w:rFonts w:eastAsia="標楷體" w:cs="標楷體"/>
                <w:sz w:val="26"/>
                <w:szCs w:val="26"/>
                <w:u w:val="double"/>
                <w:lang w:eastAsia="zh-TW"/>
              </w:rPr>
              <w:t>永康國小禮堂</w:t>
            </w:r>
            <w:r>
              <w:rPr>
                <w:rFonts w:eastAsia="標楷體" w:cs="標楷體"/>
                <w:sz w:val="26"/>
                <w:szCs w:val="26"/>
                <w:lang w:eastAsia="zh-TW"/>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cs="標楷體"/>
                <w:spacing w:val="-10"/>
                <w:sz w:val="26"/>
                <w:szCs w:val="26"/>
              </w:rPr>
              <w:t>承辦學校</w:t>
            </w:r>
          </w:p>
          <w:p w:rsidR="00291C8A" w:rsidRDefault="00915140">
            <w:pPr>
              <w:snapToGrid w:val="0"/>
              <w:spacing w:line="300" w:lineRule="exact"/>
              <w:jc w:val="center"/>
            </w:pPr>
            <w:r>
              <w:rPr>
                <w:rFonts w:eastAsia="標楷體" w:cs="標楷體"/>
                <w:spacing w:val="-10"/>
                <w:sz w:val="26"/>
                <w:szCs w:val="26"/>
              </w:rPr>
              <w:t>教育局</w:t>
            </w:r>
          </w:p>
        </w:tc>
      </w:tr>
      <w:tr w:rsidR="00291C8A">
        <w:tblPrEx>
          <w:tblCellMar>
            <w:top w:w="0" w:type="dxa"/>
            <w:bottom w:w="0" w:type="dxa"/>
          </w:tblCellMar>
        </w:tblPrEx>
        <w:trPr>
          <w:trHeight w:val="794"/>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eastAsia="標楷體"/>
                <w:sz w:val="26"/>
                <w:szCs w:val="26"/>
                <w:lang w:eastAsia="zh-TW"/>
              </w:rPr>
            </w:pPr>
            <w:r>
              <w:rPr>
                <w:rFonts w:eastAsia="標楷體"/>
                <w:sz w:val="26"/>
                <w:szCs w:val="26"/>
                <w:lang w:eastAsia="zh-TW"/>
              </w:rPr>
              <w:t>5</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sz w:val="26"/>
                <w:szCs w:val="26"/>
              </w:rPr>
              <w:t>10</w:t>
            </w:r>
            <w:r>
              <w:rPr>
                <w:rFonts w:eastAsia="標楷體"/>
                <w:sz w:val="26"/>
                <w:szCs w:val="26"/>
                <w:lang w:eastAsia="zh-TW"/>
              </w:rPr>
              <w:t>8</w:t>
            </w:r>
            <w:r>
              <w:rPr>
                <w:rFonts w:eastAsia="標楷體"/>
                <w:sz w:val="26"/>
                <w:szCs w:val="26"/>
              </w:rPr>
              <w:t>.</w:t>
            </w:r>
            <w:r>
              <w:rPr>
                <w:rFonts w:eastAsia="標楷體" w:cs="標楷體"/>
                <w:spacing w:val="-10"/>
                <w:sz w:val="26"/>
                <w:szCs w:val="26"/>
              </w:rPr>
              <w:t>1</w:t>
            </w:r>
            <w:r>
              <w:rPr>
                <w:rFonts w:eastAsia="標楷體" w:cs="標楷體"/>
                <w:spacing w:val="-10"/>
                <w:sz w:val="26"/>
                <w:szCs w:val="26"/>
                <w:lang w:eastAsia="zh-TW"/>
              </w:rPr>
              <w:t>0</w:t>
            </w:r>
            <w:r>
              <w:rPr>
                <w:rFonts w:eastAsia="標楷體"/>
                <w:sz w:val="26"/>
                <w:szCs w:val="26"/>
              </w:rPr>
              <w:t>.</w:t>
            </w:r>
            <w:r>
              <w:rPr>
                <w:rFonts w:eastAsia="標楷體"/>
                <w:sz w:val="26"/>
                <w:szCs w:val="26"/>
                <w:lang w:eastAsia="zh-TW"/>
              </w:rPr>
              <w:t>31</w:t>
            </w:r>
          </w:p>
          <w:p w:rsidR="00291C8A" w:rsidRDefault="00915140">
            <w:pPr>
              <w:snapToGrid w:val="0"/>
              <w:spacing w:line="300" w:lineRule="exact"/>
              <w:jc w:val="center"/>
            </w:pPr>
            <w:r>
              <w:rPr>
                <w:rFonts w:eastAsia="標楷體" w:cs="標楷體"/>
                <w:sz w:val="26"/>
                <w:szCs w:val="26"/>
              </w:rPr>
              <w:t>（星期</w:t>
            </w:r>
            <w:r>
              <w:rPr>
                <w:rFonts w:eastAsia="標楷體" w:cs="標楷體"/>
                <w:spacing w:val="-10"/>
                <w:sz w:val="26"/>
                <w:szCs w:val="26"/>
                <w:lang w:eastAsia="zh-TW"/>
              </w:rPr>
              <w:t>四</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autoSpaceDE w:val="0"/>
              <w:snapToGrid w:val="0"/>
              <w:spacing w:line="400" w:lineRule="exact"/>
              <w:ind w:left="221" w:hanging="221"/>
            </w:pPr>
            <w:r>
              <w:rPr>
                <w:rFonts w:eastAsia="標楷體" w:cs="標楷體"/>
                <w:sz w:val="26"/>
                <w:szCs w:val="26"/>
                <w:lang w:eastAsia="zh-TW"/>
              </w:rPr>
              <w:t>1.</w:t>
            </w:r>
            <w:r>
              <w:rPr>
                <w:rFonts w:eastAsia="標楷體" w:cs="標楷體"/>
                <w:sz w:val="26"/>
                <w:szCs w:val="26"/>
              </w:rPr>
              <w:t>全國美術比賽送件：</w:t>
            </w:r>
            <w:r>
              <w:rPr>
                <w:rFonts w:eastAsia="標楷體" w:cs="標楷體"/>
                <w:sz w:val="26"/>
                <w:szCs w:val="26"/>
                <w:lang w:eastAsia="zh-TW"/>
              </w:rPr>
              <w:t>108</w:t>
            </w:r>
            <w:r>
              <w:rPr>
                <w:rFonts w:eastAsia="標楷體" w:cs="標楷體"/>
                <w:sz w:val="26"/>
                <w:szCs w:val="26"/>
              </w:rPr>
              <w:t>年</w:t>
            </w:r>
            <w:r>
              <w:rPr>
                <w:rFonts w:eastAsia="標楷體" w:cs="標楷體"/>
                <w:sz w:val="26"/>
                <w:szCs w:val="26"/>
              </w:rPr>
              <w:t>1</w:t>
            </w:r>
            <w:r>
              <w:rPr>
                <w:rFonts w:eastAsia="標楷體" w:cs="標楷體"/>
                <w:sz w:val="26"/>
                <w:szCs w:val="26"/>
                <w:lang w:eastAsia="zh-TW"/>
              </w:rPr>
              <w:t>0</w:t>
            </w:r>
            <w:r>
              <w:rPr>
                <w:rFonts w:eastAsia="標楷體" w:cs="標楷體"/>
                <w:sz w:val="26"/>
                <w:szCs w:val="26"/>
              </w:rPr>
              <w:t>月</w:t>
            </w:r>
            <w:r>
              <w:rPr>
                <w:rFonts w:eastAsia="標楷體" w:cs="標楷體"/>
                <w:sz w:val="26"/>
                <w:szCs w:val="26"/>
                <w:lang w:eastAsia="zh-TW"/>
              </w:rPr>
              <w:t>31</w:t>
            </w:r>
            <w:r>
              <w:rPr>
                <w:rFonts w:eastAsia="標楷體" w:cs="標楷體"/>
                <w:sz w:val="26"/>
                <w:szCs w:val="26"/>
              </w:rPr>
              <w:t>日</w:t>
            </w:r>
            <w:r>
              <w:rPr>
                <w:rFonts w:eastAsia="標楷體" w:cs="標楷體"/>
                <w:sz w:val="26"/>
                <w:szCs w:val="26"/>
              </w:rPr>
              <w:t>(</w:t>
            </w:r>
            <w:r>
              <w:rPr>
                <w:rFonts w:eastAsia="標楷體" w:cs="標楷體"/>
                <w:sz w:val="26"/>
                <w:szCs w:val="26"/>
              </w:rPr>
              <w:t>星期</w:t>
            </w:r>
            <w:r>
              <w:rPr>
                <w:rFonts w:eastAsia="標楷體" w:cs="標楷體"/>
                <w:sz w:val="26"/>
                <w:szCs w:val="26"/>
                <w:lang w:eastAsia="zh-TW"/>
              </w:rPr>
              <w:t>四</w:t>
            </w:r>
            <w:r>
              <w:rPr>
                <w:rFonts w:eastAsia="標楷體" w:cs="標楷體"/>
                <w:sz w:val="26"/>
                <w:szCs w:val="26"/>
              </w:rPr>
              <w:t>)</w:t>
            </w:r>
            <w:r>
              <w:rPr>
                <w:rFonts w:eastAsia="標楷體" w:cs="標楷體"/>
                <w:sz w:val="26"/>
                <w:szCs w:val="26"/>
                <w:lang w:eastAsia="zh-TW"/>
              </w:rPr>
              <w:t>上</w:t>
            </w:r>
            <w:r>
              <w:rPr>
                <w:rFonts w:eastAsia="標楷體" w:cs="標楷體"/>
                <w:sz w:val="26"/>
                <w:szCs w:val="26"/>
              </w:rPr>
              <w:t>午</w:t>
            </w:r>
            <w:r>
              <w:rPr>
                <w:rFonts w:eastAsia="標楷體" w:cs="標楷體"/>
                <w:sz w:val="26"/>
                <w:szCs w:val="26"/>
                <w:lang w:eastAsia="zh-TW"/>
              </w:rPr>
              <w:t>9</w:t>
            </w:r>
            <w:r>
              <w:rPr>
                <w:rFonts w:eastAsia="標楷體" w:cs="標楷體"/>
                <w:sz w:val="26"/>
                <w:szCs w:val="26"/>
              </w:rPr>
              <w:t>時</w:t>
            </w:r>
            <w:r>
              <w:rPr>
                <w:rFonts w:eastAsia="標楷體"/>
                <w:bCs/>
                <w:sz w:val="26"/>
                <w:szCs w:val="26"/>
                <w:lang w:eastAsia="zh-TW"/>
              </w:rPr>
              <w:t>至</w:t>
            </w:r>
            <w:r>
              <w:rPr>
                <w:rFonts w:eastAsia="標楷體"/>
                <w:bCs/>
                <w:sz w:val="26"/>
                <w:szCs w:val="26"/>
                <w:lang w:eastAsia="zh-TW"/>
              </w:rPr>
              <w:t>12</w:t>
            </w:r>
            <w:r>
              <w:rPr>
                <w:rFonts w:eastAsia="標楷體"/>
                <w:bCs/>
                <w:sz w:val="26"/>
                <w:szCs w:val="26"/>
                <w:lang w:eastAsia="zh-TW"/>
              </w:rPr>
              <w:t>時。</w:t>
            </w:r>
          </w:p>
          <w:p w:rsidR="00291C8A" w:rsidRDefault="00915140">
            <w:pPr>
              <w:autoSpaceDE w:val="0"/>
              <w:snapToGrid w:val="0"/>
              <w:spacing w:line="400" w:lineRule="exact"/>
              <w:ind w:left="221" w:hanging="221"/>
            </w:pPr>
            <w:r>
              <w:rPr>
                <w:rFonts w:eastAsia="標楷體"/>
                <w:bCs/>
                <w:sz w:val="26"/>
                <w:szCs w:val="26"/>
                <w:lang w:eastAsia="zh-TW"/>
              </w:rPr>
              <w:t>2.</w:t>
            </w:r>
            <w:r>
              <w:rPr>
                <w:rFonts w:eastAsia="標楷體"/>
                <w:bCs/>
                <w:sz w:val="26"/>
                <w:szCs w:val="26"/>
                <w:lang w:eastAsia="zh-TW"/>
              </w:rPr>
              <w:t>送件地點：郵政博物館</w:t>
            </w:r>
            <w:r>
              <w:rPr>
                <w:rFonts w:eastAsia="標楷體"/>
                <w:bCs/>
                <w:sz w:val="26"/>
                <w:szCs w:val="26"/>
                <w:lang w:eastAsia="zh-TW"/>
              </w:rPr>
              <w:t>6</w:t>
            </w:r>
            <w:r>
              <w:rPr>
                <w:rFonts w:eastAsia="標楷體"/>
                <w:bCs/>
                <w:sz w:val="26"/>
                <w:szCs w:val="26"/>
                <w:lang w:eastAsia="zh-TW"/>
              </w:rPr>
              <w:t>樓（臺北市中正區重慶南</w:t>
            </w:r>
            <w:r>
              <w:rPr>
                <w:rFonts w:eastAsia="標楷體" w:cs="標楷體"/>
                <w:sz w:val="26"/>
                <w:szCs w:val="26"/>
              </w:rPr>
              <w:t>路</w:t>
            </w:r>
            <w:r>
              <w:rPr>
                <w:rFonts w:eastAsia="標楷體" w:cs="標楷體"/>
                <w:sz w:val="26"/>
                <w:szCs w:val="26"/>
                <w:lang w:eastAsia="zh-TW"/>
              </w:rPr>
              <w:t>二段</w:t>
            </w:r>
            <w:r>
              <w:rPr>
                <w:rFonts w:eastAsia="標楷體" w:cs="標楷體"/>
                <w:sz w:val="26"/>
                <w:szCs w:val="26"/>
              </w:rPr>
              <w:t>4</w:t>
            </w:r>
            <w:r>
              <w:rPr>
                <w:rFonts w:eastAsia="標楷體" w:cs="標楷體"/>
                <w:sz w:val="26"/>
                <w:szCs w:val="26"/>
                <w:lang w:eastAsia="zh-TW"/>
              </w:rPr>
              <w:t>5</w:t>
            </w:r>
            <w:r>
              <w:rPr>
                <w:rFonts w:eastAsia="標楷體" w:cs="標楷體"/>
                <w:sz w:val="26"/>
                <w:szCs w:val="26"/>
              </w:rPr>
              <w:t>號）。</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cs="標楷體"/>
                <w:spacing w:val="-10"/>
                <w:sz w:val="26"/>
                <w:szCs w:val="26"/>
              </w:rPr>
              <w:t>承辦學校</w:t>
            </w:r>
          </w:p>
          <w:p w:rsidR="00291C8A" w:rsidRDefault="00915140">
            <w:pPr>
              <w:snapToGrid w:val="0"/>
              <w:jc w:val="center"/>
            </w:pPr>
            <w:r>
              <w:rPr>
                <w:rFonts w:eastAsia="標楷體" w:cs="標楷體"/>
                <w:spacing w:val="-10"/>
                <w:sz w:val="26"/>
                <w:szCs w:val="26"/>
              </w:rPr>
              <w:t>教育局</w:t>
            </w:r>
          </w:p>
        </w:tc>
      </w:tr>
      <w:tr w:rsidR="00291C8A">
        <w:tblPrEx>
          <w:tblCellMar>
            <w:top w:w="0" w:type="dxa"/>
            <w:bottom w:w="0" w:type="dxa"/>
          </w:tblCellMar>
        </w:tblPrEx>
        <w:trPr>
          <w:trHeight w:val="7370"/>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b/>
                <w:bCs/>
                <w:sz w:val="26"/>
                <w:szCs w:val="26"/>
                <w:lang w:eastAsia="zh-TW"/>
              </w:rPr>
              <w:lastRenderedPageBreak/>
              <w:t>6</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sz w:val="26"/>
                <w:szCs w:val="26"/>
              </w:rPr>
              <w:t>10</w:t>
            </w:r>
            <w:r>
              <w:rPr>
                <w:rFonts w:eastAsia="標楷體"/>
                <w:sz w:val="26"/>
                <w:szCs w:val="26"/>
                <w:lang w:eastAsia="zh-TW"/>
              </w:rPr>
              <w:t>8</w:t>
            </w:r>
            <w:r>
              <w:rPr>
                <w:rFonts w:eastAsia="標楷體"/>
                <w:b/>
                <w:sz w:val="26"/>
                <w:szCs w:val="26"/>
              </w:rPr>
              <w:t>.1</w:t>
            </w:r>
            <w:r>
              <w:rPr>
                <w:rFonts w:eastAsia="標楷體"/>
                <w:b/>
                <w:sz w:val="26"/>
                <w:szCs w:val="26"/>
                <w:lang w:eastAsia="zh-TW"/>
              </w:rPr>
              <w:t>1</w:t>
            </w:r>
            <w:r>
              <w:rPr>
                <w:rFonts w:eastAsia="標楷體"/>
                <w:b/>
                <w:sz w:val="26"/>
                <w:szCs w:val="26"/>
              </w:rPr>
              <w:t>.</w:t>
            </w:r>
            <w:r>
              <w:rPr>
                <w:rFonts w:eastAsia="標楷體"/>
                <w:b/>
                <w:sz w:val="26"/>
                <w:szCs w:val="26"/>
                <w:lang w:eastAsia="zh-TW"/>
              </w:rPr>
              <w:t>1</w:t>
            </w:r>
          </w:p>
          <w:p w:rsidR="00291C8A" w:rsidRDefault="00915140">
            <w:pPr>
              <w:snapToGrid w:val="0"/>
              <w:jc w:val="center"/>
            </w:pPr>
            <w:r>
              <w:rPr>
                <w:rFonts w:eastAsia="標楷體"/>
                <w:sz w:val="26"/>
                <w:szCs w:val="26"/>
              </w:rPr>
              <w:t>（星期</w:t>
            </w:r>
            <w:r>
              <w:rPr>
                <w:rFonts w:eastAsia="標楷體"/>
                <w:sz w:val="26"/>
                <w:szCs w:val="26"/>
                <w:lang w:eastAsia="zh-TW"/>
              </w:rPr>
              <w:t>五</w:t>
            </w:r>
            <w:r>
              <w:rPr>
                <w:rFonts w:eastAsia="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autoSpaceDE w:val="0"/>
              <w:snapToGrid w:val="0"/>
              <w:spacing w:line="400" w:lineRule="exact"/>
              <w:ind w:left="204" w:hanging="204"/>
            </w:pPr>
            <w:r>
              <w:rPr>
                <w:rFonts w:eastAsia="標楷體"/>
                <w:spacing w:val="-10"/>
                <w:sz w:val="26"/>
                <w:szCs w:val="26"/>
                <w:lang w:eastAsia="zh-TW"/>
              </w:rPr>
              <w:t>1.</w:t>
            </w:r>
            <w:r>
              <w:rPr>
                <w:rFonts w:eastAsia="標楷體"/>
                <w:spacing w:val="-10"/>
                <w:sz w:val="26"/>
                <w:szCs w:val="26"/>
              </w:rPr>
              <w:t>獲獎名單更正表繳件：請各校於</w:t>
            </w:r>
            <w:r>
              <w:rPr>
                <w:rFonts w:eastAsia="標楷體"/>
                <w:spacing w:val="-10"/>
                <w:sz w:val="26"/>
                <w:szCs w:val="26"/>
              </w:rPr>
              <w:t>10</w:t>
            </w:r>
            <w:r>
              <w:rPr>
                <w:rFonts w:eastAsia="標楷體"/>
                <w:spacing w:val="-10"/>
                <w:sz w:val="26"/>
                <w:szCs w:val="26"/>
              </w:rPr>
              <w:t>月</w:t>
            </w:r>
            <w:r>
              <w:rPr>
                <w:rFonts w:eastAsia="標楷體"/>
                <w:spacing w:val="-10"/>
                <w:sz w:val="26"/>
                <w:szCs w:val="26"/>
                <w:lang w:eastAsia="zh-TW"/>
              </w:rPr>
              <w:t>23</w:t>
            </w:r>
            <w:r>
              <w:rPr>
                <w:rFonts w:eastAsia="標楷體"/>
                <w:spacing w:val="-10"/>
                <w:sz w:val="26"/>
                <w:szCs w:val="26"/>
              </w:rPr>
              <w:t>~2</w:t>
            </w:r>
            <w:r>
              <w:rPr>
                <w:rFonts w:eastAsia="標楷體"/>
                <w:spacing w:val="-10"/>
                <w:sz w:val="26"/>
                <w:szCs w:val="26"/>
                <w:lang w:eastAsia="zh-TW"/>
              </w:rPr>
              <w:t>4</w:t>
            </w:r>
            <w:r>
              <w:rPr>
                <w:rFonts w:eastAsia="標楷體" w:cs="標楷體"/>
                <w:sz w:val="26"/>
                <w:szCs w:val="26"/>
              </w:rPr>
              <w:t>日電洽承辦</w:t>
            </w:r>
            <w:r>
              <w:rPr>
                <w:rFonts w:eastAsia="標楷體" w:cs="標楷體"/>
                <w:sz w:val="26"/>
                <w:szCs w:val="26"/>
                <w:lang w:eastAsia="zh-TW"/>
              </w:rPr>
              <w:t>學校</w:t>
            </w:r>
            <w:r>
              <w:rPr>
                <w:rFonts w:eastAsia="標楷體" w:cs="標楷體"/>
                <w:sz w:val="26"/>
                <w:szCs w:val="26"/>
              </w:rPr>
              <w:t>核准更正者</w:t>
            </w:r>
            <w:r>
              <w:rPr>
                <w:rFonts w:eastAsia="標楷體"/>
                <w:spacing w:val="-10"/>
                <w:sz w:val="26"/>
                <w:szCs w:val="26"/>
              </w:rPr>
              <w:t>，請至該區承辦學校領取未參加全國賽之作品時，攜帶經核章後之更正表一份</w:t>
            </w:r>
            <w:r>
              <w:rPr>
                <w:rFonts w:eastAsia="標楷體"/>
                <w:spacing w:val="-10"/>
                <w:sz w:val="26"/>
                <w:szCs w:val="26"/>
              </w:rPr>
              <w:t>(</w:t>
            </w:r>
            <w:r>
              <w:rPr>
                <w:rFonts w:eastAsia="標楷體"/>
                <w:spacing w:val="-10"/>
                <w:sz w:val="26"/>
                <w:szCs w:val="26"/>
              </w:rPr>
              <w:t>如附件</w:t>
            </w:r>
            <w:r>
              <w:rPr>
                <w:rFonts w:eastAsia="標楷體"/>
                <w:spacing w:val="-10"/>
                <w:sz w:val="26"/>
                <w:szCs w:val="26"/>
                <w:lang w:eastAsia="zh-TW"/>
              </w:rPr>
              <w:t>6</w:t>
            </w:r>
            <w:r>
              <w:rPr>
                <w:rFonts w:eastAsia="標楷體"/>
                <w:spacing w:val="-10"/>
                <w:sz w:val="26"/>
                <w:szCs w:val="26"/>
              </w:rPr>
              <w:t>)</w:t>
            </w:r>
            <w:r>
              <w:rPr>
                <w:rFonts w:eastAsia="標楷體"/>
                <w:spacing w:val="-10"/>
                <w:sz w:val="26"/>
                <w:szCs w:val="26"/>
              </w:rPr>
              <w:t>，向該區承辦學校辦理更正。</w:t>
            </w:r>
          </w:p>
          <w:p w:rsidR="00291C8A" w:rsidRDefault="00915140">
            <w:pPr>
              <w:autoSpaceDE w:val="0"/>
              <w:snapToGrid w:val="0"/>
              <w:spacing w:line="400" w:lineRule="exact"/>
            </w:pPr>
            <w:r>
              <w:rPr>
                <w:rFonts w:eastAsia="標楷體" w:cs="標楷體"/>
                <w:sz w:val="26"/>
                <w:szCs w:val="26"/>
                <w:lang w:eastAsia="zh-TW"/>
              </w:rPr>
              <w:t>2.</w:t>
            </w:r>
            <w:r>
              <w:rPr>
                <w:rFonts w:eastAsia="標楷體" w:cs="標楷體"/>
                <w:sz w:val="26"/>
                <w:szCs w:val="26"/>
              </w:rPr>
              <w:t>複賽各類組</w:t>
            </w:r>
            <w:r>
              <w:rPr>
                <w:rFonts w:eastAsia="標楷體"/>
                <w:spacing w:val="-10"/>
                <w:sz w:val="26"/>
                <w:szCs w:val="26"/>
              </w:rPr>
              <w:t>作品</w:t>
            </w:r>
            <w:r>
              <w:rPr>
                <w:rFonts w:eastAsia="標楷體" w:cs="標楷體"/>
                <w:sz w:val="26"/>
                <w:szCs w:val="26"/>
              </w:rPr>
              <w:t>退件：</w:t>
            </w:r>
          </w:p>
          <w:p w:rsidR="00291C8A" w:rsidRDefault="00915140">
            <w:pPr>
              <w:autoSpaceDE w:val="0"/>
              <w:snapToGrid w:val="0"/>
              <w:spacing w:line="400" w:lineRule="exact"/>
            </w:pPr>
            <w:r>
              <w:rPr>
                <w:rFonts w:eastAsia="標楷體" w:cs="標楷體"/>
                <w:sz w:val="26"/>
                <w:szCs w:val="26"/>
                <w:lang w:eastAsia="zh-TW"/>
              </w:rPr>
              <w:t>(1)</w:t>
            </w:r>
            <w:r>
              <w:rPr>
                <w:rFonts w:eastAsia="標楷體" w:cs="標楷體"/>
                <w:sz w:val="26"/>
                <w:szCs w:val="26"/>
              </w:rPr>
              <w:t>日期</w:t>
            </w:r>
            <w:r>
              <w:rPr>
                <w:rFonts w:eastAsia="標楷體"/>
                <w:bCs/>
                <w:sz w:val="26"/>
                <w:szCs w:val="26"/>
              </w:rPr>
              <w:t>：</w:t>
            </w:r>
            <w:r>
              <w:rPr>
                <w:rFonts w:eastAsia="標楷體"/>
                <w:bCs/>
                <w:sz w:val="26"/>
                <w:szCs w:val="26"/>
              </w:rPr>
              <w:t>10</w:t>
            </w:r>
            <w:r>
              <w:rPr>
                <w:rFonts w:eastAsia="標楷體"/>
                <w:bCs/>
                <w:sz w:val="26"/>
                <w:szCs w:val="26"/>
                <w:lang w:eastAsia="zh-TW"/>
              </w:rPr>
              <w:t>8</w:t>
            </w:r>
            <w:r>
              <w:rPr>
                <w:rFonts w:eastAsia="標楷體"/>
                <w:bCs/>
                <w:sz w:val="26"/>
                <w:szCs w:val="26"/>
              </w:rPr>
              <w:t>年</w:t>
            </w:r>
            <w:r>
              <w:rPr>
                <w:rFonts w:eastAsia="標楷體"/>
                <w:bCs/>
                <w:sz w:val="26"/>
                <w:szCs w:val="26"/>
                <w:lang w:eastAsia="zh-TW"/>
              </w:rPr>
              <w:t>11</w:t>
            </w:r>
            <w:r>
              <w:rPr>
                <w:rFonts w:eastAsia="標楷體"/>
                <w:bCs/>
                <w:sz w:val="26"/>
                <w:szCs w:val="26"/>
              </w:rPr>
              <w:t>月</w:t>
            </w:r>
            <w:r>
              <w:rPr>
                <w:rFonts w:eastAsia="標楷體"/>
                <w:sz w:val="26"/>
                <w:szCs w:val="26"/>
                <w:lang w:eastAsia="zh-TW"/>
              </w:rPr>
              <w:t>1</w:t>
            </w:r>
            <w:r>
              <w:rPr>
                <w:rFonts w:eastAsia="標楷體"/>
                <w:bCs/>
                <w:sz w:val="26"/>
                <w:szCs w:val="26"/>
              </w:rPr>
              <w:t>日</w:t>
            </w:r>
            <w:r>
              <w:rPr>
                <w:rFonts w:eastAsia="標楷體"/>
                <w:bCs/>
                <w:sz w:val="26"/>
                <w:szCs w:val="26"/>
              </w:rPr>
              <w:t>(</w:t>
            </w:r>
            <w:r>
              <w:rPr>
                <w:rFonts w:eastAsia="標楷體"/>
                <w:bCs/>
                <w:sz w:val="26"/>
                <w:szCs w:val="26"/>
              </w:rPr>
              <w:t>星期</w:t>
            </w:r>
            <w:r>
              <w:rPr>
                <w:rFonts w:eastAsia="標楷體"/>
                <w:bCs/>
                <w:sz w:val="26"/>
                <w:szCs w:val="26"/>
                <w:lang w:eastAsia="zh-TW"/>
              </w:rPr>
              <w:t>五</w:t>
            </w:r>
            <w:r>
              <w:rPr>
                <w:rFonts w:eastAsia="標楷體"/>
                <w:bCs/>
                <w:sz w:val="26"/>
                <w:szCs w:val="26"/>
              </w:rPr>
              <w:t>)1</w:t>
            </w:r>
            <w:r>
              <w:rPr>
                <w:rFonts w:eastAsia="標楷體"/>
                <w:bCs/>
                <w:sz w:val="26"/>
                <w:szCs w:val="26"/>
              </w:rPr>
              <w:t>天。</w:t>
            </w:r>
          </w:p>
          <w:p w:rsidR="00291C8A" w:rsidRDefault="00915140">
            <w:pPr>
              <w:autoSpaceDE w:val="0"/>
              <w:snapToGrid w:val="0"/>
              <w:spacing w:line="400" w:lineRule="exact"/>
              <w:ind w:firstLine="359"/>
              <w:rPr>
                <w:rFonts w:eastAsia="標楷體"/>
                <w:bCs/>
                <w:sz w:val="26"/>
                <w:szCs w:val="26"/>
              </w:rPr>
            </w:pPr>
            <w:r>
              <w:rPr>
                <w:rFonts w:eastAsia="標楷體"/>
                <w:bCs/>
                <w:sz w:val="26"/>
                <w:szCs w:val="26"/>
              </w:rPr>
              <w:t xml:space="preserve"> </w:t>
            </w:r>
            <w:r>
              <w:rPr>
                <w:rFonts w:eastAsia="標楷體"/>
                <w:bCs/>
                <w:sz w:val="26"/>
                <w:szCs w:val="26"/>
              </w:rPr>
              <w:t>甲、國小－上午</w:t>
            </w:r>
            <w:r>
              <w:rPr>
                <w:rFonts w:eastAsia="標楷體"/>
                <w:bCs/>
                <w:sz w:val="26"/>
                <w:szCs w:val="26"/>
              </w:rPr>
              <w:t>9</w:t>
            </w:r>
            <w:r>
              <w:rPr>
                <w:rFonts w:eastAsia="標楷體"/>
                <w:bCs/>
                <w:sz w:val="26"/>
                <w:szCs w:val="26"/>
              </w:rPr>
              <w:t>時至</w:t>
            </w:r>
            <w:r>
              <w:rPr>
                <w:rFonts w:eastAsia="標楷體"/>
                <w:bCs/>
                <w:sz w:val="26"/>
                <w:szCs w:val="26"/>
              </w:rPr>
              <w:t>12</w:t>
            </w:r>
            <w:r>
              <w:rPr>
                <w:rFonts w:eastAsia="標楷體"/>
                <w:bCs/>
                <w:sz w:val="26"/>
                <w:szCs w:val="26"/>
              </w:rPr>
              <w:t>時；</w:t>
            </w:r>
          </w:p>
          <w:p w:rsidR="00291C8A" w:rsidRDefault="00915140">
            <w:pPr>
              <w:autoSpaceDE w:val="0"/>
              <w:snapToGrid w:val="0"/>
              <w:spacing w:line="400" w:lineRule="exact"/>
              <w:ind w:firstLine="359"/>
              <w:rPr>
                <w:rFonts w:eastAsia="標楷體"/>
                <w:bCs/>
                <w:sz w:val="26"/>
                <w:szCs w:val="26"/>
              </w:rPr>
            </w:pPr>
            <w:r>
              <w:rPr>
                <w:rFonts w:eastAsia="標楷體"/>
                <w:bCs/>
                <w:sz w:val="26"/>
                <w:szCs w:val="26"/>
              </w:rPr>
              <w:t xml:space="preserve"> </w:t>
            </w:r>
            <w:r>
              <w:rPr>
                <w:rFonts w:eastAsia="標楷體"/>
                <w:bCs/>
                <w:sz w:val="26"/>
                <w:szCs w:val="26"/>
              </w:rPr>
              <w:t>乙、國中、高中職－下午</w:t>
            </w:r>
            <w:r>
              <w:rPr>
                <w:rFonts w:eastAsia="標楷體"/>
                <w:bCs/>
                <w:sz w:val="26"/>
                <w:szCs w:val="26"/>
              </w:rPr>
              <w:t>1</w:t>
            </w:r>
            <w:r>
              <w:rPr>
                <w:rFonts w:eastAsia="標楷體"/>
                <w:bCs/>
                <w:sz w:val="26"/>
                <w:szCs w:val="26"/>
              </w:rPr>
              <w:t>時</w:t>
            </w:r>
            <w:r>
              <w:rPr>
                <w:rFonts w:eastAsia="標楷體"/>
                <w:bCs/>
                <w:sz w:val="26"/>
                <w:szCs w:val="26"/>
              </w:rPr>
              <w:t>30</w:t>
            </w:r>
            <w:r>
              <w:rPr>
                <w:rFonts w:eastAsia="標楷體"/>
                <w:bCs/>
                <w:sz w:val="26"/>
                <w:szCs w:val="26"/>
              </w:rPr>
              <w:t>分至</w:t>
            </w:r>
            <w:r>
              <w:rPr>
                <w:rFonts w:eastAsia="標楷體"/>
                <w:bCs/>
                <w:sz w:val="26"/>
                <w:szCs w:val="26"/>
              </w:rPr>
              <w:t>4</w:t>
            </w:r>
            <w:r>
              <w:rPr>
                <w:rFonts w:eastAsia="標楷體"/>
                <w:bCs/>
                <w:sz w:val="26"/>
                <w:szCs w:val="26"/>
              </w:rPr>
              <w:t>時</w:t>
            </w:r>
            <w:r>
              <w:rPr>
                <w:rFonts w:eastAsia="標楷體"/>
                <w:bCs/>
                <w:sz w:val="26"/>
                <w:szCs w:val="26"/>
              </w:rPr>
              <w:t>30</w:t>
            </w:r>
            <w:r>
              <w:rPr>
                <w:rFonts w:eastAsia="標楷體"/>
                <w:bCs/>
                <w:sz w:val="26"/>
                <w:szCs w:val="26"/>
              </w:rPr>
              <w:t>分。</w:t>
            </w:r>
          </w:p>
          <w:p w:rsidR="00291C8A" w:rsidRDefault="00915140">
            <w:pPr>
              <w:autoSpaceDE w:val="0"/>
              <w:snapToGrid w:val="0"/>
              <w:spacing w:line="400" w:lineRule="exact"/>
              <w:ind w:left="346" w:hanging="346"/>
            </w:pPr>
            <w:r>
              <w:rPr>
                <w:rFonts w:eastAsia="標楷體"/>
                <w:bCs/>
                <w:sz w:val="26"/>
                <w:szCs w:val="26"/>
                <w:lang w:eastAsia="zh-TW"/>
              </w:rPr>
              <w:t>(2)</w:t>
            </w:r>
            <w:r>
              <w:rPr>
                <w:rFonts w:eastAsia="標楷體"/>
                <w:bCs/>
                <w:sz w:val="26"/>
                <w:szCs w:val="26"/>
              </w:rPr>
              <w:t>請各校攜帶參賽作品清冊</w:t>
            </w:r>
            <w:r>
              <w:rPr>
                <w:rFonts w:eastAsia="標楷體"/>
                <w:bCs/>
                <w:sz w:val="26"/>
                <w:szCs w:val="26"/>
              </w:rPr>
              <w:t>(</w:t>
            </w:r>
            <w:r>
              <w:rPr>
                <w:rFonts w:eastAsia="標楷體" w:cs="標楷體"/>
                <w:sz w:val="26"/>
                <w:szCs w:val="26"/>
              </w:rPr>
              <w:t>送件當天承辦學校列印出交由各校帶回的資料</w:t>
            </w:r>
            <w:r>
              <w:rPr>
                <w:rFonts w:eastAsia="標楷體"/>
                <w:bCs/>
                <w:sz w:val="26"/>
                <w:szCs w:val="26"/>
              </w:rPr>
              <w:t>)</w:t>
            </w:r>
            <w:r>
              <w:rPr>
                <w:rFonts w:eastAsia="標楷體"/>
                <w:bCs/>
                <w:sz w:val="26"/>
                <w:szCs w:val="26"/>
              </w:rPr>
              <w:t>派員至</w:t>
            </w:r>
            <w:r>
              <w:rPr>
                <w:rFonts w:eastAsia="標楷體"/>
                <w:bCs/>
                <w:sz w:val="26"/>
                <w:szCs w:val="26"/>
                <w:lang w:eastAsia="zh-TW"/>
              </w:rPr>
              <w:t>南新</w:t>
            </w:r>
            <w:r>
              <w:rPr>
                <w:rFonts w:eastAsia="標楷體"/>
                <w:bCs/>
                <w:sz w:val="26"/>
                <w:szCs w:val="26"/>
              </w:rPr>
              <w:t>國中</w:t>
            </w:r>
            <w:r>
              <w:rPr>
                <w:rFonts w:eastAsia="標楷體"/>
                <w:bCs/>
                <w:sz w:val="26"/>
                <w:szCs w:val="26"/>
                <w:lang w:eastAsia="zh-TW"/>
              </w:rPr>
              <w:t>活動中心</w:t>
            </w:r>
            <w:r>
              <w:rPr>
                <w:rFonts w:eastAsia="標楷體"/>
                <w:bCs/>
                <w:sz w:val="26"/>
                <w:szCs w:val="26"/>
              </w:rPr>
              <w:t>(</w:t>
            </w:r>
            <w:r>
              <w:rPr>
                <w:rFonts w:eastAsia="標楷體"/>
                <w:bCs/>
                <w:sz w:val="26"/>
                <w:szCs w:val="26"/>
              </w:rPr>
              <w:t>普通班北區、美術班</w:t>
            </w:r>
            <w:r>
              <w:rPr>
                <w:rFonts w:eastAsia="標楷體"/>
                <w:bCs/>
                <w:sz w:val="26"/>
                <w:szCs w:val="26"/>
              </w:rPr>
              <w:t>)</w:t>
            </w:r>
            <w:r>
              <w:rPr>
                <w:rFonts w:eastAsia="標楷體"/>
                <w:bCs/>
                <w:sz w:val="26"/>
                <w:szCs w:val="26"/>
              </w:rPr>
              <w:t>或</w:t>
            </w:r>
            <w:r>
              <w:rPr>
                <w:rFonts w:eastAsia="標楷體"/>
                <w:bCs/>
                <w:sz w:val="26"/>
                <w:szCs w:val="26"/>
                <w:lang w:eastAsia="zh-TW"/>
              </w:rPr>
              <w:t>永康</w:t>
            </w:r>
            <w:r>
              <w:rPr>
                <w:rFonts w:eastAsia="標楷體"/>
                <w:bCs/>
                <w:sz w:val="26"/>
                <w:szCs w:val="26"/>
              </w:rPr>
              <w:t>國小</w:t>
            </w:r>
            <w:r>
              <w:rPr>
                <w:rFonts w:eastAsia="標楷體"/>
                <w:bCs/>
                <w:sz w:val="26"/>
                <w:szCs w:val="26"/>
                <w:lang w:eastAsia="zh-TW"/>
              </w:rPr>
              <w:t>禮堂</w:t>
            </w:r>
            <w:r>
              <w:rPr>
                <w:rFonts w:eastAsia="標楷體" w:cs="標楷體"/>
                <w:spacing w:val="-10"/>
                <w:sz w:val="26"/>
                <w:szCs w:val="26"/>
              </w:rPr>
              <w:t>(</w:t>
            </w:r>
            <w:r>
              <w:rPr>
                <w:rFonts w:eastAsia="標楷體"/>
                <w:bCs/>
                <w:sz w:val="26"/>
                <w:szCs w:val="26"/>
              </w:rPr>
              <w:t>普通班南區</w:t>
            </w:r>
            <w:r>
              <w:rPr>
                <w:rFonts w:eastAsia="標楷體"/>
                <w:bCs/>
                <w:sz w:val="26"/>
                <w:szCs w:val="26"/>
              </w:rPr>
              <w:t>)</w:t>
            </w:r>
            <w:r>
              <w:rPr>
                <w:rFonts w:eastAsia="標楷體"/>
                <w:bCs/>
                <w:sz w:val="26"/>
                <w:szCs w:val="26"/>
              </w:rPr>
              <w:t>自行領回作品。</w:t>
            </w:r>
          </w:p>
          <w:p w:rsidR="00291C8A" w:rsidRDefault="00915140">
            <w:pPr>
              <w:autoSpaceDE w:val="0"/>
              <w:snapToGrid w:val="0"/>
              <w:spacing w:line="400" w:lineRule="exact"/>
              <w:ind w:left="346" w:hanging="346"/>
            </w:pPr>
            <w:r>
              <w:rPr>
                <w:rFonts w:eastAsia="標楷體"/>
                <w:bCs/>
                <w:sz w:val="26"/>
                <w:szCs w:val="26"/>
                <w:lang w:eastAsia="zh-TW"/>
              </w:rPr>
              <w:t>(3)</w:t>
            </w:r>
            <w:r>
              <w:rPr>
                <w:rFonts w:eastAsia="標楷體"/>
                <w:bCs/>
                <w:sz w:val="26"/>
                <w:szCs w:val="26"/>
              </w:rPr>
              <w:t>承辦單位因人力不足，請配合辦理，</w:t>
            </w:r>
            <w:r>
              <w:rPr>
                <w:rFonts w:eastAsia="標楷體" w:cs="標楷體"/>
                <w:sz w:val="26"/>
                <w:szCs w:val="26"/>
              </w:rPr>
              <w:t>逾時未領回者視同放棄</w:t>
            </w:r>
            <w:r>
              <w:rPr>
                <w:rFonts w:eastAsia="標楷體"/>
                <w:bCs/>
                <w:sz w:val="26"/>
                <w:szCs w:val="26"/>
              </w:rPr>
              <w:t>，屆時作品污損或遺失，承辦單位概不負責，並同意由承辦單位全權處置，絕無異議。</w:t>
            </w:r>
          </w:p>
          <w:p w:rsidR="00291C8A" w:rsidRDefault="00915140">
            <w:pPr>
              <w:autoSpaceDE w:val="0"/>
              <w:snapToGrid w:val="0"/>
              <w:spacing w:line="400" w:lineRule="exact"/>
              <w:ind w:left="221" w:hanging="221"/>
            </w:pPr>
            <w:r>
              <w:rPr>
                <w:rFonts w:eastAsia="標楷體"/>
                <w:bCs/>
                <w:sz w:val="26"/>
                <w:szCs w:val="26"/>
                <w:lang w:eastAsia="zh-TW"/>
              </w:rPr>
              <w:t>3.</w:t>
            </w:r>
            <w:r>
              <w:rPr>
                <w:rFonts w:eastAsia="標楷體" w:cs="標楷體"/>
                <w:sz w:val="26"/>
                <w:szCs w:val="26"/>
                <w:lang w:eastAsia="zh-TW"/>
              </w:rPr>
              <w:t>除了獲獎名單更正錯字外，其他</w:t>
            </w:r>
            <w:r>
              <w:rPr>
                <w:rFonts w:eastAsia="標楷體"/>
                <w:bCs/>
                <w:sz w:val="26"/>
                <w:szCs w:val="26"/>
                <w:lang w:eastAsia="zh-TW"/>
              </w:rPr>
              <w:t>相關獎狀事宜，請一律於</w:t>
            </w:r>
            <w:r>
              <w:rPr>
                <w:rFonts w:eastAsia="標楷體"/>
                <w:bCs/>
                <w:sz w:val="26"/>
                <w:szCs w:val="26"/>
                <w:lang w:eastAsia="zh-TW"/>
              </w:rPr>
              <w:t>108</w:t>
            </w:r>
            <w:r>
              <w:rPr>
                <w:rFonts w:eastAsia="標楷體"/>
                <w:bCs/>
                <w:sz w:val="26"/>
                <w:szCs w:val="26"/>
                <w:lang w:eastAsia="zh-TW"/>
              </w:rPr>
              <w:t>年</w:t>
            </w:r>
            <w:r>
              <w:rPr>
                <w:rFonts w:eastAsia="標楷體"/>
                <w:bCs/>
                <w:sz w:val="26"/>
                <w:szCs w:val="26"/>
                <w:lang w:eastAsia="zh-TW"/>
              </w:rPr>
              <w:t>11</w:t>
            </w:r>
            <w:r>
              <w:rPr>
                <w:rFonts w:eastAsia="標楷體"/>
                <w:bCs/>
                <w:sz w:val="26"/>
                <w:szCs w:val="26"/>
                <w:lang w:eastAsia="zh-TW"/>
              </w:rPr>
              <w:t>月</w:t>
            </w:r>
            <w:r>
              <w:rPr>
                <w:rFonts w:eastAsia="標楷體"/>
                <w:bCs/>
                <w:sz w:val="26"/>
                <w:szCs w:val="26"/>
                <w:lang w:eastAsia="zh-TW"/>
              </w:rPr>
              <w:t>1</w:t>
            </w:r>
            <w:r>
              <w:rPr>
                <w:rFonts w:eastAsia="標楷體"/>
                <w:bCs/>
                <w:sz w:val="26"/>
                <w:szCs w:val="26"/>
                <w:lang w:eastAsia="zh-TW"/>
              </w:rPr>
              <w:t>日下午</w:t>
            </w:r>
            <w:r>
              <w:rPr>
                <w:rFonts w:eastAsia="標楷體"/>
                <w:bCs/>
                <w:sz w:val="26"/>
                <w:szCs w:val="26"/>
                <w:lang w:eastAsia="zh-TW"/>
              </w:rPr>
              <w:t>4</w:t>
            </w:r>
            <w:r>
              <w:rPr>
                <w:rFonts w:eastAsia="標楷體"/>
                <w:bCs/>
                <w:sz w:val="26"/>
                <w:szCs w:val="26"/>
                <w:lang w:eastAsia="zh-TW"/>
              </w:rPr>
              <w:t>時</w:t>
            </w:r>
            <w:r>
              <w:rPr>
                <w:rFonts w:eastAsia="標楷體"/>
                <w:bCs/>
                <w:sz w:val="26"/>
                <w:szCs w:val="26"/>
                <w:lang w:eastAsia="zh-TW"/>
              </w:rPr>
              <w:t>30</w:t>
            </w:r>
            <w:r>
              <w:rPr>
                <w:rFonts w:eastAsia="標楷體"/>
                <w:bCs/>
                <w:sz w:val="26"/>
                <w:szCs w:val="26"/>
                <w:lang w:eastAsia="zh-TW"/>
              </w:rPr>
              <w:t>分前告知承辦學校，逾時不候。</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eastAsia="標楷體" w:cs="標楷體"/>
                <w:spacing w:val="-10"/>
                <w:sz w:val="26"/>
                <w:szCs w:val="26"/>
              </w:rPr>
            </w:pPr>
            <w:r>
              <w:rPr>
                <w:rFonts w:eastAsia="標楷體" w:cs="標楷體"/>
                <w:spacing w:val="-10"/>
                <w:sz w:val="26"/>
                <w:szCs w:val="26"/>
              </w:rPr>
              <w:t>各學校</w:t>
            </w:r>
          </w:p>
          <w:p w:rsidR="00291C8A" w:rsidRDefault="00915140">
            <w:pPr>
              <w:snapToGrid w:val="0"/>
              <w:jc w:val="center"/>
              <w:rPr>
                <w:rFonts w:eastAsia="標楷體" w:cs="標楷體"/>
                <w:spacing w:val="-10"/>
                <w:sz w:val="26"/>
                <w:szCs w:val="26"/>
              </w:rPr>
            </w:pPr>
            <w:r>
              <w:rPr>
                <w:rFonts w:eastAsia="標楷體" w:cs="標楷體"/>
                <w:spacing w:val="-10"/>
                <w:sz w:val="26"/>
                <w:szCs w:val="26"/>
              </w:rPr>
              <w:t>承辦學校</w:t>
            </w:r>
          </w:p>
          <w:p w:rsidR="00291C8A" w:rsidRDefault="00915140">
            <w:pPr>
              <w:snapToGrid w:val="0"/>
              <w:jc w:val="center"/>
            </w:pPr>
            <w:r>
              <w:rPr>
                <w:rFonts w:eastAsia="標楷體" w:cs="標楷體"/>
                <w:spacing w:val="-10"/>
                <w:sz w:val="26"/>
                <w:szCs w:val="26"/>
              </w:rPr>
              <w:t>教育局</w:t>
            </w:r>
          </w:p>
        </w:tc>
      </w:tr>
      <w:tr w:rsidR="00291C8A">
        <w:tblPrEx>
          <w:tblCellMar>
            <w:top w:w="0" w:type="dxa"/>
            <w:bottom w:w="0" w:type="dxa"/>
          </w:tblCellMar>
        </w:tblPrEx>
        <w:trPr>
          <w:trHeight w:val="1814"/>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sz w:val="26"/>
                <w:szCs w:val="26"/>
                <w:lang w:eastAsia="zh-TW"/>
              </w:rPr>
              <w:t>7</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sz w:val="26"/>
                <w:szCs w:val="26"/>
              </w:rPr>
              <w:t>10</w:t>
            </w:r>
            <w:r>
              <w:rPr>
                <w:rFonts w:eastAsia="標楷體"/>
                <w:sz w:val="26"/>
                <w:szCs w:val="26"/>
                <w:lang w:eastAsia="zh-TW"/>
              </w:rPr>
              <w:t>8</w:t>
            </w:r>
            <w:r>
              <w:rPr>
                <w:rFonts w:eastAsia="標楷體"/>
                <w:sz w:val="26"/>
                <w:szCs w:val="26"/>
              </w:rPr>
              <w:t>.</w:t>
            </w:r>
            <w:r>
              <w:rPr>
                <w:rFonts w:eastAsia="標楷體" w:cs="標楷體"/>
                <w:spacing w:val="-10"/>
                <w:sz w:val="26"/>
                <w:szCs w:val="26"/>
              </w:rPr>
              <w:t>12</w:t>
            </w:r>
            <w:r>
              <w:rPr>
                <w:rFonts w:eastAsia="標楷體"/>
                <w:sz w:val="26"/>
                <w:szCs w:val="26"/>
              </w:rPr>
              <w:t>.</w:t>
            </w:r>
            <w:r>
              <w:rPr>
                <w:rFonts w:eastAsia="標楷體"/>
                <w:sz w:val="26"/>
                <w:szCs w:val="26"/>
                <w:lang w:eastAsia="zh-TW"/>
              </w:rPr>
              <w:t>4</w:t>
            </w:r>
          </w:p>
          <w:p w:rsidR="00291C8A" w:rsidRDefault="00915140">
            <w:pPr>
              <w:snapToGrid w:val="0"/>
              <w:jc w:val="center"/>
            </w:pPr>
            <w:r>
              <w:rPr>
                <w:rFonts w:eastAsia="標楷體" w:cs="標楷體"/>
                <w:sz w:val="26"/>
                <w:szCs w:val="26"/>
              </w:rPr>
              <w:t>（星期</w:t>
            </w:r>
            <w:r>
              <w:rPr>
                <w:rFonts w:eastAsia="標楷體" w:cs="標楷體"/>
                <w:spacing w:val="-10"/>
                <w:sz w:val="26"/>
                <w:szCs w:val="26"/>
              </w:rPr>
              <w:t>三</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autoSpaceDE w:val="0"/>
              <w:snapToGrid w:val="0"/>
              <w:spacing w:line="400" w:lineRule="exact"/>
              <w:ind w:left="221" w:hanging="221"/>
            </w:pPr>
            <w:r>
              <w:rPr>
                <w:rFonts w:eastAsia="標楷體"/>
                <w:sz w:val="26"/>
                <w:szCs w:val="26"/>
                <w:lang w:eastAsia="zh-TW"/>
              </w:rPr>
              <w:t>1.</w:t>
            </w:r>
            <w:r>
              <w:rPr>
                <w:rFonts w:eastAsia="標楷體"/>
                <w:sz w:val="26"/>
                <w:szCs w:val="26"/>
              </w:rPr>
              <w:t>全國決賽各類組作品臺南市退件日期：</w:t>
            </w:r>
            <w:r>
              <w:rPr>
                <w:rFonts w:eastAsia="標楷體"/>
                <w:sz w:val="26"/>
                <w:szCs w:val="26"/>
              </w:rPr>
              <w:t>10</w:t>
            </w:r>
            <w:r>
              <w:rPr>
                <w:rFonts w:eastAsia="標楷體"/>
                <w:sz w:val="26"/>
                <w:szCs w:val="26"/>
                <w:lang w:eastAsia="zh-TW"/>
              </w:rPr>
              <w:t>8</w:t>
            </w:r>
            <w:r>
              <w:rPr>
                <w:rFonts w:eastAsia="標楷體"/>
                <w:sz w:val="26"/>
                <w:szCs w:val="26"/>
              </w:rPr>
              <w:t>年</w:t>
            </w:r>
            <w:r>
              <w:rPr>
                <w:rFonts w:eastAsia="標楷體"/>
                <w:sz w:val="26"/>
                <w:szCs w:val="26"/>
              </w:rPr>
              <w:t>12</w:t>
            </w:r>
            <w:r>
              <w:rPr>
                <w:rFonts w:eastAsia="標楷體"/>
                <w:sz w:val="26"/>
                <w:szCs w:val="26"/>
              </w:rPr>
              <w:t>月</w:t>
            </w:r>
            <w:r>
              <w:rPr>
                <w:rFonts w:eastAsia="標楷體"/>
                <w:sz w:val="26"/>
                <w:szCs w:val="26"/>
                <w:lang w:eastAsia="zh-TW"/>
              </w:rPr>
              <w:t>4</w:t>
            </w:r>
            <w:r>
              <w:rPr>
                <w:rFonts w:eastAsia="標楷體"/>
                <w:sz w:val="26"/>
                <w:szCs w:val="26"/>
              </w:rPr>
              <w:t>日</w:t>
            </w:r>
            <w:r>
              <w:rPr>
                <w:rFonts w:eastAsia="標楷體"/>
                <w:sz w:val="26"/>
                <w:szCs w:val="26"/>
              </w:rPr>
              <w:t>(</w:t>
            </w:r>
            <w:r>
              <w:rPr>
                <w:rFonts w:eastAsia="標楷體"/>
                <w:sz w:val="26"/>
                <w:szCs w:val="26"/>
              </w:rPr>
              <w:t>星期三</w:t>
            </w:r>
            <w:r>
              <w:rPr>
                <w:rFonts w:eastAsia="標楷體"/>
                <w:sz w:val="26"/>
                <w:szCs w:val="26"/>
              </w:rPr>
              <w:t>)</w:t>
            </w:r>
            <w:r>
              <w:t xml:space="preserve"> </w:t>
            </w:r>
            <w:r>
              <w:rPr>
                <w:rFonts w:eastAsia="標楷體"/>
                <w:sz w:val="26"/>
                <w:szCs w:val="26"/>
              </w:rPr>
              <w:t>上午</w:t>
            </w:r>
            <w:r>
              <w:rPr>
                <w:rFonts w:eastAsia="標楷體"/>
                <w:sz w:val="26"/>
                <w:szCs w:val="26"/>
              </w:rPr>
              <w:t>9</w:t>
            </w:r>
            <w:r>
              <w:rPr>
                <w:rFonts w:eastAsia="標楷體"/>
                <w:sz w:val="26"/>
                <w:szCs w:val="26"/>
              </w:rPr>
              <w:t>時至</w:t>
            </w:r>
            <w:r>
              <w:rPr>
                <w:rFonts w:eastAsia="標楷體"/>
                <w:sz w:val="26"/>
                <w:szCs w:val="26"/>
              </w:rPr>
              <w:t>12</w:t>
            </w:r>
            <w:r>
              <w:rPr>
                <w:rFonts w:eastAsia="標楷體"/>
                <w:sz w:val="26"/>
                <w:szCs w:val="26"/>
              </w:rPr>
              <w:t>時。</w:t>
            </w:r>
          </w:p>
          <w:p w:rsidR="00291C8A" w:rsidRDefault="00915140">
            <w:pPr>
              <w:autoSpaceDE w:val="0"/>
              <w:snapToGrid w:val="0"/>
              <w:spacing w:line="400" w:lineRule="exact"/>
              <w:ind w:left="221" w:hanging="221"/>
            </w:pPr>
            <w:r>
              <w:rPr>
                <w:rFonts w:eastAsia="標楷體"/>
                <w:sz w:val="26"/>
                <w:szCs w:val="26"/>
                <w:lang w:eastAsia="zh-TW"/>
              </w:rPr>
              <w:t>2.</w:t>
            </w:r>
            <w:r>
              <w:rPr>
                <w:rFonts w:eastAsia="標楷體"/>
                <w:sz w:val="26"/>
                <w:szCs w:val="26"/>
              </w:rPr>
              <w:t>退件地點：</w:t>
            </w:r>
            <w:r>
              <w:rPr>
                <w:rFonts w:eastAsia="標楷體"/>
                <w:bCs/>
                <w:sz w:val="26"/>
                <w:szCs w:val="26"/>
                <w:lang w:eastAsia="zh-TW"/>
              </w:rPr>
              <w:t>郵政博物館</w:t>
            </w:r>
            <w:r>
              <w:rPr>
                <w:rFonts w:eastAsia="標楷體"/>
                <w:bCs/>
                <w:sz w:val="26"/>
                <w:szCs w:val="26"/>
                <w:lang w:eastAsia="zh-TW"/>
              </w:rPr>
              <w:t>6</w:t>
            </w:r>
            <w:r>
              <w:rPr>
                <w:rFonts w:eastAsia="標楷體"/>
                <w:bCs/>
                <w:sz w:val="26"/>
                <w:szCs w:val="26"/>
                <w:lang w:eastAsia="zh-TW"/>
              </w:rPr>
              <w:t>樓（臺北市中正區重慶南</w:t>
            </w:r>
            <w:r>
              <w:rPr>
                <w:rFonts w:eastAsia="標楷體" w:cs="標楷體"/>
                <w:sz w:val="26"/>
                <w:szCs w:val="26"/>
              </w:rPr>
              <w:t>路</w:t>
            </w:r>
            <w:r>
              <w:rPr>
                <w:rFonts w:eastAsia="標楷體" w:cs="標楷體"/>
                <w:sz w:val="26"/>
                <w:szCs w:val="26"/>
                <w:lang w:eastAsia="zh-TW"/>
              </w:rPr>
              <w:t>二段</w:t>
            </w:r>
            <w:r>
              <w:rPr>
                <w:rFonts w:eastAsia="標楷體" w:cs="標楷體"/>
                <w:sz w:val="26"/>
                <w:szCs w:val="26"/>
              </w:rPr>
              <w:t>4</w:t>
            </w:r>
            <w:r>
              <w:rPr>
                <w:rFonts w:eastAsia="標楷體" w:cs="標楷體"/>
                <w:sz w:val="26"/>
                <w:szCs w:val="26"/>
                <w:lang w:eastAsia="zh-TW"/>
              </w:rPr>
              <w:t>5</w:t>
            </w:r>
            <w:r>
              <w:rPr>
                <w:rFonts w:eastAsia="標楷體" w:cs="標楷體"/>
                <w:sz w:val="26"/>
                <w:szCs w:val="26"/>
              </w:rPr>
              <w:t>號）。</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cs="標楷體"/>
                <w:spacing w:val="-10"/>
                <w:sz w:val="26"/>
                <w:szCs w:val="26"/>
              </w:rPr>
              <w:t>承辦學校</w:t>
            </w:r>
          </w:p>
          <w:p w:rsidR="00291C8A" w:rsidRDefault="00915140">
            <w:pPr>
              <w:snapToGrid w:val="0"/>
              <w:jc w:val="center"/>
            </w:pPr>
            <w:r>
              <w:rPr>
                <w:rFonts w:eastAsia="標楷體" w:cs="標楷體"/>
                <w:spacing w:val="-10"/>
                <w:sz w:val="26"/>
                <w:szCs w:val="26"/>
              </w:rPr>
              <w:t>教育局</w:t>
            </w:r>
          </w:p>
        </w:tc>
      </w:tr>
      <w:tr w:rsidR="00291C8A">
        <w:tblPrEx>
          <w:tblCellMar>
            <w:top w:w="0" w:type="dxa"/>
            <w:bottom w:w="0" w:type="dxa"/>
          </w:tblCellMar>
        </w:tblPrEx>
        <w:trPr>
          <w:trHeight w:val="2324"/>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sz w:val="26"/>
                <w:szCs w:val="26"/>
                <w:lang w:eastAsia="zh-TW"/>
              </w:rPr>
              <w:t>8</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pPr>
            <w:r>
              <w:rPr>
                <w:rFonts w:eastAsia="標楷體"/>
                <w:sz w:val="26"/>
                <w:szCs w:val="26"/>
              </w:rPr>
              <w:t>10</w:t>
            </w:r>
            <w:r>
              <w:rPr>
                <w:rFonts w:eastAsia="標楷體"/>
                <w:sz w:val="26"/>
                <w:szCs w:val="26"/>
                <w:lang w:eastAsia="zh-TW"/>
              </w:rPr>
              <w:t>8</w:t>
            </w:r>
            <w:r>
              <w:rPr>
                <w:rFonts w:eastAsia="標楷體"/>
                <w:sz w:val="26"/>
                <w:szCs w:val="26"/>
              </w:rPr>
              <w:t>.12.</w:t>
            </w:r>
            <w:r>
              <w:rPr>
                <w:rFonts w:eastAsia="標楷體"/>
                <w:sz w:val="26"/>
                <w:szCs w:val="26"/>
                <w:lang w:eastAsia="zh-TW"/>
              </w:rPr>
              <w:t>6</w:t>
            </w:r>
          </w:p>
          <w:p w:rsidR="00291C8A" w:rsidRDefault="00915140">
            <w:pPr>
              <w:snapToGrid w:val="0"/>
              <w:jc w:val="center"/>
            </w:pPr>
            <w:r>
              <w:rPr>
                <w:rFonts w:eastAsia="標楷體" w:cs="標楷體"/>
                <w:sz w:val="26"/>
                <w:szCs w:val="26"/>
              </w:rPr>
              <w:t>（星期</w:t>
            </w:r>
            <w:r>
              <w:rPr>
                <w:rFonts w:eastAsia="標楷體" w:cs="標楷體"/>
                <w:spacing w:val="-10"/>
                <w:sz w:val="26"/>
                <w:szCs w:val="26"/>
                <w:lang w:eastAsia="zh-TW"/>
              </w:rPr>
              <w:t>五</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napToGrid w:val="0"/>
              <w:spacing w:line="400" w:lineRule="exact"/>
              <w:rPr>
                <w:rFonts w:eastAsia="標楷體"/>
                <w:sz w:val="26"/>
                <w:szCs w:val="26"/>
              </w:rPr>
            </w:pPr>
            <w:r>
              <w:rPr>
                <w:rFonts w:eastAsia="標楷體"/>
                <w:sz w:val="26"/>
                <w:szCs w:val="26"/>
              </w:rPr>
              <w:t>※</w:t>
            </w:r>
            <w:r>
              <w:rPr>
                <w:rFonts w:eastAsia="標楷體"/>
                <w:sz w:val="26"/>
                <w:szCs w:val="26"/>
              </w:rPr>
              <w:t>臺南市參加全國決賽各類組作品退件日期：</w:t>
            </w:r>
          </w:p>
          <w:p w:rsidR="00291C8A" w:rsidRDefault="00915140">
            <w:pPr>
              <w:autoSpaceDE w:val="0"/>
              <w:snapToGrid w:val="0"/>
              <w:spacing w:line="400" w:lineRule="exact"/>
            </w:pPr>
            <w:r>
              <w:rPr>
                <w:rFonts w:eastAsia="標楷體"/>
                <w:sz w:val="26"/>
                <w:szCs w:val="26"/>
                <w:lang w:eastAsia="zh-TW"/>
              </w:rPr>
              <w:t>1.</w:t>
            </w:r>
            <w:r>
              <w:rPr>
                <w:rFonts w:eastAsia="標楷體"/>
                <w:sz w:val="26"/>
                <w:szCs w:val="26"/>
              </w:rPr>
              <w:t>10</w:t>
            </w:r>
            <w:r>
              <w:rPr>
                <w:rFonts w:eastAsia="標楷體"/>
                <w:sz w:val="26"/>
                <w:szCs w:val="26"/>
                <w:lang w:eastAsia="zh-TW"/>
              </w:rPr>
              <w:t>8</w:t>
            </w:r>
            <w:r>
              <w:rPr>
                <w:rFonts w:eastAsia="標楷體"/>
                <w:sz w:val="26"/>
                <w:szCs w:val="26"/>
              </w:rPr>
              <w:t>年</w:t>
            </w:r>
            <w:r>
              <w:rPr>
                <w:rFonts w:eastAsia="標楷體"/>
                <w:sz w:val="26"/>
                <w:szCs w:val="26"/>
              </w:rPr>
              <w:t>12</w:t>
            </w:r>
            <w:r>
              <w:rPr>
                <w:rFonts w:eastAsia="標楷體"/>
                <w:sz w:val="26"/>
                <w:szCs w:val="26"/>
              </w:rPr>
              <w:t>月</w:t>
            </w:r>
            <w:r>
              <w:rPr>
                <w:rFonts w:eastAsia="標楷體"/>
                <w:sz w:val="26"/>
                <w:szCs w:val="26"/>
                <w:lang w:eastAsia="zh-TW"/>
              </w:rPr>
              <w:t>6</w:t>
            </w:r>
            <w:r>
              <w:rPr>
                <w:rFonts w:eastAsia="標楷體"/>
                <w:sz w:val="26"/>
                <w:szCs w:val="26"/>
              </w:rPr>
              <w:t>日</w:t>
            </w:r>
            <w:r>
              <w:rPr>
                <w:rFonts w:eastAsia="標楷體"/>
                <w:sz w:val="26"/>
                <w:szCs w:val="26"/>
              </w:rPr>
              <w:t>(</w:t>
            </w:r>
            <w:r>
              <w:rPr>
                <w:rFonts w:eastAsia="標楷體"/>
                <w:sz w:val="26"/>
                <w:szCs w:val="26"/>
              </w:rPr>
              <w:t>星期</w:t>
            </w:r>
            <w:r>
              <w:rPr>
                <w:rFonts w:eastAsia="標楷體"/>
                <w:sz w:val="26"/>
                <w:szCs w:val="26"/>
                <w:lang w:eastAsia="zh-TW"/>
              </w:rPr>
              <w:t>五</w:t>
            </w:r>
            <w:r>
              <w:rPr>
                <w:rFonts w:eastAsia="標楷體"/>
                <w:sz w:val="26"/>
                <w:szCs w:val="26"/>
              </w:rPr>
              <w:t>)</w:t>
            </w:r>
            <w:r>
              <w:rPr>
                <w:rFonts w:eastAsia="標楷體"/>
                <w:sz w:val="26"/>
                <w:szCs w:val="26"/>
              </w:rPr>
              <w:t>上午</w:t>
            </w:r>
            <w:r>
              <w:rPr>
                <w:rFonts w:eastAsia="標楷體"/>
                <w:sz w:val="26"/>
                <w:szCs w:val="26"/>
              </w:rPr>
              <w:t>9</w:t>
            </w:r>
            <w:r>
              <w:rPr>
                <w:rFonts w:eastAsia="標楷體"/>
                <w:sz w:val="26"/>
                <w:szCs w:val="26"/>
              </w:rPr>
              <w:t>時至</w:t>
            </w:r>
            <w:r>
              <w:rPr>
                <w:rFonts w:eastAsia="標楷體"/>
                <w:sz w:val="26"/>
                <w:szCs w:val="26"/>
              </w:rPr>
              <w:t>12</w:t>
            </w:r>
            <w:r>
              <w:rPr>
                <w:rFonts w:eastAsia="標楷體"/>
                <w:sz w:val="26"/>
                <w:szCs w:val="26"/>
              </w:rPr>
              <w:t>時。</w:t>
            </w:r>
          </w:p>
          <w:p w:rsidR="00291C8A" w:rsidRDefault="00915140">
            <w:pPr>
              <w:autoSpaceDE w:val="0"/>
              <w:snapToGrid w:val="0"/>
              <w:spacing w:line="400" w:lineRule="exact"/>
              <w:ind w:left="221" w:hanging="221"/>
            </w:pPr>
            <w:r>
              <w:rPr>
                <w:rFonts w:eastAsia="標楷體"/>
                <w:sz w:val="26"/>
                <w:szCs w:val="26"/>
                <w:lang w:eastAsia="zh-TW"/>
              </w:rPr>
              <w:t>2.</w:t>
            </w:r>
            <w:r>
              <w:rPr>
                <w:rFonts w:eastAsia="標楷體"/>
                <w:sz w:val="26"/>
                <w:szCs w:val="26"/>
              </w:rPr>
              <w:t>請各校攜帶第一階段退件清冊一覽表，派人至</w:t>
            </w:r>
            <w:r>
              <w:rPr>
                <w:rFonts w:eastAsia="標楷體"/>
                <w:sz w:val="26"/>
                <w:szCs w:val="26"/>
                <w:lang w:eastAsia="zh-TW"/>
              </w:rPr>
              <w:t>南新</w:t>
            </w:r>
            <w:r>
              <w:rPr>
                <w:rFonts w:eastAsia="標楷體"/>
                <w:sz w:val="26"/>
                <w:szCs w:val="26"/>
              </w:rPr>
              <w:t>國中活動</w:t>
            </w:r>
            <w:r>
              <w:rPr>
                <w:rFonts w:eastAsia="標楷體"/>
                <w:sz w:val="26"/>
                <w:szCs w:val="26"/>
                <w:lang w:eastAsia="zh-TW"/>
              </w:rPr>
              <w:t>中心</w:t>
            </w:r>
            <w:r>
              <w:rPr>
                <w:rFonts w:eastAsia="標楷體"/>
                <w:sz w:val="26"/>
                <w:szCs w:val="26"/>
              </w:rPr>
              <w:t>(</w:t>
            </w:r>
            <w:r>
              <w:rPr>
                <w:rFonts w:eastAsia="標楷體"/>
                <w:sz w:val="26"/>
                <w:szCs w:val="26"/>
              </w:rPr>
              <w:t>普通班北區、美術班</w:t>
            </w:r>
            <w:r>
              <w:rPr>
                <w:rFonts w:eastAsia="標楷體"/>
                <w:sz w:val="26"/>
                <w:szCs w:val="26"/>
              </w:rPr>
              <w:t>)</w:t>
            </w:r>
            <w:r>
              <w:rPr>
                <w:rFonts w:eastAsia="標楷體"/>
                <w:sz w:val="26"/>
                <w:szCs w:val="26"/>
              </w:rPr>
              <w:t>或</w:t>
            </w:r>
            <w:r>
              <w:rPr>
                <w:rFonts w:eastAsia="標楷體"/>
                <w:sz w:val="26"/>
                <w:szCs w:val="26"/>
                <w:lang w:eastAsia="zh-TW"/>
              </w:rPr>
              <w:t>永康</w:t>
            </w:r>
            <w:r>
              <w:rPr>
                <w:rFonts w:eastAsia="標楷體"/>
                <w:sz w:val="26"/>
                <w:szCs w:val="26"/>
              </w:rPr>
              <w:t>國小</w:t>
            </w:r>
            <w:r>
              <w:rPr>
                <w:rFonts w:eastAsia="標楷體"/>
                <w:sz w:val="26"/>
                <w:szCs w:val="26"/>
                <w:lang w:eastAsia="zh-TW"/>
              </w:rPr>
              <w:t>禮堂</w:t>
            </w:r>
            <w:r>
              <w:rPr>
                <w:rFonts w:eastAsia="標楷體"/>
                <w:sz w:val="26"/>
                <w:szCs w:val="26"/>
              </w:rPr>
              <w:t xml:space="preserve"> (</w:t>
            </w:r>
            <w:r>
              <w:rPr>
                <w:rFonts w:eastAsia="標楷體"/>
                <w:sz w:val="26"/>
                <w:szCs w:val="26"/>
              </w:rPr>
              <w:t>普通班南區</w:t>
            </w:r>
            <w:r>
              <w:rPr>
                <w:rFonts w:eastAsia="標楷體"/>
                <w:sz w:val="26"/>
                <w:szCs w:val="26"/>
              </w:rPr>
              <w:t>)</w:t>
            </w:r>
            <w:r>
              <w:rPr>
                <w:rFonts w:eastAsia="標楷體"/>
                <w:sz w:val="26"/>
                <w:szCs w:val="26"/>
              </w:rPr>
              <w:t>自行領回作品。</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napToGrid w:val="0"/>
              <w:jc w:val="center"/>
              <w:rPr>
                <w:rFonts w:eastAsia="標楷體" w:cs="標楷體"/>
                <w:spacing w:val="-10"/>
                <w:sz w:val="26"/>
                <w:szCs w:val="26"/>
              </w:rPr>
            </w:pPr>
            <w:r>
              <w:rPr>
                <w:rFonts w:eastAsia="標楷體" w:cs="標楷體"/>
                <w:spacing w:val="-10"/>
                <w:sz w:val="26"/>
                <w:szCs w:val="26"/>
              </w:rPr>
              <w:t>各學校</w:t>
            </w:r>
          </w:p>
          <w:p w:rsidR="00291C8A" w:rsidRDefault="00915140">
            <w:pPr>
              <w:snapToGrid w:val="0"/>
              <w:jc w:val="center"/>
            </w:pPr>
            <w:r>
              <w:rPr>
                <w:rFonts w:eastAsia="標楷體" w:cs="標楷體"/>
                <w:spacing w:val="-10"/>
                <w:sz w:val="26"/>
                <w:szCs w:val="26"/>
              </w:rPr>
              <w:t>承辦學校</w:t>
            </w:r>
          </w:p>
        </w:tc>
      </w:tr>
    </w:tbl>
    <w:p w:rsidR="00000000" w:rsidRDefault="00915140">
      <w:pPr>
        <w:sectPr w:rsidR="00000000" w:rsidSect="003F4088">
          <w:footerReference w:type="default" r:id="rId8"/>
          <w:pgSz w:w="11906" w:h="16838"/>
          <w:pgMar w:top="851" w:right="1134" w:bottom="1134" w:left="1134" w:header="720" w:footer="992" w:gutter="0"/>
          <w:cols w:space="720"/>
          <w:docGrid w:type="lines" w:linePitch="398"/>
        </w:sectPr>
      </w:pPr>
    </w:p>
    <w:p w:rsidR="00291C8A" w:rsidRDefault="00915140">
      <w:pPr>
        <w:pStyle w:val="af0"/>
        <w:spacing w:line="249" w:lineRule="auto"/>
        <w:ind w:left="0" w:firstLine="0"/>
        <w:jc w:val="both"/>
      </w:pPr>
      <w:r>
        <w:rPr>
          <w:rFonts w:cs="標楷體"/>
          <w:b/>
          <w:sz w:val="26"/>
          <w:szCs w:val="26"/>
        </w:rPr>
        <w:lastRenderedPageBreak/>
        <w:t>附件</w:t>
      </w:r>
      <w:r>
        <w:rPr>
          <w:rFonts w:cs="標楷體"/>
          <w:b/>
          <w:sz w:val="26"/>
          <w:szCs w:val="26"/>
          <w:lang w:eastAsia="zh-TW"/>
        </w:rPr>
        <w:t>1</w:t>
      </w:r>
      <w:r>
        <w:rPr>
          <w:rFonts w:cs="標楷體"/>
          <w:sz w:val="26"/>
          <w:szCs w:val="26"/>
        </w:rPr>
        <w:t>：報名表</w:t>
      </w:r>
      <w:r>
        <w:rPr>
          <w:sz w:val="26"/>
          <w:szCs w:val="26"/>
        </w:rPr>
        <w:t>(</w:t>
      </w:r>
      <w:r>
        <w:rPr>
          <w:sz w:val="26"/>
          <w:szCs w:val="26"/>
        </w:rPr>
        <w:t>本報名表</w:t>
      </w:r>
      <w:r>
        <w:rPr>
          <w:sz w:val="26"/>
          <w:szCs w:val="26"/>
          <w:lang w:eastAsia="zh-TW"/>
        </w:rPr>
        <w:t>將</w:t>
      </w:r>
      <w:r>
        <w:rPr>
          <w:sz w:val="26"/>
          <w:szCs w:val="26"/>
        </w:rPr>
        <w:t>由網路報名後自動產出</w:t>
      </w:r>
      <w:r>
        <w:rPr>
          <w:sz w:val="26"/>
          <w:szCs w:val="26"/>
          <w:lang w:eastAsia="zh-TW"/>
        </w:rPr>
        <w:t>，請</w:t>
      </w:r>
      <w:r>
        <w:rPr>
          <w:sz w:val="26"/>
          <w:szCs w:val="26"/>
        </w:rPr>
        <w:t>列印</w:t>
      </w:r>
      <w:r>
        <w:rPr>
          <w:sz w:val="26"/>
          <w:szCs w:val="26"/>
        </w:rPr>
        <w:t>)</w:t>
      </w:r>
    </w:p>
    <w:p w:rsidR="00291C8A" w:rsidRDefault="00291C8A">
      <w:pPr>
        <w:snapToGrid w:val="0"/>
        <w:spacing w:line="244" w:lineRule="auto"/>
        <w:jc w:val="both"/>
        <w:rPr>
          <w:rFonts w:ascii="標楷體" w:eastAsia="標楷體" w:hAnsi="標楷體"/>
          <w:sz w:val="26"/>
          <w:szCs w:val="26"/>
          <w:lang w:eastAsia="zh-TW"/>
        </w:rPr>
      </w:pPr>
    </w:p>
    <w:p w:rsidR="00291C8A" w:rsidRDefault="00915140">
      <w:pPr>
        <w:snapToGrid w:val="0"/>
        <w:spacing w:line="0" w:lineRule="atLeast"/>
      </w:pPr>
      <w:r>
        <w:rPr>
          <w:rFonts w:ascii="標楷體" w:eastAsia="標楷體" w:hAnsi="標楷體" w:cs="標楷體"/>
          <w:sz w:val="26"/>
          <w:szCs w:val="26"/>
          <w:lang w:eastAsia="zh-TW"/>
        </w:rPr>
        <w:t xml:space="preserve">            108</w:t>
      </w:r>
      <w:r>
        <w:rPr>
          <w:rFonts w:ascii="標楷體" w:eastAsia="標楷體" w:hAnsi="標楷體" w:cs="標楷體"/>
          <w:sz w:val="26"/>
          <w:szCs w:val="26"/>
        </w:rPr>
        <w:t>學年度</w:t>
      </w:r>
      <w:r>
        <w:rPr>
          <w:rFonts w:ascii="標楷體" w:eastAsia="標楷體" w:hAnsi="標楷體" w:cs="標楷體"/>
          <w:sz w:val="26"/>
          <w:szCs w:val="26"/>
        </w:rPr>
        <w:t xml:space="preserve">               </w:t>
      </w:r>
      <w:r>
        <w:rPr>
          <w:rFonts w:ascii="標楷體" w:eastAsia="標楷體" w:hAnsi="標楷體" w:cs="標楷體"/>
          <w:sz w:val="26"/>
          <w:szCs w:val="26"/>
          <w:lang w:eastAsia="zh-TW"/>
        </w:rPr>
        <w:t xml:space="preserve">              </w:t>
      </w:r>
      <w:r>
        <w:rPr>
          <w:rFonts w:ascii="標楷體" w:eastAsia="標楷體" w:hAnsi="標楷體" w:cs="標楷體"/>
          <w:sz w:val="26"/>
          <w:szCs w:val="26"/>
        </w:rPr>
        <w:t xml:space="preserve"> </w:t>
      </w:r>
      <w:r>
        <w:rPr>
          <w:rFonts w:ascii="標楷體" w:eastAsia="標楷體" w:hAnsi="標楷體" w:cs="標楷體"/>
          <w:sz w:val="26"/>
          <w:szCs w:val="26"/>
          <w:lang w:eastAsia="zh-TW"/>
        </w:rPr>
        <w:t>108</w:t>
      </w:r>
      <w:r>
        <w:rPr>
          <w:rFonts w:ascii="標楷體" w:eastAsia="標楷體" w:hAnsi="標楷體" w:cs="標楷體"/>
          <w:sz w:val="26"/>
          <w:szCs w:val="26"/>
        </w:rPr>
        <w:t>學年度</w:t>
      </w:r>
    </w:p>
    <w:p w:rsidR="00291C8A" w:rsidRDefault="00915140">
      <w:pPr>
        <w:snapToGrid w:val="0"/>
        <w:spacing w:line="360" w:lineRule="auto"/>
      </w:pPr>
      <w:r>
        <w:rPr>
          <w:noProof/>
          <w:sz w:val="32"/>
          <w:lang w:eastAsia="zh-TW"/>
        </w:rPr>
        <mc:AlternateContent>
          <mc:Choice Requires="wps">
            <w:drawing>
              <wp:anchor distT="0" distB="0" distL="114300" distR="114300" simplePos="0" relativeHeight="251662848" behindDoc="0" locked="0" layoutInCell="1" allowOverlap="1">
                <wp:simplePos x="0" y="0"/>
                <wp:positionH relativeFrom="margin">
                  <wp:posOffset>-40005</wp:posOffset>
                </wp:positionH>
                <wp:positionV relativeFrom="paragraph">
                  <wp:posOffset>523237</wp:posOffset>
                </wp:positionV>
                <wp:extent cx="6277612" cy="5617845"/>
                <wp:effectExtent l="0" t="0" r="0" b="0"/>
                <wp:wrapSquare wrapText="bothSides"/>
                <wp:docPr id="1" name="Text Box 2"/>
                <wp:cNvGraphicFramePr/>
                <a:graphic xmlns:a="http://schemas.openxmlformats.org/drawingml/2006/main">
                  <a:graphicData uri="http://schemas.microsoft.com/office/word/2010/wordprocessingShape">
                    <wps:wsp>
                      <wps:cNvSpPr txBox="1"/>
                      <wps:spPr>
                        <a:xfrm>
                          <a:off x="0" y="0"/>
                          <a:ext cx="6277612" cy="5617845"/>
                        </a:xfrm>
                        <a:prstGeom prst="rect">
                          <a:avLst/>
                        </a:prstGeom>
                        <a:solidFill>
                          <a:srgbClr val="FFFFFF">
                            <a:alpha val="0"/>
                          </a:srgbClr>
                        </a:solidFill>
                        <a:ln>
                          <a:noFill/>
                          <a:prstDash/>
                        </a:ln>
                      </wps:spPr>
                      <wps:txbx>
                        <w:txbxContent>
                          <w:tbl>
                            <w:tblPr>
                              <w:tblW w:w="9799" w:type="dxa"/>
                              <w:tblInd w:w="28" w:type="dxa"/>
                              <w:tblCellMar>
                                <w:left w:w="10" w:type="dxa"/>
                                <w:right w:w="10" w:type="dxa"/>
                              </w:tblCellMar>
                              <w:tblLook w:val="0000" w:firstRow="0" w:lastRow="0" w:firstColumn="0" w:lastColumn="0" w:noHBand="0" w:noVBand="0"/>
                            </w:tblPr>
                            <w:tblGrid>
                              <w:gridCol w:w="1701"/>
                              <w:gridCol w:w="1560"/>
                              <w:gridCol w:w="1417"/>
                              <w:gridCol w:w="284"/>
                              <w:gridCol w:w="1698"/>
                              <w:gridCol w:w="1376"/>
                              <w:gridCol w:w="1763"/>
                            </w:tblGrid>
                            <w:tr w:rsidR="00291C8A">
                              <w:tblPrEx>
                                <w:tblCellMar>
                                  <w:top w:w="0" w:type="dxa"/>
                                  <w:bottom w:w="0" w:type="dxa"/>
                                </w:tblCellMar>
                              </w:tblPrEx>
                              <w:trPr>
                                <w:trHeight w:val="698"/>
                              </w:trPr>
                              <w:tc>
                                <w:tcPr>
                                  <w:tcW w:w="326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lang w:eastAsia="zh-TW"/>
                                    </w:rPr>
                                  </w:pPr>
                                  <w:r>
                                    <w:rPr>
                                      <w:rFonts w:ascii="標楷體" w:eastAsia="標楷體" w:hAnsi="標楷體"/>
                                      <w:lang w:eastAsia="zh-TW"/>
                                    </w:rPr>
                                    <w:t>類</w:t>
                                  </w:r>
                                  <w:r>
                                    <w:rPr>
                                      <w:rFonts w:ascii="標楷體" w:eastAsia="標楷體" w:hAnsi="標楷體"/>
                                      <w:lang w:eastAsia="zh-TW"/>
                                    </w:rPr>
                                    <w:t xml:space="preserve">         </w:t>
                                  </w:r>
                                  <w:r>
                                    <w:rPr>
                                      <w:rFonts w:ascii="標楷體" w:eastAsia="標楷體" w:hAnsi="標楷體"/>
                                      <w:lang w:eastAsia="zh-TW"/>
                                    </w:rPr>
                                    <w:t>組</w:t>
                                  </w:r>
                                </w:p>
                              </w:tc>
                              <w:tc>
                                <w:tcPr>
                                  <w:tcW w:w="14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pacing w:line="300" w:lineRule="exact"/>
                                    <w:ind w:firstLine="120"/>
                                    <w:jc w:val="center"/>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美術班</w:t>
                                  </w:r>
                                </w:p>
                                <w:p w:rsidR="00291C8A" w:rsidRDefault="00915140">
                                  <w:pPr>
                                    <w:spacing w:line="300" w:lineRule="exact"/>
                                    <w:ind w:firstLine="120"/>
                                    <w:jc w:val="center"/>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普通班</w:t>
                                  </w: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307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pacing w:line="300" w:lineRule="exact"/>
                                    <w:ind w:firstLine="840"/>
                                    <w:rPr>
                                      <w:rFonts w:ascii="標楷體" w:eastAsia="標楷體" w:hAnsi="標楷體"/>
                                      <w:lang w:eastAsia="zh-TW"/>
                                    </w:rPr>
                                  </w:pPr>
                                  <w:r>
                                    <w:rPr>
                                      <w:rFonts w:ascii="標楷體" w:eastAsia="標楷體" w:hAnsi="標楷體"/>
                                      <w:lang w:eastAsia="zh-TW"/>
                                    </w:rPr>
                                    <w:t>類</w:t>
                                  </w:r>
                                  <w:r>
                                    <w:rPr>
                                      <w:rFonts w:ascii="標楷體" w:eastAsia="標楷體" w:hAnsi="標楷體"/>
                                      <w:lang w:eastAsia="zh-TW"/>
                                    </w:rPr>
                                    <w:t xml:space="preserve">          </w:t>
                                  </w:r>
                                  <w:r>
                                    <w:rPr>
                                      <w:rFonts w:ascii="標楷體" w:eastAsia="標楷體" w:hAnsi="標楷體"/>
                                      <w:lang w:eastAsia="zh-TW"/>
                                    </w:rPr>
                                    <w:t>組</w:t>
                                  </w:r>
                                </w:p>
                              </w:tc>
                              <w:tc>
                                <w:tcPr>
                                  <w:tcW w:w="17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pacing w:line="300" w:lineRule="exact"/>
                                    <w:ind w:firstLine="120"/>
                                    <w:jc w:val="both"/>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lang w:eastAsia="zh-TW"/>
                                    </w:rPr>
                                    <w:t>美術班</w:t>
                                  </w:r>
                                </w:p>
                                <w:p w:rsidR="00291C8A" w:rsidRDefault="00915140">
                                  <w:pPr>
                                    <w:spacing w:line="300" w:lineRule="exact"/>
                                    <w:ind w:firstLine="120"/>
                                    <w:jc w:val="both"/>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lang w:eastAsia="zh-TW"/>
                                    </w:rPr>
                                    <w:t>普通班</w:t>
                                  </w:r>
                                </w:p>
                              </w:tc>
                            </w:tr>
                            <w:tr w:rsidR="00291C8A">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szCs w:val="16"/>
                                      <w:lang w:eastAsia="zh-TW"/>
                                    </w:rPr>
                                  </w:pPr>
                                  <w:r>
                                    <w:rPr>
                                      <w:rFonts w:ascii="標楷體" w:eastAsia="標楷體" w:hAnsi="標楷體"/>
                                      <w:szCs w:val="16"/>
                                      <w:lang w:eastAsia="zh-TW"/>
                                    </w:rPr>
                                    <w:t>姓</w:t>
                                  </w:r>
                                  <w:r>
                                    <w:rPr>
                                      <w:rFonts w:ascii="標楷體" w:eastAsia="標楷體" w:hAnsi="標楷體"/>
                                      <w:szCs w:val="16"/>
                                      <w:lang w:eastAsia="zh-TW"/>
                                    </w:rPr>
                                    <w:t xml:space="preserve">   </w:t>
                                  </w:r>
                                  <w:r>
                                    <w:rPr>
                                      <w:rFonts w:ascii="標楷體" w:eastAsia="標楷體" w:hAnsi="標楷體"/>
                                      <w:szCs w:val="16"/>
                                      <w:lang w:eastAsia="zh-TW"/>
                                    </w:rPr>
                                    <w:t>名</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szCs w:val="16"/>
                                      <w:lang w:eastAsia="zh-TW"/>
                                    </w:rPr>
                                  </w:pPr>
                                  <w:r>
                                    <w:rPr>
                                      <w:rFonts w:ascii="標楷體" w:eastAsia="標楷體" w:hAnsi="標楷體"/>
                                      <w:szCs w:val="16"/>
                                      <w:lang w:eastAsia="zh-TW"/>
                                    </w:rPr>
                                    <w:t>姓</w:t>
                                  </w:r>
                                  <w:r>
                                    <w:rPr>
                                      <w:rFonts w:ascii="標楷體" w:eastAsia="標楷體" w:hAnsi="標楷體"/>
                                      <w:szCs w:val="16"/>
                                      <w:lang w:eastAsia="zh-TW"/>
                                    </w:rPr>
                                    <w:t xml:space="preserve">   </w:t>
                                  </w:r>
                                  <w:r>
                                    <w:rPr>
                                      <w:rFonts w:ascii="標楷體" w:eastAsia="標楷體" w:hAnsi="標楷體"/>
                                      <w:szCs w:val="16"/>
                                      <w:lang w:eastAsia="zh-TW"/>
                                    </w:rPr>
                                    <w:t>名</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r>
                            <w:tr w:rsidR="00291C8A">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szCs w:val="16"/>
                                      <w:lang w:eastAsia="zh-TW"/>
                                    </w:rPr>
                                  </w:pPr>
                                  <w:r>
                                    <w:rPr>
                                      <w:rFonts w:ascii="標楷體" w:eastAsia="標楷體" w:hAnsi="標楷體"/>
                                      <w:szCs w:val="16"/>
                                      <w:lang w:eastAsia="zh-TW"/>
                                    </w:rPr>
                                    <w:t>題</w:t>
                                  </w:r>
                                  <w:r>
                                    <w:rPr>
                                      <w:rFonts w:ascii="標楷體" w:eastAsia="標楷體" w:hAnsi="標楷體"/>
                                      <w:szCs w:val="16"/>
                                      <w:lang w:eastAsia="zh-TW"/>
                                    </w:rPr>
                                    <w:t xml:space="preserve">   </w:t>
                                  </w:r>
                                  <w:r>
                                    <w:rPr>
                                      <w:rFonts w:ascii="標楷體" w:eastAsia="標楷體" w:hAnsi="標楷體"/>
                                      <w:szCs w:val="16"/>
                                      <w:lang w:eastAsia="zh-TW"/>
                                    </w:rPr>
                                    <w:t>目</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szCs w:val="16"/>
                                      <w:lang w:eastAsia="zh-TW"/>
                                    </w:rPr>
                                  </w:pPr>
                                  <w:r>
                                    <w:rPr>
                                      <w:rFonts w:ascii="標楷體" w:eastAsia="標楷體" w:hAnsi="標楷體"/>
                                      <w:szCs w:val="16"/>
                                      <w:lang w:eastAsia="zh-TW"/>
                                    </w:rPr>
                                    <w:t>題</w:t>
                                  </w:r>
                                  <w:r>
                                    <w:rPr>
                                      <w:rFonts w:ascii="標楷體" w:eastAsia="標楷體" w:hAnsi="標楷體"/>
                                      <w:szCs w:val="16"/>
                                      <w:lang w:eastAsia="zh-TW"/>
                                    </w:rPr>
                                    <w:t xml:space="preserve">   </w:t>
                                  </w:r>
                                  <w:r>
                                    <w:rPr>
                                      <w:rFonts w:ascii="標楷體" w:eastAsia="標楷體" w:hAnsi="標楷體"/>
                                      <w:szCs w:val="16"/>
                                      <w:lang w:eastAsia="zh-TW"/>
                                    </w:rPr>
                                    <w:t>目</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r>
                            <w:tr w:rsidR="00291C8A">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szCs w:val="16"/>
                                      <w:lang w:eastAsia="zh-TW"/>
                                    </w:rPr>
                                  </w:pPr>
                                  <w:r>
                                    <w:rPr>
                                      <w:rFonts w:ascii="標楷體" w:eastAsia="標楷體" w:hAnsi="標楷體"/>
                                      <w:szCs w:val="16"/>
                                      <w:lang w:eastAsia="zh-TW"/>
                                    </w:rPr>
                                    <w:t>縣</w:t>
                                  </w:r>
                                  <w:r>
                                    <w:rPr>
                                      <w:rFonts w:ascii="標楷體" w:eastAsia="標楷體" w:hAnsi="標楷體"/>
                                      <w:szCs w:val="16"/>
                                      <w:lang w:eastAsia="zh-TW"/>
                                    </w:rPr>
                                    <w:t xml:space="preserve"> </w:t>
                                  </w:r>
                                  <w:r>
                                    <w:rPr>
                                      <w:rFonts w:ascii="標楷體" w:eastAsia="標楷體" w:hAnsi="標楷體"/>
                                      <w:szCs w:val="16"/>
                                      <w:lang w:eastAsia="zh-TW"/>
                                    </w:rPr>
                                    <w:t>市</w:t>
                                  </w:r>
                                  <w:r>
                                    <w:rPr>
                                      <w:rFonts w:ascii="標楷體" w:eastAsia="標楷體" w:hAnsi="標楷體"/>
                                      <w:szCs w:val="16"/>
                                      <w:lang w:eastAsia="zh-TW"/>
                                    </w:rPr>
                                    <w:t xml:space="preserve"> </w:t>
                                  </w:r>
                                  <w:r>
                                    <w:rPr>
                                      <w:rFonts w:ascii="標楷體" w:eastAsia="標楷體" w:hAnsi="標楷體"/>
                                      <w:szCs w:val="16"/>
                                      <w:lang w:eastAsia="zh-TW"/>
                                    </w:rPr>
                                    <w:t>別</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szCs w:val="16"/>
                                      <w:lang w:eastAsia="zh-TW"/>
                                    </w:rPr>
                                  </w:pPr>
                                  <w:r>
                                    <w:rPr>
                                      <w:rFonts w:ascii="標楷體" w:eastAsia="標楷體" w:hAnsi="標楷體"/>
                                      <w:szCs w:val="16"/>
                                      <w:lang w:eastAsia="zh-TW"/>
                                    </w:rPr>
                                    <w:t>縣</w:t>
                                  </w:r>
                                  <w:r>
                                    <w:rPr>
                                      <w:rFonts w:ascii="標楷體" w:eastAsia="標楷體" w:hAnsi="標楷體"/>
                                      <w:szCs w:val="16"/>
                                      <w:lang w:eastAsia="zh-TW"/>
                                    </w:rPr>
                                    <w:t xml:space="preserve"> </w:t>
                                  </w:r>
                                  <w:r>
                                    <w:rPr>
                                      <w:rFonts w:ascii="標楷體" w:eastAsia="標楷體" w:hAnsi="標楷體"/>
                                      <w:szCs w:val="16"/>
                                      <w:lang w:eastAsia="zh-TW"/>
                                    </w:rPr>
                                    <w:t>市</w:t>
                                  </w:r>
                                  <w:r>
                                    <w:rPr>
                                      <w:rFonts w:ascii="標楷體" w:eastAsia="標楷體" w:hAnsi="標楷體"/>
                                      <w:szCs w:val="16"/>
                                      <w:lang w:eastAsia="zh-TW"/>
                                    </w:rPr>
                                    <w:t xml:space="preserve"> </w:t>
                                  </w:r>
                                  <w:r>
                                    <w:rPr>
                                      <w:rFonts w:ascii="標楷體" w:eastAsia="標楷體" w:hAnsi="標楷體"/>
                                      <w:szCs w:val="16"/>
                                      <w:lang w:eastAsia="zh-TW"/>
                                    </w:rPr>
                                    <w:t>別</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r>
                            <w:tr w:rsidR="00291C8A">
                              <w:tblPrEx>
                                <w:tblCellMar>
                                  <w:top w:w="0" w:type="dxa"/>
                                  <w:bottom w:w="0" w:type="dxa"/>
                                </w:tblCellMar>
                              </w:tblPrEx>
                              <w:trPr>
                                <w:trHeight w:val="48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00" w:lineRule="exact"/>
                                    <w:jc w:val="center"/>
                                    <w:rPr>
                                      <w:rFonts w:ascii="標楷體" w:eastAsia="標楷體" w:hAnsi="標楷體"/>
                                      <w:bCs/>
                                      <w:sz w:val="20"/>
                                      <w:szCs w:val="16"/>
                                      <w:lang w:eastAsia="zh-TW"/>
                                    </w:rPr>
                                  </w:pPr>
                                  <w:r>
                                    <w:rPr>
                                      <w:rFonts w:ascii="標楷體" w:eastAsia="標楷體" w:hAnsi="標楷體"/>
                                      <w:bCs/>
                                      <w:sz w:val="20"/>
                                      <w:szCs w:val="16"/>
                                      <w:lang w:eastAsia="zh-TW"/>
                                    </w:rPr>
                                    <w:t>學校</w:t>
                                  </w:r>
                                  <w:r>
                                    <w:rPr>
                                      <w:rFonts w:ascii="標楷體" w:eastAsia="標楷體" w:hAnsi="標楷體"/>
                                      <w:bCs/>
                                      <w:sz w:val="20"/>
                                      <w:szCs w:val="16"/>
                                      <w:lang w:eastAsia="zh-TW"/>
                                    </w:rPr>
                                    <w:t>/</w:t>
                                  </w:r>
                                  <w:r>
                                    <w:rPr>
                                      <w:rFonts w:ascii="標楷體" w:eastAsia="標楷體" w:hAnsi="標楷體"/>
                                      <w:bCs/>
                                      <w:sz w:val="20"/>
                                      <w:szCs w:val="16"/>
                                      <w:lang w:eastAsia="zh-TW"/>
                                    </w:rPr>
                                    <w:t>年級</w:t>
                                  </w:r>
                                  <w:r>
                                    <w:rPr>
                                      <w:rFonts w:ascii="標楷體" w:eastAsia="標楷體" w:hAnsi="標楷體"/>
                                      <w:bCs/>
                                      <w:sz w:val="20"/>
                                      <w:szCs w:val="16"/>
                                      <w:lang w:eastAsia="zh-TW"/>
                                    </w:rPr>
                                    <w:t>/</w:t>
                                  </w:r>
                                  <w:r>
                                    <w:rPr>
                                      <w:rFonts w:ascii="標楷體" w:eastAsia="標楷體" w:hAnsi="標楷體"/>
                                      <w:bCs/>
                                      <w:sz w:val="20"/>
                                      <w:szCs w:val="16"/>
                                      <w:lang w:eastAsia="zh-TW"/>
                                    </w:rPr>
                                    <w:t>科系</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00" w:lineRule="exact"/>
                                    <w:jc w:val="center"/>
                                  </w:pPr>
                                  <w:r>
                                    <w:rPr>
                                      <w:rFonts w:ascii="標楷體" w:eastAsia="標楷體" w:hAnsi="標楷體"/>
                                      <w:bCs/>
                                      <w:sz w:val="20"/>
                                      <w:szCs w:val="16"/>
                                      <w:lang w:eastAsia="zh-TW"/>
                                    </w:rPr>
                                    <w:t>學校</w:t>
                                  </w:r>
                                  <w:r>
                                    <w:rPr>
                                      <w:rFonts w:ascii="標楷體" w:eastAsia="標楷體" w:hAnsi="標楷體"/>
                                      <w:bCs/>
                                      <w:sz w:val="20"/>
                                      <w:szCs w:val="16"/>
                                      <w:lang w:eastAsia="zh-TW"/>
                                    </w:rPr>
                                    <w:t>/</w:t>
                                  </w:r>
                                  <w:r>
                                    <w:rPr>
                                      <w:rFonts w:ascii="標楷體" w:eastAsia="標楷體" w:hAnsi="標楷體"/>
                                      <w:bCs/>
                                      <w:sz w:val="20"/>
                                      <w:szCs w:val="16"/>
                                      <w:lang w:eastAsia="zh-TW"/>
                                    </w:rPr>
                                    <w:t>年級</w:t>
                                  </w:r>
                                  <w:r>
                                    <w:rPr>
                                      <w:rFonts w:ascii="標楷體" w:eastAsia="標楷體" w:hAnsi="標楷體"/>
                                      <w:bCs/>
                                      <w:sz w:val="20"/>
                                      <w:szCs w:val="16"/>
                                      <w:lang w:eastAsia="zh-TW"/>
                                    </w:rPr>
                                    <w:t>/</w:t>
                                  </w:r>
                                  <w:r>
                                    <w:rPr>
                                      <w:rFonts w:ascii="標楷體" w:eastAsia="標楷體" w:hAnsi="標楷體"/>
                                      <w:bCs/>
                                      <w:sz w:val="20"/>
                                      <w:szCs w:val="16"/>
                                      <w:lang w:eastAsia="zh-TW"/>
                                    </w:rPr>
                                    <w:t>科系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r>
                            <w:tr w:rsidR="00291C8A">
                              <w:tblPrEx>
                                <w:tblCellMar>
                                  <w:top w:w="0" w:type="dxa"/>
                                  <w:bottom w:w="0" w:type="dxa"/>
                                </w:tblCellMar>
                              </w:tblPrEx>
                              <w:trPr>
                                <w:trHeight w:val="51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00" w:lineRule="exact"/>
                                    <w:jc w:val="center"/>
                                  </w:pPr>
                                  <w:r>
                                    <w:rPr>
                                      <w:rFonts w:ascii="標楷體" w:eastAsia="標楷體" w:hAnsi="標楷體"/>
                                      <w:b/>
                                      <w:bCs/>
                                      <w:szCs w:val="16"/>
                                      <w:u w:val="single"/>
                                      <w:lang w:eastAsia="zh-TW"/>
                                    </w:rPr>
                                    <w:t>學校</w:t>
                                  </w:r>
                                  <w:r>
                                    <w:rPr>
                                      <w:rFonts w:ascii="標楷體" w:eastAsia="標楷體" w:hAnsi="標楷體"/>
                                      <w:b/>
                                      <w:bCs/>
                                      <w:szCs w:val="16"/>
                                      <w:lang w:eastAsia="zh-TW"/>
                                    </w:rPr>
                                    <w:t>指導老師</w:t>
                                  </w:r>
                                </w:p>
                                <w:p w:rsidR="00291C8A" w:rsidRDefault="00915140">
                                  <w:pPr>
                                    <w:snapToGrid w:val="0"/>
                                  </w:pPr>
                                  <w:r>
                                    <w:rPr>
                                      <w:rFonts w:ascii="標楷體" w:eastAsia="標楷體" w:hAnsi="標楷體"/>
                                      <w:sz w:val="20"/>
                                      <w:szCs w:val="28"/>
                                      <w:lang w:eastAsia="zh-TW"/>
                                    </w:rPr>
                                    <w:t>(</w:t>
                                  </w:r>
                                  <w:r>
                                    <w:rPr>
                                      <w:rFonts w:ascii="標楷體" w:eastAsia="標楷體" w:hAnsi="標楷體"/>
                                      <w:sz w:val="20"/>
                                      <w:szCs w:val="28"/>
                                      <w:lang w:eastAsia="zh-TW"/>
                                    </w:rPr>
                                    <w:t>需親自簽名，審核參賽學生無臨摹、抄襲、或挪用他人創意之情形</w:t>
                                  </w:r>
                                  <w:r>
                                    <w:rPr>
                                      <w:rFonts w:ascii="標楷體" w:eastAsia="標楷體" w:hAnsi="標楷體"/>
                                      <w:sz w:val="20"/>
                                      <w:szCs w:val="28"/>
                                      <w:lang w:eastAsia="zh-TW"/>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spacing w:line="400" w:lineRule="exact"/>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00" w:lineRule="exact"/>
                                    <w:jc w:val="center"/>
                                  </w:pPr>
                                  <w:r>
                                    <w:rPr>
                                      <w:rFonts w:ascii="標楷體" w:eastAsia="標楷體" w:hAnsi="標楷體"/>
                                      <w:b/>
                                      <w:bCs/>
                                      <w:szCs w:val="16"/>
                                      <w:u w:val="single"/>
                                      <w:lang w:eastAsia="zh-TW"/>
                                    </w:rPr>
                                    <w:t>學校</w:t>
                                  </w:r>
                                  <w:r>
                                    <w:rPr>
                                      <w:rFonts w:ascii="標楷體" w:eastAsia="標楷體" w:hAnsi="標楷體"/>
                                      <w:b/>
                                      <w:bCs/>
                                      <w:szCs w:val="16"/>
                                      <w:lang w:eastAsia="zh-TW"/>
                                    </w:rPr>
                                    <w:t>指導老師</w:t>
                                  </w:r>
                                </w:p>
                                <w:p w:rsidR="00291C8A" w:rsidRDefault="00915140">
                                  <w:pPr>
                                    <w:snapToGrid w:val="0"/>
                                  </w:pPr>
                                  <w:r>
                                    <w:rPr>
                                      <w:rFonts w:ascii="標楷體" w:eastAsia="標楷體" w:hAnsi="標楷體"/>
                                      <w:sz w:val="20"/>
                                      <w:szCs w:val="28"/>
                                      <w:lang w:eastAsia="zh-TW"/>
                                    </w:rPr>
                                    <w:t>(</w:t>
                                  </w:r>
                                  <w:r>
                                    <w:rPr>
                                      <w:rFonts w:ascii="標楷體" w:eastAsia="標楷體" w:hAnsi="標楷體"/>
                                      <w:sz w:val="20"/>
                                      <w:szCs w:val="28"/>
                                      <w:lang w:eastAsia="zh-TW"/>
                                    </w:rPr>
                                    <w:t>需親自簽名，審核參賽學生無臨摹、抄襲、或挪用他人創意之情形</w:t>
                                  </w:r>
                                  <w:r>
                                    <w:rPr>
                                      <w:rFonts w:ascii="標楷體" w:eastAsia="標楷體" w:hAnsi="標楷體"/>
                                      <w:sz w:val="20"/>
                                      <w:szCs w:val="28"/>
                                      <w:lang w:eastAsia="zh-TW"/>
                                    </w:rPr>
                                    <w:t>)</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r>
                            <w:tr w:rsidR="00291C8A">
                              <w:tblPrEx>
                                <w:tblCellMar>
                                  <w:top w:w="0" w:type="dxa"/>
                                  <w:bottom w:w="0" w:type="dxa"/>
                                </w:tblCellMar>
                              </w:tblPrEx>
                              <w:trPr>
                                <w:trHeight w:val="5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00" w:lineRule="exact"/>
                                    <w:jc w:val="center"/>
                                  </w:pPr>
                                  <w:r>
                                    <w:rPr>
                                      <w:rFonts w:ascii="標楷體" w:eastAsia="標楷體" w:hAnsi="標楷體"/>
                                      <w:bCs/>
                                      <w:szCs w:val="16"/>
                                      <w:lang w:eastAsia="zh-TW"/>
                                    </w:rPr>
                                    <w:t>作品條碼</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spacing w:line="400" w:lineRule="exact"/>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00" w:lineRule="exact"/>
                                    <w:jc w:val="center"/>
                                  </w:pPr>
                                  <w:r>
                                    <w:rPr>
                                      <w:rFonts w:ascii="標楷體" w:eastAsia="標楷體" w:hAnsi="標楷體"/>
                                      <w:bCs/>
                                      <w:szCs w:val="16"/>
                                      <w:lang w:eastAsia="zh-TW"/>
                                    </w:rPr>
                                    <w:t>作品條碼</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r>
                            <w:tr w:rsidR="00291C8A">
                              <w:tblPrEx>
                                <w:tblCellMar>
                                  <w:top w:w="0" w:type="dxa"/>
                                  <w:bottom w:w="0" w:type="dxa"/>
                                </w:tblCellMar>
                              </w:tblPrEx>
                              <w:trPr>
                                <w:trHeight w:val="553"/>
                              </w:trPr>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2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請黏貼於作品背面右上及左下方</w:t>
                                  </w:r>
                                </w:p>
                                <w:p w:rsidR="00291C8A" w:rsidRDefault="00915140">
                                  <w:pPr>
                                    <w:spacing w:line="420" w:lineRule="exact"/>
                                    <w:rPr>
                                      <w:rFonts w:ascii="標楷體" w:eastAsia="標楷體" w:hAnsi="標楷體"/>
                                      <w:b/>
                                      <w:sz w:val="26"/>
                                      <w:szCs w:val="26"/>
                                    </w:rPr>
                                  </w:pPr>
                                  <w:r>
                                    <w:rPr>
                                      <w:rFonts w:ascii="標楷體" w:eastAsia="標楷體" w:hAnsi="標楷體"/>
                                      <w:b/>
                                      <w:sz w:val="26"/>
                                      <w:szCs w:val="26"/>
                                    </w:rPr>
                                    <w:t>※</w:t>
                                  </w:r>
                                  <w:r>
                                    <w:rPr>
                                      <w:rFonts w:ascii="標楷體" w:eastAsia="標楷體" w:hAnsi="標楷體"/>
                                      <w:b/>
                                      <w:sz w:val="26"/>
                                      <w:szCs w:val="26"/>
                                    </w:rPr>
                                    <w:t>書法類作品請以透明膠帶浮貼</w:t>
                                  </w:r>
                                  <w:r>
                                    <w:rPr>
                                      <w:rFonts w:ascii="標楷體" w:eastAsia="標楷體" w:hAnsi="標楷體"/>
                                      <w:b/>
                                      <w:sz w:val="26"/>
                                      <w:szCs w:val="26"/>
                                    </w:rPr>
                                    <w:t xml:space="preserve">           </w:t>
                                  </w:r>
                                </w:p>
                                <w:p w:rsidR="00291C8A" w:rsidRDefault="00915140">
                                  <w:pPr>
                                    <w:spacing w:line="420" w:lineRule="exact"/>
                                  </w:pPr>
                                  <w:r>
                                    <w:rPr>
                                      <w:rFonts w:ascii="標楷體" w:eastAsia="標楷體" w:hAnsi="標楷體"/>
                                      <w:b/>
                                      <w:sz w:val="26"/>
                                      <w:szCs w:val="26"/>
                                    </w:rPr>
                                    <w:t>※</w:t>
                                  </w:r>
                                  <w:r>
                                    <w:rPr>
                                      <w:rFonts w:ascii="標楷體" w:eastAsia="標楷體" w:hAnsi="標楷體"/>
                                      <w:b/>
                                      <w:sz w:val="26"/>
                                      <w:szCs w:val="26"/>
                                    </w:rPr>
                                    <w:t>各項資料請詳填並確認無誤</w:t>
                                  </w:r>
                                  <w:r>
                                    <w:rPr>
                                      <w:rFonts w:ascii="標楷體" w:eastAsia="標楷體" w:hAnsi="標楷體"/>
                                      <w:b/>
                                      <w:sz w:val="26"/>
                                      <w:szCs w:val="26"/>
                                    </w:rPr>
                                    <w:t xml:space="preserve">             </w:t>
                                  </w:r>
                                </w:p>
                                <w:p w:rsidR="00291C8A" w:rsidRDefault="00915140">
                                  <w:pPr>
                                    <w:spacing w:line="420" w:lineRule="exact"/>
                                  </w:pPr>
                                  <w:r>
                                    <w:rPr>
                                      <w:rFonts w:ascii="標楷體" w:eastAsia="標楷體" w:hAnsi="標楷體"/>
                                      <w:b/>
                                      <w:sz w:val="26"/>
                                      <w:szCs w:val="26"/>
                                    </w:rPr>
                                    <w:t>※</w:t>
                                  </w:r>
                                  <w:r>
                                    <w:rPr>
                                      <w:rFonts w:ascii="標楷體" w:eastAsia="標楷體" w:hAnsi="標楷體"/>
                                      <w:b/>
                                      <w:sz w:val="26"/>
                                      <w:szCs w:val="26"/>
                                      <w:lang w:eastAsia="zh-TW"/>
                                    </w:rPr>
                                    <w:t>保證絕無臨摹、抄襲、由他人加筆或</w:t>
                                  </w:r>
                                </w:p>
                                <w:p w:rsidR="00291C8A" w:rsidRDefault="00915140">
                                  <w:pPr>
                                    <w:spacing w:line="420" w:lineRule="exact"/>
                                    <w:ind w:left="283"/>
                                    <w:rPr>
                                      <w:rFonts w:ascii="標楷體" w:eastAsia="標楷體" w:hAnsi="標楷體"/>
                                      <w:b/>
                                      <w:sz w:val="26"/>
                                      <w:szCs w:val="26"/>
                                      <w:lang w:eastAsia="zh-TW"/>
                                    </w:rPr>
                                  </w:pPr>
                                  <w:r>
                                    <w:rPr>
                                      <w:rFonts w:ascii="標楷體" w:eastAsia="標楷體" w:hAnsi="標楷體"/>
                                      <w:b/>
                                      <w:sz w:val="26"/>
                                      <w:szCs w:val="26"/>
                                      <w:lang w:eastAsia="zh-TW"/>
                                    </w:rPr>
                                    <w:t>明確挪用他人創意之情形，如有發生</w:t>
                                  </w:r>
                                </w:p>
                                <w:p w:rsidR="00291C8A" w:rsidRDefault="00915140">
                                  <w:pPr>
                                    <w:rPr>
                                      <w:rFonts w:ascii="標楷體" w:eastAsia="標楷體" w:hAnsi="標楷體"/>
                                      <w:b/>
                                      <w:sz w:val="26"/>
                                      <w:szCs w:val="26"/>
                                      <w:lang w:eastAsia="zh-TW"/>
                                    </w:rPr>
                                  </w:pPr>
                                  <w:r>
                                    <w:rPr>
                                      <w:rFonts w:ascii="標楷體" w:eastAsia="標楷體" w:hAnsi="標楷體"/>
                                      <w:b/>
                                      <w:sz w:val="26"/>
                                      <w:szCs w:val="26"/>
                                      <w:lang w:eastAsia="zh-TW"/>
                                    </w:rPr>
                                    <w:t xml:space="preserve">  </w:t>
                                  </w:r>
                                  <w:r>
                                    <w:rPr>
                                      <w:rFonts w:ascii="標楷體" w:eastAsia="標楷體" w:hAnsi="標楷體"/>
                                      <w:b/>
                                      <w:sz w:val="26"/>
                                      <w:szCs w:val="26"/>
                                      <w:lang w:eastAsia="zh-TW"/>
                                    </w:rPr>
                                    <w:t>上列情形，願自負法律責任。</w:t>
                                  </w:r>
                                </w:p>
                                <w:p w:rsidR="00291C8A" w:rsidRDefault="00915140">
                                  <w:pPr>
                                    <w:rPr>
                                      <w:rFonts w:ascii="標楷體" w:eastAsia="標楷體" w:hAnsi="標楷體"/>
                                      <w:b/>
                                      <w:sz w:val="26"/>
                                      <w:szCs w:val="26"/>
                                      <w:lang w:eastAsia="zh-TW"/>
                                    </w:rPr>
                                  </w:pPr>
                                  <w:r>
                                    <w:rPr>
                                      <w:rFonts w:ascii="標楷體" w:eastAsia="標楷體" w:hAnsi="標楷體"/>
                                      <w:b/>
                                      <w:sz w:val="26"/>
                                      <w:szCs w:val="26"/>
                                      <w:lang w:eastAsia="zh-TW"/>
                                    </w:rPr>
                                    <w:t xml:space="preserve">  </w:t>
                                  </w:r>
                                </w:p>
                                <w:p w:rsidR="00291C8A" w:rsidRDefault="00915140">
                                  <w:r>
                                    <w:rPr>
                                      <w:rFonts w:ascii="標楷體" w:eastAsia="標楷體" w:hAnsi="標楷體"/>
                                      <w:b/>
                                      <w:sz w:val="26"/>
                                      <w:szCs w:val="26"/>
                                      <w:lang w:eastAsia="zh-TW"/>
                                    </w:rPr>
                                    <w:t xml:space="preserve">  </w:t>
                                  </w:r>
                                  <w:r>
                                    <w:rPr>
                                      <w:rFonts w:ascii="標楷體" w:eastAsia="標楷體" w:hAnsi="標楷體"/>
                                      <w:b/>
                                      <w:sz w:val="26"/>
                                      <w:szCs w:val="26"/>
                                      <w:u w:val="single"/>
                                      <w:lang w:eastAsia="zh-TW"/>
                                    </w:rPr>
                                    <w:t>參賽學生親簽</w:t>
                                  </w:r>
                                  <w:r>
                                    <w:rPr>
                                      <w:rFonts w:ascii="標楷體" w:eastAsia="標楷體" w:hAnsi="標楷體"/>
                                      <w:b/>
                                      <w:sz w:val="26"/>
                                      <w:szCs w:val="26"/>
                                      <w:lang w:eastAsia="zh-TW"/>
                                    </w:rPr>
                                    <w:t>：</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lang w:eastAsia="zh-TW"/>
                                    </w:rPr>
                                    <w:t xml:space="preserve">　</w:t>
                                  </w:r>
                                </w:p>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spacing w:line="400" w:lineRule="exact"/>
                                    <w:rPr>
                                      <w:rFonts w:ascii="標楷體" w:eastAsia="標楷體" w:hAnsi="標楷體"/>
                                      <w:lang w:eastAsia="zh-TW"/>
                                    </w:rPr>
                                  </w:pPr>
                                </w:p>
                              </w:tc>
                              <w:tc>
                                <w:tcPr>
                                  <w:tcW w:w="4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2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請黏貼於作品背面右上及左下方</w:t>
                                  </w:r>
                                </w:p>
                                <w:p w:rsidR="00291C8A" w:rsidRDefault="00915140">
                                  <w:pPr>
                                    <w:spacing w:line="420" w:lineRule="exact"/>
                                    <w:rPr>
                                      <w:rFonts w:ascii="標楷體" w:eastAsia="標楷體" w:hAnsi="標楷體"/>
                                      <w:b/>
                                      <w:sz w:val="26"/>
                                      <w:szCs w:val="26"/>
                                    </w:rPr>
                                  </w:pPr>
                                  <w:r>
                                    <w:rPr>
                                      <w:rFonts w:ascii="標楷體" w:eastAsia="標楷體" w:hAnsi="標楷體"/>
                                      <w:b/>
                                      <w:sz w:val="26"/>
                                      <w:szCs w:val="26"/>
                                    </w:rPr>
                                    <w:t>※</w:t>
                                  </w:r>
                                  <w:r>
                                    <w:rPr>
                                      <w:rFonts w:ascii="標楷體" w:eastAsia="標楷體" w:hAnsi="標楷體"/>
                                      <w:b/>
                                      <w:sz w:val="26"/>
                                      <w:szCs w:val="26"/>
                                    </w:rPr>
                                    <w:t>書法類作品請以透明膠帶浮貼</w:t>
                                  </w:r>
                                  <w:r>
                                    <w:rPr>
                                      <w:rFonts w:ascii="標楷體" w:eastAsia="標楷體" w:hAnsi="標楷體"/>
                                      <w:b/>
                                      <w:sz w:val="26"/>
                                      <w:szCs w:val="26"/>
                                    </w:rPr>
                                    <w:t xml:space="preserve">           </w:t>
                                  </w:r>
                                </w:p>
                                <w:p w:rsidR="00291C8A" w:rsidRDefault="00915140">
                                  <w:pPr>
                                    <w:spacing w:line="420" w:lineRule="exact"/>
                                  </w:pPr>
                                  <w:r>
                                    <w:rPr>
                                      <w:rFonts w:ascii="標楷體" w:eastAsia="標楷體" w:hAnsi="標楷體"/>
                                      <w:b/>
                                      <w:sz w:val="26"/>
                                      <w:szCs w:val="26"/>
                                    </w:rPr>
                                    <w:t>※</w:t>
                                  </w:r>
                                  <w:r>
                                    <w:rPr>
                                      <w:rFonts w:ascii="標楷體" w:eastAsia="標楷體" w:hAnsi="標楷體"/>
                                      <w:b/>
                                      <w:sz w:val="26"/>
                                      <w:szCs w:val="26"/>
                                    </w:rPr>
                                    <w:t>各項資料請詳填並確認無誤</w:t>
                                  </w:r>
                                  <w:r>
                                    <w:rPr>
                                      <w:rFonts w:ascii="標楷體" w:eastAsia="標楷體" w:hAnsi="標楷體"/>
                                      <w:b/>
                                      <w:sz w:val="26"/>
                                      <w:szCs w:val="26"/>
                                    </w:rPr>
                                    <w:t xml:space="preserve">             </w:t>
                                  </w:r>
                                </w:p>
                                <w:p w:rsidR="00291C8A" w:rsidRDefault="00915140">
                                  <w:pPr>
                                    <w:spacing w:line="420" w:lineRule="exact"/>
                                  </w:pPr>
                                  <w:r>
                                    <w:rPr>
                                      <w:rFonts w:ascii="標楷體" w:eastAsia="標楷體" w:hAnsi="標楷體"/>
                                      <w:b/>
                                      <w:sz w:val="26"/>
                                      <w:szCs w:val="26"/>
                                    </w:rPr>
                                    <w:t>※</w:t>
                                  </w:r>
                                  <w:r>
                                    <w:rPr>
                                      <w:rFonts w:ascii="標楷體" w:eastAsia="標楷體" w:hAnsi="標楷體"/>
                                      <w:b/>
                                      <w:sz w:val="26"/>
                                      <w:szCs w:val="26"/>
                                      <w:lang w:eastAsia="zh-TW"/>
                                    </w:rPr>
                                    <w:t>保證絕無臨摹、抄襲、由他人加筆或</w:t>
                                  </w:r>
                                </w:p>
                                <w:p w:rsidR="00291C8A" w:rsidRDefault="00915140">
                                  <w:pPr>
                                    <w:spacing w:line="420" w:lineRule="exact"/>
                                    <w:ind w:left="283"/>
                                    <w:rPr>
                                      <w:rFonts w:ascii="標楷體" w:eastAsia="標楷體" w:hAnsi="標楷體"/>
                                      <w:b/>
                                      <w:sz w:val="26"/>
                                      <w:szCs w:val="26"/>
                                      <w:lang w:eastAsia="zh-TW"/>
                                    </w:rPr>
                                  </w:pPr>
                                  <w:r>
                                    <w:rPr>
                                      <w:rFonts w:ascii="標楷體" w:eastAsia="標楷體" w:hAnsi="標楷體"/>
                                      <w:b/>
                                      <w:sz w:val="26"/>
                                      <w:szCs w:val="26"/>
                                      <w:lang w:eastAsia="zh-TW"/>
                                    </w:rPr>
                                    <w:t>明確挪用他人創意之情形，如有發生</w:t>
                                  </w:r>
                                </w:p>
                                <w:p w:rsidR="00291C8A" w:rsidRDefault="00915140">
                                  <w:pPr>
                                    <w:rPr>
                                      <w:rFonts w:ascii="標楷體" w:eastAsia="標楷體" w:hAnsi="標楷體"/>
                                      <w:b/>
                                      <w:sz w:val="26"/>
                                      <w:szCs w:val="26"/>
                                      <w:lang w:eastAsia="zh-TW"/>
                                    </w:rPr>
                                  </w:pPr>
                                  <w:r>
                                    <w:rPr>
                                      <w:rFonts w:ascii="標楷體" w:eastAsia="標楷體" w:hAnsi="標楷體"/>
                                      <w:b/>
                                      <w:sz w:val="26"/>
                                      <w:szCs w:val="26"/>
                                      <w:lang w:eastAsia="zh-TW"/>
                                    </w:rPr>
                                    <w:t xml:space="preserve">  </w:t>
                                  </w:r>
                                  <w:r>
                                    <w:rPr>
                                      <w:rFonts w:ascii="標楷體" w:eastAsia="標楷體" w:hAnsi="標楷體"/>
                                      <w:b/>
                                      <w:sz w:val="26"/>
                                      <w:szCs w:val="26"/>
                                      <w:lang w:eastAsia="zh-TW"/>
                                    </w:rPr>
                                    <w:t>上列情形，願自負法律責任。</w:t>
                                  </w:r>
                                </w:p>
                                <w:p w:rsidR="00291C8A" w:rsidRDefault="00915140">
                                  <w:pPr>
                                    <w:rPr>
                                      <w:rFonts w:ascii="標楷體" w:eastAsia="標楷體" w:hAnsi="標楷體"/>
                                      <w:b/>
                                      <w:sz w:val="26"/>
                                      <w:szCs w:val="26"/>
                                      <w:lang w:eastAsia="zh-TW"/>
                                    </w:rPr>
                                  </w:pPr>
                                  <w:r>
                                    <w:rPr>
                                      <w:rFonts w:ascii="標楷體" w:eastAsia="標楷體" w:hAnsi="標楷體"/>
                                      <w:b/>
                                      <w:sz w:val="26"/>
                                      <w:szCs w:val="26"/>
                                      <w:lang w:eastAsia="zh-TW"/>
                                    </w:rPr>
                                    <w:t xml:space="preserve">  </w:t>
                                  </w:r>
                                </w:p>
                                <w:p w:rsidR="00291C8A" w:rsidRDefault="00915140">
                                  <w:r>
                                    <w:rPr>
                                      <w:rFonts w:ascii="標楷體" w:eastAsia="標楷體" w:hAnsi="標楷體"/>
                                      <w:b/>
                                      <w:sz w:val="26"/>
                                      <w:szCs w:val="26"/>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參賽學生親簽</w:t>
                                  </w:r>
                                  <w:r>
                                    <w:rPr>
                                      <w:rFonts w:ascii="標楷體" w:eastAsia="標楷體" w:hAnsi="標楷體"/>
                                      <w:b/>
                                      <w:sz w:val="26"/>
                                      <w:szCs w:val="26"/>
                                      <w:lang w:eastAsia="zh-TW"/>
                                    </w:rPr>
                                    <w:t>：</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lang w:eastAsia="zh-TW"/>
                                    </w:rPr>
                                    <w:t xml:space="preserve">　</w:t>
                                  </w:r>
                                </w:p>
                                <w:p w:rsidR="00291C8A" w:rsidRDefault="00291C8A">
                                  <w:pPr>
                                    <w:rPr>
                                      <w:rFonts w:ascii="標楷體" w:eastAsia="標楷體" w:hAnsi="標楷體"/>
                                      <w:lang w:eastAsia="zh-TW"/>
                                    </w:rPr>
                                  </w:pPr>
                                </w:p>
                              </w:tc>
                            </w:tr>
                          </w:tbl>
                          <w:p w:rsidR="00291C8A" w:rsidRDefault="00291C8A">
                            <w:pPr>
                              <w:rPr>
                                <w:lang w:eastAsia="zh-TW"/>
                              </w:rPr>
                            </w:pP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pt;margin-top:41.2pt;width:494.3pt;height:442.35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" stroked="f">
                <v:fill opacity="0"/>
                <v:textbox inset="0,0,0,0">
                  <w:txbxContent>
                    <w:tbl>
                      <w:tblPr>
                        <w:tblW w:w="9799" w:type="dxa"/>
                        <w:tblInd w:w="28" w:type="dxa"/>
                        <w:tblCellMar>
                          <w:left w:w="10" w:type="dxa"/>
                          <w:right w:w="10" w:type="dxa"/>
                        </w:tblCellMar>
                        <w:tblLook w:val="0000" w:firstRow="0" w:lastRow="0" w:firstColumn="0" w:lastColumn="0" w:noHBand="0" w:noVBand="0"/>
                      </w:tblPr>
                      <w:tblGrid>
                        <w:gridCol w:w="1701"/>
                        <w:gridCol w:w="1560"/>
                        <w:gridCol w:w="1417"/>
                        <w:gridCol w:w="284"/>
                        <w:gridCol w:w="1698"/>
                        <w:gridCol w:w="1376"/>
                        <w:gridCol w:w="1763"/>
                      </w:tblGrid>
                      <w:tr w:rsidR="00291C8A">
                        <w:tblPrEx>
                          <w:tblCellMar>
                            <w:top w:w="0" w:type="dxa"/>
                            <w:bottom w:w="0" w:type="dxa"/>
                          </w:tblCellMar>
                        </w:tblPrEx>
                        <w:trPr>
                          <w:trHeight w:val="698"/>
                        </w:trPr>
                        <w:tc>
                          <w:tcPr>
                            <w:tcW w:w="326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lang w:eastAsia="zh-TW"/>
                              </w:rPr>
                            </w:pPr>
                            <w:r>
                              <w:rPr>
                                <w:rFonts w:ascii="標楷體" w:eastAsia="標楷體" w:hAnsi="標楷體"/>
                                <w:lang w:eastAsia="zh-TW"/>
                              </w:rPr>
                              <w:t>類</w:t>
                            </w:r>
                            <w:r>
                              <w:rPr>
                                <w:rFonts w:ascii="標楷體" w:eastAsia="標楷體" w:hAnsi="標楷體"/>
                                <w:lang w:eastAsia="zh-TW"/>
                              </w:rPr>
                              <w:t xml:space="preserve">         </w:t>
                            </w:r>
                            <w:r>
                              <w:rPr>
                                <w:rFonts w:ascii="標楷體" w:eastAsia="標楷體" w:hAnsi="標楷體"/>
                                <w:lang w:eastAsia="zh-TW"/>
                              </w:rPr>
                              <w:t>組</w:t>
                            </w:r>
                          </w:p>
                        </w:tc>
                        <w:tc>
                          <w:tcPr>
                            <w:tcW w:w="14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pacing w:line="300" w:lineRule="exact"/>
                              <w:ind w:firstLine="120"/>
                              <w:jc w:val="center"/>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美術班</w:t>
                            </w:r>
                          </w:p>
                          <w:p w:rsidR="00291C8A" w:rsidRDefault="00915140">
                            <w:pPr>
                              <w:spacing w:line="300" w:lineRule="exact"/>
                              <w:ind w:firstLine="120"/>
                              <w:jc w:val="center"/>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普通班</w:t>
                            </w: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307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91C8A" w:rsidRDefault="00915140">
                            <w:pPr>
                              <w:spacing w:line="300" w:lineRule="exact"/>
                              <w:ind w:firstLine="840"/>
                              <w:rPr>
                                <w:rFonts w:ascii="標楷體" w:eastAsia="標楷體" w:hAnsi="標楷體"/>
                                <w:lang w:eastAsia="zh-TW"/>
                              </w:rPr>
                            </w:pPr>
                            <w:r>
                              <w:rPr>
                                <w:rFonts w:ascii="標楷體" w:eastAsia="標楷體" w:hAnsi="標楷體"/>
                                <w:lang w:eastAsia="zh-TW"/>
                              </w:rPr>
                              <w:t>類</w:t>
                            </w:r>
                            <w:r>
                              <w:rPr>
                                <w:rFonts w:ascii="標楷體" w:eastAsia="標楷體" w:hAnsi="標楷體"/>
                                <w:lang w:eastAsia="zh-TW"/>
                              </w:rPr>
                              <w:t xml:space="preserve">          </w:t>
                            </w:r>
                            <w:r>
                              <w:rPr>
                                <w:rFonts w:ascii="標楷體" w:eastAsia="標楷體" w:hAnsi="標楷體"/>
                                <w:lang w:eastAsia="zh-TW"/>
                              </w:rPr>
                              <w:t>組</w:t>
                            </w:r>
                          </w:p>
                        </w:tc>
                        <w:tc>
                          <w:tcPr>
                            <w:tcW w:w="17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spacing w:line="300" w:lineRule="exact"/>
                              <w:ind w:firstLine="120"/>
                              <w:jc w:val="both"/>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lang w:eastAsia="zh-TW"/>
                              </w:rPr>
                              <w:t>美術班</w:t>
                            </w:r>
                          </w:p>
                          <w:p w:rsidR="00291C8A" w:rsidRDefault="00915140">
                            <w:pPr>
                              <w:spacing w:line="300" w:lineRule="exact"/>
                              <w:ind w:firstLine="120"/>
                              <w:jc w:val="both"/>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lang w:eastAsia="zh-TW"/>
                              </w:rPr>
                              <w:t>普通班</w:t>
                            </w:r>
                          </w:p>
                        </w:tc>
                      </w:tr>
                      <w:tr w:rsidR="00291C8A">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szCs w:val="16"/>
                                <w:lang w:eastAsia="zh-TW"/>
                              </w:rPr>
                            </w:pPr>
                            <w:r>
                              <w:rPr>
                                <w:rFonts w:ascii="標楷體" w:eastAsia="標楷體" w:hAnsi="標楷體"/>
                                <w:szCs w:val="16"/>
                                <w:lang w:eastAsia="zh-TW"/>
                              </w:rPr>
                              <w:t>姓</w:t>
                            </w:r>
                            <w:r>
                              <w:rPr>
                                <w:rFonts w:ascii="標楷體" w:eastAsia="標楷體" w:hAnsi="標楷體"/>
                                <w:szCs w:val="16"/>
                                <w:lang w:eastAsia="zh-TW"/>
                              </w:rPr>
                              <w:t xml:space="preserve">   </w:t>
                            </w:r>
                            <w:r>
                              <w:rPr>
                                <w:rFonts w:ascii="標楷體" w:eastAsia="標楷體" w:hAnsi="標楷體"/>
                                <w:szCs w:val="16"/>
                                <w:lang w:eastAsia="zh-TW"/>
                              </w:rPr>
                              <w:t>名</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szCs w:val="16"/>
                                <w:lang w:eastAsia="zh-TW"/>
                              </w:rPr>
                            </w:pPr>
                            <w:r>
                              <w:rPr>
                                <w:rFonts w:ascii="標楷體" w:eastAsia="標楷體" w:hAnsi="標楷體"/>
                                <w:szCs w:val="16"/>
                                <w:lang w:eastAsia="zh-TW"/>
                              </w:rPr>
                              <w:t>姓</w:t>
                            </w:r>
                            <w:r>
                              <w:rPr>
                                <w:rFonts w:ascii="標楷體" w:eastAsia="標楷體" w:hAnsi="標楷體"/>
                                <w:szCs w:val="16"/>
                                <w:lang w:eastAsia="zh-TW"/>
                              </w:rPr>
                              <w:t xml:space="preserve">   </w:t>
                            </w:r>
                            <w:r>
                              <w:rPr>
                                <w:rFonts w:ascii="標楷體" w:eastAsia="標楷體" w:hAnsi="標楷體"/>
                                <w:szCs w:val="16"/>
                                <w:lang w:eastAsia="zh-TW"/>
                              </w:rPr>
                              <w:t>名</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r>
                      <w:tr w:rsidR="00291C8A">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szCs w:val="16"/>
                                <w:lang w:eastAsia="zh-TW"/>
                              </w:rPr>
                            </w:pPr>
                            <w:r>
                              <w:rPr>
                                <w:rFonts w:ascii="標楷體" w:eastAsia="標楷體" w:hAnsi="標楷體"/>
                                <w:szCs w:val="16"/>
                                <w:lang w:eastAsia="zh-TW"/>
                              </w:rPr>
                              <w:t>題</w:t>
                            </w:r>
                            <w:r>
                              <w:rPr>
                                <w:rFonts w:ascii="標楷體" w:eastAsia="標楷體" w:hAnsi="標楷體"/>
                                <w:szCs w:val="16"/>
                                <w:lang w:eastAsia="zh-TW"/>
                              </w:rPr>
                              <w:t xml:space="preserve">   </w:t>
                            </w:r>
                            <w:r>
                              <w:rPr>
                                <w:rFonts w:ascii="標楷體" w:eastAsia="標楷體" w:hAnsi="標楷體"/>
                                <w:szCs w:val="16"/>
                                <w:lang w:eastAsia="zh-TW"/>
                              </w:rPr>
                              <w:t>目</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szCs w:val="16"/>
                                <w:lang w:eastAsia="zh-TW"/>
                              </w:rPr>
                            </w:pPr>
                            <w:r>
                              <w:rPr>
                                <w:rFonts w:ascii="標楷體" w:eastAsia="標楷體" w:hAnsi="標楷體"/>
                                <w:szCs w:val="16"/>
                                <w:lang w:eastAsia="zh-TW"/>
                              </w:rPr>
                              <w:t>題</w:t>
                            </w:r>
                            <w:r>
                              <w:rPr>
                                <w:rFonts w:ascii="標楷體" w:eastAsia="標楷體" w:hAnsi="標楷體"/>
                                <w:szCs w:val="16"/>
                                <w:lang w:eastAsia="zh-TW"/>
                              </w:rPr>
                              <w:t xml:space="preserve">   </w:t>
                            </w:r>
                            <w:r>
                              <w:rPr>
                                <w:rFonts w:ascii="標楷體" w:eastAsia="標楷體" w:hAnsi="標楷體"/>
                                <w:szCs w:val="16"/>
                                <w:lang w:eastAsia="zh-TW"/>
                              </w:rPr>
                              <w:t>目</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r>
                      <w:tr w:rsidR="00291C8A">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szCs w:val="16"/>
                                <w:lang w:eastAsia="zh-TW"/>
                              </w:rPr>
                            </w:pPr>
                            <w:r>
                              <w:rPr>
                                <w:rFonts w:ascii="標楷體" w:eastAsia="標楷體" w:hAnsi="標楷體"/>
                                <w:szCs w:val="16"/>
                                <w:lang w:eastAsia="zh-TW"/>
                              </w:rPr>
                              <w:t>縣</w:t>
                            </w:r>
                            <w:r>
                              <w:rPr>
                                <w:rFonts w:ascii="標楷體" w:eastAsia="標楷體" w:hAnsi="標楷體"/>
                                <w:szCs w:val="16"/>
                                <w:lang w:eastAsia="zh-TW"/>
                              </w:rPr>
                              <w:t xml:space="preserve"> </w:t>
                            </w:r>
                            <w:r>
                              <w:rPr>
                                <w:rFonts w:ascii="標楷體" w:eastAsia="標楷體" w:hAnsi="標楷體"/>
                                <w:szCs w:val="16"/>
                                <w:lang w:eastAsia="zh-TW"/>
                              </w:rPr>
                              <w:t>市</w:t>
                            </w:r>
                            <w:r>
                              <w:rPr>
                                <w:rFonts w:ascii="標楷體" w:eastAsia="標楷體" w:hAnsi="標楷體"/>
                                <w:szCs w:val="16"/>
                                <w:lang w:eastAsia="zh-TW"/>
                              </w:rPr>
                              <w:t xml:space="preserve"> </w:t>
                            </w:r>
                            <w:r>
                              <w:rPr>
                                <w:rFonts w:ascii="標楷體" w:eastAsia="標楷體" w:hAnsi="標楷體"/>
                                <w:szCs w:val="16"/>
                                <w:lang w:eastAsia="zh-TW"/>
                              </w:rPr>
                              <w:t>別</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1C8A" w:rsidRDefault="00915140">
                            <w:pPr>
                              <w:jc w:val="center"/>
                              <w:rPr>
                                <w:rFonts w:ascii="標楷體" w:eastAsia="標楷體" w:hAnsi="標楷體"/>
                                <w:szCs w:val="16"/>
                                <w:lang w:eastAsia="zh-TW"/>
                              </w:rPr>
                            </w:pPr>
                            <w:r>
                              <w:rPr>
                                <w:rFonts w:ascii="標楷體" w:eastAsia="標楷體" w:hAnsi="標楷體"/>
                                <w:szCs w:val="16"/>
                                <w:lang w:eastAsia="zh-TW"/>
                              </w:rPr>
                              <w:t>縣</w:t>
                            </w:r>
                            <w:r>
                              <w:rPr>
                                <w:rFonts w:ascii="標楷體" w:eastAsia="標楷體" w:hAnsi="標楷體"/>
                                <w:szCs w:val="16"/>
                                <w:lang w:eastAsia="zh-TW"/>
                              </w:rPr>
                              <w:t xml:space="preserve"> </w:t>
                            </w:r>
                            <w:r>
                              <w:rPr>
                                <w:rFonts w:ascii="標楷體" w:eastAsia="標楷體" w:hAnsi="標楷體"/>
                                <w:szCs w:val="16"/>
                                <w:lang w:eastAsia="zh-TW"/>
                              </w:rPr>
                              <w:t>市</w:t>
                            </w:r>
                            <w:r>
                              <w:rPr>
                                <w:rFonts w:ascii="標楷體" w:eastAsia="標楷體" w:hAnsi="標楷體"/>
                                <w:szCs w:val="16"/>
                                <w:lang w:eastAsia="zh-TW"/>
                              </w:rPr>
                              <w:t xml:space="preserve"> </w:t>
                            </w:r>
                            <w:r>
                              <w:rPr>
                                <w:rFonts w:ascii="標楷體" w:eastAsia="標楷體" w:hAnsi="標楷體"/>
                                <w:szCs w:val="16"/>
                                <w:lang w:eastAsia="zh-TW"/>
                              </w:rPr>
                              <w:t>別</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r>
                      <w:tr w:rsidR="00291C8A">
                        <w:tblPrEx>
                          <w:tblCellMar>
                            <w:top w:w="0" w:type="dxa"/>
                            <w:bottom w:w="0" w:type="dxa"/>
                          </w:tblCellMar>
                        </w:tblPrEx>
                        <w:trPr>
                          <w:trHeight w:val="48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00" w:lineRule="exact"/>
                              <w:jc w:val="center"/>
                              <w:rPr>
                                <w:rFonts w:ascii="標楷體" w:eastAsia="標楷體" w:hAnsi="標楷體"/>
                                <w:bCs/>
                                <w:sz w:val="20"/>
                                <w:szCs w:val="16"/>
                                <w:lang w:eastAsia="zh-TW"/>
                              </w:rPr>
                            </w:pPr>
                            <w:r>
                              <w:rPr>
                                <w:rFonts w:ascii="標楷體" w:eastAsia="標楷體" w:hAnsi="標楷體"/>
                                <w:bCs/>
                                <w:sz w:val="20"/>
                                <w:szCs w:val="16"/>
                                <w:lang w:eastAsia="zh-TW"/>
                              </w:rPr>
                              <w:t>學校</w:t>
                            </w:r>
                            <w:r>
                              <w:rPr>
                                <w:rFonts w:ascii="標楷體" w:eastAsia="標楷體" w:hAnsi="標楷體"/>
                                <w:bCs/>
                                <w:sz w:val="20"/>
                                <w:szCs w:val="16"/>
                                <w:lang w:eastAsia="zh-TW"/>
                              </w:rPr>
                              <w:t>/</w:t>
                            </w:r>
                            <w:r>
                              <w:rPr>
                                <w:rFonts w:ascii="標楷體" w:eastAsia="標楷體" w:hAnsi="標楷體"/>
                                <w:bCs/>
                                <w:sz w:val="20"/>
                                <w:szCs w:val="16"/>
                                <w:lang w:eastAsia="zh-TW"/>
                              </w:rPr>
                              <w:t>年級</w:t>
                            </w:r>
                            <w:r>
                              <w:rPr>
                                <w:rFonts w:ascii="標楷體" w:eastAsia="標楷體" w:hAnsi="標楷體"/>
                                <w:bCs/>
                                <w:sz w:val="20"/>
                                <w:szCs w:val="16"/>
                                <w:lang w:eastAsia="zh-TW"/>
                              </w:rPr>
                              <w:t>/</w:t>
                            </w:r>
                            <w:r>
                              <w:rPr>
                                <w:rFonts w:ascii="標楷體" w:eastAsia="標楷體" w:hAnsi="標楷體"/>
                                <w:bCs/>
                                <w:sz w:val="20"/>
                                <w:szCs w:val="16"/>
                                <w:lang w:eastAsia="zh-TW"/>
                              </w:rPr>
                              <w:t>科系</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00" w:lineRule="exact"/>
                              <w:jc w:val="center"/>
                            </w:pPr>
                            <w:r>
                              <w:rPr>
                                <w:rFonts w:ascii="標楷體" w:eastAsia="標楷體" w:hAnsi="標楷體"/>
                                <w:bCs/>
                                <w:sz w:val="20"/>
                                <w:szCs w:val="16"/>
                                <w:lang w:eastAsia="zh-TW"/>
                              </w:rPr>
                              <w:t>學校</w:t>
                            </w:r>
                            <w:r>
                              <w:rPr>
                                <w:rFonts w:ascii="標楷體" w:eastAsia="標楷體" w:hAnsi="標楷體"/>
                                <w:bCs/>
                                <w:sz w:val="20"/>
                                <w:szCs w:val="16"/>
                                <w:lang w:eastAsia="zh-TW"/>
                              </w:rPr>
                              <w:t>/</w:t>
                            </w:r>
                            <w:r>
                              <w:rPr>
                                <w:rFonts w:ascii="標楷體" w:eastAsia="標楷體" w:hAnsi="標楷體"/>
                                <w:bCs/>
                                <w:sz w:val="20"/>
                                <w:szCs w:val="16"/>
                                <w:lang w:eastAsia="zh-TW"/>
                              </w:rPr>
                              <w:t>年級</w:t>
                            </w:r>
                            <w:r>
                              <w:rPr>
                                <w:rFonts w:ascii="標楷體" w:eastAsia="標楷體" w:hAnsi="標楷體"/>
                                <w:bCs/>
                                <w:sz w:val="20"/>
                                <w:szCs w:val="16"/>
                                <w:lang w:eastAsia="zh-TW"/>
                              </w:rPr>
                              <w:t>/</w:t>
                            </w:r>
                            <w:r>
                              <w:rPr>
                                <w:rFonts w:ascii="標楷體" w:eastAsia="標楷體" w:hAnsi="標楷體"/>
                                <w:bCs/>
                                <w:sz w:val="20"/>
                                <w:szCs w:val="16"/>
                                <w:lang w:eastAsia="zh-TW"/>
                              </w:rPr>
                              <w:t>科系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r>
                      <w:tr w:rsidR="00291C8A">
                        <w:tblPrEx>
                          <w:tblCellMar>
                            <w:top w:w="0" w:type="dxa"/>
                            <w:bottom w:w="0" w:type="dxa"/>
                          </w:tblCellMar>
                        </w:tblPrEx>
                        <w:trPr>
                          <w:trHeight w:val="51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00" w:lineRule="exact"/>
                              <w:jc w:val="center"/>
                            </w:pPr>
                            <w:r>
                              <w:rPr>
                                <w:rFonts w:ascii="標楷體" w:eastAsia="標楷體" w:hAnsi="標楷體"/>
                                <w:b/>
                                <w:bCs/>
                                <w:szCs w:val="16"/>
                                <w:u w:val="single"/>
                                <w:lang w:eastAsia="zh-TW"/>
                              </w:rPr>
                              <w:t>學校</w:t>
                            </w:r>
                            <w:r>
                              <w:rPr>
                                <w:rFonts w:ascii="標楷體" w:eastAsia="標楷體" w:hAnsi="標楷體"/>
                                <w:b/>
                                <w:bCs/>
                                <w:szCs w:val="16"/>
                                <w:lang w:eastAsia="zh-TW"/>
                              </w:rPr>
                              <w:t>指導老師</w:t>
                            </w:r>
                          </w:p>
                          <w:p w:rsidR="00291C8A" w:rsidRDefault="00915140">
                            <w:pPr>
                              <w:snapToGrid w:val="0"/>
                            </w:pPr>
                            <w:r>
                              <w:rPr>
                                <w:rFonts w:ascii="標楷體" w:eastAsia="標楷體" w:hAnsi="標楷體"/>
                                <w:sz w:val="20"/>
                                <w:szCs w:val="28"/>
                                <w:lang w:eastAsia="zh-TW"/>
                              </w:rPr>
                              <w:t>(</w:t>
                            </w:r>
                            <w:r>
                              <w:rPr>
                                <w:rFonts w:ascii="標楷體" w:eastAsia="標楷體" w:hAnsi="標楷體"/>
                                <w:sz w:val="20"/>
                                <w:szCs w:val="28"/>
                                <w:lang w:eastAsia="zh-TW"/>
                              </w:rPr>
                              <w:t>需親自簽名，審核參賽學生無臨摹、抄襲、或挪用他人創意之情形</w:t>
                            </w:r>
                            <w:r>
                              <w:rPr>
                                <w:rFonts w:ascii="標楷體" w:eastAsia="標楷體" w:hAnsi="標楷體"/>
                                <w:sz w:val="20"/>
                                <w:szCs w:val="28"/>
                                <w:lang w:eastAsia="zh-TW"/>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spacing w:line="400" w:lineRule="exact"/>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00" w:lineRule="exact"/>
                              <w:jc w:val="center"/>
                            </w:pPr>
                            <w:r>
                              <w:rPr>
                                <w:rFonts w:ascii="標楷體" w:eastAsia="標楷體" w:hAnsi="標楷體"/>
                                <w:b/>
                                <w:bCs/>
                                <w:szCs w:val="16"/>
                                <w:u w:val="single"/>
                                <w:lang w:eastAsia="zh-TW"/>
                              </w:rPr>
                              <w:t>學校</w:t>
                            </w:r>
                            <w:r>
                              <w:rPr>
                                <w:rFonts w:ascii="標楷體" w:eastAsia="標楷體" w:hAnsi="標楷體"/>
                                <w:b/>
                                <w:bCs/>
                                <w:szCs w:val="16"/>
                                <w:lang w:eastAsia="zh-TW"/>
                              </w:rPr>
                              <w:t>指導老師</w:t>
                            </w:r>
                          </w:p>
                          <w:p w:rsidR="00291C8A" w:rsidRDefault="00915140">
                            <w:pPr>
                              <w:snapToGrid w:val="0"/>
                            </w:pPr>
                            <w:r>
                              <w:rPr>
                                <w:rFonts w:ascii="標楷體" w:eastAsia="標楷體" w:hAnsi="標楷體"/>
                                <w:sz w:val="20"/>
                                <w:szCs w:val="28"/>
                                <w:lang w:eastAsia="zh-TW"/>
                              </w:rPr>
                              <w:t>(</w:t>
                            </w:r>
                            <w:r>
                              <w:rPr>
                                <w:rFonts w:ascii="標楷體" w:eastAsia="標楷體" w:hAnsi="標楷體"/>
                                <w:sz w:val="20"/>
                                <w:szCs w:val="28"/>
                                <w:lang w:eastAsia="zh-TW"/>
                              </w:rPr>
                              <w:t>需親自簽名，審核參賽學生無臨摹、抄襲、或挪用他人創意之情形</w:t>
                            </w:r>
                            <w:r>
                              <w:rPr>
                                <w:rFonts w:ascii="標楷體" w:eastAsia="標楷體" w:hAnsi="標楷體"/>
                                <w:sz w:val="20"/>
                                <w:szCs w:val="28"/>
                                <w:lang w:eastAsia="zh-TW"/>
                              </w:rPr>
                              <w:t>)</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r>
                      <w:tr w:rsidR="00291C8A">
                        <w:tblPrEx>
                          <w:tblCellMar>
                            <w:top w:w="0" w:type="dxa"/>
                            <w:bottom w:w="0" w:type="dxa"/>
                          </w:tblCellMar>
                        </w:tblPrEx>
                        <w:trPr>
                          <w:trHeight w:val="5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00" w:lineRule="exact"/>
                              <w:jc w:val="center"/>
                            </w:pPr>
                            <w:r>
                              <w:rPr>
                                <w:rFonts w:ascii="標楷體" w:eastAsia="標楷體" w:hAnsi="標楷體"/>
                                <w:bCs/>
                                <w:szCs w:val="16"/>
                                <w:lang w:eastAsia="zh-TW"/>
                              </w:rPr>
                              <w:t>作品條碼</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spacing w:line="400" w:lineRule="exact"/>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00" w:lineRule="exact"/>
                              <w:jc w:val="center"/>
                            </w:pPr>
                            <w:r>
                              <w:rPr>
                                <w:rFonts w:ascii="標楷體" w:eastAsia="標楷體" w:hAnsi="標楷體"/>
                                <w:bCs/>
                                <w:szCs w:val="16"/>
                                <w:lang w:eastAsia="zh-TW"/>
                              </w:rPr>
                              <w:t>作品條碼</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291C8A">
                            <w:pPr>
                              <w:rPr>
                                <w:rFonts w:ascii="標楷體" w:eastAsia="標楷體" w:hAnsi="標楷體"/>
                                <w:lang w:eastAsia="zh-TW"/>
                              </w:rPr>
                            </w:pPr>
                          </w:p>
                        </w:tc>
                      </w:tr>
                      <w:tr w:rsidR="00291C8A">
                        <w:tblPrEx>
                          <w:tblCellMar>
                            <w:top w:w="0" w:type="dxa"/>
                            <w:bottom w:w="0" w:type="dxa"/>
                          </w:tblCellMar>
                        </w:tblPrEx>
                        <w:trPr>
                          <w:trHeight w:val="553"/>
                        </w:trPr>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2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請黏貼於作品背面右上及左下方</w:t>
                            </w:r>
                          </w:p>
                          <w:p w:rsidR="00291C8A" w:rsidRDefault="00915140">
                            <w:pPr>
                              <w:spacing w:line="420" w:lineRule="exact"/>
                              <w:rPr>
                                <w:rFonts w:ascii="標楷體" w:eastAsia="標楷體" w:hAnsi="標楷體"/>
                                <w:b/>
                                <w:sz w:val="26"/>
                                <w:szCs w:val="26"/>
                              </w:rPr>
                            </w:pPr>
                            <w:r>
                              <w:rPr>
                                <w:rFonts w:ascii="標楷體" w:eastAsia="標楷體" w:hAnsi="標楷體"/>
                                <w:b/>
                                <w:sz w:val="26"/>
                                <w:szCs w:val="26"/>
                              </w:rPr>
                              <w:t>※</w:t>
                            </w:r>
                            <w:r>
                              <w:rPr>
                                <w:rFonts w:ascii="標楷體" w:eastAsia="標楷體" w:hAnsi="標楷體"/>
                                <w:b/>
                                <w:sz w:val="26"/>
                                <w:szCs w:val="26"/>
                              </w:rPr>
                              <w:t>書法類作品請以透明膠帶浮貼</w:t>
                            </w:r>
                            <w:r>
                              <w:rPr>
                                <w:rFonts w:ascii="標楷體" w:eastAsia="標楷體" w:hAnsi="標楷體"/>
                                <w:b/>
                                <w:sz w:val="26"/>
                                <w:szCs w:val="26"/>
                              </w:rPr>
                              <w:t xml:space="preserve">           </w:t>
                            </w:r>
                          </w:p>
                          <w:p w:rsidR="00291C8A" w:rsidRDefault="00915140">
                            <w:pPr>
                              <w:spacing w:line="420" w:lineRule="exact"/>
                            </w:pPr>
                            <w:r>
                              <w:rPr>
                                <w:rFonts w:ascii="標楷體" w:eastAsia="標楷體" w:hAnsi="標楷體"/>
                                <w:b/>
                                <w:sz w:val="26"/>
                                <w:szCs w:val="26"/>
                              </w:rPr>
                              <w:t>※</w:t>
                            </w:r>
                            <w:r>
                              <w:rPr>
                                <w:rFonts w:ascii="標楷體" w:eastAsia="標楷體" w:hAnsi="標楷體"/>
                                <w:b/>
                                <w:sz w:val="26"/>
                                <w:szCs w:val="26"/>
                              </w:rPr>
                              <w:t>各項資料請詳填並確認無誤</w:t>
                            </w:r>
                            <w:r>
                              <w:rPr>
                                <w:rFonts w:ascii="標楷體" w:eastAsia="標楷體" w:hAnsi="標楷體"/>
                                <w:b/>
                                <w:sz w:val="26"/>
                                <w:szCs w:val="26"/>
                              </w:rPr>
                              <w:t xml:space="preserve">             </w:t>
                            </w:r>
                          </w:p>
                          <w:p w:rsidR="00291C8A" w:rsidRDefault="00915140">
                            <w:pPr>
                              <w:spacing w:line="420" w:lineRule="exact"/>
                            </w:pPr>
                            <w:r>
                              <w:rPr>
                                <w:rFonts w:ascii="標楷體" w:eastAsia="標楷體" w:hAnsi="標楷體"/>
                                <w:b/>
                                <w:sz w:val="26"/>
                                <w:szCs w:val="26"/>
                              </w:rPr>
                              <w:t>※</w:t>
                            </w:r>
                            <w:r>
                              <w:rPr>
                                <w:rFonts w:ascii="標楷體" w:eastAsia="標楷體" w:hAnsi="標楷體"/>
                                <w:b/>
                                <w:sz w:val="26"/>
                                <w:szCs w:val="26"/>
                                <w:lang w:eastAsia="zh-TW"/>
                              </w:rPr>
                              <w:t>保證絕無臨摹、抄襲、由他人加筆或</w:t>
                            </w:r>
                          </w:p>
                          <w:p w:rsidR="00291C8A" w:rsidRDefault="00915140">
                            <w:pPr>
                              <w:spacing w:line="420" w:lineRule="exact"/>
                              <w:ind w:left="283"/>
                              <w:rPr>
                                <w:rFonts w:ascii="標楷體" w:eastAsia="標楷體" w:hAnsi="標楷體"/>
                                <w:b/>
                                <w:sz w:val="26"/>
                                <w:szCs w:val="26"/>
                                <w:lang w:eastAsia="zh-TW"/>
                              </w:rPr>
                            </w:pPr>
                            <w:r>
                              <w:rPr>
                                <w:rFonts w:ascii="標楷體" w:eastAsia="標楷體" w:hAnsi="標楷體"/>
                                <w:b/>
                                <w:sz w:val="26"/>
                                <w:szCs w:val="26"/>
                                <w:lang w:eastAsia="zh-TW"/>
                              </w:rPr>
                              <w:t>明確挪用他人創意之情形，如有發生</w:t>
                            </w:r>
                          </w:p>
                          <w:p w:rsidR="00291C8A" w:rsidRDefault="00915140">
                            <w:pPr>
                              <w:rPr>
                                <w:rFonts w:ascii="標楷體" w:eastAsia="標楷體" w:hAnsi="標楷體"/>
                                <w:b/>
                                <w:sz w:val="26"/>
                                <w:szCs w:val="26"/>
                                <w:lang w:eastAsia="zh-TW"/>
                              </w:rPr>
                            </w:pPr>
                            <w:r>
                              <w:rPr>
                                <w:rFonts w:ascii="標楷體" w:eastAsia="標楷體" w:hAnsi="標楷體"/>
                                <w:b/>
                                <w:sz w:val="26"/>
                                <w:szCs w:val="26"/>
                                <w:lang w:eastAsia="zh-TW"/>
                              </w:rPr>
                              <w:t xml:space="preserve">  </w:t>
                            </w:r>
                            <w:r>
                              <w:rPr>
                                <w:rFonts w:ascii="標楷體" w:eastAsia="標楷體" w:hAnsi="標楷體"/>
                                <w:b/>
                                <w:sz w:val="26"/>
                                <w:szCs w:val="26"/>
                                <w:lang w:eastAsia="zh-TW"/>
                              </w:rPr>
                              <w:t>上列情形，願自負法律責任。</w:t>
                            </w:r>
                          </w:p>
                          <w:p w:rsidR="00291C8A" w:rsidRDefault="00915140">
                            <w:pPr>
                              <w:rPr>
                                <w:rFonts w:ascii="標楷體" w:eastAsia="標楷體" w:hAnsi="標楷體"/>
                                <w:b/>
                                <w:sz w:val="26"/>
                                <w:szCs w:val="26"/>
                                <w:lang w:eastAsia="zh-TW"/>
                              </w:rPr>
                            </w:pPr>
                            <w:r>
                              <w:rPr>
                                <w:rFonts w:ascii="標楷體" w:eastAsia="標楷體" w:hAnsi="標楷體"/>
                                <w:b/>
                                <w:sz w:val="26"/>
                                <w:szCs w:val="26"/>
                                <w:lang w:eastAsia="zh-TW"/>
                              </w:rPr>
                              <w:t xml:space="preserve">  </w:t>
                            </w:r>
                          </w:p>
                          <w:p w:rsidR="00291C8A" w:rsidRDefault="00915140">
                            <w:r>
                              <w:rPr>
                                <w:rFonts w:ascii="標楷體" w:eastAsia="標楷體" w:hAnsi="標楷體"/>
                                <w:b/>
                                <w:sz w:val="26"/>
                                <w:szCs w:val="26"/>
                                <w:lang w:eastAsia="zh-TW"/>
                              </w:rPr>
                              <w:t xml:space="preserve">  </w:t>
                            </w:r>
                            <w:r>
                              <w:rPr>
                                <w:rFonts w:ascii="標楷體" w:eastAsia="標楷體" w:hAnsi="標楷體"/>
                                <w:b/>
                                <w:sz w:val="26"/>
                                <w:szCs w:val="26"/>
                                <w:u w:val="single"/>
                                <w:lang w:eastAsia="zh-TW"/>
                              </w:rPr>
                              <w:t>參賽學生親簽</w:t>
                            </w:r>
                            <w:r>
                              <w:rPr>
                                <w:rFonts w:ascii="標楷體" w:eastAsia="標楷體" w:hAnsi="標楷體"/>
                                <w:b/>
                                <w:sz w:val="26"/>
                                <w:szCs w:val="26"/>
                                <w:lang w:eastAsia="zh-TW"/>
                              </w:rPr>
                              <w:t>：</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lang w:eastAsia="zh-TW"/>
                              </w:rPr>
                              <w:t xml:space="preserve">　</w:t>
                            </w:r>
                          </w:p>
                          <w:p w:rsidR="00291C8A" w:rsidRDefault="00291C8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291C8A" w:rsidRDefault="00291C8A">
                            <w:pPr>
                              <w:spacing w:line="400" w:lineRule="exact"/>
                              <w:rPr>
                                <w:rFonts w:ascii="標楷體" w:eastAsia="標楷體" w:hAnsi="標楷體"/>
                                <w:lang w:eastAsia="zh-TW"/>
                              </w:rPr>
                            </w:pPr>
                          </w:p>
                        </w:tc>
                        <w:tc>
                          <w:tcPr>
                            <w:tcW w:w="4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1C8A" w:rsidRDefault="00915140">
                            <w:pPr>
                              <w:spacing w:line="42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請黏貼於作品背面右上及左下方</w:t>
                            </w:r>
                          </w:p>
                          <w:p w:rsidR="00291C8A" w:rsidRDefault="00915140">
                            <w:pPr>
                              <w:spacing w:line="420" w:lineRule="exact"/>
                              <w:rPr>
                                <w:rFonts w:ascii="標楷體" w:eastAsia="標楷體" w:hAnsi="標楷體"/>
                                <w:b/>
                                <w:sz w:val="26"/>
                                <w:szCs w:val="26"/>
                              </w:rPr>
                            </w:pPr>
                            <w:r>
                              <w:rPr>
                                <w:rFonts w:ascii="標楷體" w:eastAsia="標楷體" w:hAnsi="標楷體"/>
                                <w:b/>
                                <w:sz w:val="26"/>
                                <w:szCs w:val="26"/>
                              </w:rPr>
                              <w:t>※</w:t>
                            </w:r>
                            <w:r>
                              <w:rPr>
                                <w:rFonts w:ascii="標楷體" w:eastAsia="標楷體" w:hAnsi="標楷體"/>
                                <w:b/>
                                <w:sz w:val="26"/>
                                <w:szCs w:val="26"/>
                              </w:rPr>
                              <w:t>書法類作品請以透明膠帶浮貼</w:t>
                            </w:r>
                            <w:r>
                              <w:rPr>
                                <w:rFonts w:ascii="標楷體" w:eastAsia="標楷體" w:hAnsi="標楷體"/>
                                <w:b/>
                                <w:sz w:val="26"/>
                                <w:szCs w:val="26"/>
                              </w:rPr>
                              <w:t xml:space="preserve">           </w:t>
                            </w:r>
                          </w:p>
                          <w:p w:rsidR="00291C8A" w:rsidRDefault="00915140">
                            <w:pPr>
                              <w:spacing w:line="420" w:lineRule="exact"/>
                            </w:pPr>
                            <w:r>
                              <w:rPr>
                                <w:rFonts w:ascii="標楷體" w:eastAsia="標楷體" w:hAnsi="標楷體"/>
                                <w:b/>
                                <w:sz w:val="26"/>
                                <w:szCs w:val="26"/>
                              </w:rPr>
                              <w:t>※</w:t>
                            </w:r>
                            <w:r>
                              <w:rPr>
                                <w:rFonts w:ascii="標楷體" w:eastAsia="標楷體" w:hAnsi="標楷體"/>
                                <w:b/>
                                <w:sz w:val="26"/>
                                <w:szCs w:val="26"/>
                              </w:rPr>
                              <w:t>各項資料請詳填並確認無誤</w:t>
                            </w:r>
                            <w:r>
                              <w:rPr>
                                <w:rFonts w:ascii="標楷體" w:eastAsia="標楷體" w:hAnsi="標楷體"/>
                                <w:b/>
                                <w:sz w:val="26"/>
                                <w:szCs w:val="26"/>
                              </w:rPr>
                              <w:t xml:space="preserve">             </w:t>
                            </w:r>
                          </w:p>
                          <w:p w:rsidR="00291C8A" w:rsidRDefault="00915140">
                            <w:pPr>
                              <w:spacing w:line="420" w:lineRule="exact"/>
                            </w:pPr>
                            <w:r>
                              <w:rPr>
                                <w:rFonts w:ascii="標楷體" w:eastAsia="標楷體" w:hAnsi="標楷體"/>
                                <w:b/>
                                <w:sz w:val="26"/>
                                <w:szCs w:val="26"/>
                              </w:rPr>
                              <w:t>※</w:t>
                            </w:r>
                            <w:r>
                              <w:rPr>
                                <w:rFonts w:ascii="標楷體" w:eastAsia="標楷體" w:hAnsi="標楷體"/>
                                <w:b/>
                                <w:sz w:val="26"/>
                                <w:szCs w:val="26"/>
                                <w:lang w:eastAsia="zh-TW"/>
                              </w:rPr>
                              <w:t>保證絕無臨摹、抄襲、由他人加筆或</w:t>
                            </w:r>
                          </w:p>
                          <w:p w:rsidR="00291C8A" w:rsidRDefault="00915140">
                            <w:pPr>
                              <w:spacing w:line="420" w:lineRule="exact"/>
                              <w:ind w:left="283"/>
                              <w:rPr>
                                <w:rFonts w:ascii="標楷體" w:eastAsia="標楷體" w:hAnsi="標楷體"/>
                                <w:b/>
                                <w:sz w:val="26"/>
                                <w:szCs w:val="26"/>
                                <w:lang w:eastAsia="zh-TW"/>
                              </w:rPr>
                            </w:pPr>
                            <w:r>
                              <w:rPr>
                                <w:rFonts w:ascii="標楷體" w:eastAsia="標楷體" w:hAnsi="標楷體"/>
                                <w:b/>
                                <w:sz w:val="26"/>
                                <w:szCs w:val="26"/>
                                <w:lang w:eastAsia="zh-TW"/>
                              </w:rPr>
                              <w:t>明確挪用他人創意之情形，如有發生</w:t>
                            </w:r>
                          </w:p>
                          <w:p w:rsidR="00291C8A" w:rsidRDefault="00915140">
                            <w:pPr>
                              <w:rPr>
                                <w:rFonts w:ascii="標楷體" w:eastAsia="標楷體" w:hAnsi="標楷體"/>
                                <w:b/>
                                <w:sz w:val="26"/>
                                <w:szCs w:val="26"/>
                                <w:lang w:eastAsia="zh-TW"/>
                              </w:rPr>
                            </w:pPr>
                            <w:r>
                              <w:rPr>
                                <w:rFonts w:ascii="標楷體" w:eastAsia="標楷體" w:hAnsi="標楷體"/>
                                <w:b/>
                                <w:sz w:val="26"/>
                                <w:szCs w:val="26"/>
                                <w:lang w:eastAsia="zh-TW"/>
                              </w:rPr>
                              <w:t xml:space="preserve">  </w:t>
                            </w:r>
                            <w:r>
                              <w:rPr>
                                <w:rFonts w:ascii="標楷體" w:eastAsia="標楷體" w:hAnsi="標楷體"/>
                                <w:b/>
                                <w:sz w:val="26"/>
                                <w:szCs w:val="26"/>
                                <w:lang w:eastAsia="zh-TW"/>
                              </w:rPr>
                              <w:t>上列情形，願自負法律責任。</w:t>
                            </w:r>
                          </w:p>
                          <w:p w:rsidR="00291C8A" w:rsidRDefault="00915140">
                            <w:pPr>
                              <w:rPr>
                                <w:rFonts w:ascii="標楷體" w:eastAsia="標楷體" w:hAnsi="標楷體"/>
                                <w:b/>
                                <w:sz w:val="26"/>
                                <w:szCs w:val="26"/>
                                <w:lang w:eastAsia="zh-TW"/>
                              </w:rPr>
                            </w:pPr>
                            <w:r>
                              <w:rPr>
                                <w:rFonts w:ascii="標楷體" w:eastAsia="標楷體" w:hAnsi="標楷體"/>
                                <w:b/>
                                <w:sz w:val="26"/>
                                <w:szCs w:val="26"/>
                                <w:lang w:eastAsia="zh-TW"/>
                              </w:rPr>
                              <w:t xml:space="preserve">  </w:t>
                            </w:r>
                          </w:p>
                          <w:p w:rsidR="00291C8A" w:rsidRDefault="00915140">
                            <w:r>
                              <w:rPr>
                                <w:rFonts w:ascii="標楷體" w:eastAsia="標楷體" w:hAnsi="標楷體"/>
                                <w:b/>
                                <w:sz w:val="26"/>
                                <w:szCs w:val="26"/>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參賽學生親簽</w:t>
                            </w:r>
                            <w:r>
                              <w:rPr>
                                <w:rFonts w:ascii="標楷體" w:eastAsia="標楷體" w:hAnsi="標楷體"/>
                                <w:b/>
                                <w:sz w:val="26"/>
                                <w:szCs w:val="26"/>
                                <w:lang w:eastAsia="zh-TW"/>
                              </w:rPr>
                              <w:t>：</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lang w:eastAsia="zh-TW"/>
                              </w:rPr>
                              <w:t xml:space="preserve">　</w:t>
                            </w:r>
                          </w:p>
                          <w:p w:rsidR="00291C8A" w:rsidRDefault="00291C8A">
                            <w:pPr>
                              <w:rPr>
                                <w:rFonts w:ascii="標楷體" w:eastAsia="標楷體" w:hAnsi="標楷體"/>
                                <w:lang w:eastAsia="zh-TW"/>
                              </w:rPr>
                            </w:pPr>
                          </w:p>
                        </w:tc>
                      </w:tr>
                    </w:tbl>
                    <w:p w:rsidR="00291C8A" w:rsidRDefault="00291C8A">
                      <w:pPr>
                        <w:rPr>
                          <w:lang w:eastAsia="zh-TW"/>
                        </w:rPr>
                      </w:pPr>
                    </w:p>
                  </w:txbxContent>
                </v:textbox>
                <w10:wrap type="square" anchorx="margin"/>
              </v:shape>
            </w:pict>
          </mc:Fallback>
        </mc:AlternateContent>
      </w:r>
      <w:r>
        <w:rPr>
          <w:rFonts w:ascii="標楷體" w:eastAsia="標楷體" w:hAnsi="標楷體" w:cs="標楷體"/>
          <w:sz w:val="32"/>
          <w:szCs w:val="26"/>
          <w:lang w:eastAsia="zh-TW"/>
        </w:rPr>
        <w:t xml:space="preserve">  </w:t>
      </w:r>
      <w:r>
        <w:rPr>
          <w:rFonts w:ascii="標楷體" w:eastAsia="標楷體" w:hAnsi="標楷體" w:cs="標楷體"/>
          <w:sz w:val="32"/>
          <w:szCs w:val="26"/>
        </w:rPr>
        <w:t>全國學生美術比賽</w:t>
      </w:r>
      <w:r>
        <w:rPr>
          <w:rFonts w:ascii="標楷體" w:eastAsia="標楷體" w:hAnsi="標楷體" w:cs="標楷體"/>
          <w:sz w:val="26"/>
          <w:szCs w:val="26"/>
        </w:rPr>
        <w:t xml:space="preserve"> </w:t>
      </w:r>
      <w:r>
        <w:rPr>
          <w:rFonts w:ascii="標楷體" w:eastAsia="標楷體" w:hAnsi="標楷體" w:cs="標楷體"/>
          <w:sz w:val="20"/>
          <w:szCs w:val="26"/>
          <w:lang w:eastAsia="zh-TW"/>
        </w:rPr>
        <w:t>(</w:t>
      </w:r>
      <w:r>
        <w:rPr>
          <w:rFonts w:ascii="標楷體" w:eastAsia="標楷體" w:hAnsi="標楷體" w:cs="標楷體"/>
          <w:sz w:val="20"/>
          <w:szCs w:val="26"/>
          <w:lang w:eastAsia="zh-TW"/>
        </w:rPr>
        <w:t>國小</w:t>
      </w:r>
      <w:r>
        <w:rPr>
          <w:rFonts w:ascii="標楷體" w:eastAsia="標楷體" w:hAnsi="標楷體" w:cs="標楷體"/>
          <w:sz w:val="20"/>
          <w:szCs w:val="26"/>
          <w:lang w:eastAsia="zh-TW"/>
        </w:rPr>
        <w:t>.</w:t>
      </w:r>
      <w:r>
        <w:rPr>
          <w:rFonts w:ascii="標楷體" w:eastAsia="標楷體" w:hAnsi="標楷體" w:cs="標楷體"/>
          <w:sz w:val="20"/>
          <w:szCs w:val="26"/>
          <w:lang w:eastAsia="zh-TW"/>
        </w:rPr>
        <w:t>國中</w:t>
      </w:r>
      <w:r>
        <w:rPr>
          <w:rFonts w:ascii="標楷體" w:eastAsia="標楷體" w:hAnsi="標楷體" w:cs="標楷體"/>
          <w:sz w:val="20"/>
          <w:szCs w:val="26"/>
          <w:lang w:eastAsia="zh-TW"/>
        </w:rPr>
        <w:t>)</w:t>
      </w:r>
      <w:r>
        <w:rPr>
          <w:rFonts w:ascii="標楷體" w:eastAsia="標楷體" w:hAnsi="標楷體" w:cs="標楷體"/>
          <w:sz w:val="26"/>
          <w:szCs w:val="26"/>
        </w:rPr>
        <w:t xml:space="preserve">        </w:t>
      </w:r>
      <w:r>
        <w:rPr>
          <w:rFonts w:ascii="標楷體" w:eastAsia="標楷體" w:hAnsi="標楷體" w:cs="標楷體"/>
          <w:sz w:val="26"/>
          <w:szCs w:val="26"/>
          <w:lang w:eastAsia="zh-TW"/>
        </w:rPr>
        <w:t xml:space="preserve">   </w:t>
      </w:r>
      <w:r>
        <w:rPr>
          <w:rFonts w:ascii="標楷體" w:eastAsia="標楷體" w:hAnsi="標楷體" w:cs="標楷體"/>
          <w:sz w:val="32"/>
          <w:szCs w:val="26"/>
        </w:rPr>
        <w:t>全國學生美術比賽</w:t>
      </w:r>
      <w:r>
        <w:rPr>
          <w:rFonts w:ascii="標楷體" w:eastAsia="標楷體" w:hAnsi="標楷體" w:cs="標楷體"/>
          <w:sz w:val="20"/>
          <w:szCs w:val="26"/>
          <w:lang w:eastAsia="zh-TW"/>
        </w:rPr>
        <w:t>(</w:t>
      </w:r>
      <w:r>
        <w:rPr>
          <w:rFonts w:ascii="標楷體" w:eastAsia="標楷體" w:hAnsi="標楷體" w:cs="標楷體"/>
          <w:sz w:val="20"/>
          <w:szCs w:val="26"/>
          <w:lang w:eastAsia="zh-TW"/>
        </w:rPr>
        <w:t>國小</w:t>
      </w:r>
      <w:r>
        <w:rPr>
          <w:rFonts w:ascii="標楷體" w:eastAsia="標楷體" w:hAnsi="標楷體" w:cs="標楷體"/>
          <w:sz w:val="20"/>
          <w:szCs w:val="26"/>
          <w:lang w:eastAsia="zh-TW"/>
        </w:rPr>
        <w:t>.</w:t>
      </w:r>
      <w:r>
        <w:rPr>
          <w:rFonts w:ascii="標楷體" w:eastAsia="標楷體" w:hAnsi="標楷體" w:cs="標楷體"/>
          <w:sz w:val="20"/>
          <w:szCs w:val="26"/>
          <w:lang w:eastAsia="zh-TW"/>
        </w:rPr>
        <w:t>國中</w:t>
      </w:r>
      <w:r>
        <w:rPr>
          <w:rFonts w:ascii="標楷體" w:eastAsia="標楷體" w:hAnsi="標楷體" w:cs="標楷體"/>
          <w:sz w:val="20"/>
          <w:szCs w:val="26"/>
          <w:lang w:eastAsia="zh-TW"/>
        </w:rPr>
        <w:t>)</w:t>
      </w:r>
    </w:p>
    <w:p w:rsidR="00291C8A" w:rsidRDefault="00915140">
      <w:pPr>
        <w:snapToGrid w:val="0"/>
        <w:spacing w:line="360" w:lineRule="auto"/>
      </w:pPr>
      <w:r>
        <w:rPr>
          <w:rFonts w:ascii="標楷體" w:eastAsia="標楷體" w:hAnsi="標楷體" w:cs="標楷體"/>
          <w:sz w:val="26"/>
          <w:szCs w:val="26"/>
        </w:rPr>
        <w:t>備註：</w:t>
      </w:r>
    </w:p>
    <w:p w:rsidR="00291C8A" w:rsidRDefault="00915140">
      <w:pPr>
        <w:snapToGrid w:val="0"/>
        <w:spacing w:line="360" w:lineRule="auto"/>
        <w:ind w:left="238" w:hanging="238"/>
      </w:pPr>
      <w:r>
        <w:rPr>
          <w:rFonts w:ascii="標楷體" w:eastAsia="標楷體" w:hAnsi="標楷體" w:cs="標楷體"/>
          <w:sz w:val="22"/>
          <w:szCs w:val="22"/>
          <w:lang w:eastAsia="zh-TW"/>
        </w:rPr>
        <w:t>1.</w:t>
      </w:r>
      <w:r>
        <w:rPr>
          <w:rFonts w:ascii="標楷體" w:eastAsia="標楷體" w:hAnsi="標楷體" w:cs="標楷體"/>
          <w:szCs w:val="22"/>
        </w:rPr>
        <w:t>報名表一式</w:t>
      </w:r>
      <w:r>
        <w:rPr>
          <w:rFonts w:ascii="標楷體" w:eastAsia="標楷體" w:hAnsi="標楷體" w:cs="標楷體"/>
          <w:szCs w:val="22"/>
          <w:lang w:eastAsia="zh-TW"/>
        </w:rPr>
        <w:t>二</w:t>
      </w:r>
      <w:r>
        <w:rPr>
          <w:rFonts w:ascii="標楷體" w:eastAsia="標楷體" w:hAnsi="標楷體" w:cs="標楷體"/>
          <w:szCs w:val="22"/>
        </w:rPr>
        <w:t>份，請黏貼於作品背面</w:t>
      </w:r>
      <w:r>
        <w:rPr>
          <w:rFonts w:ascii="標楷體" w:eastAsia="標楷體" w:hAnsi="標楷體" w:cs="標楷體"/>
          <w:szCs w:val="22"/>
        </w:rPr>
        <w:t>(</w:t>
      </w:r>
      <w:r>
        <w:rPr>
          <w:rFonts w:ascii="標楷體" w:eastAsia="標楷體" w:hAnsi="標楷體" w:cs="標楷體"/>
          <w:szCs w:val="22"/>
        </w:rPr>
        <w:t>右上及左下方</w:t>
      </w:r>
      <w:r>
        <w:rPr>
          <w:rFonts w:ascii="標楷體" w:eastAsia="標楷體" w:hAnsi="標楷體" w:cs="標楷體"/>
          <w:szCs w:val="22"/>
        </w:rPr>
        <w:t>)</w:t>
      </w:r>
      <w:r>
        <w:rPr>
          <w:rFonts w:ascii="標楷體" w:eastAsia="標楷體" w:hAnsi="標楷體" w:cs="標楷體"/>
          <w:szCs w:val="22"/>
        </w:rPr>
        <w:t>，務必黏貼齊全，</w:t>
      </w:r>
      <w:r>
        <w:rPr>
          <w:rFonts w:ascii="標楷體" w:eastAsia="標楷體" w:hAnsi="標楷體" w:cs="標楷體"/>
        </w:rPr>
        <w:t>並於</w:t>
      </w:r>
      <w:r>
        <w:rPr>
          <w:rFonts w:ascii="標楷體" w:eastAsia="標楷體" w:hAnsi="標楷體" w:cs="標楷體"/>
          <w:b/>
        </w:rPr>
        <w:t>報名表與作品背面接合處加簽作者中文全名，以可辨識、不汙損作品為原則，筆類不拘</w:t>
      </w:r>
      <w:r>
        <w:rPr>
          <w:rFonts w:ascii="標楷體" w:eastAsia="標楷體" w:hAnsi="標楷體" w:cs="標楷體"/>
          <w:sz w:val="22"/>
          <w:szCs w:val="22"/>
        </w:rPr>
        <w:t>。</w:t>
      </w:r>
      <w:r>
        <w:rPr>
          <w:rFonts w:ascii="標楷體" w:eastAsia="標楷體" w:hAnsi="標楷體" w:cs="標楷體"/>
          <w:szCs w:val="22"/>
        </w:rPr>
        <w:t>如附圖。</w:t>
      </w:r>
    </w:p>
    <w:p w:rsidR="00291C8A" w:rsidRDefault="00915140">
      <w:pPr>
        <w:snapToGrid w:val="0"/>
        <w:spacing w:line="360" w:lineRule="auto"/>
      </w:pPr>
      <w:r>
        <w:rPr>
          <w:rFonts w:ascii="標楷體" w:eastAsia="標楷體" w:hAnsi="標楷體" w:cs="標楷體"/>
          <w:sz w:val="26"/>
          <w:szCs w:val="26"/>
          <w:lang w:eastAsia="zh-TW"/>
        </w:rPr>
        <w:t>2.</w:t>
      </w:r>
      <w:r>
        <w:rPr>
          <w:rFonts w:ascii="標楷體" w:eastAsia="標楷體" w:hAnsi="標楷體"/>
          <w:szCs w:val="22"/>
        </w:rPr>
        <w:t>書法類</w:t>
      </w:r>
      <w:r>
        <w:rPr>
          <w:rFonts w:ascii="標楷體" w:eastAsia="標楷體" w:hAnsi="標楷體"/>
          <w:szCs w:val="22"/>
          <w:lang w:eastAsia="zh-TW"/>
        </w:rPr>
        <w:t>複</w:t>
      </w:r>
      <w:r>
        <w:rPr>
          <w:rFonts w:ascii="標楷體" w:eastAsia="標楷體" w:hAnsi="標楷體"/>
          <w:szCs w:val="22"/>
        </w:rPr>
        <w:t>選參賽通知</w:t>
      </w:r>
      <w:r>
        <w:rPr>
          <w:rFonts w:ascii="標楷體" w:eastAsia="標楷體" w:hAnsi="標楷體"/>
          <w:szCs w:val="22"/>
          <w:lang w:eastAsia="zh-TW"/>
        </w:rPr>
        <w:t>以教網中心公告通知為主</w:t>
      </w:r>
      <w:r>
        <w:rPr>
          <w:rFonts w:ascii="標楷體" w:eastAsia="標楷體" w:hAnsi="標楷體"/>
          <w:szCs w:val="22"/>
        </w:rPr>
        <w:t>。</w:t>
      </w:r>
    </w:p>
    <w:p w:rsidR="00291C8A" w:rsidRDefault="00915140">
      <w:pPr>
        <w:snapToGrid w:val="0"/>
        <w:spacing w:line="360" w:lineRule="auto"/>
        <w:ind w:left="259" w:hanging="259"/>
      </w:pPr>
      <w:r>
        <w:rPr>
          <w:rFonts w:ascii="標楷體" w:eastAsia="標楷體" w:hAnsi="標楷體"/>
          <w:szCs w:val="22"/>
          <w:u w:val="single"/>
          <w:lang w:eastAsia="zh-TW"/>
        </w:rPr>
        <w:t>3.</w:t>
      </w:r>
      <w:r>
        <w:rPr>
          <w:rFonts w:ascii="標楷體" w:eastAsia="標楷體" w:hAnsi="標楷體"/>
          <w:b/>
          <w:szCs w:val="22"/>
          <w:u w:val="single"/>
          <w:lang w:eastAsia="zh-TW"/>
        </w:rPr>
        <w:t>繪畫類國小高年級普通班</w:t>
      </w:r>
      <w:r>
        <w:rPr>
          <w:rFonts w:ascii="標楷體" w:eastAsia="標楷體" w:hAnsi="標楷體"/>
          <w:szCs w:val="22"/>
          <w:u w:val="single"/>
          <w:lang w:eastAsia="zh-TW"/>
        </w:rPr>
        <w:t>獲國立臺灣藝術教育館初選評定參加複選者，複選參賽通知以教網中心公告通知為主。</w:t>
      </w:r>
    </w:p>
    <w:p w:rsidR="00291C8A" w:rsidRDefault="00915140">
      <w:pPr>
        <w:tabs>
          <w:tab w:val="left" w:pos="1320"/>
        </w:tabs>
        <w:snapToGrid w:val="0"/>
        <w:ind w:left="283" w:hanging="283"/>
        <w:sectPr w:rsidR="00291C8A">
          <w:footerReference w:type="default" r:id="rId9"/>
          <w:pgSz w:w="11906" w:h="16838"/>
          <w:pgMar w:top="1440" w:right="1080" w:bottom="1440" w:left="1080" w:header="720" w:footer="992" w:gutter="0"/>
          <w:cols w:space="720"/>
          <w:docGrid w:type="lines" w:linePitch="432"/>
        </w:sectPr>
      </w:pPr>
      <w:r>
        <w:rPr>
          <w:noProof/>
          <w:lang w:eastAsia="zh-TW"/>
        </w:rPr>
        <mc:AlternateContent>
          <mc:Choice Requires="wps">
            <w:drawing>
              <wp:anchor distT="0" distB="0" distL="114300" distR="114300" simplePos="0" relativeHeight="251654656" behindDoc="0" locked="0" layoutInCell="1" allowOverlap="1">
                <wp:simplePos x="0" y="0"/>
                <wp:positionH relativeFrom="column">
                  <wp:posOffset>1339852</wp:posOffset>
                </wp:positionH>
                <wp:positionV relativeFrom="paragraph">
                  <wp:posOffset>3648071</wp:posOffset>
                </wp:positionV>
                <wp:extent cx="527051" cy="235586"/>
                <wp:effectExtent l="0" t="0" r="0" b="0"/>
                <wp:wrapNone/>
                <wp:docPr id="2" name="Text Box 8"/>
                <wp:cNvGraphicFramePr/>
                <a:graphic xmlns:a="http://schemas.openxmlformats.org/drawingml/2006/main">
                  <a:graphicData uri="http://schemas.microsoft.com/office/word/2010/wordprocessingShape">
                    <wps:wsp>
                      <wps:cNvSpPr txBox="1"/>
                      <wps:spPr>
                        <a:xfrm>
                          <a:off x="0" y="0"/>
                          <a:ext cx="527051" cy="235586"/>
                        </a:xfrm>
                        <a:prstGeom prst="rect">
                          <a:avLst/>
                        </a:prstGeom>
                        <a:solidFill>
                          <a:srgbClr val="FFFFFF">
                            <a:alpha val="0"/>
                          </a:srgbClr>
                        </a:solidFill>
                        <a:ln>
                          <a:noFill/>
                          <a:prstDash/>
                        </a:ln>
                      </wps:spPr>
                      <wps:txbx>
                        <w:txbxContent>
                          <w:p w:rsidR="00291C8A" w:rsidRDefault="00915140">
                            <w:r>
                              <w:rPr>
                                <w:b/>
                                <w:sz w:val="22"/>
                                <w:szCs w:val="22"/>
                              </w:rPr>
                              <w:t>李大明</w:t>
                            </w:r>
                          </w:p>
                        </w:txbxContent>
                      </wps:txbx>
                      <wps:bodyPr vert="horz" wrap="square" lIns="0" tIns="0" rIns="0" bIns="0" anchor="t" anchorCtr="0" compatLnSpc="0">
                        <a:noAutofit/>
                      </wps:bodyPr>
                    </wps:wsp>
                  </a:graphicData>
                </a:graphic>
              </wp:anchor>
            </w:drawing>
          </mc:Choice>
          <mc:Fallback>
            <w:pict>
              <v:shape id="Text Box 8" o:spid="_x0000_s1027" type="#_x0000_t202" style="position:absolute;left:0;text-align:left;margin-left:105.5pt;margin-top:287.25pt;width:41.5pt;height:18.5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" stroked="f">
                <v:fill opacity="0"/>
                <v:textbox inset="0,0,0,0">
                  <w:txbxContent>
                    <w:p w:rsidR="00291C8A" w:rsidRDefault="00915140">
                      <w:r>
                        <w:rPr>
                          <w:b/>
                          <w:sz w:val="22"/>
                          <w:szCs w:val="22"/>
                        </w:rPr>
                        <w:t>李大明</w:t>
                      </w:r>
                    </w:p>
                  </w:txbxContent>
                </v:textbox>
              </v:shape>
            </w:pict>
          </mc:Fallback>
        </mc:AlternateContent>
      </w:r>
      <w:r>
        <w:rPr>
          <w:noProof/>
          <w:lang w:eastAsia="zh-TW"/>
        </w:rPr>
        <mc:AlternateContent>
          <mc:Choice Requires="wps">
            <w:drawing>
              <wp:anchor distT="0" distB="0" distL="114300" distR="114300" simplePos="0" relativeHeight="251652608" behindDoc="0" locked="0" layoutInCell="1" allowOverlap="1">
                <wp:simplePos x="0" y="0"/>
                <wp:positionH relativeFrom="column">
                  <wp:posOffset>1144901</wp:posOffset>
                </wp:positionH>
                <wp:positionV relativeFrom="paragraph">
                  <wp:posOffset>2849883</wp:posOffset>
                </wp:positionV>
                <wp:extent cx="539752" cy="272418"/>
                <wp:effectExtent l="0" t="0" r="12698" b="13332"/>
                <wp:wrapNone/>
                <wp:docPr id="3" name="Rectangle 6"/>
                <wp:cNvGraphicFramePr/>
                <a:graphic xmlns:a="http://schemas.openxmlformats.org/drawingml/2006/main">
                  <a:graphicData uri="http://schemas.microsoft.com/office/word/2010/wordprocessingShape">
                    <wps:wsp>
                      <wps:cNvSpPr/>
                      <wps:spPr>
                        <a:xfrm>
                          <a:off x="0" y="0"/>
                          <a:ext cx="539752" cy="272418"/>
                        </a:xfrm>
                        <a:prstGeom prst="rect">
                          <a:avLst/>
                        </a:prstGeom>
                        <a:noFill/>
                        <a:ln>
                          <a:noFill/>
                          <a:prstDash val="solid"/>
                        </a:ln>
                      </wps:spPr>
                      <wps:bodyPr lIns="0" tIns="0" rIns="0" bIns="0"/>
                    </wps:wsp>
                  </a:graphicData>
                </a:graphic>
              </wp:anchor>
            </w:drawing>
          </mc:Choice>
          <mc:Fallback>
            <w:pict>
              <v:rect w14:anchorId="79F3ED24" id="Rectangle 6" o:spid="_x0000_s1026" style="position:absolute;margin-left:90.15pt;margin-top:224.4pt;width:42.5pt;height:21.4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" filled="f" stroked="f">
                <v:textbox inset="0,0,0,0"/>
              </v:rect>
            </w:pict>
          </mc:Fallback>
        </mc:AlternateContent>
      </w:r>
      <w:r>
        <w:rPr>
          <w:noProof/>
          <w:lang w:eastAsia="zh-TW"/>
        </w:rPr>
        <mc:AlternateContent>
          <mc:Choice Requires="wps">
            <w:drawing>
              <wp:anchor distT="0" distB="0" distL="114300" distR="114300" simplePos="0" relativeHeight="251653632" behindDoc="0" locked="0" layoutInCell="1" allowOverlap="1">
                <wp:simplePos x="0" y="0"/>
                <wp:positionH relativeFrom="column">
                  <wp:posOffset>1176659</wp:posOffset>
                </wp:positionH>
                <wp:positionV relativeFrom="paragraph">
                  <wp:posOffset>2849883</wp:posOffset>
                </wp:positionV>
                <wp:extent cx="431167" cy="228600"/>
                <wp:effectExtent l="0" t="0" r="6983" b="0"/>
                <wp:wrapNone/>
                <wp:docPr id="4" name="Rectangle 7"/>
                <wp:cNvGraphicFramePr/>
                <a:graphic xmlns:a="http://schemas.openxmlformats.org/drawingml/2006/main">
                  <a:graphicData uri="http://schemas.microsoft.com/office/word/2010/wordprocessingShape">
                    <wps:wsp>
                      <wps:cNvSpPr/>
                      <wps:spPr>
                        <a:xfrm>
                          <a:off x="0" y="0"/>
                          <a:ext cx="431167" cy="228600"/>
                        </a:xfrm>
                        <a:prstGeom prst="rect">
                          <a:avLst/>
                        </a:prstGeom>
                        <a:noFill/>
                        <a:ln>
                          <a:noFill/>
                          <a:prstDash val="solid"/>
                        </a:ln>
                      </wps:spPr>
                      <wps:bodyPr lIns="0" tIns="0" rIns="0" bIns="0"/>
                    </wps:wsp>
                  </a:graphicData>
                </a:graphic>
              </wp:anchor>
            </w:drawing>
          </mc:Choice>
          <mc:Fallback>
            <w:pict>
              <v:rect w14:anchorId="187946F3" id="Rectangle 7" o:spid="_x0000_s1026" style="position:absolute;margin-left:92.65pt;margin-top:224.4pt;width:33.95pt;height:18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" filled="f" stroked="f">
                <v:textbox inset="0,0,0,0"/>
              </v:rect>
            </w:pict>
          </mc:Fallback>
        </mc:AlternateContent>
      </w:r>
      <w:r>
        <w:rPr>
          <w:noProof/>
          <w:lang w:eastAsia="zh-TW"/>
        </w:rPr>
        <mc:AlternateContent>
          <mc:Choice Requires="wps">
            <w:drawing>
              <wp:anchor distT="0" distB="0" distL="114300" distR="114300" simplePos="0" relativeHeight="251655680" behindDoc="0" locked="0" layoutInCell="1" allowOverlap="1">
                <wp:simplePos x="0" y="0"/>
                <wp:positionH relativeFrom="column">
                  <wp:posOffset>4427853</wp:posOffset>
                </wp:positionH>
                <wp:positionV relativeFrom="paragraph">
                  <wp:posOffset>1446525</wp:posOffset>
                </wp:positionV>
                <wp:extent cx="412751" cy="247016"/>
                <wp:effectExtent l="0" t="0" r="6349" b="634"/>
                <wp:wrapNone/>
                <wp:docPr id="5" name="Rectangle 9"/>
                <wp:cNvGraphicFramePr/>
                <a:graphic xmlns:a="http://schemas.openxmlformats.org/drawingml/2006/main">
                  <a:graphicData uri="http://schemas.microsoft.com/office/word/2010/wordprocessingShape">
                    <wps:wsp>
                      <wps:cNvSpPr/>
                      <wps:spPr>
                        <a:xfrm>
                          <a:off x="0" y="0"/>
                          <a:ext cx="412751" cy="247016"/>
                        </a:xfrm>
                        <a:prstGeom prst="rect">
                          <a:avLst/>
                        </a:prstGeom>
                        <a:noFill/>
                        <a:ln>
                          <a:noFill/>
                          <a:prstDash val="solid"/>
                        </a:ln>
                      </wps:spPr>
                      <wps:bodyPr lIns="0" tIns="0" rIns="0" bIns="0"/>
                    </wps:wsp>
                  </a:graphicData>
                </a:graphic>
              </wp:anchor>
            </w:drawing>
          </mc:Choice>
          <mc:Fallback>
            <w:pict>
              <v:rect w14:anchorId="725B7F16" id="Rectangle 9" o:spid="_x0000_s1026" style="position:absolute;margin-left:348.65pt;margin-top:113.9pt;width:32.5pt;height:19.4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" filled="f" stroked="f">
                <v:textbox inset="0,0,0,0"/>
              </v:rect>
            </w:pict>
          </mc:Fallback>
        </mc:AlternateContent>
      </w:r>
      <w:r>
        <w:rPr>
          <w:noProof/>
          <w:lang w:eastAsia="zh-TW"/>
        </w:rPr>
        <mc:AlternateContent>
          <mc:Choice Requires="wps">
            <w:drawing>
              <wp:anchor distT="0" distB="0" distL="114300" distR="114300" simplePos="0" relativeHeight="251656704" behindDoc="0" locked="0" layoutInCell="1" allowOverlap="1">
                <wp:simplePos x="0" y="0"/>
                <wp:positionH relativeFrom="column">
                  <wp:posOffset>4427853</wp:posOffset>
                </wp:positionH>
                <wp:positionV relativeFrom="paragraph">
                  <wp:posOffset>1383030</wp:posOffset>
                </wp:positionV>
                <wp:extent cx="412751" cy="311152"/>
                <wp:effectExtent l="0" t="0" r="6349" b="12698"/>
                <wp:wrapNone/>
                <wp:docPr id="6" name="Rectangle 10"/>
                <wp:cNvGraphicFramePr/>
                <a:graphic xmlns:a="http://schemas.openxmlformats.org/drawingml/2006/main">
                  <a:graphicData uri="http://schemas.microsoft.com/office/word/2010/wordprocessingShape">
                    <wps:wsp>
                      <wps:cNvSpPr/>
                      <wps:spPr>
                        <a:xfrm>
                          <a:off x="0" y="0"/>
                          <a:ext cx="412751" cy="311152"/>
                        </a:xfrm>
                        <a:prstGeom prst="rect">
                          <a:avLst/>
                        </a:prstGeom>
                        <a:noFill/>
                        <a:ln>
                          <a:noFill/>
                          <a:prstDash val="solid"/>
                        </a:ln>
                      </wps:spPr>
                      <wps:bodyPr lIns="0" tIns="0" rIns="0" bIns="0"/>
                    </wps:wsp>
                  </a:graphicData>
                </a:graphic>
              </wp:anchor>
            </w:drawing>
          </mc:Choice>
          <mc:Fallback>
            <w:pict>
              <v:rect w14:anchorId="5AFF942D" id="Rectangle 10" o:spid="_x0000_s1026" style="position:absolute;margin-left:348.65pt;margin-top:108.9pt;width:32.5pt;height:2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" filled="f" stroked="f">
                <v:textbox inset="0,0,0,0"/>
              </v:rect>
            </w:pict>
          </mc:Fallback>
        </mc:AlternateContent>
      </w:r>
      <w:r>
        <w:rPr>
          <w:noProof/>
          <w:lang w:eastAsia="zh-TW"/>
        </w:rPr>
        <mc:AlternateContent>
          <mc:Choice Requires="wps">
            <w:drawing>
              <wp:anchor distT="0" distB="0" distL="114300" distR="114300" simplePos="0" relativeHeight="251657728" behindDoc="0" locked="0" layoutInCell="1" allowOverlap="1">
                <wp:simplePos x="0" y="0"/>
                <wp:positionH relativeFrom="column">
                  <wp:posOffset>3494407</wp:posOffset>
                </wp:positionH>
                <wp:positionV relativeFrom="paragraph">
                  <wp:posOffset>2538731</wp:posOffset>
                </wp:positionV>
                <wp:extent cx="462915" cy="272418"/>
                <wp:effectExtent l="0" t="0" r="13335" b="13332"/>
                <wp:wrapNone/>
                <wp:docPr id="7" name="Rectangle 12"/>
                <wp:cNvGraphicFramePr/>
                <a:graphic xmlns:a="http://schemas.openxmlformats.org/drawingml/2006/main">
                  <a:graphicData uri="http://schemas.microsoft.com/office/word/2010/wordprocessingShape">
                    <wps:wsp>
                      <wps:cNvSpPr/>
                      <wps:spPr>
                        <a:xfrm>
                          <a:off x="0" y="0"/>
                          <a:ext cx="462915" cy="272418"/>
                        </a:xfrm>
                        <a:prstGeom prst="rect">
                          <a:avLst/>
                        </a:prstGeom>
                        <a:noFill/>
                        <a:ln>
                          <a:noFill/>
                          <a:prstDash val="solid"/>
                        </a:ln>
                      </wps:spPr>
                      <wps:bodyPr lIns="0" tIns="0" rIns="0" bIns="0"/>
                    </wps:wsp>
                  </a:graphicData>
                </a:graphic>
              </wp:anchor>
            </w:drawing>
          </mc:Choice>
          <mc:Fallback>
            <w:pict>
              <v:rect w14:anchorId="01761E70" id="Rectangle 12" o:spid="_x0000_s1026" style="position:absolute;margin-left:275.15pt;margin-top:199.9pt;width:36.45pt;height:21.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" filled="f" stroked="f">
                <v:textbox inset="0,0,0,0"/>
              </v:rect>
            </w:pict>
          </mc:Fallback>
        </mc:AlternateContent>
      </w:r>
      <w:r>
        <w:rPr>
          <w:noProof/>
          <w:lang w:eastAsia="zh-TW"/>
        </w:rPr>
        <mc:AlternateContent>
          <mc:Choice Requires="wps">
            <w:drawing>
              <wp:anchor distT="0" distB="0" distL="114300" distR="114300" simplePos="0" relativeHeight="251658752" behindDoc="0" locked="0" layoutInCell="1" allowOverlap="1">
                <wp:simplePos x="0" y="0"/>
                <wp:positionH relativeFrom="column">
                  <wp:posOffset>3494407</wp:posOffset>
                </wp:positionH>
                <wp:positionV relativeFrom="paragraph">
                  <wp:posOffset>2500627</wp:posOffset>
                </wp:positionV>
                <wp:extent cx="462915" cy="381003"/>
                <wp:effectExtent l="0" t="0" r="13335" b="0"/>
                <wp:wrapNone/>
                <wp:docPr id="8" name="Rectangle 13"/>
                <wp:cNvGraphicFramePr/>
                <a:graphic xmlns:a="http://schemas.openxmlformats.org/drawingml/2006/main">
                  <a:graphicData uri="http://schemas.microsoft.com/office/word/2010/wordprocessingShape">
                    <wps:wsp>
                      <wps:cNvSpPr/>
                      <wps:spPr>
                        <a:xfrm>
                          <a:off x="0" y="0"/>
                          <a:ext cx="462915" cy="381003"/>
                        </a:xfrm>
                        <a:prstGeom prst="rect">
                          <a:avLst/>
                        </a:prstGeom>
                        <a:noFill/>
                        <a:ln>
                          <a:noFill/>
                          <a:prstDash val="solid"/>
                        </a:ln>
                      </wps:spPr>
                      <wps:bodyPr lIns="0" tIns="0" rIns="0" bIns="0"/>
                    </wps:wsp>
                  </a:graphicData>
                </a:graphic>
              </wp:anchor>
            </w:drawing>
          </mc:Choice>
          <mc:Fallback>
            <w:pict>
              <v:rect w14:anchorId="00568280" id="Rectangle 13" o:spid="_x0000_s1026" style="position:absolute;margin-left:275.15pt;margin-top:196.9pt;width:36.45pt;height:30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" filled="f" stroked="f">
                <v:textbox inset="0,0,0,0"/>
              </v:rect>
            </w:pict>
          </mc:Fallback>
        </mc:AlternateContent>
      </w:r>
      <w:r>
        <w:rPr>
          <w:rFonts w:ascii="標楷體" w:eastAsia="標楷體" w:hAnsi="標楷體" w:cs="標楷體"/>
          <w:sz w:val="26"/>
          <w:szCs w:val="26"/>
        </w:rPr>
        <w:tab/>
      </w:r>
    </w:p>
    <w:p w:rsidR="00291C8A" w:rsidRDefault="00915140">
      <w:pPr>
        <w:snapToGrid w:val="0"/>
        <w:ind w:firstLine="521"/>
      </w:pPr>
      <w:r>
        <w:rPr>
          <w:b/>
          <w:noProof/>
          <w:sz w:val="26"/>
          <w:szCs w:val="26"/>
          <w:lang w:eastAsia="zh-TW"/>
        </w:rPr>
        <w:lastRenderedPageBreak/>
        <mc:AlternateContent>
          <mc:Choice Requires="wpg">
            <w:drawing>
              <wp:anchor distT="0" distB="0" distL="114300" distR="114300" simplePos="0" relativeHeight="251659776" behindDoc="0" locked="0" layoutInCell="1" allowOverlap="1">
                <wp:simplePos x="0" y="0"/>
                <wp:positionH relativeFrom="column">
                  <wp:posOffset>288292</wp:posOffset>
                </wp:positionH>
                <wp:positionV relativeFrom="paragraph">
                  <wp:posOffset>248917</wp:posOffset>
                </wp:positionV>
                <wp:extent cx="5342984" cy="4168147"/>
                <wp:effectExtent l="0" t="0" r="10160" b="3810"/>
                <wp:wrapNone/>
                <wp:docPr id="9" name="畫布 135"/>
                <wp:cNvGraphicFramePr/>
                <a:graphic xmlns:a="http://schemas.openxmlformats.org/drawingml/2006/main">
                  <a:graphicData uri="http://schemas.microsoft.com/office/word/2010/wordprocessingGroup">
                    <wpg:wgp>
                      <wpg:cNvGrpSpPr/>
                      <wpg:grpSpPr>
                        <a:xfrm>
                          <a:off x="0" y="0"/>
                          <a:ext cx="5342984" cy="4168147"/>
                          <a:chOff x="0" y="0"/>
                          <a:chExt cx="5342984" cy="4168147"/>
                        </a:xfrm>
                      </wpg:grpSpPr>
                      <wps:wsp>
                        <wps:cNvPr id="10" name="Freeform 137"/>
                        <wps:cNvSpPr/>
                        <wps:spPr>
                          <a:xfrm>
                            <a:off x="3284213" y="2174873"/>
                            <a:ext cx="1859276" cy="1461138"/>
                          </a:xfrm>
                          <a:custGeom>
                            <a:avLst/>
                            <a:gdLst>
                              <a:gd name="f0" fmla="val 10800000"/>
                              <a:gd name="f1" fmla="val 5400000"/>
                              <a:gd name="f2" fmla="val 180"/>
                              <a:gd name="f3" fmla="val w"/>
                              <a:gd name="f4" fmla="val h"/>
                              <a:gd name="f5" fmla="val 0"/>
                              <a:gd name="f6" fmla="val 137"/>
                              <a:gd name="f7" fmla="val 118"/>
                              <a:gd name="f8" fmla="val 6"/>
                              <a:gd name="f9" fmla="val 131"/>
                              <a:gd name="f10" fmla="val 134"/>
                              <a:gd name="f11" fmla="val 2"/>
                              <a:gd name="f12" fmla="val 5"/>
                              <a:gd name="f13" fmla="val 113"/>
                              <a:gd name="f14" fmla="val 116"/>
                              <a:gd name="f15" fmla="val 3"/>
                              <a:gd name="f16" fmla="+- 0 0 -90"/>
                              <a:gd name="f17" fmla="*/ f3 1 137"/>
                              <a:gd name="f18" fmla="*/ f4 1 118"/>
                              <a:gd name="f19" fmla="+- f7 0 f5"/>
                              <a:gd name="f20" fmla="+- f6 0 f5"/>
                              <a:gd name="f21" fmla="*/ f16 f0 1"/>
                              <a:gd name="f22" fmla="*/ f20 1 137"/>
                              <a:gd name="f23" fmla="*/ f19 1 118"/>
                              <a:gd name="f24" fmla="*/ 6 f20 1"/>
                              <a:gd name="f25" fmla="*/ 0 f19 1"/>
                              <a:gd name="f26" fmla="*/ 131 f20 1"/>
                              <a:gd name="f27" fmla="*/ 137 f20 1"/>
                              <a:gd name="f28" fmla="*/ 5 f19 1"/>
                              <a:gd name="f29" fmla="*/ 113 f19 1"/>
                              <a:gd name="f30" fmla="*/ 118 f19 1"/>
                              <a:gd name="f31" fmla="*/ 0 f20 1"/>
                              <a:gd name="f32" fmla="*/ f21 1 f2"/>
                              <a:gd name="f33" fmla="*/ f24 1 137"/>
                              <a:gd name="f34" fmla="*/ f25 1 118"/>
                              <a:gd name="f35" fmla="*/ f26 1 137"/>
                              <a:gd name="f36" fmla="*/ f27 1 137"/>
                              <a:gd name="f37" fmla="*/ f28 1 118"/>
                              <a:gd name="f38" fmla="*/ f29 1 118"/>
                              <a:gd name="f39" fmla="*/ f30 1 118"/>
                              <a:gd name="f40" fmla="*/ f31 1 137"/>
                              <a:gd name="f41" fmla="*/ 0 1 f22"/>
                              <a:gd name="f42" fmla="*/ f6 1 f22"/>
                              <a:gd name="f43" fmla="*/ 0 1 f23"/>
                              <a:gd name="f44" fmla="*/ f7 1 f23"/>
                              <a:gd name="f45" fmla="+- f32 0 f1"/>
                              <a:gd name="f46" fmla="*/ f33 1 f22"/>
                              <a:gd name="f47" fmla="*/ f34 1 f23"/>
                              <a:gd name="f48" fmla="*/ f35 1 f22"/>
                              <a:gd name="f49" fmla="*/ f36 1 f22"/>
                              <a:gd name="f50" fmla="*/ f37 1 f23"/>
                              <a:gd name="f51" fmla="*/ f38 1 f23"/>
                              <a:gd name="f52" fmla="*/ f39 1 f23"/>
                              <a:gd name="f53" fmla="*/ f40 1 f22"/>
                              <a:gd name="f54" fmla="*/ f41 f17 1"/>
                              <a:gd name="f55" fmla="*/ f42 f17 1"/>
                              <a:gd name="f56" fmla="*/ f44 f18 1"/>
                              <a:gd name="f57" fmla="*/ f43 f18 1"/>
                              <a:gd name="f58" fmla="*/ f46 f17 1"/>
                              <a:gd name="f59" fmla="*/ f47 f18 1"/>
                              <a:gd name="f60" fmla="*/ f48 f17 1"/>
                              <a:gd name="f61" fmla="*/ f49 f17 1"/>
                              <a:gd name="f62" fmla="*/ f50 f18 1"/>
                              <a:gd name="f63" fmla="*/ f51 f18 1"/>
                              <a:gd name="f64" fmla="*/ f52 f18 1"/>
                              <a:gd name="f65" fmla="*/ f53 f17 1"/>
                            </a:gdLst>
                            <a:ahLst/>
                            <a:cxnLst>
                              <a:cxn ang="3cd4">
                                <a:pos x="hc" y="t"/>
                              </a:cxn>
                              <a:cxn ang="0">
                                <a:pos x="r" y="vc"/>
                              </a:cxn>
                              <a:cxn ang="cd4">
                                <a:pos x="hc" y="b"/>
                              </a:cxn>
                              <a:cxn ang="cd2">
                                <a:pos x="l" y="vc"/>
                              </a:cxn>
                              <a:cxn ang="f45">
                                <a:pos x="f58" y="f59"/>
                              </a:cxn>
                              <a:cxn ang="f45">
                                <a:pos x="f60" y="f59"/>
                              </a:cxn>
                              <a:cxn ang="f45">
                                <a:pos x="f61" y="f62"/>
                              </a:cxn>
                              <a:cxn ang="f45">
                                <a:pos x="f61" y="f63"/>
                              </a:cxn>
                              <a:cxn ang="f45">
                                <a:pos x="f60" y="f64"/>
                              </a:cxn>
                              <a:cxn ang="f45">
                                <a:pos x="f58" y="f64"/>
                              </a:cxn>
                              <a:cxn ang="f45">
                                <a:pos x="f65" y="f63"/>
                              </a:cxn>
                              <a:cxn ang="f45">
                                <a:pos x="f65" y="f62"/>
                              </a:cxn>
                              <a:cxn ang="f45">
                                <a:pos x="f58" y="f59"/>
                              </a:cxn>
                            </a:cxnLst>
                            <a:rect l="f54" t="f57" r="f55" b="f56"/>
                            <a:pathLst>
                              <a:path w="137" h="118">
                                <a:moveTo>
                                  <a:pt x="f8" y="f5"/>
                                </a:moveTo>
                                <a:lnTo>
                                  <a:pt x="f9" y="f5"/>
                                </a:lnTo>
                                <a:cubicBezTo>
                                  <a:pt x="f10" y="f5"/>
                                  <a:pt x="f6" y="f11"/>
                                  <a:pt x="f6" y="f12"/>
                                </a:cubicBezTo>
                                <a:lnTo>
                                  <a:pt x="f6" y="f13"/>
                                </a:lnTo>
                                <a:cubicBezTo>
                                  <a:pt x="f6" y="f14"/>
                                  <a:pt x="f10" y="f7"/>
                                  <a:pt x="f9" y="f7"/>
                                </a:cubicBezTo>
                                <a:lnTo>
                                  <a:pt x="f8" y="f7"/>
                                </a:lnTo>
                                <a:cubicBezTo>
                                  <a:pt x="f15" y="f7"/>
                                  <a:pt x="f5" y="f14"/>
                                  <a:pt x="f5" y="f13"/>
                                </a:cubicBezTo>
                                <a:lnTo>
                                  <a:pt x="f5" y="f12"/>
                                </a:lnTo>
                                <a:cubicBezTo>
                                  <a:pt x="f5" y="f11"/>
                                  <a:pt x="f15" y="f5"/>
                                  <a:pt x="f8" y="f5"/>
                                </a:cubicBezTo>
                                <a:close/>
                              </a:path>
                            </a:pathLst>
                          </a:custGeom>
                          <a:solidFill>
                            <a:srgbClr val="FFFFFF"/>
                          </a:solidFill>
                          <a:ln>
                            <a:noFill/>
                            <a:prstDash val="solid"/>
                          </a:ln>
                        </wps:spPr>
                        <wps:bodyPr lIns="0" tIns="0" rIns="0" bIns="0"/>
                      </wps:wsp>
                      <wps:wsp>
                        <wps:cNvPr id="11" name="Freeform 138"/>
                        <wps:cNvSpPr/>
                        <wps:spPr>
                          <a:xfrm>
                            <a:off x="3270881" y="2162813"/>
                            <a:ext cx="1886580" cy="1485269"/>
                          </a:xfrm>
                          <a:custGeom>
                            <a:avLst/>
                            <a:gdLst>
                              <a:gd name="f0" fmla="val 10800000"/>
                              <a:gd name="f1" fmla="val 5400000"/>
                              <a:gd name="f2" fmla="val 180"/>
                              <a:gd name="f3" fmla="val w"/>
                              <a:gd name="f4" fmla="val h"/>
                              <a:gd name="f5" fmla="val 0"/>
                              <a:gd name="f6" fmla="val 139"/>
                              <a:gd name="f7" fmla="val 120"/>
                              <a:gd name="f8" fmla="val 7"/>
                              <a:gd name="f9" fmla="val 132"/>
                              <a:gd name="f10" fmla="val 2"/>
                              <a:gd name="f11" fmla="val 134"/>
                              <a:gd name="f12" fmla="val 136"/>
                              <a:gd name="f13" fmla="val 1"/>
                              <a:gd name="f14" fmla="val 137"/>
                              <a:gd name="f15" fmla="val 3"/>
                              <a:gd name="f16" fmla="val 135"/>
                              <a:gd name="f17" fmla="val 138"/>
                              <a:gd name="f18" fmla="val 4"/>
                              <a:gd name="f19" fmla="val 6"/>
                              <a:gd name="f20" fmla="val 5"/>
                              <a:gd name="f21" fmla="val 114"/>
                              <a:gd name="f22" fmla="val 116"/>
                              <a:gd name="f23" fmla="val 118"/>
                              <a:gd name="f24" fmla="val 119"/>
                              <a:gd name="f25" fmla="val 117"/>
                              <a:gd name="f26" fmla="+- 0 0 -90"/>
                              <a:gd name="f27" fmla="*/ f3 1 139"/>
                              <a:gd name="f28" fmla="*/ f4 1 120"/>
                              <a:gd name="f29" fmla="+- f7 0 f5"/>
                              <a:gd name="f30" fmla="+- f6 0 f5"/>
                              <a:gd name="f31" fmla="*/ f26 f0 1"/>
                              <a:gd name="f32" fmla="*/ f30 1 139"/>
                              <a:gd name="f33" fmla="*/ f29 1 120"/>
                              <a:gd name="f34" fmla="*/ 132 f30 1"/>
                              <a:gd name="f35" fmla="*/ 0 f29 1"/>
                              <a:gd name="f36" fmla="*/ 7 f30 1"/>
                              <a:gd name="f37" fmla="*/ 2 f29 1"/>
                              <a:gd name="f38" fmla="*/ 137 f30 1"/>
                              <a:gd name="f39" fmla="*/ 6 f29 1"/>
                              <a:gd name="f40" fmla="*/ 139 f30 1"/>
                              <a:gd name="f41" fmla="*/ 114 f29 1"/>
                              <a:gd name="f42" fmla="*/ 136 f30 1"/>
                              <a:gd name="f43" fmla="*/ 117 f29 1"/>
                              <a:gd name="f44" fmla="*/ 120 f29 1"/>
                              <a:gd name="f45" fmla="*/ 118 f29 1"/>
                              <a:gd name="f46" fmla="*/ 2 f30 1"/>
                              <a:gd name="f47" fmla="*/ 119 f29 1"/>
                              <a:gd name="f48" fmla="*/ 0 f30 1"/>
                              <a:gd name="f49" fmla="*/ 3 f30 1"/>
                              <a:gd name="f50" fmla="*/ 3 f29 1"/>
                              <a:gd name="f51" fmla="*/ f31 1 f2"/>
                              <a:gd name="f52" fmla="*/ f34 1 139"/>
                              <a:gd name="f53" fmla="*/ f35 1 120"/>
                              <a:gd name="f54" fmla="*/ f36 1 139"/>
                              <a:gd name="f55" fmla="*/ f37 1 120"/>
                              <a:gd name="f56" fmla="*/ f38 1 139"/>
                              <a:gd name="f57" fmla="*/ f39 1 120"/>
                              <a:gd name="f58" fmla="*/ f40 1 139"/>
                              <a:gd name="f59" fmla="*/ f41 1 120"/>
                              <a:gd name="f60" fmla="*/ f42 1 139"/>
                              <a:gd name="f61" fmla="*/ f43 1 120"/>
                              <a:gd name="f62" fmla="*/ f44 1 120"/>
                              <a:gd name="f63" fmla="*/ f45 1 120"/>
                              <a:gd name="f64" fmla="*/ f46 1 139"/>
                              <a:gd name="f65" fmla="*/ f47 1 120"/>
                              <a:gd name="f66" fmla="*/ f48 1 139"/>
                              <a:gd name="f67" fmla="*/ f49 1 139"/>
                              <a:gd name="f68" fmla="*/ f50 1 120"/>
                              <a:gd name="f69" fmla="*/ 0 1 f32"/>
                              <a:gd name="f70" fmla="*/ f6 1 f32"/>
                              <a:gd name="f71" fmla="*/ 0 1 f33"/>
                              <a:gd name="f72" fmla="*/ f7 1 f33"/>
                              <a:gd name="f73" fmla="+- f51 0 f1"/>
                              <a:gd name="f74" fmla="*/ f52 1 f32"/>
                              <a:gd name="f75" fmla="*/ f53 1 f33"/>
                              <a:gd name="f76" fmla="*/ f54 1 f32"/>
                              <a:gd name="f77" fmla="*/ f55 1 f33"/>
                              <a:gd name="f78" fmla="*/ f56 1 f32"/>
                              <a:gd name="f79" fmla="*/ f57 1 f33"/>
                              <a:gd name="f80" fmla="*/ f58 1 f32"/>
                              <a:gd name="f81" fmla="*/ f59 1 f33"/>
                              <a:gd name="f82" fmla="*/ f60 1 f32"/>
                              <a:gd name="f83" fmla="*/ f61 1 f33"/>
                              <a:gd name="f84" fmla="*/ f62 1 f33"/>
                              <a:gd name="f85" fmla="*/ f63 1 f33"/>
                              <a:gd name="f86" fmla="*/ f64 1 f32"/>
                              <a:gd name="f87" fmla="*/ f65 1 f33"/>
                              <a:gd name="f88" fmla="*/ f66 1 f32"/>
                              <a:gd name="f89" fmla="*/ f67 1 f32"/>
                              <a:gd name="f90" fmla="*/ f68 1 f33"/>
                              <a:gd name="f91" fmla="*/ f69 f27 1"/>
                              <a:gd name="f92" fmla="*/ f70 f27 1"/>
                              <a:gd name="f93" fmla="*/ f72 f28 1"/>
                              <a:gd name="f94" fmla="*/ f71 f28 1"/>
                              <a:gd name="f95" fmla="*/ f74 f27 1"/>
                              <a:gd name="f96" fmla="*/ f75 f28 1"/>
                              <a:gd name="f97" fmla="*/ f76 f27 1"/>
                              <a:gd name="f98" fmla="*/ f77 f28 1"/>
                              <a:gd name="f99" fmla="*/ f78 f27 1"/>
                              <a:gd name="f100" fmla="*/ f79 f28 1"/>
                              <a:gd name="f101" fmla="*/ f80 f27 1"/>
                              <a:gd name="f102" fmla="*/ f81 f28 1"/>
                              <a:gd name="f103" fmla="*/ f82 f27 1"/>
                              <a:gd name="f104" fmla="*/ f83 f28 1"/>
                              <a:gd name="f105" fmla="*/ f84 f28 1"/>
                              <a:gd name="f106" fmla="*/ f85 f28 1"/>
                              <a:gd name="f107" fmla="*/ f86 f27 1"/>
                              <a:gd name="f108" fmla="*/ f87 f28 1"/>
                              <a:gd name="f109" fmla="*/ f88 f27 1"/>
                              <a:gd name="f110" fmla="*/ f89 f27 1"/>
                              <a:gd name="f111" fmla="*/ f90 f28 1"/>
                            </a:gdLst>
                            <a:ahLst/>
                            <a:cxnLst>
                              <a:cxn ang="3cd4">
                                <a:pos x="hc" y="t"/>
                              </a:cxn>
                              <a:cxn ang="0">
                                <a:pos x="r" y="vc"/>
                              </a:cxn>
                              <a:cxn ang="cd4">
                                <a:pos x="hc" y="b"/>
                              </a:cxn>
                              <a:cxn ang="cd2">
                                <a:pos x="l" y="vc"/>
                              </a:cxn>
                              <a:cxn ang="f73">
                                <a:pos x="f95" y="f96"/>
                              </a:cxn>
                              <a:cxn ang="f73">
                                <a:pos x="f97" y="f98"/>
                              </a:cxn>
                              <a:cxn ang="f73">
                                <a:pos x="f95" y="f96"/>
                              </a:cxn>
                              <a:cxn ang="f73">
                                <a:pos x="f95" y="f98"/>
                              </a:cxn>
                              <a:cxn ang="f73">
                                <a:pos x="f95" y="f96"/>
                              </a:cxn>
                              <a:cxn ang="f73">
                                <a:pos x="f99" y="f98"/>
                              </a:cxn>
                              <a:cxn ang="f73">
                                <a:pos x="f95" y="f98"/>
                              </a:cxn>
                              <a:cxn ang="f73">
                                <a:pos x="f99" y="f98"/>
                              </a:cxn>
                              <a:cxn ang="f73">
                                <a:pos x="f99" y="f100"/>
                              </a:cxn>
                              <a:cxn ang="f73">
                                <a:pos x="f99" y="f98"/>
                              </a:cxn>
                              <a:cxn ang="f73">
                                <a:pos x="f101" y="f100"/>
                              </a:cxn>
                              <a:cxn ang="f73">
                                <a:pos x="f99" y="f100"/>
                              </a:cxn>
                              <a:cxn ang="f73">
                                <a:pos x="f101" y="f100"/>
                              </a:cxn>
                              <a:cxn ang="f73">
                                <a:pos x="f99" y="f102"/>
                              </a:cxn>
                              <a:cxn ang="f73">
                                <a:pos x="f101" y="f100"/>
                              </a:cxn>
                              <a:cxn ang="f73">
                                <a:pos x="f101" y="f102"/>
                              </a:cxn>
                              <a:cxn ang="f73">
                                <a:pos x="f99" y="f102"/>
                              </a:cxn>
                              <a:cxn ang="f73">
                                <a:pos x="f101" y="f102"/>
                              </a:cxn>
                              <a:cxn ang="f73">
                                <a:pos x="f103" y="f104"/>
                              </a:cxn>
                              <a:cxn ang="f73">
                                <a:pos x="f101" y="f102"/>
                              </a:cxn>
                              <a:cxn ang="f73">
                                <a:pos x="f95" y="f105"/>
                              </a:cxn>
                              <a:cxn ang="f73">
                                <a:pos x="f103" y="f104"/>
                              </a:cxn>
                              <a:cxn ang="f73">
                                <a:pos x="f95" y="f105"/>
                              </a:cxn>
                              <a:cxn ang="f73">
                                <a:pos x="f95" y="f106"/>
                              </a:cxn>
                              <a:cxn ang="f73">
                                <a:pos x="f95" y="f105"/>
                              </a:cxn>
                              <a:cxn ang="f73">
                                <a:pos x="f97" y="f105"/>
                              </a:cxn>
                              <a:cxn ang="f73">
                                <a:pos x="f95" y="f106"/>
                              </a:cxn>
                              <a:cxn ang="f73">
                                <a:pos x="f97" y="f105"/>
                              </a:cxn>
                              <a:cxn ang="f73">
                                <a:pos x="f97" y="f106"/>
                              </a:cxn>
                              <a:cxn ang="f73">
                                <a:pos x="f97" y="f105"/>
                              </a:cxn>
                              <a:cxn ang="f73">
                                <a:pos x="f107" y="f108"/>
                              </a:cxn>
                              <a:cxn ang="f73">
                                <a:pos x="f97" y="f106"/>
                              </a:cxn>
                              <a:cxn ang="f73">
                                <a:pos x="f107" y="f108"/>
                              </a:cxn>
                              <a:cxn ang="f73">
                                <a:pos x="f107" y="f102"/>
                              </a:cxn>
                              <a:cxn ang="f73">
                                <a:pos x="f107" y="f108"/>
                              </a:cxn>
                              <a:cxn ang="f73">
                                <a:pos x="f109" y="f102"/>
                              </a:cxn>
                              <a:cxn ang="f73">
                                <a:pos x="f107" y="f102"/>
                              </a:cxn>
                              <a:cxn ang="f73">
                                <a:pos x="f109" y="f102"/>
                              </a:cxn>
                              <a:cxn ang="f73">
                                <a:pos x="f107" y="f100"/>
                              </a:cxn>
                              <a:cxn ang="f73">
                                <a:pos x="f109" y="f102"/>
                              </a:cxn>
                              <a:cxn ang="f73">
                                <a:pos x="f109" y="f100"/>
                              </a:cxn>
                              <a:cxn ang="f73">
                                <a:pos x="f107" y="f100"/>
                              </a:cxn>
                              <a:cxn ang="f73">
                                <a:pos x="f109" y="f100"/>
                              </a:cxn>
                              <a:cxn ang="f73">
                                <a:pos x="f110" y="f111"/>
                              </a:cxn>
                              <a:cxn ang="f73">
                                <a:pos x="f109" y="f100"/>
                              </a:cxn>
                              <a:cxn ang="f73">
                                <a:pos x="f97" y="f96"/>
                              </a:cxn>
                              <a:cxn ang="f73">
                                <a:pos x="f110" y="f111"/>
                              </a:cxn>
                              <a:cxn ang="f73">
                                <a:pos x="f97" y="f96"/>
                              </a:cxn>
                              <a:cxn ang="f73">
                                <a:pos x="f97" y="f98"/>
                              </a:cxn>
                              <a:cxn ang="f73">
                                <a:pos x="f97" y="f96"/>
                              </a:cxn>
                            </a:cxnLst>
                            <a:rect l="f91" t="f94" r="f92" b="f93"/>
                            <a:pathLst>
                              <a:path w="139" h="120">
                                <a:moveTo>
                                  <a:pt x="f8" y="f5"/>
                                </a:moveTo>
                                <a:lnTo>
                                  <a:pt x="f9" y="f5"/>
                                </a:lnTo>
                                <a:lnTo>
                                  <a:pt x="f9" y="f10"/>
                                </a:lnTo>
                                <a:lnTo>
                                  <a:pt x="f8" y="f10"/>
                                </a:lnTo>
                                <a:lnTo>
                                  <a:pt x="f8" y="f5"/>
                                </a:lnTo>
                                <a:close/>
                                <a:moveTo>
                                  <a:pt x="f9" y="f5"/>
                                </a:moveTo>
                                <a:lnTo>
                                  <a:pt x="f9" y="f5"/>
                                </a:lnTo>
                                <a:lnTo>
                                  <a:pt x="f9" y="f10"/>
                                </a:lnTo>
                                <a:lnTo>
                                  <a:pt x="f9" y="f10"/>
                                </a:lnTo>
                                <a:lnTo>
                                  <a:pt x="f9" y="f5"/>
                                </a:lnTo>
                                <a:close/>
                                <a:moveTo>
                                  <a:pt x="f9" y="f5"/>
                                </a:moveTo>
                                <a:cubicBezTo>
                                  <a:pt x="f11" y="f5"/>
                                  <a:pt x="f12" y="f13"/>
                                  <a:pt x="f14" y="f10"/>
                                </a:cubicBezTo>
                                <a:lnTo>
                                  <a:pt x="f12" y="f15"/>
                                </a:lnTo>
                                <a:cubicBezTo>
                                  <a:pt x="f16" y="f10"/>
                                  <a:pt x="f11" y="f10"/>
                                  <a:pt x="f9" y="f10"/>
                                </a:cubicBezTo>
                                <a:lnTo>
                                  <a:pt x="f9" y="f5"/>
                                </a:lnTo>
                                <a:close/>
                                <a:moveTo>
                                  <a:pt x="f14" y="f10"/>
                                </a:moveTo>
                                <a:cubicBezTo>
                                  <a:pt x="f17" y="f15"/>
                                  <a:pt x="f6" y="f18"/>
                                  <a:pt x="f6" y="f19"/>
                                </a:cubicBezTo>
                                <a:lnTo>
                                  <a:pt x="f14" y="f19"/>
                                </a:lnTo>
                                <a:cubicBezTo>
                                  <a:pt x="f14" y="f20"/>
                                  <a:pt x="f12" y="f18"/>
                                  <a:pt x="f12" y="f15"/>
                                </a:cubicBezTo>
                                <a:lnTo>
                                  <a:pt x="f14" y="f10"/>
                                </a:lnTo>
                                <a:close/>
                                <a:moveTo>
                                  <a:pt x="f6" y="f19"/>
                                </a:moveTo>
                                <a:lnTo>
                                  <a:pt x="f6" y="f19"/>
                                </a:lnTo>
                                <a:lnTo>
                                  <a:pt x="f14" y="f19"/>
                                </a:lnTo>
                                <a:lnTo>
                                  <a:pt x="f14" y="f19"/>
                                </a:lnTo>
                                <a:lnTo>
                                  <a:pt x="f6" y="f19"/>
                                </a:lnTo>
                                <a:close/>
                                <a:moveTo>
                                  <a:pt x="f6" y="f19"/>
                                </a:moveTo>
                                <a:lnTo>
                                  <a:pt x="f6" y="f21"/>
                                </a:lnTo>
                                <a:lnTo>
                                  <a:pt x="f14" y="f21"/>
                                </a:lnTo>
                                <a:lnTo>
                                  <a:pt x="f14" y="f19"/>
                                </a:lnTo>
                                <a:lnTo>
                                  <a:pt x="f6" y="f19"/>
                                </a:lnTo>
                                <a:close/>
                                <a:moveTo>
                                  <a:pt x="f6" y="f21"/>
                                </a:moveTo>
                                <a:lnTo>
                                  <a:pt x="f6" y="f21"/>
                                </a:lnTo>
                                <a:lnTo>
                                  <a:pt x="f14" y="f21"/>
                                </a:lnTo>
                                <a:lnTo>
                                  <a:pt x="f14" y="f21"/>
                                </a:lnTo>
                                <a:lnTo>
                                  <a:pt x="f6" y="f21"/>
                                </a:lnTo>
                                <a:close/>
                                <a:moveTo>
                                  <a:pt x="f6" y="f21"/>
                                </a:moveTo>
                                <a:cubicBezTo>
                                  <a:pt x="f6" y="f22"/>
                                  <a:pt x="f17" y="f23"/>
                                  <a:pt x="f14" y="f24"/>
                                </a:cubicBezTo>
                                <a:lnTo>
                                  <a:pt x="f12" y="f25"/>
                                </a:lnTo>
                                <a:cubicBezTo>
                                  <a:pt x="f12" y="f22"/>
                                  <a:pt x="f14" y="f22"/>
                                  <a:pt x="f14" y="f21"/>
                                </a:cubicBezTo>
                                <a:lnTo>
                                  <a:pt x="f6" y="f21"/>
                                </a:lnTo>
                                <a:close/>
                                <a:moveTo>
                                  <a:pt x="f14" y="f24"/>
                                </a:moveTo>
                                <a:cubicBezTo>
                                  <a:pt x="f12" y="f7"/>
                                  <a:pt x="f11" y="f7"/>
                                  <a:pt x="f9" y="f7"/>
                                </a:cubicBezTo>
                                <a:lnTo>
                                  <a:pt x="f9" y="f23"/>
                                </a:lnTo>
                                <a:cubicBezTo>
                                  <a:pt x="f11" y="f23"/>
                                  <a:pt x="f16" y="f23"/>
                                  <a:pt x="f12" y="f25"/>
                                </a:cubicBezTo>
                                <a:lnTo>
                                  <a:pt x="f14" y="f24"/>
                                </a:lnTo>
                                <a:close/>
                                <a:moveTo>
                                  <a:pt x="f9" y="f7"/>
                                </a:moveTo>
                                <a:lnTo>
                                  <a:pt x="f9" y="f7"/>
                                </a:lnTo>
                                <a:lnTo>
                                  <a:pt x="f9" y="f23"/>
                                </a:lnTo>
                                <a:lnTo>
                                  <a:pt x="f9" y="f23"/>
                                </a:lnTo>
                                <a:lnTo>
                                  <a:pt x="f9" y="f7"/>
                                </a:lnTo>
                                <a:close/>
                                <a:moveTo>
                                  <a:pt x="f9" y="f7"/>
                                </a:moveTo>
                                <a:lnTo>
                                  <a:pt x="f8" y="f7"/>
                                </a:lnTo>
                                <a:lnTo>
                                  <a:pt x="f8" y="f23"/>
                                </a:lnTo>
                                <a:lnTo>
                                  <a:pt x="f9" y="f23"/>
                                </a:lnTo>
                                <a:lnTo>
                                  <a:pt x="f9" y="f7"/>
                                </a:lnTo>
                                <a:close/>
                                <a:moveTo>
                                  <a:pt x="f8" y="f7"/>
                                </a:moveTo>
                                <a:lnTo>
                                  <a:pt x="f8" y="f7"/>
                                </a:lnTo>
                                <a:lnTo>
                                  <a:pt x="f8" y="f23"/>
                                </a:lnTo>
                                <a:lnTo>
                                  <a:pt x="f8" y="f23"/>
                                </a:lnTo>
                                <a:lnTo>
                                  <a:pt x="f8" y="f7"/>
                                </a:lnTo>
                                <a:close/>
                                <a:moveTo>
                                  <a:pt x="f8" y="f7"/>
                                </a:moveTo>
                                <a:cubicBezTo>
                                  <a:pt x="f20" y="f7"/>
                                  <a:pt x="f15" y="f7"/>
                                  <a:pt x="f10" y="f24"/>
                                </a:cubicBezTo>
                                <a:lnTo>
                                  <a:pt x="f15" y="f25"/>
                                </a:lnTo>
                                <a:cubicBezTo>
                                  <a:pt x="f18" y="f23"/>
                                  <a:pt x="f20" y="f23"/>
                                  <a:pt x="f8" y="f23"/>
                                </a:cubicBezTo>
                                <a:lnTo>
                                  <a:pt x="f8" y="f7"/>
                                </a:lnTo>
                                <a:close/>
                                <a:moveTo>
                                  <a:pt x="f10" y="f24"/>
                                </a:moveTo>
                                <a:cubicBezTo>
                                  <a:pt x="f13" y="f23"/>
                                  <a:pt x="f5" y="f22"/>
                                  <a:pt x="f5" y="f21"/>
                                </a:cubicBezTo>
                                <a:lnTo>
                                  <a:pt x="f10" y="f21"/>
                                </a:lnTo>
                                <a:cubicBezTo>
                                  <a:pt x="f10" y="f22"/>
                                  <a:pt x="f15" y="f22"/>
                                  <a:pt x="f15" y="f25"/>
                                </a:cubicBezTo>
                                <a:lnTo>
                                  <a:pt x="f10" y="f24"/>
                                </a:lnTo>
                                <a:close/>
                                <a:moveTo>
                                  <a:pt x="f5" y="f21"/>
                                </a:moveTo>
                                <a:lnTo>
                                  <a:pt x="f5" y="f21"/>
                                </a:lnTo>
                                <a:lnTo>
                                  <a:pt x="f10" y="f21"/>
                                </a:lnTo>
                                <a:lnTo>
                                  <a:pt x="f10" y="f21"/>
                                </a:lnTo>
                                <a:lnTo>
                                  <a:pt x="f5" y="f21"/>
                                </a:lnTo>
                                <a:close/>
                                <a:moveTo>
                                  <a:pt x="f5" y="f21"/>
                                </a:moveTo>
                                <a:lnTo>
                                  <a:pt x="f5" y="f19"/>
                                </a:lnTo>
                                <a:lnTo>
                                  <a:pt x="f10" y="f19"/>
                                </a:lnTo>
                                <a:lnTo>
                                  <a:pt x="f10" y="f21"/>
                                </a:lnTo>
                                <a:lnTo>
                                  <a:pt x="f5" y="f21"/>
                                </a:lnTo>
                                <a:close/>
                                <a:moveTo>
                                  <a:pt x="f5" y="f19"/>
                                </a:moveTo>
                                <a:lnTo>
                                  <a:pt x="f5" y="f19"/>
                                </a:lnTo>
                                <a:lnTo>
                                  <a:pt x="f10" y="f19"/>
                                </a:lnTo>
                                <a:lnTo>
                                  <a:pt x="f10" y="f19"/>
                                </a:lnTo>
                                <a:lnTo>
                                  <a:pt x="f5" y="f19"/>
                                </a:lnTo>
                                <a:close/>
                                <a:moveTo>
                                  <a:pt x="f5" y="f19"/>
                                </a:moveTo>
                                <a:cubicBezTo>
                                  <a:pt x="f5" y="f18"/>
                                  <a:pt x="f13" y="f15"/>
                                  <a:pt x="f10" y="f10"/>
                                </a:cubicBezTo>
                                <a:lnTo>
                                  <a:pt x="f15" y="f15"/>
                                </a:lnTo>
                                <a:cubicBezTo>
                                  <a:pt x="f15" y="f18"/>
                                  <a:pt x="f10" y="f20"/>
                                  <a:pt x="f10" y="f19"/>
                                </a:cubicBezTo>
                                <a:lnTo>
                                  <a:pt x="f5" y="f19"/>
                                </a:lnTo>
                                <a:close/>
                                <a:moveTo>
                                  <a:pt x="f10" y="f10"/>
                                </a:moveTo>
                                <a:cubicBezTo>
                                  <a:pt x="f15" y="f13"/>
                                  <a:pt x="f20" y="f5"/>
                                  <a:pt x="f8" y="f5"/>
                                </a:cubicBezTo>
                                <a:lnTo>
                                  <a:pt x="f8" y="f10"/>
                                </a:lnTo>
                                <a:cubicBezTo>
                                  <a:pt x="f20" y="f10"/>
                                  <a:pt x="f18" y="f10"/>
                                  <a:pt x="f15" y="f15"/>
                                </a:cubicBezTo>
                                <a:lnTo>
                                  <a:pt x="f10" y="f10"/>
                                </a:lnTo>
                                <a:close/>
                                <a:moveTo>
                                  <a:pt x="f8" y="f5"/>
                                </a:moveTo>
                                <a:lnTo>
                                  <a:pt x="f8" y="f5"/>
                                </a:lnTo>
                                <a:lnTo>
                                  <a:pt x="f8" y="f10"/>
                                </a:lnTo>
                                <a:lnTo>
                                  <a:pt x="f8" y="f10"/>
                                </a:lnTo>
                                <a:lnTo>
                                  <a:pt x="f8" y="f5"/>
                                </a:lnTo>
                                <a:close/>
                              </a:path>
                            </a:pathLst>
                          </a:custGeom>
                          <a:solidFill>
                            <a:srgbClr val="24211D"/>
                          </a:solidFill>
                          <a:ln>
                            <a:noFill/>
                            <a:prstDash val="solid"/>
                          </a:ln>
                        </wps:spPr>
                        <wps:bodyPr lIns="0" tIns="0" rIns="0" bIns="0"/>
                      </wps:wsp>
                      <wps:wsp>
                        <wps:cNvPr id="12" name="Freeform 139"/>
                        <wps:cNvSpPr/>
                        <wps:spPr>
                          <a:xfrm>
                            <a:off x="854708" y="1469396"/>
                            <a:ext cx="1221738" cy="2611754"/>
                          </a:xfrm>
                          <a:custGeom>
                            <a:avLst/>
                            <a:gdLst>
                              <a:gd name="f0" fmla="val 10800000"/>
                              <a:gd name="f1" fmla="val 5400000"/>
                              <a:gd name="f2" fmla="val 180"/>
                              <a:gd name="f3" fmla="val w"/>
                              <a:gd name="f4" fmla="val h"/>
                              <a:gd name="f5" fmla="val 0"/>
                              <a:gd name="f6" fmla="val 90"/>
                              <a:gd name="f7" fmla="val 211"/>
                              <a:gd name="f8" fmla="val 1"/>
                              <a:gd name="f9" fmla="val 210"/>
                              <a:gd name="f10" fmla="val 89"/>
                              <a:gd name="f11" fmla="val 88"/>
                              <a:gd name="f12" fmla="val 2"/>
                              <a:gd name="f13" fmla="+- 0 0 -90"/>
                              <a:gd name="f14" fmla="*/ f3 1 90"/>
                              <a:gd name="f15" fmla="*/ f4 1 211"/>
                              <a:gd name="f16" fmla="+- f7 0 f5"/>
                              <a:gd name="f17" fmla="+- f6 0 f5"/>
                              <a:gd name="f18" fmla="*/ f13 f0 1"/>
                              <a:gd name="f19" fmla="*/ f17 1 90"/>
                              <a:gd name="f20" fmla="*/ f16 1 211"/>
                              <a:gd name="f21" fmla="*/ 1 f17 1"/>
                              <a:gd name="f22" fmla="*/ 210 f16 1"/>
                              <a:gd name="f23" fmla="*/ 89 f17 1"/>
                              <a:gd name="f24" fmla="*/ 211 f16 1"/>
                              <a:gd name="f25" fmla="*/ 90 f17 1"/>
                              <a:gd name="f26" fmla="*/ 88 f17 1"/>
                              <a:gd name="f27" fmla="*/ 1 f16 1"/>
                              <a:gd name="f28" fmla="*/ 0 f16 1"/>
                              <a:gd name="f29" fmla="*/ 2 f16 1"/>
                              <a:gd name="f30" fmla="*/ 0 f17 1"/>
                              <a:gd name="f31" fmla="*/ 2 f17 1"/>
                              <a:gd name="f32" fmla="*/ f18 1 f2"/>
                              <a:gd name="f33" fmla="*/ f21 1 90"/>
                              <a:gd name="f34" fmla="*/ f22 1 211"/>
                              <a:gd name="f35" fmla="*/ f23 1 90"/>
                              <a:gd name="f36" fmla="*/ f24 1 211"/>
                              <a:gd name="f37" fmla="*/ f25 1 90"/>
                              <a:gd name="f38" fmla="*/ f26 1 90"/>
                              <a:gd name="f39" fmla="*/ f27 1 211"/>
                              <a:gd name="f40" fmla="*/ f28 1 211"/>
                              <a:gd name="f41" fmla="*/ f29 1 211"/>
                              <a:gd name="f42" fmla="*/ f30 1 90"/>
                              <a:gd name="f43" fmla="*/ f31 1 90"/>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19"/>
                              <a:gd name="f55" fmla="*/ f39 1 f20"/>
                              <a:gd name="f56" fmla="*/ f40 1 f20"/>
                              <a:gd name="f57" fmla="*/ f41 1 f20"/>
                              <a:gd name="f58" fmla="*/ f42 1 f19"/>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4 1"/>
                              <a:gd name="f70" fmla="*/ f55 f15 1"/>
                              <a:gd name="f71" fmla="*/ f56 f15 1"/>
                              <a:gd name="f72" fmla="*/ f57 f15 1"/>
                              <a:gd name="f73" fmla="*/ f58 f14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7"/>
                              </a:cxn>
                              <a:cxn ang="f48">
                                <a:pos x="f68" y="f67"/>
                              </a:cxn>
                              <a:cxn ang="f48">
                                <a:pos x="f66" y="f67"/>
                              </a:cxn>
                              <a:cxn ang="f48">
                                <a:pos x="f66" y="f67"/>
                              </a:cxn>
                              <a:cxn ang="f48">
                                <a:pos x="f68" y="f67"/>
                              </a:cxn>
                              <a:cxn ang="f48">
                                <a:pos x="f69" y="f67"/>
                              </a:cxn>
                              <a:cxn ang="f48">
                                <a:pos x="f69" y="f70"/>
                              </a:cxn>
                              <a:cxn ang="f48">
                                <a:pos x="f68" y="f70"/>
                              </a:cxn>
                              <a:cxn ang="f48">
                                <a:pos x="f68" y="f67"/>
                              </a:cxn>
                              <a:cxn ang="f48">
                                <a:pos x="f69" y="f67"/>
                              </a:cxn>
                              <a:cxn ang="f48">
                                <a:pos x="f66" y="f71"/>
                              </a:cxn>
                              <a:cxn ang="f48">
                                <a:pos x="f68" y="f71"/>
                              </a:cxn>
                              <a:cxn ang="f48">
                                <a:pos x="f68" y="f70"/>
                              </a:cxn>
                              <a:cxn ang="f48">
                                <a:pos x="f66" y="f70"/>
                              </a:cxn>
                              <a:cxn ang="f48">
                                <a:pos x="f66" y="f71"/>
                              </a:cxn>
                              <a:cxn ang="f48">
                                <a:pos x="f66" y="f72"/>
                              </a:cxn>
                              <a:cxn ang="f48">
                                <a:pos x="f64" y="f72"/>
                              </a:cxn>
                              <a:cxn ang="f48">
                                <a:pos x="f64" y="f71"/>
                              </a:cxn>
                              <a:cxn ang="f48">
                                <a:pos x="f66" y="f71"/>
                              </a:cxn>
                              <a:cxn ang="f48">
                                <a:pos x="f66" y="f72"/>
                              </a:cxn>
                              <a:cxn ang="f48">
                                <a:pos x="f73" y="f70"/>
                              </a:cxn>
                              <a:cxn ang="f48">
                                <a:pos x="f73" y="f71"/>
                              </a:cxn>
                              <a:cxn ang="f48">
                                <a:pos x="f64" y="f71"/>
                              </a:cxn>
                              <a:cxn ang="f48">
                                <a:pos x="f64" y="f70"/>
                              </a:cxn>
                              <a:cxn ang="f48">
                                <a:pos x="f73" y="f70"/>
                              </a:cxn>
                              <a:cxn ang="f48">
                                <a:pos x="f74" y="f70"/>
                              </a:cxn>
                              <a:cxn ang="f48">
                                <a:pos x="f74" y="f67"/>
                              </a:cxn>
                              <a:cxn ang="f48">
                                <a:pos x="f73" y="f67"/>
                              </a:cxn>
                              <a:cxn ang="f48">
                                <a:pos x="f73" y="f70"/>
                              </a:cxn>
                              <a:cxn ang="f48">
                                <a:pos x="f74" y="f70"/>
                              </a:cxn>
                              <a:cxn ang="f48">
                                <a:pos x="f64" y="f67"/>
                              </a:cxn>
                              <a:cxn ang="f48">
                                <a:pos x="f73" y="f67"/>
                              </a:cxn>
                              <a:cxn ang="f48">
                                <a:pos x="f73" y="f67"/>
                              </a:cxn>
                              <a:cxn ang="f48">
                                <a:pos x="f64" y="f67"/>
                              </a:cxn>
                            </a:cxnLst>
                            <a:rect l="f60" t="f63" r="f61" b="f62"/>
                            <a:pathLst>
                              <a:path w="90" h="211">
                                <a:moveTo>
                                  <a:pt x="f8" y="f9"/>
                                </a:moveTo>
                                <a:lnTo>
                                  <a:pt x="f10" y="f9"/>
                                </a:lnTo>
                                <a:lnTo>
                                  <a:pt x="f10" y="f7"/>
                                </a:lnTo>
                                <a:lnTo>
                                  <a:pt x="f8" y="f7"/>
                                </a:lnTo>
                                <a:lnTo>
                                  <a:pt x="f8" y="f9"/>
                                </a:lnTo>
                                <a:close/>
                                <a:moveTo>
                                  <a:pt x="f6" y="f7"/>
                                </a:moveTo>
                                <a:lnTo>
                                  <a:pt x="f6" y="f7"/>
                                </a:lnTo>
                                <a:lnTo>
                                  <a:pt x="f10" y="f7"/>
                                </a:lnTo>
                                <a:lnTo>
                                  <a:pt x="f10" y="f7"/>
                                </a:lnTo>
                                <a:lnTo>
                                  <a:pt x="f6" y="f7"/>
                                </a:lnTo>
                                <a:close/>
                                <a:moveTo>
                                  <a:pt x="f11" y="f7"/>
                                </a:moveTo>
                                <a:lnTo>
                                  <a:pt x="f11" y="f8"/>
                                </a:lnTo>
                                <a:lnTo>
                                  <a:pt x="f6" y="f8"/>
                                </a:lnTo>
                                <a:lnTo>
                                  <a:pt x="f6" y="f7"/>
                                </a:lnTo>
                                <a:lnTo>
                                  <a:pt x="f11" y="f7"/>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7"/>
                                </a:lnTo>
                                <a:lnTo>
                                  <a:pt x="f5" y="f7"/>
                                </a:lnTo>
                                <a:lnTo>
                                  <a:pt x="f5" y="f8"/>
                                </a:lnTo>
                                <a:lnTo>
                                  <a:pt x="f12" y="f8"/>
                                </a:lnTo>
                                <a:close/>
                                <a:moveTo>
                                  <a:pt x="f8" y="f7"/>
                                </a:moveTo>
                                <a:lnTo>
                                  <a:pt x="f5" y="f7"/>
                                </a:lnTo>
                                <a:lnTo>
                                  <a:pt x="f5" y="f7"/>
                                </a:lnTo>
                                <a:lnTo>
                                  <a:pt x="f8" y="f7"/>
                                </a:lnTo>
                                <a:close/>
                              </a:path>
                            </a:pathLst>
                          </a:custGeom>
                          <a:solidFill>
                            <a:srgbClr val="24211D"/>
                          </a:solidFill>
                          <a:ln>
                            <a:noFill/>
                            <a:prstDash val="solid"/>
                          </a:ln>
                        </wps:spPr>
                        <wps:bodyPr lIns="0" tIns="0" rIns="0" bIns="0"/>
                      </wps:wsp>
                      <wps:wsp>
                        <wps:cNvPr id="13" name="Freeform 140"/>
                        <wps:cNvSpPr/>
                        <wps:spPr>
                          <a:xfrm>
                            <a:off x="800100" y="4069080"/>
                            <a:ext cx="1357627" cy="74295"/>
                          </a:xfrm>
                          <a:custGeom>
                            <a:avLst/>
                            <a:gdLst>
                              <a:gd name="f0" fmla="val 10800000"/>
                              <a:gd name="f1" fmla="val 5400000"/>
                              <a:gd name="f2" fmla="val 180"/>
                              <a:gd name="f3" fmla="val w"/>
                              <a:gd name="f4" fmla="val h"/>
                              <a:gd name="f5" fmla="val 0"/>
                              <a:gd name="f6" fmla="val 100"/>
                              <a:gd name="f7" fmla="val 6"/>
                              <a:gd name="f8" fmla="val 38"/>
                              <a:gd name="f9" fmla="val 62"/>
                              <a:gd name="f10" fmla="val 83"/>
                              <a:gd name="f11" fmla="val 17"/>
                              <a:gd name="f12" fmla="+- 0 0 -90"/>
                              <a:gd name="f13" fmla="*/ f3 1 100"/>
                              <a:gd name="f14" fmla="*/ f4 1 6"/>
                              <a:gd name="f15" fmla="+- f7 0 f5"/>
                              <a:gd name="f16" fmla="+- f6 0 f5"/>
                              <a:gd name="f17" fmla="*/ f12 f0 1"/>
                              <a:gd name="f18" fmla="*/ f15 1 6"/>
                              <a:gd name="f19" fmla="*/ f16 1 100"/>
                              <a:gd name="f20" fmla="*/ 38 f16 1"/>
                              <a:gd name="f21" fmla="*/ 0 f15 1"/>
                              <a:gd name="f22" fmla="*/ 62 f16 1"/>
                              <a:gd name="f23" fmla="*/ 100 f16 1"/>
                              <a:gd name="f24" fmla="*/ 6 f15 1"/>
                              <a:gd name="f25" fmla="*/ 0 f16 1"/>
                              <a:gd name="f26" fmla="*/ f17 1 f2"/>
                              <a:gd name="f27" fmla="*/ f20 1 100"/>
                              <a:gd name="f28" fmla="*/ f21 1 6"/>
                              <a:gd name="f29" fmla="*/ f22 1 100"/>
                              <a:gd name="f30" fmla="*/ f23 1 100"/>
                              <a:gd name="f31" fmla="*/ f24 1 6"/>
                              <a:gd name="f32" fmla="*/ f25 1 100"/>
                              <a:gd name="f33" fmla="*/ 0 1 f19"/>
                              <a:gd name="f34" fmla="*/ f6 1 f19"/>
                              <a:gd name="f35" fmla="*/ 0 1 f18"/>
                              <a:gd name="f36" fmla="*/ f7 1 f18"/>
                              <a:gd name="f37" fmla="+- f26 0 f1"/>
                              <a:gd name="f38" fmla="*/ f27 1 f19"/>
                              <a:gd name="f39" fmla="*/ f28 1 f18"/>
                              <a:gd name="f40" fmla="*/ f29 1 f19"/>
                              <a:gd name="f41" fmla="*/ f30 1 f19"/>
                              <a:gd name="f42" fmla="*/ f31 1 f18"/>
                              <a:gd name="f43" fmla="*/ f32 1 f19"/>
                              <a:gd name="f44" fmla="*/ f33 f13 1"/>
                              <a:gd name="f45" fmla="*/ f34 f13 1"/>
                              <a:gd name="f46" fmla="*/ f36 f14 1"/>
                              <a:gd name="f47" fmla="*/ f35 f14 1"/>
                              <a:gd name="f48" fmla="*/ f38 f13 1"/>
                              <a:gd name="f49" fmla="*/ f39 f14 1"/>
                              <a:gd name="f50" fmla="*/ f40 f13 1"/>
                              <a:gd name="f51" fmla="*/ f41 f13 1"/>
                              <a:gd name="f52" fmla="*/ f42 f14 1"/>
                              <a:gd name="f53" fmla="*/ f43 f13 1"/>
                            </a:gdLst>
                            <a:ahLst/>
                            <a:cxnLst>
                              <a:cxn ang="3cd4">
                                <a:pos x="hc" y="t"/>
                              </a:cxn>
                              <a:cxn ang="0">
                                <a:pos x="r" y="vc"/>
                              </a:cxn>
                              <a:cxn ang="cd4">
                                <a:pos x="hc" y="b"/>
                              </a:cxn>
                              <a:cxn ang="cd2">
                                <a:pos x="l" y="vc"/>
                              </a:cxn>
                              <a:cxn ang="f37">
                                <a:pos x="f48" y="f49"/>
                              </a:cxn>
                              <a:cxn ang="f37">
                                <a:pos x="f50" y="f49"/>
                              </a:cxn>
                              <a:cxn ang="f37">
                                <a:pos x="f51" y="f49"/>
                              </a:cxn>
                              <a:cxn ang="f37">
                                <a:pos x="f51" y="f52"/>
                              </a:cxn>
                              <a:cxn ang="f37">
                                <a:pos x="f50" y="f52"/>
                              </a:cxn>
                              <a:cxn ang="f37">
                                <a:pos x="f48" y="f52"/>
                              </a:cxn>
                              <a:cxn ang="f37">
                                <a:pos x="f53" y="f52"/>
                              </a:cxn>
                              <a:cxn ang="f37">
                                <a:pos x="f53" y="f49"/>
                              </a:cxn>
                              <a:cxn ang="f37">
                                <a:pos x="f48" y="f49"/>
                              </a:cxn>
                            </a:cxnLst>
                            <a:rect l="f44" t="f47" r="f45" b="f46"/>
                            <a:pathLst>
                              <a:path w="100" h="6">
                                <a:moveTo>
                                  <a:pt x="f8" y="f5"/>
                                </a:moveTo>
                                <a:lnTo>
                                  <a:pt x="f9" y="f5"/>
                                </a:lnTo>
                                <a:cubicBezTo>
                                  <a:pt x="f10" y="f5"/>
                                  <a:pt x="f6" y="f5"/>
                                  <a:pt x="f6" y="f5"/>
                                </a:cubicBezTo>
                                <a:lnTo>
                                  <a:pt x="f6" y="f7"/>
                                </a:lnTo>
                                <a:cubicBezTo>
                                  <a:pt x="f6" y="f7"/>
                                  <a:pt x="f10" y="f7"/>
                                  <a:pt x="f9" y="f7"/>
                                </a:cubicBezTo>
                                <a:lnTo>
                                  <a:pt x="f8" y="f7"/>
                                </a:lnTo>
                                <a:cubicBezTo>
                                  <a:pt x="f11" y="f7"/>
                                  <a:pt x="f5" y="f7"/>
                                  <a:pt x="f5" y="f7"/>
                                </a:cubicBezTo>
                                <a:lnTo>
                                  <a:pt x="f5" y="f5"/>
                                </a:lnTo>
                                <a:cubicBezTo>
                                  <a:pt x="f5" y="f5"/>
                                  <a:pt x="f11" y="f5"/>
                                  <a:pt x="f8" y="f5"/>
                                </a:cubicBezTo>
                                <a:close/>
                              </a:path>
                            </a:pathLst>
                          </a:custGeom>
                          <a:solidFill>
                            <a:srgbClr val="FFFFFF"/>
                          </a:solidFill>
                          <a:ln>
                            <a:noFill/>
                            <a:prstDash val="solid"/>
                          </a:ln>
                        </wps:spPr>
                        <wps:bodyPr lIns="0" tIns="0" rIns="0" bIns="0"/>
                      </wps:wsp>
                      <wps:wsp>
                        <wps:cNvPr id="14" name="Freeform 141"/>
                        <wps:cNvSpPr/>
                        <wps:spPr>
                          <a:xfrm>
                            <a:off x="786758" y="4056379"/>
                            <a:ext cx="1384301" cy="99056"/>
                          </a:xfrm>
                          <a:custGeom>
                            <a:avLst/>
                            <a:gdLst>
                              <a:gd name="f0" fmla="val 10800000"/>
                              <a:gd name="f1" fmla="val 5400000"/>
                              <a:gd name="f2" fmla="val 180"/>
                              <a:gd name="f3" fmla="val w"/>
                              <a:gd name="f4" fmla="val h"/>
                              <a:gd name="f5" fmla="val 0"/>
                              <a:gd name="f6" fmla="val 102"/>
                              <a:gd name="f7" fmla="val 8"/>
                              <a:gd name="f8" fmla="val 39"/>
                              <a:gd name="f9" fmla="val 63"/>
                              <a:gd name="f10" fmla="val 2"/>
                              <a:gd name="f11" fmla="val 73"/>
                              <a:gd name="f12" fmla="val 83"/>
                              <a:gd name="f13" fmla="val 90"/>
                              <a:gd name="f14" fmla="val 97"/>
                              <a:gd name="f15" fmla="val 1"/>
                              <a:gd name="f16" fmla="val 100"/>
                              <a:gd name="f17" fmla="val 96"/>
                              <a:gd name="f18" fmla="val 101"/>
                              <a:gd name="f19" fmla="val 7"/>
                              <a:gd name="f20" fmla="val 6"/>
                              <a:gd name="f21" fmla="val 29"/>
                              <a:gd name="f22" fmla="val 19"/>
                              <a:gd name="f23" fmla="val 12"/>
                              <a:gd name="f24" fmla="val 5"/>
                              <a:gd name="f25" fmla="+- 0 0 -90"/>
                              <a:gd name="f26" fmla="*/ f3 1 102"/>
                              <a:gd name="f27" fmla="*/ f4 1 8"/>
                              <a:gd name="f28" fmla="+- f7 0 f5"/>
                              <a:gd name="f29" fmla="+- f6 0 f5"/>
                              <a:gd name="f30" fmla="*/ f25 f0 1"/>
                              <a:gd name="f31" fmla="*/ f28 1 8"/>
                              <a:gd name="f32" fmla="*/ f29 1 102"/>
                              <a:gd name="f33" fmla="*/ 63 f29 1"/>
                              <a:gd name="f34" fmla="*/ 0 f28 1"/>
                              <a:gd name="f35" fmla="*/ 39 f29 1"/>
                              <a:gd name="f36" fmla="*/ 2 f28 1"/>
                              <a:gd name="f37" fmla="*/ 90 f29 1"/>
                              <a:gd name="f38" fmla="*/ 100 f29 1"/>
                              <a:gd name="f39" fmla="*/ 101 f29 1"/>
                              <a:gd name="f40" fmla="*/ 1 f28 1"/>
                              <a:gd name="f41" fmla="*/ 102 f29 1"/>
                              <a:gd name="f42" fmla="*/ 7 f28 1"/>
                              <a:gd name="f43" fmla="*/ 6 f28 1"/>
                              <a:gd name="f44" fmla="*/ 8 f28 1"/>
                              <a:gd name="f45" fmla="*/ 12 f29 1"/>
                              <a:gd name="f46" fmla="*/ 2 f29 1"/>
                              <a:gd name="f47" fmla="*/ 1 f29 1"/>
                              <a:gd name="f48" fmla="*/ 0 f29 1"/>
                              <a:gd name="f49" fmla="*/ f30 1 f2"/>
                              <a:gd name="f50" fmla="*/ f33 1 102"/>
                              <a:gd name="f51" fmla="*/ f34 1 8"/>
                              <a:gd name="f52" fmla="*/ f35 1 102"/>
                              <a:gd name="f53" fmla="*/ f36 1 8"/>
                              <a:gd name="f54" fmla="*/ f37 1 102"/>
                              <a:gd name="f55" fmla="*/ f38 1 102"/>
                              <a:gd name="f56" fmla="*/ f39 1 102"/>
                              <a:gd name="f57" fmla="*/ f40 1 8"/>
                              <a:gd name="f58" fmla="*/ f41 1 102"/>
                              <a:gd name="f59" fmla="*/ f42 1 8"/>
                              <a:gd name="f60" fmla="*/ f43 1 8"/>
                              <a:gd name="f61" fmla="*/ f44 1 8"/>
                              <a:gd name="f62" fmla="*/ f45 1 102"/>
                              <a:gd name="f63" fmla="*/ f46 1 102"/>
                              <a:gd name="f64" fmla="*/ f47 1 102"/>
                              <a:gd name="f65" fmla="*/ f48 1 102"/>
                              <a:gd name="f66" fmla="*/ 0 1 f32"/>
                              <a:gd name="f67" fmla="*/ f6 1 f32"/>
                              <a:gd name="f68" fmla="*/ 0 1 f31"/>
                              <a:gd name="f69" fmla="*/ f7 1 f31"/>
                              <a:gd name="f70" fmla="+- f49 0 f1"/>
                              <a:gd name="f71" fmla="*/ f50 1 f32"/>
                              <a:gd name="f72" fmla="*/ f51 1 f31"/>
                              <a:gd name="f73" fmla="*/ f52 1 f32"/>
                              <a:gd name="f74" fmla="*/ f53 1 f31"/>
                              <a:gd name="f75" fmla="*/ f54 1 f32"/>
                              <a:gd name="f76" fmla="*/ f55 1 f32"/>
                              <a:gd name="f77" fmla="*/ f56 1 f32"/>
                              <a:gd name="f78" fmla="*/ f57 1 f31"/>
                              <a:gd name="f79" fmla="*/ f58 1 f32"/>
                              <a:gd name="f80" fmla="*/ f59 1 f31"/>
                              <a:gd name="f81" fmla="*/ f60 1 f31"/>
                              <a:gd name="f82" fmla="*/ f61 1 f31"/>
                              <a:gd name="f83" fmla="*/ f62 1 f32"/>
                              <a:gd name="f84" fmla="*/ f63 1 f32"/>
                              <a:gd name="f85" fmla="*/ f64 1 f32"/>
                              <a:gd name="f86" fmla="*/ f65 1 f32"/>
                              <a:gd name="f87" fmla="*/ f66 f26 1"/>
                              <a:gd name="f88" fmla="*/ f67 f26 1"/>
                              <a:gd name="f89" fmla="*/ f69 f27 1"/>
                              <a:gd name="f90" fmla="*/ f68 f27 1"/>
                              <a:gd name="f91" fmla="*/ f71 f26 1"/>
                              <a:gd name="f92" fmla="*/ f72 f27 1"/>
                              <a:gd name="f93" fmla="*/ f73 f26 1"/>
                              <a:gd name="f94" fmla="*/ f74 f27 1"/>
                              <a:gd name="f95" fmla="*/ f75 f26 1"/>
                              <a:gd name="f96" fmla="*/ f76 f26 1"/>
                              <a:gd name="f97" fmla="*/ f77 f26 1"/>
                              <a:gd name="f98" fmla="*/ f78 f27 1"/>
                              <a:gd name="f99" fmla="*/ f79 f26 1"/>
                              <a:gd name="f100" fmla="*/ f80 f27 1"/>
                              <a:gd name="f101" fmla="*/ f81 f27 1"/>
                              <a:gd name="f102" fmla="*/ f82 f27 1"/>
                              <a:gd name="f103" fmla="*/ f83 f26 1"/>
                              <a:gd name="f104" fmla="*/ f84 f26 1"/>
                              <a:gd name="f105" fmla="*/ f85 f26 1"/>
                              <a:gd name="f106" fmla="*/ f86 f26 1"/>
                            </a:gdLst>
                            <a:ahLst/>
                            <a:cxnLst>
                              <a:cxn ang="3cd4">
                                <a:pos x="hc" y="t"/>
                              </a:cxn>
                              <a:cxn ang="0">
                                <a:pos x="r" y="vc"/>
                              </a:cxn>
                              <a:cxn ang="cd4">
                                <a:pos x="hc" y="b"/>
                              </a:cxn>
                              <a:cxn ang="cd2">
                                <a:pos x="l" y="vc"/>
                              </a:cxn>
                              <a:cxn ang="f70">
                                <a:pos x="f91" y="f92"/>
                              </a:cxn>
                              <a:cxn ang="f70">
                                <a:pos x="f93" y="f94"/>
                              </a:cxn>
                              <a:cxn ang="f70">
                                <a:pos x="f91" y="f92"/>
                              </a:cxn>
                              <a:cxn ang="f70">
                                <a:pos x="f91" y="f94"/>
                              </a:cxn>
                              <a:cxn ang="f70">
                                <a:pos x="f91" y="f92"/>
                              </a:cxn>
                              <a:cxn ang="f70">
                                <a:pos x="f95" y="f92"/>
                              </a:cxn>
                              <a:cxn ang="f70">
                                <a:pos x="f91" y="f94"/>
                              </a:cxn>
                              <a:cxn ang="f70">
                                <a:pos x="f95" y="f92"/>
                              </a:cxn>
                              <a:cxn ang="f70">
                                <a:pos x="f96" y="f94"/>
                              </a:cxn>
                              <a:cxn ang="f70">
                                <a:pos x="f95" y="f92"/>
                              </a:cxn>
                              <a:cxn ang="f70">
                                <a:pos x="f96" y="f94"/>
                              </a:cxn>
                              <a:cxn ang="f70">
                                <a:pos x="f97" y="f98"/>
                              </a:cxn>
                              <a:cxn ang="f70">
                                <a:pos x="f99" y="f98"/>
                              </a:cxn>
                              <a:cxn ang="f70">
                                <a:pos x="f96" y="f98"/>
                              </a:cxn>
                              <a:cxn ang="f70">
                                <a:pos x="f99" y="f98"/>
                              </a:cxn>
                              <a:cxn ang="f70">
                                <a:pos x="f99" y="f100"/>
                              </a:cxn>
                              <a:cxn ang="f70">
                                <a:pos x="f96" y="f98"/>
                              </a:cxn>
                              <a:cxn ang="f70">
                                <a:pos x="f99" y="f100"/>
                              </a:cxn>
                              <a:cxn ang="f70">
                                <a:pos x="f96" y="f100"/>
                              </a:cxn>
                              <a:cxn ang="f70">
                                <a:pos x="f99" y="f100"/>
                              </a:cxn>
                              <a:cxn ang="f70">
                                <a:pos x="f99" y="f100"/>
                              </a:cxn>
                              <a:cxn ang="f70">
                                <a:pos x="f97" y="f100"/>
                              </a:cxn>
                              <a:cxn ang="f70">
                                <a:pos x="f99" y="f100"/>
                              </a:cxn>
                              <a:cxn ang="f70">
                                <a:pos x="f95" y="f101"/>
                              </a:cxn>
                              <a:cxn ang="f70">
                                <a:pos x="f99" y="f100"/>
                              </a:cxn>
                              <a:cxn ang="f70">
                                <a:pos x="f91" y="f102"/>
                              </a:cxn>
                              <a:cxn ang="f70">
                                <a:pos x="f95" y="f101"/>
                              </a:cxn>
                              <a:cxn ang="f70">
                                <a:pos x="f91" y="f102"/>
                              </a:cxn>
                              <a:cxn ang="f70">
                                <a:pos x="f91" y="f101"/>
                              </a:cxn>
                              <a:cxn ang="f70">
                                <a:pos x="f91" y="f102"/>
                              </a:cxn>
                              <a:cxn ang="f70">
                                <a:pos x="f93" y="f102"/>
                              </a:cxn>
                              <a:cxn ang="f70">
                                <a:pos x="f91" y="f101"/>
                              </a:cxn>
                              <a:cxn ang="f70">
                                <a:pos x="f93" y="f102"/>
                              </a:cxn>
                              <a:cxn ang="f70">
                                <a:pos x="f93" y="f101"/>
                              </a:cxn>
                              <a:cxn ang="f70">
                                <a:pos x="f93" y="f102"/>
                              </a:cxn>
                              <a:cxn ang="f70">
                                <a:pos x="f103" y="f102"/>
                              </a:cxn>
                              <a:cxn ang="f70">
                                <a:pos x="f93" y="f101"/>
                              </a:cxn>
                              <a:cxn ang="f70">
                                <a:pos x="f103" y="f102"/>
                              </a:cxn>
                              <a:cxn ang="f70">
                                <a:pos x="f104" y="f101"/>
                              </a:cxn>
                              <a:cxn ang="f70">
                                <a:pos x="f103" y="f102"/>
                              </a:cxn>
                              <a:cxn ang="f70">
                                <a:pos x="f104" y="f101"/>
                              </a:cxn>
                              <a:cxn ang="f70">
                                <a:pos x="f105" y="f100"/>
                              </a:cxn>
                              <a:cxn ang="f70">
                                <a:pos x="f106" y="f100"/>
                              </a:cxn>
                              <a:cxn ang="f70">
                                <a:pos x="f104" y="f100"/>
                              </a:cxn>
                              <a:cxn ang="f70">
                                <a:pos x="f106" y="f100"/>
                              </a:cxn>
                              <a:cxn ang="f70">
                                <a:pos x="f106" y="f98"/>
                              </a:cxn>
                              <a:cxn ang="f70">
                                <a:pos x="f104" y="f100"/>
                              </a:cxn>
                              <a:cxn ang="f70">
                                <a:pos x="f106" y="f98"/>
                              </a:cxn>
                              <a:cxn ang="f70">
                                <a:pos x="f104" y="f98"/>
                              </a:cxn>
                              <a:cxn ang="f70">
                                <a:pos x="f106" y="f98"/>
                              </a:cxn>
                              <a:cxn ang="f70">
                                <a:pos x="f106" y="f98"/>
                              </a:cxn>
                              <a:cxn ang="f70">
                                <a:pos x="f105" y="f98"/>
                              </a:cxn>
                              <a:cxn ang="f70">
                                <a:pos x="f106" y="f98"/>
                              </a:cxn>
                              <a:cxn ang="f70">
                                <a:pos x="f103" y="f94"/>
                              </a:cxn>
                              <a:cxn ang="f70">
                                <a:pos x="f106" y="f98"/>
                              </a:cxn>
                              <a:cxn ang="f70">
                                <a:pos x="f93" y="f92"/>
                              </a:cxn>
                              <a:cxn ang="f70">
                                <a:pos x="f103" y="f94"/>
                              </a:cxn>
                              <a:cxn ang="f70">
                                <a:pos x="f93" y="f92"/>
                              </a:cxn>
                              <a:cxn ang="f70">
                                <a:pos x="f93" y="f94"/>
                              </a:cxn>
                              <a:cxn ang="f70">
                                <a:pos x="f93" y="f92"/>
                              </a:cxn>
                            </a:cxnLst>
                            <a:rect l="f87" t="f90" r="f88" b="f89"/>
                            <a:pathLst>
                              <a:path w="102" h="8">
                                <a:moveTo>
                                  <a:pt x="f8" y="f5"/>
                                </a:moveTo>
                                <a:lnTo>
                                  <a:pt x="f9" y="f5"/>
                                </a:lnTo>
                                <a:lnTo>
                                  <a:pt x="f9" y="f10"/>
                                </a:lnTo>
                                <a:lnTo>
                                  <a:pt x="f8" y="f10"/>
                                </a:lnTo>
                                <a:lnTo>
                                  <a:pt x="f8" y="f5"/>
                                </a:lnTo>
                                <a:close/>
                                <a:moveTo>
                                  <a:pt x="f9" y="f5"/>
                                </a:moveTo>
                                <a:lnTo>
                                  <a:pt x="f9" y="f5"/>
                                </a:lnTo>
                                <a:lnTo>
                                  <a:pt x="f9" y="f10"/>
                                </a:lnTo>
                                <a:lnTo>
                                  <a:pt x="f9" y="f10"/>
                                </a:lnTo>
                                <a:lnTo>
                                  <a:pt x="f9" y="f5"/>
                                </a:lnTo>
                                <a:close/>
                                <a:moveTo>
                                  <a:pt x="f9" y="f5"/>
                                </a:moveTo>
                                <a:cubicBezTo>
                                  <a:pt x="f11" y="f5"/>
                                  <a:pt x="f12" y="f5"/>
                                  <a:pt x="f13" y="f5"/>
                                </a:cubicBezTo>
                                <a:lnTo>
                                  <a:pt x="f13" y="f10"/>
                                </a:lnTo>
                                <a:cubicBezTo>
                                  <a:pt x="f12" y="f10"/>
                                  <a:pt x="f11" y="f10"/>
                                  <a:pt x="f9" y="f10"/>
                                </a:cubicBezTo>
                                <a:lnTo>
                                  <a:pt x="f9" y="f5"/>
                                </a:lnTo>
                                <a:close/>
                                <a:moveTo>
                                  <a:pt x="f13" y="f5"/>
                                </a:moveTo>
                                <a:cubicBezTo>
                                  <a:pt x="f14" y="f5"/>
                                  <a:pt x="f6" y="f15"/>
                                  <a:pt x="f6" y="f15"/>
                                </a:cubicBezTo>
                                <a:lnTo>
                                  <a:pt x="f16" y="f10"/>
                                </a:lnTo>
                                <a:cubicBezTo>
                                  <a:pt x="f16" y="f15"/>
                                  <a:pt x="f17" y="f10"/>
                                  <a:pt x="f13" y="f10"/>
                                </a:cubicBezTo>
                                <a:lnTo>
                                  <a:pt x="f13" y="f5"/>
                                </a:lnTo>
                                <a:close/>
                                <a:moveTo>
                                  <a:pt x="f16" y="f10"/>
                                </a:moveTo>
                                <a:lnTo>
                                  <a:pt x="f16" y="f10"/>
                                </a:lnTo>
                                <a:lnTo>
                                  <a:pt x="f16" y="f10"/>
                                </a:lnTo>
                                <a:lnTo>
                                  <a:pt x="f18" y="f15"/>
                                </a:lnTo>
                                <a:lnTo>
                                  <a:pt x="f16" y="f10"/>
                                </a:lnTo>
                                <a:close/>
                                <a:moveTo>
                                  <a:pt x="f6" y="f15"/>
                                </a:moveTo>
                                <a:cubicBezTo>
                                  <a:pt x="f6" y="f15"/>
                                  <a:pt x="f6" y="f15"/>
                                  <a:pt x="f6" y="f15"/>
                                </a:cubicBezTo>
                                <a:lnTo>
                                  <a:pt x="f16" y="f15"/>
                                </a:lnTo>
                                <a:cubicBezTo>
                                  <a:pt x="f16" y="f15"/>
                                  <a:pt x="f16" y="f10"/>
                                  <a:pt x="f16" y="f10"/>
                                </a:cubicBezTo>
                                <a:lnTo>
                                  <a:pt x="f6" y="f15"/>
                                </a:lnTo>
                                <a:close/>
                                <a:moveTo>
                                  <a:pt x="f6" y="f15"/>
                                </a:moveTo>
                                <a:lnTo>
                                  <a:pt x="f6" y="f19"/>
                                </a:lnTo>
                                <a:lnTo>
                                  <a:pt x="f16" y="f19"/>
                                </a:lnTo>
                                <a:lnTo>
                                  <a:pt x="f16" y="f15"/>
                                </a:lnTo>
                                <a:lnTo>
                                  <a:pt x="f6" y="f15"/>
                                </a:lnTo>
                                <a:close/>
                                <a:moveTo>
                                  <a:pt x="f6" y="f19"/>
                                </a:moveTo>
                                <a:lnTo>
                                  <a:pt x="f6" y="f19"/>
                                </a:lnTo>
                                <a:lnTo>
                                  <a:pt x="f16" y="f19"/>
                                </a:lnTo>
                                <a:lnTo>
                                  <a:pt x="f16" y="f19"/>
                                </a:lnTo>
                                <a:lnTo>
                                  <a:pt x="f6" y="f19"/>
                                </a:lnTo>
                                <a:close/>
                                <a:moveTo>
                                  <a:pt x="f6" y="f19"/>
                                </a:moveTo>
                                <a:lnTo>
                                  <a:pt x="f6" y="f19"/>
                                </a:lnTo>
                                <a:lnTo>
                                  <a:pt x="f6" y="f19"/>
                                </a:lnTo>
                                <a:lnTo>
                                  <a:pt x="f18" y="f19"/>
                                </a:lnTo>
                                <a:lnTo>
                                  <a:pt x="f6" y="f19"/>
                                </a:lnTo>
                                <a:close/>
                                <a:moveTo>
                                  <a:pt x="f6" y="f19"/>
                                </a:moveTo>
                                <a:cubicBezTo>
                                  <a:pt x="f6" y="f19"/>
                                  <a:pt x="f14" y="f7"/>
                                  <a:pt x="f13" y="f7"/>
                                </a:cubicBezTo>
                                <a:lnTo>
                                  <a:pt x="f13" y="f20"/>
                                </a:lnTo>
                                <a:cubicBezTo>
                                  <a:pt x="f17" y="f20"/>
                                  <a:pt x="f16" y="f19"/>
                                  <a:pt x="f16" y="f20"/>
                                </a:cubicBezTo>
                                <a:lnTo>
                                  <a:pt x="f6" y="f19"/>
                                </a:lnTo>
                                <a:close/>
                                <a:moveTo>
                                  <a:pt x="f13" y="f7"/>
                                </a:moveTo>
                                <a:cubicBezTo>
                                  <a:pt x="f12" y="f7"/>
                                  <a:pt x="f11" y="f7"/>
                                  <a:pt x="f9" y="f7"/>
                                </a:cubicBezTo>
                                <a:lnTo>
                                  <a:pt x="f9" y="f20"/>
                                </a:lnTo>
                                <a:cubicBezTo>
                                  <a:pt x="f11" y="f20"/>
                                  <a:pt x="f12" y="f20"/>
                                  <a:pt x="f13" y="f20"/>
                                </a:cubicBezTo>
                                <a:lnTo>
                                  <a:pt x="f13" y="f7"/>
                                </a:lnTo>
                                <a:close/>
                                <a:moveTo>
                                  <a:pt x="f9" y="f7"/>
                                </a:moveTo>
                                <a:lnTo>
                                  <a:pt x="f9" y="f7"/>
                                </a:lnTo>
                                <a:lnTo>
                                  <a:pt x="f9" y="f20"/>
                                </a:lnTo>
                                <a:lnTo>
                                  <a:pt x="f9" y="f20"/>
                                </a:lnTo>
                                <a:lnTo>
                                  <a:pt x="f9" y="f7"/>
                                </a:lnTo>
                                <a:close/>
                                <a:moveTo>
                                  <a:pt x="f9" y="f7"/>
                                </a:moveTo>
                                <a:lnTo>
                                  <a:pt x="f8" y="f7"/>
                                </a:lnTo>
                                <a:lnTo>
                                  <a:pt x="f8" y="f20"/>
                                </a:lnTo>
                                <a:lnTo>
                                  <a:pt x="f9" y="f20"/>
                                </a:lnTo>
                                <a:lnTo>
                                  <a:pt x="f9" y="f7"/>
                                </a:lnTo>
                                <a:close/>
                                <a:moveTo>
                                  <a:pt x="f8" y="f7"/>
                                </a:moveTo>
                                <a:lnTo>
                                  <a:pt x="f8" y="f7"/>
                                </a:lnTo>
                                <a:lnTo>
                                  <a:pt x="f8" y="f20"/>
                                </a:lnTo>
                                <a:lnTo>
                                  <a:pt x="f8" y="f20"/>
                                </a:lnTo>
                                <a:lnTo>
                                  <a:pt x="f8" y="f7"/>
                                </a:lnTo>
                                <a:close/>
                                <a:moveTo>
                                  <a:pt x="f8" y="f7"/>
                                </a:moveTo>
                                <a:cubicBezTo>
                                  <a:pt x="f21" y="f7"/>
                                  <a:pt x="f22" y="f7"/>
                                  <a:pt x="f23" y="f7"/>
                                </a:cubicBezTo>
                                <a:lnTo>
                                  <a:pt x="f23" y="f20"/>
                                </a:lnTo>
                                <a:cubicBezTo>
                                  <a:pt x="f22" y="f20"/>
                                  <a:pt x="f21" y="f20"/>
                                  <a:pt x="f8" y="f20"/>
                                </a:cubicBezTo>
                                <a:lnTo>
                                  <a:pt x="f8" y="f7"/>
                                </a:lnTo>
                                <a:close/>
                                <a:moveTo>
                                  <a:pt x="f23" y="f7"/>
                                </a:moveTo>
                                <a:cubicBezTo>
                                  <a:pt x="f24" y="f7"/>
                                  <a:pt x="f5" y="f19"/>
                                  <a:pt x="f5" y="f19"/>
                                </a:cubicBezTo>
                                <a:lnTo>
                                  <a:pt x="f10" y="f20"/>
                                </a:lnTo>
                                <a:cubicBezTo>
                                  <a:pt x="f10" y="f19"/>
                                  <a:pt x="f20" y="f20"/>
                                  <a:pt x="f23" y="f20"/>
                                </a:cubicBezTo>
                                <a:lnTo>
                                  <a:pt x="f23" y="f7"/>
                                </a:lnTo>
                                <a:close/>
                                <a:moveTo>
                                  <a:pt x="f10" y="f20"/>
                                </a:moveTo>
                                <a:lnTo>
                                  <a:pt x="f10" y="f20"/>
                                </a:lnTo>
                                <a:lnTo>
                                  <a:pt x="f10" y="f20"/>
                                </a:lnTo>
                                <a:lnTo>
                                  <a:pt x="f15" y="f19"/>
                                </a:lnTo>
                                <a:lnTo>
                                  <a:pt x="f10" y="f20"/>
                                </a:lnTo>
                                <a:close/>
                                <a:moveTo>
                                  <a:pt x="f5" y="f19"/>
                                </a:moveTo>
                                <a:cubicBezTo>
                                  <a:pt x="f5" y="f19"/>
                                  <a:pt x="f5" y="f19"/>
                                  <a:pt x="f5" y="f19"/>
                                </a:cubicBezTo>
                                <a:lnTo>
                                  <a:pt x="f10" y="f19"/>
                                </a:lnTo>
                                <a:cubicBezTo>
                                  <a:pt x="f10" y="f19"/>
                                  <a:pt x="f10" y="f20"/>
                                  <a:pt x="f10" y="f20"/>
                                </a:cubicBezTo>
                                <a:lnTo>
                                  <a:pt x="f5" y="f19"/>
                                </a:lnTo>
                                <a:close/>
                                <a:moveTo>
                                  <a:pt x="f5" y="f19"/>
                                </a:moveTo>
                                <a:lnTo>
                                  <a:pt x="f5" y="f15"/>
                                </a:lnTo>
                                <a:lnTo>
                                  <a:pt x="f10" y="f15"/>
                                </a:lnTo>
                                <a:lnTo>
                                  <a:pt x="f10" y="f19"/>
                                </a:lnTo>
                                <a:lnTo>
                                  <a:pt x="f5" y="f19"/>
                                </a:lnTo>
                                <a:close/>
                                <a:moveTo>
                                  <a:pt x="f5" y="f15"/>
                                </a:moveTo>
                                <a:lnTo>
                                  <a:pt x="f5" y="f15"/>
                                </a:lnTo>
                                <a:lnTo>
                                  <a:pt x="f10" y="f15"/>
                                </a:lnTo>
                                <a:lnTo>
                                  <a:pt x="f10" y="f15"/>
                                </a:lnTo>
                                <a:lnTo>
                                  <a:pt x="f5" y="f15"/>
                                </a:lnTo>
                                <a:close/>
                                <a:moveTo>
                                  <a:pt x="f5" y="f15"/>
                                </a:moveTo>
                                <a:lnTo>
                                  <a:pt x="f5" y="f15"/>
                                </a:lnTo>
                                <a:lnTo>
                                  <a:pt x="f5" y="f15"/>
                                </a:lnTo>
                                <a:lnTo>
                                  <a:pt x="f15" y="f15"/>
                                </a:lnTo>
                                <a:lnTo>
                                  <a:pt x="f5" y="f15"/>
                                </a:lnTo>
                                <a:close/>
                                <a:moveTo>
                                  <a:pt x="f5" y="f15"/>
                                </a:moveTo>
                                <a:cubicBezTo>
                                  <a:pt x="f5" y="f15"/>
                                  <a:pt x="f24" y="f5"/>
                                  <a:pt x="f23" y="f5"/>
                                </a:cubicBezTo>
                                <a:lnTo>
                                  <a:pt x="f23" y="f10"/>
                                </a:lnTo>
                                <a:cubicBezTo>
                                  <a:pt x="f20" y="f10"/>
                                  <a:pt x="f10" y="f15"/>
                                  <a:pt x="f10" y="f10"/>
                                </a:cubicBezTo>
                                <a:lnTo>
                                  <a:pt x="f5" y="f15"/>
                                </a:lnTo>
                                <a:close/>
                                <a:moveTo>
                                  <a:pt x="f23" y="f5"/>
                                </a:moveTo>
                                <a:cubicBezTo>
                                  <a:pt x="f22" y="f5"/>
                                  <a:pt x="f21" y="f5"/>
                                  <a:pt x="f8" y="f5"/>
                                </a:cubicBezTo>
                                <a:lnTo>
                                  <a:pt x="f8" y="f10"/>
                                </a:lnTo>
                                <a:cubicBezTo>
                                  <a:pt x="f21" y="f10"/>
                                  <a:pt x="f22" y="f10"/>
                                  <a:pt x="f23" y="f10"/>
                                </a:cubicBezTo>
                                <a:lnTo>
                                  <a:pt x="f23" y="f5"/>
                                </a:lnTo>
                                <a:close/>
                                <a:moveTo>
                                  <a:pt x="f8" y="f5"/>
                                </a:moveTo>
                                <a:lnTo>
                                  <a:pt x="f8" y="f5"/>
                                </a:lnTo>
                                <a:lnTo>
                                  <a:pt x="f8" y="f10"/>
                                </a:lnTo>
                                <a:lnTo>
                                  <a:pt x="f8" y="f10"/>
                                </a:lnTo>
                                <a:lnTo>
                                  <a:pt x="f8" y="f5"/>
                                </a:lnTo>
                                <a:close/>
                              </a:path>
                            </a:pathLst>
                          </a:custGeom>
                          <a:solidFill>
                            <a:srgbClr val="24211D"/>
                          </a:solidFill>
                          <a:ln>
                            <a:noFill/>
                            <a:prstDash val="solid"/>
                          </a:ln>
                        </wps:spPr>
                        <wps:bodyPr lIns="0" tIns="0" rIns="0" bIns="0"/>
                      </wps:wsp>
                      <wps:wsp>
                        <wps:cNvPr id="15" name="Rectangle 142"/>
                        <wps:cNvSpPr/>
                        <wps:spPr>
                          <a:xfrm>
                            <a:off x="882011" y="4056379"/>
                            <a:ext cx="1194435" cy="99056"/>
                          </a:xfrm>
                          <a:prstGeom prst="rect">
                            <a:avLst/>
                          </a:prstGeom>
                          <a:solidFill>
                            <a:srgbClr val="FFFFFF"/>
                          </a:solidFill>
                          <a:ln>
                            <a:noFill/>
                            <a:prstDash val="solid"/>
                          </a:ln>
                        </wps:spPr>
                        <wps:bodyPr lIns="0" tIns="0" rIns="0" bIns="0"/>
                      </wps:wsp>
                      <wps:wsp>
                        <wps:cNvPr id="16" name="Freeform 143"/>
                        <wps:cNvSpPr/>
                        <wps:spPr>
                          <a:xfrm>
                            <a:off x="868039" y="4044319"/>
                            <a:ext cx="1221738" cy="123828"/>
                          </a:xfrm>
                          <a:custGeom>
                            <a:avLst/>
                            <a:gdLst>
                              <a:gd name="f0" fmla="val 10800000"/>
                              <a:gd name="f1" fmla="val 5400000"/>
                              <a:gd name="f2" fmla="val 180"/>
                              <a:gd name="f3" fmla="val w"/>
                              <a:gd name="f4" fmla="val h"/>
                              <a:gd name="f5" fmla="val 0"/>
                              <a:gd name="f6" fmla="val 90"/>
                              <a:gd name="f7" fmla="val 10"/>
                              <a:gd name="f8" fmla="val 1"/>
                              <a:gd name="f9" fmla="val 8"/>
                              <a:gd name="f10" fmla="val 89"/>
                              <a:gd name="f11" fmla="val 9"/>
                              <a:gd name="f12" fmla="val 88"/>
                              <a:gd name="f13" fmla="val 2"/>
                              <a:gd name="f14" fmla="+- 0 0 -90"/>
                              <a:gd name="f15" fmla="*/ f3 1 90"/>
                              <a:gd name="f16" fmla="*/ f4 1 10"/>
                              <a:gd name="f17" fmla="+- f7 0 f5"/>
                              <a:gd name="f18" fmla="+- f6 0 f5"/>
                              <a:gd name="f19" fmla="*/ f14 f0 1"/>
                              <a:gd name="f20" fmla="*/ f17 1 10"/>
                              <a:gd name="f21" fmla="*/ f18 1 90"/>
                              <a:gd name="f22" fmla="*/ 1 f18 1"/>
                              <a:gd name="f23" fmla="*/ 8 f17 1"/>
                              <a:gd name="f24" fmla="*/ 89 f18 1"/>
                              <a:gd name="f25" fmla="*/ 10 f17 1"/>
                              <a:gd name="f26" fmla="*/ 90 f18 1"/>
                              <a:gd name="f27" fmla="*/ 9 f17 1"/>
                              <a:gd name="f28" fmla="*/ 88 f18 1"/>
                              <a:gd name="f29" fmla="*/ 1 f17 1"/>
                              <a:gd name="f30" fmla="*/ 0 f17 1"/>
                              <a:gd name="f31" fmla="*/ 2 f17 1"/>
                              <a:gd name="f32" fmla="*/ 0 f18 1"/>
                              <a:gd name="f33" fmla="*/ 2 f18 1"/>
                              <a:gd name="f34" fmla="*/ f19 1 f2"/>
                              <a:gd name="f35" fmla="*/ f22 1 90"/>
                              <a:gd name="f36" fmla="*/ f23 1 10"/>
                              <a:gd name="f37" fmla="*/ f24 1 90"/>
                              <a:gd name="f38" fmla="*/ f25 1 10"/>
                              <a:gd name="f39" fmla="*/ f26 1 90"/>
                              <a:gd name="f40" fmla="*/ f27 1 10"/>
                              <a:gd name="f41" fmla="*/ f28 1 90"/>
                              <a:gd name="f42" fmla="*/ f29 1 10"/>
                              <a:gd name="f43" fmla="*/ f30 1 10"/>
                              <a:gd name="f44" fmla="*/ f31 1 10"/>
                              <a:gd name="f45" fmla="*/ f32 1 90"/>
                              <a:gd name="f46" fmla="*/ f33 1 90"/>
                              <a:gd name="f47" fmla="*/ 0 1 f21"/>
                              <a:gd name="f48" fmla="*/ f6 1 f21"/>
                              <a:gd name="f49" fmla="*/ 0 1 f20"/>
                              <a:gd name="f50" fmla="*/ f7 1 f20"/>
                              <a:gd name="f51" fmla="+- f34 0 f1"/>
                              <a:gd name="f52" fmla="*/ f35 1 f21"/>
                              <a:gd name="f53" fmla="*/ f36 1 f20"/>
                              <a:gd name="f54" fmla="*/ f37 1 f21"/>
                              <a:gd name="f55" fmla="*/ f38 1 f20"/>
                              <a:gd name="f56" fmla="*/ f39 1 f21"/>
                              <a:gd name="f57" fmla="*/ f40 1 f20"/>
                              <a:gd name="f58" fmla="*/ f41 1 f21"/>
                              <a:gd name="f59" fmla="*/ f42 1 f20"/>
                              <a:gd name="f60" fmla="*/ f43 1 f20"/>
                              <a:gd name="f61" fmla="*/ f44 1 f20"/>
                              <a:gd name="f62" fmla="*/ f45 1 f21"/>
                              <a:gd name="f63" fmla="*/ f46 1 f21"/>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90" h="10">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17" name="Freeform 144"/>
                        <wps:cNvSpPr/>
                        <wps:spPr>
                          <a:xfrm>
                            <a:off x="972821" y="3648082"/>
                            <a:ext cx="244473" cy="349245"/>
                          </a:xfrm>
                          <a:custGeom>
                            <a:avLst/>
                            <a:gdLst>
                              <a:gd name="f0" fmla="val 10800000"/>
                              <a:gd name="f1" fmla="val 5400000"/>
                              <a:gd name="f2" fmla="val 180"/>
                              <a:gd name="f3" fmla="val w"/>
                              <a:gd name="f4" fmla="val h"/>
                              <a:gd name="f5" fmla="val 0"/>
                              <a:gd name="f6" fmla="val 18"/>
                              <a:gd name="f7" fmla="val 15"/>
                              <a:gd name="f8" fmla="val 1"/>
                              <a:gd name="f9" fmla="val 13"/>
                              <a:gd name="f10" fmla="val 17"/>
                              <a:gd name="f11" fmla="val 14"/>
                              <a:gd name="f12" fmla="val 16"/>
                              <a:gd name="f13" fmla="val 2"/>
                              <a:gd name="f14" fmla="+- 0 0 -90"/>
                              <a:gd name="f15" fmla="*/ f3 1 18"/>
                              <a:gd name="f16" fmla="*/ f4 1 15"/>
                              <a:gd name="f17" fmla="+- f7 0 f5"/>
                              <a:gd name="f18" fmla="+- f6 0 f5"/>
                              <a:gd name="f19" fmla="*/ f14 f0 1"/>
                              <a:gd name="f20" fmla="*/ f18 1 18"/>
                              <a:gd name="f21" fmla="*/ f17 1 15"/>
                              <a:gd name="f22" fmla="*/ 1 f18 1"/>
                              <a:gd name="f23" fmla="*/ 13 f17 1"/>
                              <a:gd name="f24" fmla="*/ 17 f18 1"/>
                              <a:gd name="f25" fmla="*/ 15 f17 1"/>
                              <a:gd name="f26" fmla="*/ 18 f18 1"/>
                              <a:gd name="f27" fmla="*/ 14 f17 1"/>
                              <a:gd name="f28" fmla="*/ 16 f18 1"/>
                              <a:gd name="f29" fmla="*/ 1 f17 1"/>
                              <a:gd name="f30" fmla="*/ 0 f17 1"/>
                              <a:gd name="f31" fmla="*/ 2 f17 1"/>
                              <a:gd name="f32" fmla="*/ 0 f18 1"/>
                              <a:gd name="f33" fmla="*/ 2 f18 1"/>
                              <a:gd name="f34" fmla="*/ f19 1 f2"/>
                              <a:gd name="f35" fmla="*/ f22 1 18"/>
                              <a:gd name="f36" fmla="*/ f23 1 15"/>
                              <a:gd name="f37" fmla="*/ f24 1 18"/>
                              <a:gd name="f38" fmla="*/ f25 1 15"/>
                              <a:gd name="f39" fmla="*/ f26 1 18"/>
                              <a:gd name="f40" fmla="*/ f27 1 15"/>
                              <a:gd name="f41" fmla="*/ f28 1 18"/>
                              <a:gd name="f42" fmla="*/ f29 1 15"/>
                              <a:gd name="f43" fmla="*/ f30 1 15"/>
                              <a:gd name="f44" fmla="*/ f31 1 15"/>
                              <a:gd name="f45" fmla="*/ f32 1 18"/>
                              <a:gd name="f46" fmla="*/ f33 1 18"/>
                              <a:gd name="f47" fmla="*/ 0 1 f20"/>
                              <a:gd name="f48" fmla="*/ f6 1 f20"/>
                              <a:gd name="f49" fmla="*/ 0 1 f21"/>
                              <a:gd name="f50" fmla="*/ f7 1 f21"/>
                              <a:gd name="f51" fmla="+- f34 0 f1"/>
                              <a:gd name="f52" fmla="*/ f35 1 f20"/>
                              <a:gd name="f53" fmla="*/ f36 1 f21"/>
                              <a:gd name="f54" fmla="*/ f37 1 f20"/>
                              <a:gd name="f55" fmla="*/ f38 1 f21"/>
                              <a:gd name="f56" fmla="*/ f39 1 f20"/>
                              <a:gd name="f57" fmla="*/ f40 1 f21"/>
                              <a:gd name="f58" fmla="*/ f41 1 f20"/>
                              <a:gd name="f59" fmla="*/ f42 1 f21"/>
                              <a:gd name="f60" fmla="*/ f43 1 f21"/>
                              <a:gd name="f61" fmla="*/ f44 1 f21"/>
                              <a:gd name="f62" fmla="*/ f45 1 f20"/>
                              <a:gd name="f63" fmla="*/ f46 1 f20"/>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18" h="15">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18" name="Freeform 145"/>
                        <wps:cNvSpPr/>
                        <wps:spPr>
                          <a:xfrm>
                            <a:off x="1764023" y="1518919"/>
                            <a:ext cx="244473" cy="351787"/>
                          </a:xfrm>
                          <a:custGeom>
                            <a:avLst/>
                            <a:gdLst>
                              <a:gd name="f0" fmla="val 10800000"/>
                              <a:gd name="f1" fmla="val 5400000"/>
                              <a:gd name="f2" fmla="val 180"/>
                              <a:gd name="f3" fmla="val w"/>
                              <a:gd name="f4" fmla="val h"/>
                              <a:gd name="f5" fmla="val 0"/>
                              <a:gd name="f6" fmla="val 18"/>
                              <a:gd name="f7" fmla="val 15"/>
                              <a:gd name="f8" fmla="val 1"/>
                              <a:gd name="f9" fmla="val 14"/>
                              <a:gd name="f10" fmla="val 17"/>
                              <a:gd name="f11" fmla="val 16"/>
                              <a:gd name="f12" fmla="val 2"/>
                              <a:gd name="f13" fmla="+- 0 0 -90"/>
                              <a:gd name="f14" fmla="*/ f3 1 18"/>
                              <a:gd name="f15" fmla="*/ f4 1 15"/>
                              <a:gd name="f16" fmla="+- f7 0 f5"/>
                              <a:gd name="f17" fmla="+- f6 0 f5"/>
                              <a:gd name="f18" fmla="*/ f13 f0 1"/>
                              <a:gd name="f19" fmla="*/ f17 1 18"/>
                              <a:gd name="f20" fmla="*/ f16 1 15"/>
                              <a:gd name="f21" fmla="*/ 1 f17 1"/>
                              <a:gd name="f22" fmla="*/ 14 f16 1"/>
                              <a:gd name="f23" fmla="*/ 17 f17 1"/>
                              <a:gd name="f24" fmla="*/ 15 f16 1"/>
                              <a:gd name="f25" fmla="*/ 18 f17 1"/>
                              <a:gd name="f26" fmla="*/ 16 f17 1"/>
                              <a:gd name="f27" fmla="*/ 1 f16 1"/>
                              <a:gd name="f28" fmla="*/ 0 f16 1"/>
                              <a:gd name="f29" fmla="*/ 2 f16 1"/>
                              <a:gd name="f30" fmla="*/ 0 f17 1"/>
                              <a:gd name="f31" fmla="*/ 2 f17 1"/>
                              <a:gd name="f32" fmla="*/ f18 1 f2"/>
                              <a:gd name="f33" fmla="*/ f21 1 18"/>
                              <a:gd name="f34" fmla="*/ f22 1 15"/>
                              <a:gd name="f35" fmla="*/ f23 1 18"/>
                              <a:gd name="f36" fmla="*/ f24 1 15"/>
                              <a:gd name="f37" fmla="*/ f25 1 18"/>
                              <a:gd name="f38" fmla="*/ f26 1 18"/>
                              <a:gd name="f39" fmla="*/ f27 1 15"/>
                              <a:gd name="f40" fmla="*/ f28 1 15"/>
                              <a:gd name="f41" fmla="*/ f29 1 15"/>
                              <a:gd name="f42" fmla="*/ f30 1 18"/>
                              <a:gd name="f43" fmla="*/ f31 1 18"/>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19"/>
                              <a:gd name="f55" fmla="*/ f39 1 f20"/>
                              <a:gd name="f56" fmla="*/ f40 1 f20"/>
                              <a:gd name="f57" fmla="*/ f41 1 f20"/>
                              <a:gd name="f58" fmla="*/ f42 1 f19"/>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4 1"/>
                              <a:gd name="f70" fmla="*/ f55 f15 1"/>
                              <a:gd name="f71" fmla="*/ f56 f15 1"/>
                              <a:gd name="f72" fmla="*/ f57 f15 1"/>
                              <a:gd name="f73" fmla="*/ f58 f14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5"/>
                              </a:cxn>
                              <a:cxn ang="f48">
                                <a:pos x="f68" y="f67"/>
                              </a:cxn>
                              <a:cxn ang="f48">
                                <a:pos x="f66" y="f67"/>
                              </a:cxn>
                              <a:cxn ang="f48">
                                <a:pos x="f66" y="f65"/>
                              </a:cxn>
                              <a:cxn ang="f48">
                                <a:pos x="f68" y="f65"/>
                              </a:cxn>
                              <a:cxn ang="f48">
                                <a:pos x="f69" y="f65"/>
                              </a:cxn>
                              <a:cxn ang="f48">
                                <a:pos x="f69" y="f70"/>
                              </a:cxn>
                              <a:cxn ang="f48">
                                <a:pos x="f68" y="f70"/>
                              </a:cxn>
                              <a:cxn ang="f48">
                                <a:pos x="f68" y="f65"/>
                              </a:cxn>
                              <a:cxn ang="f48">
                                <a:pos x="f69" y="f65"/>
                              </a:cxn>
                              <a:cxn ang="f48">
                                <a:pos x="f66" y="f71"/>
                              </a:cxn>
                              <a:cxn ang="f48">
                                <a:pos x="f68" y="f71"/>
                              </a:cxn>
                              <a:cxn ang="f48">
                                <a:pos x="f68" y="f70"/>
                              </a:cxn>
                              <a:cxn ang="f48">
                                <a:pos x="f66" y="f70"/>
                              </a:cxn>
                              <a:cxn ang="f48">
                                <a:pos x="f66" y="f71"/>
                              </a:cxn>
                              <a:cxn ang="f48">
                                <a:pos x="f66" y="f72"/>
                              </a:cxn>
                              <a:cxn ang="f48">
                                <a:pos x="f64" y="f72"/>
                              </a:cxn>
                              <a:cxn ang="f48">
                                <a:pos x="f64" y="f71"/>
                              </a:cxn>
                              <a:cxn ang="f48">
                                <a:pos x="f66" y="f71"/>
                              </a:cxn>
                              <a:cxn ang="f48">
                                <a:pos x="f66" y="f72"/>
                              </a:cxn>
                              <a:cxn ang="f48">
                                <a:pos x="f73" y="f70"/>
                              </a:cxn>
                              <a:cxn ang="f48">
                                <a:pos x="f73" y="f71"/>
                              </a:cxn>
                              <a:cxn ang="f48">
                                <a:pos x="f64" y="f71"/>
                              </a:cxn>
                              <a:cxn ang="f48">
                                <a:pos x="f64" y="f70"/>
                              </a:cxn>
                              <a:cxn ang="f48">
                                <a:pos x="f73" y="f70"/>
                              </a:cxn>
                              <a:cxn ang="f48">
                                <a:pos x="f74" y="f70"/>
                              </a:cxn>
                              <a:cxn ang="f48">
                                <a:pos x="f74" y="f65"/>
                              </a:cxn>
                              <a:cxn ang="f48">
                                <a:pos x="f73" y="f65"/>
                              </a:cxn>
                              <a:cxn ang="f48">
                                <a:pos x="f73" y="f70"/>
                              </a:cxn>
                              <a:cxn ang="f48">
                                <a:pos x="f74" y="f70"/>
                              </a:cxn>
                              <a:cxn ang="f48">
                                <a:pos x="f64" y="f67"/>
                              </a:cxn>
                              <a:cxn ang="f48">
                                <a:pos x="f73" y="f67"/>
                              </a:cxn>
                              <a:cxn ang="f48">
                                <a:pos x="f73" y="f65"/>
                              </a:cxn>
                              <a:cxn ang="f48">
                                <a:pos x="f64" y="f65"/>
                              </a:cxn>
                              <a:cxn ang="f48">
                                <a:pos x="f64" y="f67"/>
                              </a:cxn>
                            </a:cxnLst>
                            <a:rect l="f60" t="f63" r="f61" b="f62"/>
                            <a:pathLst>
                              <a:path w="18" h="15">
                                <a:moveTo>
                                  <a:pt x="f8" y="f9"/>
                                </a:moveTo>
                                <a:lnTo>
                                  <a:pt x="f10" y="f9"/>
                                </a:lnTo>
                                <a:lnTo>
                                  <a:pt x="f10" y="f7"/>
                                </a:lnTo>
                                <a:lnTo>
                                  <a:pt x="f8" y="f7"/>
                                </a:lnTo>
                                <a:lnTo>
                                  <a:pt x="f8" y="f9"/>
                                </a:lnTo>
                                <a:close/>
                                <a:moveTo>
                                  <a:pt x="f6" y="f9"/>
                                </a:moveTo>
                                <a:lnTo>
                                  <a:pt x="f6" y="f7"/>
                                </a:lnTo>
                                <a:lnTo>
                                  <a:pt x="f10" y="f7"/>
                                </a:lnTo>
                                <a:lnTo>
                                  <a:pt x="f10" y="f9"/>
                                </a:lnTo>
                                <a:lnTo>
                                  <a:pt x="f6" y="f9"/>
                                </a:lnTo>
                                <a:close/>
                                <a:moveTo>
                                  <a:pt x="f11" y="f9"/>
                                </a:moveTo>
                                <a:lnTo>
                                  <a:pt x="f11" y="f8"/>
                                </a:lnTo>
                                <a:lnTo>
                                  <a:pt x="f6" y="f8"/>
                                </a:lnTo>
                                <a:lnTo>
                                  <a:pt x="f6" y="f9"/>
                                </a:lnTo>
                                <a:lnTo>
                                  <a:pt x="f11" y="f9"/>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9"/>
                                </a:lnTo>
                                <a:lnTo>
                                  <a:pt x="f5" y="f9"/>
                                </a:lnTo>
                                <a:lnTo>
                                  <a:pt x="f5" y="f8"/>
                                </a:lnTo>
                                <a:lnTo>
                                  <a:pt x="f12" y="f8"/>
                                </a:lnTo>
                                <a:close/>
                                <a:moveTo>
                                  <a:pt x="f8" y="f7"/>
                                </a:moveTo>
                                <a:lnTo>
                                  <a:pt x="f5" y="f7"/>
                                </a:lnTo>
                                <a:lnTo>
                                  <a:pt x="f5" y="f9"/>
                                </a:lnTo>
                                <a:lnTo>
                                  <a:pt x="f8" y="f9"/>
                                </a:lnTo>
                                <a:lnTo>
                                  <a:pt x="f8" y="f7"/>
                                </a:lnTo>
                                <a:close/>
                              </a:path>
                            </a:pathLst>
                          </a:custGeom>
                          <a:solidFill>
                            <a:srgbClr val="24211D"/>
                          </a:solidFill>
                          <a:ln>
                            <a:noFill/>
                            <a:prstDash val="solid"/>
                          </a:ln>
                        </wps:spPr>
                        <wps:bodyPr lIns="0" tIns="0" rIns="0" bIns="0"/>
                      </wps:wsp>
                      <wps:wsp>
                        <wps:cNvPr id="19" name="Freeform 146"/>
                        <wps:cNvSpPr/>
                        <wps:spPr>
                          <a:xfrm>
                            <a:off x="1167131" y="1271273"/>
                            <a:ext cx="298451" cy="198123"/>
                          </a:xfrm>
                          <a:custGeom>
                            <a:avLst/>
                            <a:gdLst>
                              <a:gd name="f0" fmla="val 10800000"/>
                              <a:gd name="f1" fmla="val 5400000"/>
                              <a:gd name="f2" fmla="val 180"/>
                              <a:gd name="f3" fmla="val w"/>
                              <a:gd name="f4" fmla="val h"/>
                              <a:gd name="f5" fmla="val 0"/>
                              <a:gd name="f6" fmla="val 22"/>
                              <a:gd name="f7" fmla="val 16"/>
                              <a:gd name="f8" fmla="val 14"/>
                              <a:gd name="f9" fmla="val 20"/>
                              <a:gd name="f10" fmla="val 2"/>
                              <a:gd name="f11" fmla="val 1"/>
                              <a:gd name="f12" fmla="+- 0 0 -90"/>
                              <a:gd name="f13" fmla="*/ f3 1 22"/>
                              <a:gd name="f14" fmla="*/ f4 1 16"/>
                              <a:gd name="f15" fmla="+- f7 0 f5"/>
                              <a:gd name="f16" fmla="+- f6 0 f5"/>
                              <a:gd name="f17" fmla="*/ f12 f0 1"/>
                              <a:gd name="f18" fmla="*/ f16 1 22"/>
                              <a:gd name="f19" fmla="*/ f15 1 16"/>
                              <a:gd name="f20" fmla="*/ 0 f16 1"/>
                              <a:gd name="f21" fmla="*/ 14 f15 1"/>
                              <a:gd name="f22" fmla="*/ 20 f16 1"/>
                              <a:gd name="f23" fmla="*/ 0 f15 1"/>
                              <a:gd name="f24" fmla="*/ 22 f16 1"/>
                              <a:gd name="f25" fmla="*/ 2 f15 1"/>
                              <a:gd name="f26" fmla="*/ 1 f16 1"/>
                              <a:gd name="f27" fmla="*/ 16 f15 1"/>
                              <a:gd name="f28" fmla="*/ f17 1 f2"/>
                              <a:gd name="f29" fmla="*/ f20 1 22"/>
                              <a:gd name="f30" fmla="*/ f21 1 16"/>
                              <a:gd name="f31" fmla="*/ f22 1 22"/>
                              <a:gd name="f32" fmla="*/ f23 1 16"/>
                              <a:gd name="f33" fmla="*/ f24 1 22"/>
                              <a:gd name="f34" fmla="*/ f25 1 16"/>
                              <a:gd name="f35" fmla="*/ f26 1 22"/>
                              <a:gd name="f36" fmla="*/ f27 1 16"/>
                              <a:gd name="f37" fmla="*/ 0 1 f18"/>
                              <a:gd name="f38" fmla="*/ f6 1 f18"/>
                              <a:gd name="f39" fmla="*/ 0 1 f19"/>
                              <a:gd name="f40" fmla="*/ f7 1 f19"/>
                              <a:gd name="f41" fmla="+- f28 0 f1"/>
                              <a:gd name="f42" fmla="*/ f29 1 f18"/>
                              <a:gd name="f43" fmla="*/ f30 1 f19"/>
                              <a:gd name="f44" fmla="*/ f31 1 f18"/>
                              <a:gd name="f45" fmla="*/ f32 1 f19"/>
                              <a:gd name="f46" fmla="*/ f33 1 f18"/>
                              <a:gd name="f47" fmla="*/ f34 1 f19"/>
                              <a:gd name="f48" fmla="*/ f35 1 f18"/>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3 1"/>
                              <a:gd name="f61" fmla="*/ f49 f14 1"/>
                            </a:gdLst>
                            <a:ahLst/>
                            <a:cxnLst>
                              <a:cxn ang="3cd4">
                                <a:pos x="hc" y="t"/>
                              </a:cxn>
                              <a:cxn ang="0">
                                <a:pos x="r" y="vc"/>
                              </a:cxn>
                              <a:cxn ang="cd4">
                                <a:pos x="hc" y="b"/>
                              </a:cxn>
                              <a:cxn ang="cd2">
                                <a:pos x="l" y="vc"/>
                              </a:cxn>
                              <a:cxn ang="f41">
                                <a:pos x="f54" y="f55"/>
                              </a:cxn>
                              <a:cxn ang="f41">
                                <a:pos x="f56" y="f57"/>
                              </a:cxn>
                              <a:cxn ang="f41">
                                <a:pos x="f58" y="f59"/>
                              </a:cxn>
                              <a:cxn ang="f41">
                                <a:pos x="f60" y="f61"/>
                              </a:cxn>
                              <a:cxn ang="f41">
                                <a:pos x="f54" y="f55"/>
                              </a:cxn>
                            </a:cxnLst>
                            <a:rect l="f50" t="f53" r="f51" b="f52"/>
                            <a:pathLst>
                              <a:path w="22" h="16">
                                <a:moveTo>
                                  <a:pt x="f5" y="f8"/>
                                </a:moveTo>
                                <a:lnTo>
                                  <a:pt x="f9" y="f5"/>
                                </a:lnTo>
                                <a:lnTo>
                                  <a:pt x="f6" y="f10"/>
                                </a:lnTo>
                                <a:lnTo>
                                  <a:pt x="f11" y="f7"/>
                                </a:lnTo>
                                <a:lnTo>
                                  <a:pt x="f5" y="f8"/>
                                </a:lnTo>
                                <a:close/>
                              </a:path>
                            </a:pathLst>
                          </a:custGeom>
                          <a:solidFill>
                            <a:srgbClr val="24211D"/>
                          </a:solidFill>
                          <a:ln>
                            <a:noFill/>
                            <a:prstDash val="solid"/>
                          </a:ln>
                        </wps:spPr>
                        <wps:bodyPr lIns="0" tIns="0" rIns="0" bIns="0"/>
                      </wps:wsp>
                      <wps:wsp>
                        <wps:cNvPr id="20" name="Freeform 147"/>
                        <wps:cNvSpPr/>
                        <wps:spPr>
                          <a:xfrm>
                            <a:off x="1438268" y="1271273"/>
                            <a:ext cx="298451" cy="198123"/>
                          </a:xfrm>
                          <a:custGeom>
                            <a:avLst/>
                            <a:gdLst>
                              <a:gd name="f0" fmla="val 10800000"/>
                              <a:gd name="f1" fmla="val 5400000"/>
                              <a:gd name="f2" fmla="val 180"/>
                              <a:gd name="f3" fmla="val w"/>
                              <a:gd name="f4" fmla="val h"/>
                              <a:gd name="f5" fmla="val 0"/>
                              <a:gd name="f6" fmla="val 22"/>
                              <a:gd name="f7" fmla="val 16"/>
                              <a:gd name="f8" fmla="val 21"/>
                              <a:gd name="f9" fmla="val 1"/>
                              <a:gd name="f10" fmla="val 14"/>
                              <a:gd name="f11" fmla="+- 0 0 -90"/>
                              <a:gd name="f12" fmla="*/ f3 1 22"/>
                              <a:gd name="f13" fmla="*/ f4 1 16"/>
                              <a:gd name="f14" fmla="+- f7 0 f5"/>
                              <a:gd name="f15" fmla="+- f6 0 f5"/>
                              <a:gd name="f16" fmla="*/ f11 f0 1"/>
                              <a:gd name="f17" fmla="*/ f15 1 22"/>
                              <a:gd name="f18" fmla="*/ f14 1 16"/>
                              <a:gd name="f19" fmla="*/ 21 f15 1"/>
                              <a:gd name="f20" fmla="*/ 16 f14 1"/>
                              <a:gd name="f21" fmla="*/ 0 f15 1"/>
                              <a:gd name="f22" fmla="*/ 1 f14 1"/>
                              <a:gd name="f23" fmla="*/ 1 f15 1"/>
                              <a:gd name="f24" fmla="*/ 0 f14 1"/>
                              <a:gd name="f25" fmla="*/ 22 f15 1"/>
                              <a:gd name="f26" fmla="*/ 14 f14 1"/>
                              <a:gd name="f27" fmla="*/ f16 1 f2"/>
                              <a:gd name="f28" fmla="*/ f19 1 22"/>
                              <a:gd name="f29" fmla="*/ f20 1 16"/>
                              <a:gd name="f30" fmla="*/ f21 1 22"/>
                              <a:gd name="f31" fmla="*/ f22 1 16"/>
                              <a:gd name="f32" fmla="*/ f23 1 22"/>
                              <a:gd name="f33" fmla="*/ f24 1 16"/>
                              <a:gd name="f34" fmla="*/ f25 1 22"/>
                              <a:gd name="f35" fmla="*/ f26 1 16"/>
                              <a:gd name="f36" fmla="*/ 0 1 f17"/>
                              <a:gd name="f37" fmla="*/ f6 1 f17"/>
                              <a:gd name="f38" fmla="*/ 0 1 f18"/>
                              <a:gd name="f39" fmla="*/ f7 1 f18"/>
                              <a:gd name="f40" fmla="+- f27 0 f1"/>
                              <a:gd name="f41" fmla="*/ f28 1 f17"/>
                              <a:gd name="f42" fmla="*/ f29 1 f18"/>
                              <a:gd name="f43" fmla="*/ f30 1 f17"/>
                              <a:gd name="f44" fmla="*/ f31 1 f18"/>
                              <a:gd name="f45" fmla="*/ f32 1 f17"/>
                              <a:gd name="f46" fmla="*/ f33 1 f18"/>
                              <a:gd name="f47" fmla="*/ f34 1 f17"/>
                              <a:gd name="f48" fmla="*/ f35 1 f18"/>
                              <a:gd name="f49" fmla="*/ f36 f12 1"/>
                              <a:gd name="f50" fmla="*/ f37 f12 1"/>
                              <a:gd name="f51" fmla="*/ f39 f13 1"/>
                              <a:gd name="f52" fmla="*/ f38 f13 1"/>
                              <a:gd name="f53" fmla="*/ f41 f12 1"/>
                              <a:gd name="f54" fmla="*/ f42 f13 1"/>
                              <a:gd name="f55" fmla="*/ f43 f12 1"/>
                              <a:gd name="f56" fmla="*/ f44 f13 1"/>
                              <a:gd name="f57" fmla="*/ f45 f12 1"/>
                              <a:gd name="f58" fmla="*/ f46 f13 1"/>
                              <a:gd name="f59" fmla="*/ f47 f12 1"/>
                              <a:gd name="f60" fmla="*/ f48 f13 1"/>
                            </a:gdLst>
                            <a:ahLst/>
                            <a:cxnLst>
                              <a:cxn ang="3cd4">
                                <a:pos x="hc" y="t"/>
                              </a:cxn>
                              <a:cxn ang="0">
                                <a:pos x="r" y="vc"/>
                              </a:cxn>
                              <a:cxn ang="cd4">
                                <a:pos x="hc" y="b"/>
                              </a:cxn>
                              <a:cxn ang="cd2">
                                <a:pos x="l" y="vc"/>
                              </a:cxn>
                              <a:cxn ang="f40">
                                <a:pos x="f53" y="f54"/>
                              </a:cxn>
                              <a:cxn ang="f40">
                                <a:pos x="f55" y="f56"/>
                              </a:cxn>
                              <a:cxn ang="f40">
                                <a:pos x="f57" y="f58"/>
                              </a:cxn>
                              <a:cxn ang="f40">
                                <a:pos x="f59" y="f60"/>
                              </a:cxn>
                              <a:cxn ang="f40">
                                <a:pos x="f53" y="f54"/>
                              </a:cxn>
                            </a:cxnLst>
                            <a:rect l="f49" t="f52" r="f50" b="f51"/>
                            <a:pathLst>
                              <a:path w="22" h="16">
                                <a:moveTo>
                                  <a:pt x="f8" y="f7"/>
                                </a:moveTo>
                                <a:lnTo>
                                  <a:pt x="f5" y="f9"/>
                                </a:lnTo>
                                <a:lnTo>
                                  <a:pt x="f9" y="f5"/>
                                </a:lnTo>
                                <a:lnTo>
                                  <a:pt x="f6" y="f10"/>
                                </a:lnTo>
                                <a:lnTo>
                                  <a:pt x="f8" y="f7"/>
                                </a:lnTo>
                                <a:close/>
                              </a:path>
                            </a:pathLst>
                          </a:custGeom>
                          <a:solidFill>
                            <a:srgbClr val="24211D"/>
                          </a:solidFill>
                          <a:ln>
                            <a:noFill/>
                            <a:prstDash val="solid"/>
                          </a:ln>
                        </wps:spPr>
                        <wps:bodyPr lIns="0" tIns="0" rIns="0" bIns="0"/>
                      </wps:wsp>
                      <wps:wsp>
                        <wps:cNvPr id="21" name="Rectangle 148"/>
                        <wps:cNvSpPr/>
                        <wps:spPr>
                          <a:xfrm>
                            <a:off x="827404" y="1444624"/>
                            <a:ext cx="1275716" cy="36832"/>
                          </a:xfrm>
                          <a:prstGeom prst="rect">
                            <a:avLst/>
                          </a:prstGeom>
                          <a:solidFill>
                            <a:srgbClr val="FFFFFF"/>
                          </a:solidFill>
                          <a:ln>
                            <a:noFill/>
                            <a:prstDash val="solid"/>
                          </a:ln>
                        </wps:spPr>
                        <wps:bodyPr lIns="0" tIns="0" rIns="0" bIns="0"/>
                      </wps:wsp>
                      <wps:wsp>
                        <wps:cNvPr id="22" name="Freeform 149"/>
                        <wps:cNvSpPr/>
                        <wps:spPr>
                          <a:xfrm>
                            <a:off x="814072" y="1431923"/>
                            <a:ext cx="1303019" cy="62234"/>
                          </a:xfrm>
                          <a:custGeom>
                            <a:avLst/>
                            <a:gdLst>
                              <a:gd name="f0" fmla="val 10800000"/>
                              <a:gd name="f1" fmla="val 5400000"/>
                              <a:gd name="f2" fmla="val 180"/>
                              <a:gd name="f3" fmla="val w"/>
                              <a:gd name="f4" fmla="val h"/>
                              <a:gd name="f5" fmla="val 0"/>
                              <a:gd name="f6" fmla="val 96"/>
                              <a:gd name="f7" fmla="val 5"/>
                              <a:gd name="f8" fmla="val 1"/>
                              <a:gd name="f9" fmla="val 3"/>
                              <a:gd name="f10" fmla="val 95"/>
                              <a:gd name="f11" fmla="val 4"/>
                              <a:gd name="f12" fmla="val 94"/>
                              <a:gd name="f13" fmla="val 2"/>
                              <a:gd name="f14" fmla="+- 0 0 -90"/>
                              <a:gd name="f15" fmla="*/ f3 1 96"/>
                              <a:gd name="f16" fmla="*/ f4 1 5"/>
                              <a:gd name="f17" fmla="+- f7 0 f5"/>
                              <a:gd name="f18" fmla="+- f6 0 f5"/>
                              <a:gd name="f19" fmla="*/ f14 f0 1"/>
                              <a:gd name="f20" fmla="*/ f17 1 5"/>
                              <a:gd name="f21" fmla="*/ f18 1 96"/>
                              <a:gd name="f22" fmla="*/ 1 f18 1"/>
                              <a:gd name="f23" fmla="*/ 3 f17 1"/>
                              <a:gd name="f24" fmla="*/ 95 f18 1"/>
                              <a:gd name="f25" fmla="*/ 5 f17 1"/>
                              <a:gd name="f26" fmla="*/ 96 f18 1"/>
                              <a:gd name="f27" fmla="*/ 4 f17 1"/>
                              <a:gd name="f28" fmla="*/ 94 f18 1"/>
                              <a:gd name="f29" fmla="*/ 1 f17 1"/>
                              <a:gd name="f30" fmla="*/ 0 f17 1"/>
                              <a:gd name="f31" fmla="*/ 2 f17 1"/>
                              <a:gd name="f32" fmla="*/ 0 f18 1"/>
                              <a:gd name="f33" fmla="*/ 2 f18 1"/>
                              <a:gd name="f34" fmla="*/ f19 1 f2"/>
                              <a:gd name="f35" fmla="*/ f22 1 96"/>
                              <a:gd name="f36" fmla="*/ f23 1 5"/>
                              <a:gd name="f37" fmla="*/ f24 1 96"/>
                              <a:gd name="f38" fmla="*/ f25 1 5"/>
                              <a:gd name="f39" fmla="*/ f26 1 96"/>
                              <a:gd name="f40" fmla="*/ f27 1 5"/>
                              <a:gd name="f41" fmla="*/ f28 1 96"/>
                              <a:gd name="f42" fmla="*/ f29 1 5"/>
                              <a:gd name="f43" fmla="*/ f30 1 5"/>
                              <a:gd name="f44" fmla="*/ f31 1 5"/>
                              <a:gd name="f45" fmla="*/ f32 1 96"/>
                              <a:gd name="f46" fmla="*/ f33 1 96"/>
                              <a:gd name="f47" fmla="*/ 0 1 f21"/>
                              <a:gd name="f48" fmla="*/ f6 1 f21"/>
                              <a:gd name="f49" fmla="*/ 0 1 f20"/>
                              <a:gd name="f50" fmla="*/ f7 1 f20"/>
                              <a:gd name="f51" fmla="+- f34 0 f1"/>
                              <a:gd name="f52" fmla="*/ f35 1 f21"/>
                              <a:gd name="f53" fmla="*/ f36 1 f20"/>
                              <a:gd name="f54" fmla="*/ f37 1 f21"/>
                              <a:gd name="f55" fmla="*/ f38 1 f20"/>
                              <a:gd name="f56" fmla="*/ f39 1 f21"/>
                              <a:gd name="f57" fmla="*/ f40 1 f20"/>
                              <a:gd name="f58" fmla="*/ f41 1 f21"/>
                              <a:gd name="f59" fmla="*/ f42 1 f20"/>
                              <a:gd name="f60" fmla="*/ f43 1 f20"/>
                              <a:gd name="f61" fmla="*/ f44 1 f20"/>
                              <a:gd name="f62" fmla="*/ f45 1 f21"/>
                              <a:gd name="f63" fmla="*/ f46 1 f21"/>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96" h="5">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23" name="Rectangle 150"/>
                        <wps:cNvSpPr/>
                        <wps:spPr>
                          <a:xfrm>
                            <a:off x="0" y="3507093"/>
                            <a:ext cx="661035" cy="266700"/>
                          </a:xfrm>
                          <a:prstGeom prst="rect">
                            <a:avLst/>
                          </a:prstGeom>
                          <a:noFill/>
                          <a:ln>
                            <a:noFill/>
                            <a:prstDash val="solid"/>
                          </a:ln>
                        </wps:spPr>
                        <wps:txbx>
                          <w:txbxContent>
                            <w:p w:rsidR="00291C8A" w:rsidRDefault="00915140">
                              <w:r>
                                <w:rPr>
                                  <w:rFonts w:ascii="華康楷書體W5" w:eastAsia="華康楷書體W5" w:hAnsi="華康楷書體W5" w:cs="華康楷書體W5"/>
                                  <w:color w:val="24211D"/>
                                  <w:kern w:val="0"/>
                                  <w:sz w:val="26"/>
                                  <w:szCs w:val="26"/>
                                </w:rPr>
                                <w:t>黏貼位置</w:t>
                              </w:r>
                            </w:p>
                          </w:txbxContent>
                        </wps:txbx>
                        <wps:bodyPr vert="horz" wrap="none" lIns="0" tIns="0" rIns="0" bIns="0" anchor="t" anchorCtr="0" compatLnSpc="0">
                          <a:spAutoFit/>
                        </wps:bodyPr>
                      </wps:wsp>
                      <wps:wsp>
                        <wps:cNvPr id="24" name="Freeform 153"/>
                        <wps:cNvSpPr/>
                        <wps:spPr>
                          <a:xfrm>
                            <a:off x="800100" y="3821434"/>
                            <a:ext cx="13972" cy="24761"/>
                          </a:xfrm>
                          <a:custGeom>
                            <a:avLst/>
                            <a:gdLst>
                              <a:gd name="f0" fmla="val 10800000"/>
                              <a:gd name="f1" fmla="val 5400000"/>
                              <a:gd name="f2" fmla="val 180"/>
                              <a:gd name="f3" fmla="val w"/>
                              <a:gd name="f4" fmla="val h"/>
                              <a:gd name="f5" fmla="val 0"/>
                              <a:gd name="f6" fmla="val 22"/>
                              <a:gd name="f7" fmla="val 39"/>
                              <a:gd name="f8" fmla="val 20"/>
                              <a:gd name="f9" fmla="+- 0 0 -90"/>
                              <a:gd name="f10" fmla="*/ f3 1 22"/>
                              <a:gd name="f11" fmla="*/ f4 1 39"/>
                              <a:gd name="f12" fmla="+- f7 0 f5"/>
                              <a:gd name="f13" fmla="+- f6 0 f5"/>
                              <a:gd name="f14" fmla="*/ f9 f0 1"/>
                              <a:gd name="f15" fmla="*/ f13 1 22"/>
                              <a:gd name="f16" fmla="*/ f12 1 39"/>
                              <a:gd name="f17" fmla="*/ 0 f13 1"/>
                              <a:gd name="f18" fmla="*/ 20 f12 1"/>
                              <a:gd name="f19" fmla="*/ 22 f13 1"/>
                              <a:gd name="f20" fmla="*/ 39 f12 1"/>
                              <a:gd name="f21" fmla="*/ 0 f12 1"/>
                              <a:gd name="f22" fmla="*/ f14 1 f2"/>
                              <a:gd name="f23" fmla="*/ f17 1 22"/>
                              <a:gd name="f24" fmla="*/ f18 1 39"/>
                              <a:gd name="f25" fmla="*/ f19 1 22"/>
                              <a:gd name="f26" fmla="*/ f20 1 39"/>
                              <a:gd name="f27" fmla="*/ f21 1 39"/>
                              <a:gd name="f28" fmla="*/ 0 1 f15"/>
                              <a:gd name="f29" fmla="*/ f6 1 f15"/>
                              <a:gd name="f30" fmla="*/ 0 1 f16"/>
                              <a:gd name="f31" fmla="*/ f7 1 f16"/>
                              <a:gd name="f32" fmla="+- f22 0 f1"/>
                              <a:gd name="f33" fmla="*/ f23 1 f15"/>
                              <a:gd name="f34" fmla="*/ f24 1 f16"/>
                              <a:gd name="f35" fmla="*/ f25 1 f15"/>
                              <a:gd name="f36" fmla="*/ f26 1 f16"/>
                              <a:gd name="f37" fmla="*/ f27 1 f16"/>
                              <a:gd name="f38" fmla="*/ f28 f10 1"/>
                              <a:gd name="f39" fmla="*/ f29 f10 1"/>
                              <a:gd name="f40" fmla="*/ f31 f11 1"/>
                              <a:gd name="f41" fmla="*/ f30 f11 1"/>
                              <a:gd name="f42" fmla="*/ f33 f10 1"/>
                              <a:gd name="f43" fmla="*/ f34 f11 1"/>
                              <a:gd name="f44" fmla="*/ f35 f10 1"/>
                              <a:gd name="f45" fmla="*/ f36 f11 1"/>
                              <a:gd name="f46" fmla="*/ f37 f11 1"/>
                            </a:gdLst>
                            <a:ahLst/>
                            <a:cxnLst>
                              <a:cxn ang="3cd4">
                                <a:pos x="hc" y="t"/>
                              </a:cxn>
                              <a:cxn ang="0">
                                <a:pos x="r" y="vc"/>
                              </a:cxn>
                              <a:cxn ang="cd4">
                                <a:pos x="hc" y="b"/>
                              </a:cxn>
                              <a:cxn ang="cd2">
                                <a:pos x="l" y="vc"/>
                              </a:cxn>
                              <a:cxn ang="f32">
                                <a:pos x="f42" y="f43"/>
                              </a:cxn>
                              <a:cxn ang="f32">
                                <a:pos x="f44" y="f45"/>
                              </a:cxn>
                              <a:cxn ang="f32">
                                <a:pos x="f44" y="f46"/>
                              </a:cxn>
                              <a:cxn ang="f32">
                                <a:pos x="f42" y="f43"/>
                              </a:cxn>
                            </a:cxnLst>
                            <a:rect l="f38" t="f41" r="f39" b="f40"/>
                            <a:pathLst>
                              <a:path w="22" h="39">
                                <a:moveTo>
                                  <a:pt x="f5" y="f8"/>
                                </a:moveTo>
                                <a:lnTo>
                                  <a:pt x="f6" y="f7"/>
                                </a:lnTo>
                                <a:lnTo>
                                  <a:pt x="f6" y="f5"/>
                                </a:lnTo>
                                <a:lnTo>
                                  <a:pt x="f5" y="f8"/>
                                </a:lnTo>
                                <a:close/>
                              </a:path>
                            </a:pathLst>
                          </a:custGeom>
                          <a:solidFill>
                            <a:srgbClr val="24211D"/>
                          </a:solidFill>
                          <a:ln>
                            <a:noFill/>
                            <a:prstDash val="solid"/>
                          </a:ln>
                        </wps:spPr>
                        <wps:bodyPr lIns="0" tIns="0" rIns="0" bIns="0"/>
                      </wps:wsp>
                      <wps:wsp>
                        <wps:cNvPr id="25" name="Rectangle 155"/>
                        <wps:cNvSpPr/>
                        <wps:spPr>
                          <a:xfrm>
                            <a:off x="2350386" y="2522844"/>
                            <a:ext cx="661035" cy="266700"/>
                          </a:xfrm>
                          <a:prstGeom prst="rect">
                            <a:avLst/>
                          </a:prstGeom>
                          <a:noFill/>
                          <a:ln>
                            <a:noFill/>
                            <a:prstDash val="solid"/>
                          </a:ln>
                        </wps:spPr>
                        <wps:txbx>
                          <w:txbxContent>
                            <w:p w:rsidR="00291C8A" w:rsidRDefault="00915140">
                              <w:r>
                                <w:rPr>
                                  <w:rFonts w:ascii="華康楷書體W5" w:eastAsia="華康楷書體W5" w:hAnsi="華康楷書體W5" w:cs="華康楷書體W5"/>
                                  <w:color w:val="24211D"/>
                                  <w:kern w:val="0"/>
                                  <w:sz w:val="26"/>
                                  <w:szCs w:val="26"/>
                                </w:rPr>
                                <w:t>黏貼位置</w:t>
                              </w:r>
                            </w:p>
                          </w:txbxContent>
                        </wps:txbx>
                        <wps:bodyPr vert="horz" wrap="none" lIns="0" tIns="0" rIns="0" bIns="0" anchor="t" anchorCtr="0" compatLnSpc="0">
                          <a:spAutoFit/>
                        </wps:bodyPr>
                      </wps:wsp>
                      <wps:wsp>
                        <wps:cNvPr id="26" name="Freeform 158"/>
                        <wps:cNvSpPr/>
                        <wps:spPr>
                          <a:xfrm>
                            <a:off x="2130424" y="1654808"/>
                            <a:ext cx="13972" cy="24761"/>
                          </a:xfrm>
                          <a:custGeom>
                            <a:avLst/>
                            <a:gdLst>
                              <a:gd name="f0" fmla="val 10800000"/>
                              <a:gd name="f1" fmla="val 5400000"/>
                              <a:gd name="f2" fmla="val 180"/>
                              <a:gd name="f3" fmla="val w"/>
                              <a:gd name="f4" fmla="val h"/>
                              <a:gd name="f5" fmla="val 0"/>
                              <a:gd name="f6" fmla="val 22"/>
                              <a:gd name="f7" fmla="val 39"/>
                              <a:gd name="f8" fmla="val 20"/>
                              <a:gd name="f9" fmla="+- 0 0 -90"/>
                              <a:gd name="f10" fmla="*/ f3 1 22"/>
                              <a:gd name="f11" fmla="*/ f4 1 39"/>
                              <a:gd name="f12" fmla="+- f7 0 f5"/>
                              <a:gd name="f13" fmla="+- f6 0 f5"/>
                              <a:gd name="f14" fmla="*/ f9 f0 1"/>
                              <a:gd name="f15" fmla="*/ f13 1 22"/>
                              <a:gd name="f16" fmla="*/ f12 1 39"/>
                              <a:gd name="f17" fmla="*/ 22 f13 1"/>
                              <a:gd name="f18" fmla="*/ 20 f12 1"/>
                              <a:gd name="f19" fmla="*/ 0 f13 1"/>
                              <a:gd name="f20" fmla="*/ 0 f12 1"/>
                              <a:gd name="f21" fmla="*/ 39 f12 1"/>
                              <a:gd name="f22" fmla="*/ f14 1 f2"/>
                              <a:gd name="f23" fmla="*/ f17 1 22"/>
                              <a:gd name="f24" fmla="*/ f18 1 39"/>
                              <a:gd name="f25" fmla="*/ f19 1 22"/>
                              <a:gd name="f26" fmla="*/ f20 1 39"/>
                              <a:gd name="f27" fmla="*/ f21 1 39"/>
                              <a:gd name="f28" fmla="*/ 0 1 f15"/>
                              <a:gd name="f29" fmla="*/ f6 1 f15"/>
                              <a:gd name="f30" fmla="*/ 0 1 f16"/>
                              <a:gd name="f31" fmla="*/ f7 1 f16"/>
                              <a:gd name="f32" fmla="+- f22 0 f1"/>
                              <a:gd name="f33" fmla="*/ f23 1 f15"/>
                              <a:gd name="f34" fmla="*/ f24 1 f16"/>
                              <a:gd name="f35" fmla="*/ f25 1 f15"/>
                              <a:gd name="f36" fmla="*/ f26 1 f16"/>
                              <a:gd name="f37" fmla="*/ f27 1 f16"/>
                              <a:gd name="f38" fmla="*/ f28 f10 1"/>
                              <a:gd name="f39" fmla="*/ f29 f10 1"/>
                              <a:gd name="f40" fmla="*/ f31 f11 1"/>
                              <a:gd name="f41" fmla="*/ f30 f11 1"/>
                              <a:gd name="f42" fmla="*/ f33 f10 1"/>
                              <a:gd name="f43" fmla="*/ f34 f11 1"/>
                              <a:gd name="f44" fmla="*/ f35 f10 1"/>
                              <a:gd name="f45" fmla="*/ f36 f11 1"/>
                              <a:gd name="f46" fmla="*/ f37 f11 1"/>
                            </a:gdLst>
                            <a:ahLst/>
                            <a:cxnLst>
                              <a:cxn ang="3cd4">
                                <a:pos x="hc" y="t"/>
                              </a:cxn>
                              <a:cxn ang="0">
                                <a:pos x="r" y="vc"/>
                              </a:cxn>
                              <a:cxn ang="cd4">
                                <a:pos x="hc" y="b"/>
                              </a:cxn>
                              <a:cxn ang="cd2">
                                <a:pos x="l" y="vc"/>
                              </a:cxn>
                              <a:cxn ang="f32">
                                <a:pos x="f42" y="f43"/>
                              </a:cxn>
                              <a:cxn ang="f32">
                                <a:pos x="f44" y="f45"/>
                              </a:cxn>
                              <a:cxn ang="f32">
                                <a:pos x="f44" y="f46"/>
                              </a:cxn>
                              <a:cxn ang="f32">
                                <a:pos x="f42" y="f43"/>
                              </a:cxn>
                            </a:cxnLst>
                            <a:rect l="f38" t="f41" r="f39" b="f40"/>
                            <a:pathLst>
                              <a:path w="22" h="39">
                                <a:moveTo>
                                  <a:pt x="f6" y="f8"/>
                                </a:moveTo>
                                <a:lnTo>
                                  <a:pt x="f5" y="f5"/>
                                </a:lnTo>
                                <a:lnTo>
                                  <a:pt x="f5" y="f7"/>
                                </a:lnTo>
                                <a:lnTo>
                                  <a:pt x="f6" y="f8"/>
                                </a:lnTo>
                                <a:close/>
                              </a:path>
                            </a:pathLst>
                          </a:custGeom>
                          <a:solidFill>
                            <a:srgbClr val="24211D"/>
                          </a:solidFill>
                          <a:ln>
                            <a:noFill/>
                            <a:prstDash val="solid"/>
                          </a:ln>
                        </wps:spPr>
                        <wps:bodyPr lIns="0" tIns="0" rIns="0" bIns="0"/>
                      </wps:wsp>
                      <wps:wsp>
                        <wps:cNvPr id="27" name="Rectangle 160"/>
                        <wps:cNvSpPr/>
                        <wps:spPr>
                          <a:xfrm>
                            <a:off x="3352162" y="2125350"/>
                            <a:ext cx="1818641" cy="1597027"/>
                          </a:xfrm>
                          <a:prstGeom prst="rect">
                            <a:avLst/>
                          </a:prstGeom>
                          <a:solidFill>
                            <a:srgbClr val="FFFFFF"/>
                          </a:solidFill>
                          <a:ln>
                            <a:noFill/>
                            <a:prstDash val="solid"/>
                          </a:ln>
                        </wps:spPr>
                        <wps:bodyPr lIns="0" tIns="0" rIns="0" bIns="0"/>
                      </wps:wsp>
                      <wps:wsp>
                        <wps:cNvPr id="28" name="Freeform 161"/>
                        <wps:cNvSpPr/>
                        <wps:spPr>
                          <a:xfrm>
                            <a:off x="3324859" y="2100578"/>
                            <a:ext cx="1845944" cy="1621788"/>
                          </a:xfrm>
                          <a:custGeom>
                            <a:avLst/>
                            <a:gdLst>
                              <a:gd name="f0" fmla="val 10800000"/>
                              <a:gd name="f1" fmla="val 5400000"/>
                              <a:gd name="f2" fmla="val 180"/>
                              <a:gd name="f3" fmla="val w"/>
                              <a:gd name="f4" fmla="val h"/>
                              <a:gd name="f5" fmla="val 0"/>
                              <a:gd name="f6" fmla="val 136"/>
                              <a:gd name="f7" fmla="val 131"/>
                              <a:gd name="f8" fmla="val 1"/>
                              <a:gd name="f9" fmla="val 129"/>
                              <a:gd name="f10" fmla="val 135"/>
                              <a:gd name="f11" fmla="val 130"/>
                              <a:gd name="f12" fmla="val 134"/>
                              <a:gd name="f13" fmla="val 2"/>
                              <a:gd name="f14" fmla="+- 0 0 -90"/>
                              <a:gd name="f15" fmla="*/ f3 1 136"/>
                              <a:gd name="f16" fmla="*/ f4 1 131"/>
                              <a:gd name="f17" fmla="+- f7 0 f5"/>
                              <a:gd name="f18" fmla="+- f6 0 f5"/>
                              <a:gd name="f19" fmla="*/ f14 f0 1"/>
                              <a:gd name="f20" fmla="*/ f18 1 136"/>
                              <a:gd name="f21" fmla="*/ f17 1 131"/>
                              <a:gd name="f22" fmla="*/ 1 f18 1"/>
                              <a:gd name="f23" fmla="*/ 129 f17 1"/>
                              <a:gd name="f24" fmla="*/ 135 f18 1"/>
                              <a:gd name="f25" fmla="*/ 131 f17 1"/>
                              <a:gd name="f26" fmla="*/ 136 f18 1"/>
                              <a:gd name="f27" fmla="*/ 130 f17 1"/>
                              <a:gd name="f28" fmla="*/ 134 f18 1"/>
                              <a:gd name="f29" fmla="*/ 1 f17 1"/>
                              <a:gd name="f30" fmla="*/ 0 f17 1"/>
                              <a:gd name="f31" fmla="*/ 2 f17 1"/>
                              <a:gd name="f32" fmla="*/ 0 f18 1"/>
                              <a:gd name="f33" fmla="*/ 2 f18 1"/>
                              <a:gd name="f34" fmla="*/ f19 1 f2"/>
                              <a:gd name="f35" fmla="*/ f22 1 136"/>
                              <a:gd name="f36" fmla="*/ f23 1 131"/>
                              <a:gd name="f37" fmla="*/ f24 1 136"/>
                              <a:gd name="f38" fmla="*/ f25 1 131"/>
                              <a:gd name="f39" fmla="*/ f26 1 136"/>
                              <a:gd name="f40" fmla="*/ f27 1 131"/>
                              <a:gd name="f41" fmla="*/ f28 1 136"/>
                              <a:gd name="f42" fmla="*/ f29 1 131"/>
                              <a:gd name="f43" fmla="*/ f30 1 131"/>
                              <a:gd name="f44" fmla="*/ f31 1 131"/>
                              <a:gd name="f45" fmla="*/ f32 1 136"/>
                              <a:gd name="f46" fmla="*/ f33 1 136"/>
                              <a:gd name="f47" fmla="*/ 0 1 f20"/>
                              <a:gd name="f48" fmla="*/ f6 1 f20"/>
                              <a:gd name="f49" fmla="*/ 0 1 f21"/>
                              <a:gd name="f50" fmla="*/ f7 1 f21"/>
                              <a:gd name="f51" fmla="+- f34 0 f1"/>
                              <a:gd name="f52" fmla="*/ f35 1 f20"/>
                              <a:gd name="f53" fmla="*/ f36 1 f21"/>
                              <a:gd name="f54" fmla="*/ f37 1 f20"/>
                              <a:gd name="f55" fmla="*/ f38 1 f21"/>
                              <a:gd name="f56" fmla="*/ f39 1 f20"/>
                              <a:gd name="f57" fmla="*/ f40 1 f21"/>
                              <a:gd name="f58" fmla="*/ f41 1 f20"/>
                              <a:gd name="f59" fmla="*/ f42 1 f21"/>
                              <a:gd name="f60" fmla="*/ f43 1 f21"/>
                              <a:gd name="f61" fmla="*/ f44 1 f21"/>
                              <a:gd name="f62" fmla="*/ f45 1 f20"/>
                              <a:gd name="f63" fmla="*/ f46 1 f20"/>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136" h="131">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29" name="Freeform 162"/>
                        <wps:cNvSpPr/>
                        <wps:spPr>
                          <a:xfrm>
                            <a:off x="4845049" y="2174873"/>
                            <a:ext cx="244473" cy="347984"/>
                          </a:xfrm>
                          <a:custGeom>
                            <a:avLst/>
                            <a:gdLst>
                              <a:gd name="f0" fmla="val 10800000"/>
                              <a:gd name="f1" fmla="val 5400000"/>
                              <a:gd name="f2" fmla="val 180"/>
                              <a:gd name="f3" fmla="val w"/>
                              <a:gd name="f4" fmla="val h"/>
                              <a:gd name="f5" fmla="val 0"/>
                              <a:gd name="f6" fmla="val 18"/>
                              <a:gd name="f7" fmla="val 15"/>
                              <a:gd name="f8" fmla="val 1"/>
                              <a:gd name="f9" fmla="val 14"/>
                              <a:gd name="f10" fmla="val 17"/>
                              <a:gd name="f11" fmla="val 16"/>
                              <a:gd name="f12" fmla="val 2"/>
                              <a:gd name="f13" fmla="+- 0 0 -90"/>
                              <a:gd name="f14" fmla="*/ f3 1 18"/>
                              <a:gd name="f15" fmla="*/ f4 1 15"/>
                              <a:gd name="f16" fmla="+- f7 0 f5"/>
                              <a:gd name="f17" fmla="+- f6 0 f5"/>
                              <a:gd name="f18" fmla="*/ f13 f0 1"/>
                              <a:gd name="f19" fmla="*/ f17 1 18"/>
                              <a:gd name="f20" fmla="*/ f16 1 15"/>
                              <a:gd name="f21" fmla="*/ 1 f17 1"/>
                              <a:gd name="f22" fmla="*/ 14 f16 1"/>
                              <a:gd name="f23" fmla="*/ 17 f17 1"/>
                              <a:gd name="f24" fmla="*/ 15 f16 1"/>
                              <a:gd name="f25" fmla="*/ 18 f17 1"/>
                              <a:gd name="f26" fmla="*/ 16 f17 1"/>
                              <a:gd name="f27" fmla="*/ 1 f16 1"/>
                              <a:gd name="f28" fmla="*/ 0 f16 1"/>
                              <a:gd name="f29" fmla="*/ 2 f16 1"/>
                              <a:gd name="f30" fmla="*/ 0 f17 1"/>
                              <a:gd name="f31" fmla="*/ 2 f17 1"/>
                              <a:gd name="f32" fmla="*/ f18 1 f2"/>
                              <a:gd name="f33" fmla="*/ f21 1 18"/>
                              <a:gd name="f34" fmla="*/ f22 1 15"/>
                              <a:gd name="f35" fmla="*/ f23 1 18"/>
                              <a:gd name="f36" fmla="*/ f24 1 15"/>
                              <a:gd name="f37" fmla="*/ f25 1 18"/>
                              <a:gd name="f38" fmla="*/ f26 1 18"/>
                              <a:gd name="f39" fmla="*/ f27 1 15"/>
                              <a:gd name="f40" fmla="*/ f28 1 15"/>
                              <a:gd name="f41" fmla="*/ f29 1 15"/>
                              <a:gd name="f42" fmla="*/ f30 1 18"/>
                              <a:gd name="f43" fmla="*/ f31 1 18"/>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19"/>
                              <a:gd name="f55" fmla="*/ f39 1 f20"/>
                              <a:gd name="f56" fmla="*/ f40 1 f20"/>
                              <a:gd name="f57" fmla="*/ f41 1 f20"/>
                              <a:gd name="f58" fmla="*/ f42 1 f19"/>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4 1"/>
                              <a:gd name="f70" fmla="*/ f55 f15 1"/>
                              <a:gd name="f71" fmla="*/ f56 f15 1"/>
                              <a:gd name="f72" fmla="*/ f57 f15 1"/>
                              <a:gd name="f73" fmla="*/ f58 f14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7"/>
                              </a:cxn>
                              <a:cxn ang="f48">
                                <a:pos x="f68" y="f67"/>
                              </a:cxn>
                              <a:cxn ang="f48">
                                <a:pos x="f66" y="f67"/>
                              </a:cxn>
                              <a:cxn ang="f48">
                                <a:pos x="f66" y="f67"/>
                              </a:cxn>
                              <a:cxn ang="f48">
                                <a:pos x="f68" y="f67"/>
                              </a:cxn>
                              <a:cxn ang="f48">
                                <a:pos x="f69" y="f67"/>
                              </a:cxn>
                              <a:cxn ang="f48">
                                <a:pos x="f69" y="f70"/>
                              </a:cxn>
                              <a:cxn ang="f48">
                                <a:pos x="f68" y="f70"/>
                              </a:cxn>
                              <a:cxn ang="f48">
                                <a:pos x="f68" y="f67"/>
                              </a:cxn>
                              <a:cxn ang="f48">
                                <a:pos x="f69" y="f67"/>
                              </a:cxn>
                              <a:cxn ang="f48">
                                <a:pos x="f66" y="f71"/>
                              </a:cxn>
                              <a:cxn ang="f48">
                                <a:pos x="f68" y="f71"/>
                              </a:cxn>
                              <a:cxn ang="f48">
                                <a:pos x="f68" y="f70"/>
                              </a:cxn>
                              <a:cxn ang="f48">
                                <a:pos x="f66" y="f70"/>
                              </a:cxn>
                              <a:cxn ang="f48">
                                <a:pos x="f66" y="f71"/>
                              </a:cxn>
                              <a:cxn ang="f48">
                                <a:pos x="f66" y="f72"/>
                              </a:cxn>
                              <a:cxn ang="f48">
                                <a:pos x="f64" y="f72"/>
                              </a:cxn>
                              <a:cxn ang="f48">
                                <a:pos x="f64" y="f71"/>
                              </a:cxn>
                              <a:cxn ang="f48">
                                <a:pos x="f66" y="f71"/>
                              </a:cxn>
                              <a:cxn ang="f48">
                                <a:pos x="f66" y="f72"/>
                              </a:cxn>
                              <a:cxn ang="f48">
                                <a:pos x="f73" y="f70"/>
                              </a:cxn>
                              <a:cxn ang="f48">
                                <a:pos x="f73" y="f71"/>
                              </a:cxn>
                              <a:cxn ang="f48">
                                <a:pos x="f64" y="f71"/>
                              </a:cxn>
                              <a:cxn ang="f48">
                                <a:pos x="f64" y="f70"/>
                              </a:cxn>
                              <a:cxn ang="f48">
                                <a:pos x="f73" y="f70"/>
                              </a:cxn>
                              <a:cxn ang="f48">
                                <a:pos x="f74" y="f70"/>
                              </a:cxn>
                              <a:cxn ang="f48">
                                <a:pos x="f74" y="f67"/>
                              </a:cxn>
                              <a:cxn ang="f48">
                                <a:pos x="f73" y="f67"/>
                              </a:cxn>
                              <a:cxn ang="f48">
                                <a:pos x="f73" y="f70"/>
                              </a:cxn>
                              <a:cxn ang="f48">
                                <a:pos x="f74" y="f70"/>
                              </a:cxn>
                              <a:cxn ang="f48">
                                <a:pos x="f64" y="f67"/>
                              </a:cxn>
                              <a:cxn ang="f48">
                                <a:pos x="f73" y="f67"/>
                              </a:cxn>
                              <a:cxn ang="f48">
                                <a:pos x="f73" y="f67"/>
                              </a:cxn>
                              <a:cxn ang="f48">
                                <a:pos x="f64" y="f67"/>
                              </a:cxn>
                            </a:cxnLst>
                            <a:rect l="f60" t="f63" r="f61" b="f62"/>
                            <a:pathLst>
                              <a:path w="18" h="15">
                                <a:moveTo>
                                  <a:pt x="f8" y="f9"/>
                                </a:moveTo>
                                <a:lnTo>
                                  <a:pt x="f10" y="f9"/>
                                </a:lnTo>
                                <a:lnTo>
                                  <a:pt x="f10" y="f7"/>
                                </a:lnTo>
                                <a:lnTo>
                                  <a:pt x="f8" y="f7"/>
                                </a:lnTo>
                                <a:lnTo>
                                  <a:pt x="f8" y="f9"/>
                                </a:lnTo>
                                <a:close/>
                                <a:moveTo>
                                  <a:pt x="f6" y="f7"/>
                                </a:moveTo>
                                <a:lnTo>
                                  <a:pt x="f6" y="f7"/>
                                </a:lnTo>
                                <a:lnTo>
                                  <a:pt x="f10" y="f7"/>
                                </a:lnTo>
                                <a:lnTo>
                                  <a:pt x="f10" y="f7"/>
                                </a:lnTo>
                                <a:lnTo>
                                  <a:pt x="f6" y="f7"/>
                                </a:lnTo>
                                <a:close/>
                                <a:moveTo>
                                  <a:pt x="f11" y="f7"/>
                                </a:moveTo>
                                <a:lnTo>
                                  <a:pt x="f11" y="f8"/>
                                </a:lnTo>
                                <a:lnTo>
                                  <a:pt x="f6" y="f8"/>
                                </a:lnTo>
                                <a:lnTo>
                                  <a:pt x="f6" y="f7"/>
                                </a:lnTo>
                                <a:lnTo>
                                  <a:pt x="f11" y="f7"/>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7"/>
                                </a:lnTo>
                                <a:lnTo>
                                  <a:pt x="f5" y="f7"/>
                                </a:lnTo>
                                <a:lnTo>
                                  <a:pt x="f5" y="f8"/>
                                </a:lnTo>
                                <a:lnTo>
                                  <a:pt x="f12" y="f8"/>
                                </a:lnTo>
                                <a:close/>
                                <a:moveTo>
                                  <a:pt x="f8" y="f7"/>
                                </a:moveTo>
                                <a:lnTo>
                                  <a:pt x="f5" y="f7"/>
                                </a:lnTo>
                                <a:lnTo>
                                  <a:pt x="f5" y="f7"/>
                                </a:lnTo>
                                <a:lnTo>
                                  <a:pt x="f8" y="f7"/>
                                </a:lnTo>
                                <a:close/>
                              </a:path>
                            </a:pathLst>
                          </a:custGeom>
                          <a:solidFill>
                            <a:srgbClr val="24211D"/>
                          </a:solidFill>
                          <a:ln>
                            <a:noFill/>
                            <a:prstDash val="solid"/>
                          </a:ln>
                        </wps:spPr>
                        <wps:bodyPr lIns="0" tIns="0" rIns="0" bIns="0"/>
                      </wps:wsp>
                      <wps:wsp>
                        <wps:cNvPr id="30" name="Freeform 163"/>
                        <wps:cNvSpPr/>
                        <wps:spPr>
                          <a:xfrm>
                            <a:off x="3406140" y="3301369"/>
                            <a:ext cx="244473" cy="346713"/>
                          </a:xfrm>
                          <a:custGeom>
                            <a:avLst/>
                            <a:gdLst>
                              <a:gd name="f0" fmla="val 10800000"/>
                              <a:gd name="f1" fmla="val 5400000"/>
                              <a:gd name="f2" fmla="val 180"/>
                              <a:gd name="f3" fmla="val w"/>
                              <a:gd name="f4" fmla="val h"/>
                              <a:gd name="f5" fmla="val 0"/>
                              <a:gd name="f6" fmla="val 18"/>
                              <a:gd name="f7" fmla="val 15"/>
                              <a:gd name="f8" fmla="val 1"/>
                              <a:gd name="f9" fmla="val 13"/>
                              <a:gd name="f10" fmla="val 17"/>
                              <a:gd name="f11" fmla="val 14"/>
                              <a:gd name="f12" fmla="val 16"/>
                              <a:gd name="f13" fmla="val 2"/>
                              <a:gd name="f14" fmla="+- 0 0 -90"/>
                              <a:gd name="f15" fmla="*/ f3 1 18"/>
                              <a:gd name="f16" fmla="*/ f4 1 15"/>
                              <a:gd name="f17" fmla="+- f7 0 f5"/>
                              <a:gd name="f18" fmla="+- f6 0 f5"/>
                              <a:gd name="f19" fmla="*/ f14 f0 1"/>
                              <a:gd name="f20" fmla="*/ f18 1 18"/>
                              <a:gd name="f21" fmla="*/ f17 1 15"/>
                              <a:gd name="f22" fmla="*/ 1 f18 1"/>
                              <a:gd name="f23" fmla="*/ 13 f17 1"/>
                              <a:gd name="f24" fmla="*/ 17 f18 1"/>
                              <a:gd name="f25" fmla="*/ 15 f17 1"/>
                              <a:gd name="f26" fmla="*/ 18 f18 1"/>
                              <a:gd name="f27" fmla="*/ 14 f17 1"/>
                              <a:gd name="f28" fmla="*/ 16 f18 1"/>
                              <a:gd name="f29" fmla="*/ 1 f17 1"/>
                              <a:gd name="f30" fmla="*/ 0 f17 1"/>
                              <a:gd name="f31" fmla="*/ 0 f18 1"/>
                              <a:gd name="f32" fmla="*/ 2 f18 1"/>
                              <a:gd name="f33" fmla="*/ f19 1 f2"/>
                              <a:gd name="f34" fmla="*/ f22 1 18"/>
                              <a:gd name="f35" fmla="*/ f23 1 15"/>
                              <a:gd name="f36" fmla="*/ f24 1 18"/>
                              <a:gd name="f37" fmla="*/ f25 1 15"/>
                              <a:gd name="f38" fmla="*/ f26 1 18"/>
                              <a:gd name="f39" fmla="*/ f27 1 15"/>
                              <a:gd name="f40" fmla="*/ f28 1 18"/>
                              <a:gd name="f41" fmla="*/ f29 1 15"/>
                              <a:gd name="f42" fmla="*/ f30 1 15"/>
                              <a:gd name="f43" fmla="*/ f31 1 18"/>
                              <a:gd name="f44" fmla="*/ f32 1 18"/>
                              <a:gd name="f45" fmla="*/ 0 1 f20"/>
                              <a:gd name="f46" fmla="*/ f6 1 f20"/>
                              <a:gd name="f47" fmla="*/ 0 1 f21"/>
                              <a:gd name="f48" fmla="*/ f7 1 f21"/>
                              <a:gd name="f49" fmla="+- f33 0 f1"/>
                              <a:gd name="f50" fmla="*/ f34 1 f20"/>
                              <a:gd name="f51" fmla="*/ f35 1 f21"/>
                              <a:gd name="f52" fmla="*/ f36 1 f20"/>
                              <a:gd name="f53" fmla="*/ f37 1 f21"/>
                              <a:gd name="f54" fmla="*/ f38 1 f20"/>
                              <a:gd name="f55" fmla="*/ f39 1 f21"/>
                              <a:gd name="f56" fmla="*/ f40 1 f20"/>
                              <a:gd name="f57" fmla="*/ f41 1 f21"/>
                              <a:gd name="f58" fmla="*/ f42 1 f21"/>
                              <a:gd name="f59" fmla="*/ f43 1 f20"/>
                              <a:gd name="f60" fmla="*/ f44 1 f20"/>
                              <a:gd name="f61" fmla="*/ f45 f15 1"/>
                              <a:gd name="f62" fmla="*/ f46 f15 1"/>
                              <a:gd name="f63" fmla="*/ f48 f16 1"/>
                              <a:gd name="f64" fmla="*/ f47 f16 1"/>
                              <a:gd name="f65" fmla="*/ f50 f15 1"/>
                              <a:gd name="f66" fmla="*/ f51 f16 1"/>
                              <a:gd name="f67" fmla="*/ f52 f15 1"/>
                              <a:gd name="f68" fmla="*/ f53 f16 1"/>
                              <a:gd name="f69" fmla="*/ f54 f15 1"/>
                              <a:gd name="f70" fmla="*/ f55 f16 1"/>
                              <a:gd name="f71" fmla="*/ f56 f15 1"/>
                              <a:gd name="f72" fmla="*/ f57 f16 1"/>
                              <a:gd name="f73" fmla="*/ f58 f16 1"/>
                              <a:gd name="f74" fmla="*/ f59 f15 1"/>
                              <a:gd name="f75" fmla="*/ f60 f15 1"/>
                            </a:gdLst>
                            <a:ahLst/>
                            <a:cxnLst>
                              <a:cxn ang="3cd4">
                                <a:pos x="hc" y="t"/>
                              </a:cxn>
                              <a:cxn ang="0">
                                <a:pos x="r" y="vc"/>
                              </a:cxn>
                              <a:cxn ang="cd4">
                                <a:pos x="hc" y="b"/>
                              </a:cxn>
                              <a:cxn ang="cd2">
                                <a:pos x="l" y="vc"/>
                              </a:cxn>
                              <a:cxn ang="f49">
                                <a:pos x="f65" y="f66"/>
                              </a:cxn>
                              <a:cxn ang="f49">
                                <a:pos x="f67" y="f66"/>
                              </a:cxn>
                              <a:cxn ang="f49">
                                <a:pos x="f67" y="f68"/>
                              </a:cxn>
                              <a:cxn ang="f49">
                                <a:pos x="f65" y="f68"/>
                              </a:cxn>
                              <a:cxn ang="f49">
                                <a:pos x="f65" y="f66"/>
                              </a:cxn>
                              <a:cxn ang="f49">
                                <a:pos x="f69" y="f70"/>
                              </a:cxn>
                              <a:cxn ang="f49">
                                <a:pos x="f69" y="f68"/>
                              </a:cxn>
                              <a:cxn ang="f49">
                                <a:pos x="f67" y="f68"/>
                              </a:cxn>
                              <a:cxn ang="f49">
                                <a:pos x="f67" y="f70"/>
                              </a:cxn>
                              <a:cxn ang="f49">
                                <a:pos x="f69" y="f70"/>
                              </a:cxn>
                              <a:cxn ang="f49">
                                <a:pos x="f71" y="f70"/>
                              </a:cxn>
                              <a:cxn ang="f49">
                                <a:pos x="f71" y="f72"/>
                              </a:cxn>
                              <a:cxn ang="f49">
                                <a:pos x="f69" y="f72"/>
                              </a:cxn>
                              <a:cxn ang="f49">
                                <a:pos x="f69" y="f70"/>
                              </a:cxn>
                              <a:cxn ang="f49">
                                <a:pos x="f71" y="f70"/>
                              </a:cxn>
                              <a:cxn ang="f49">
                                <a:pos x="f67" y="f73"/>
                              </a:cxn>
                              <a:cxn ang="f49">
                                <a:pos x="f69" y="f73"/>
                              </a:cxn>
                              <a:cxn ang="f49">
                                <a:pos x="f69" y="f72"/>
                              </a:cxn>
                              <a:cxn ang="f49">
                                <a:pos x="f67" y="f72"/>
                              </a:cxn>
                              <a:cxn ang="f49">
                                <a:pos x="f67" y="f73"/>
                              </a:cxn>
                              <a:cxn ang="f49">
                                <a:pos x="f67" y="f72"/>
                              </a:cxn>
                              <a:cxn ang="f49">
                                <a:pos x="f65" y="f72"/>
                              </a:cxn>
                              <a:cxn ang="f49">
                                <a:pos x="f65" y="f73"/>
                              </a:cxn>
                              <a:cxn ang="f49">
                                <a:pos x="f67" y="f73"/>
                              </a:cxn>
                              <a:cxn ang="f49">
                                <a:pos x="f67" y="f72"/>
                              </a:cxn>
                              <a:cxn ang="f49">
                                <a:pos x="f74" y="f72"/>
                              </a:cxn>
                              <a:cxn ang="f49">
                                <a:pos x="f74" y="f73"/>
                              </a:cxn>
                              <a:cxn ang="f49">
                                <a:pos x="f65" y="f73"/>
                              </a:cxn>
                              <a:cxn ang="f49">
                                <a:pos x="f65" y="f72"/>
                              </a:cxn>
                              <a:cxn ang="f49">
                                <a:pos x="f74" y="f72"/>
                              </a:cxn>
                              <a:cxn ang="f49">
                                <a:pos x="f75" y="f72"/>
                              </a:cxn>
                              <a:cxn ang="f49">
                                <a:pos x="f75" y="f70"/>
                              </a:cxn>
                              <a:cxn ang="f49">
                                <a:pos x="f74" y="f70"/>
                              </a:cxn>
                              <a:cxn ang="f49">
                                <a:pos x="f74" y="f72"/>
                              </a:cxn>
                              <a:cxn ang="f49">
                                <a:pos x="f75" y="f72"/>
                              </a:cxn>
                              <a:cxn ang="f49">
                                <a:pos x="f65" y="f68"/>
                              </a:cxn>
                              <a:cxn ang="f49">
                                <a:pos x="f74" y="f68"/>
                              </a:cxn>
                              <a:cxn ang="f49">
                                <a:pos x="f74" y="f70"/>
                              </a:cxn>
                              <a:cxn ang="f49">
                                <a:pos x="f65" y="f70"/>
                              </a:cxn>
                              <a:cxn ang="f49">
                                <a:pos x="f65" y="f68"/>
                              </a:cxn>
                            </a:cxnLst>
                            <a:rect l="f61" t="f64" r="f62" b="f63"/>
                            <a:pathLst>
                              <a:path w="18" h="15">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8"/>
                                </a:moveTo>
                                <a:lnTo>
                                  <a:pt x="f8" y="f8"/>
                                </a:lnTo>
                                <a:lnTo>
                                  <a:pt x="f8" y="f5"/>
                                </a:lnTo>
                                <a:lnTo>
                                  <a:pt x="f10" y="f5"/>
                                </a:lnTo>
                                <a:lnTo>
                                  <a:pt x="f10" y="f8"/>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31" name="Freeform 164"/>
                        <wps:cNvSpPr/>
                        <wps:spPr>
                          <a:xfrm>
                            <a:off x="3406140" y="2880360"/>
                            <a:ext cx="1696724" cy="421008"/>
                          </a:xfrm>
                          <a:custGeom>
                            <a:avLst/>
                            <a:gdLst>
                              <a:gd name="f0" fmla="val 10800000"/>
                              <a:gd name="f1" fmla="val 5400000"/>
                              <a:gd name="f2" fmla="val 180"/>
                              <a:gd name="f3" fmla="val w"/>
                              <a:gd name="f4" fmla="val h"/>
                              <a:gd name="f5" fmla="val 0"/>
                              <a:gd name="f6" fmla="val 125"/>
                              <a:gd name="f7" fmla="val 34"/>
                              <a:gd name="f8" fmla="val 123"/>
                              <a:gd name="f9" fmla="val 10"/>
                              <a:gd name="f10" fmla="val 118"/>
                              <a:gd name="f11" fmla="val 18"/>
                              <a:gd name="f12" fmla="val 106"/>
                              <a:gd name="f13" fmla="val 24"/>
                              <a:gd name="f14" fmla="val 22"/>
                              <a:gd name="f15" fmla="val 116"/>
                              <a:gd name="f16" fmla="val 17"/>
                              <a:gd name="f17" fmla="val 9"/>
                              <a:gd name="f18" fmla="val 95"/>
                              <a:gd name="f19" fmla="val 30"/>
                              <a:gd name="f20" fmla="val 80"/>
                              <a:gd name="f21" fmla="val 63"/>
                              <a:gd name="f22" fmla="val 32"/>
                              <a:gd name="f23" fmla="val 79"/>
                              <a:gd name="f24" fmla="val 28"/>
                              <a:gd name="f25" fmla="val 62"/>
                              <a:gd name="f26" fmla="val 58"/>
                              <a:gd name="f27" fmla="val 53"/>
                              <a:gd name="f28" fmla="val 33"/>
                              <a:gd name="f29" fmla="val 49"/>
                              <a:gd name="f30" fmla="val 31"/>
                              <a:gd name="f31" fmla="val 45"/>
                              <a:gd name="f32" fmla="val 40"/>
                              <a:gd name="f33" fmla="val 37"/>
                              <a:gd name="f34" fmla="val 29"/>
                              <a:gd name="f35" fmla="val 41"/>
                              <a:gd name="f36" fmla="val 16"/>
                              <a:gd name="f37" fmla="val 26"/>
                              <a:gd name="f38" fmla="val 1"/>
                              <a:gd name="f39" fmla="val 15"/>
                              <a:gd name="f40" fmla="val 2"/>
                              <a:gd name="f41" fmla="val 3"/>
                              <a:gd name="f42" fmla="val 14"/>
                              <a:gd name="f43" fmla="+- 0 0 -90"/>
                              <a:gd name="f44" fmla="*/ f3 1 125"/>
                              <a:gd name="f45" fmla="*/ f4 1 34"/>
                              <a:gd name="f46" fmla="+- f7 0 f5"/>
                              <a:gd name="f47" fmla="+- f6 0 f5"/>
                              <a:gd name="f48" fmla="*/ f43 f0 1"/>
                              <a:gd name="f49" fmla="*/ f47 1 125"/>
                              <a:gd name="f50" fmla="*/ f46 1 34"/>
                              <a:gd name="f51" fmla="*/ 125 f47 1"/>
                              <a:gd name="f52" fmla="*/ 0 f46 1"/>
                              <a:gd name="f53" fmla="*/ 123 f47 1"/>
                              <a:gd name="f54" fmla="*/ 106 f47 1"/>
                              <a:gd name="f55" fmla="*/ 24 f46 1"/>
                              <a:gd name="f56" fmla="*/ 22 f46 1"/>
                              <a:gd name="f57" fmla="*/ 63 f47 1"/>
                              <a:gd name="f58" fmla="*/ 34 f46 1"/>
                              <a:gd name="f59" fmla="*/ 32 f46 1"/>
                              <a:gd name="f60" fmla="*/ 62 f47 1"/>
                              <a:gd name="f61" fmla="*/ 49 f47 1"/>
                              <a:gd name="f62" fmla="*/ 33 f46 1"/>
                              <a:gd name="f63" fmla="*/ 31 f46 1"/>
                              <a:gd name="f64" fmla="*/ 37 f47 1"/>
                              <a:gd name="f65" fmla="*/ 29 f46 1"/>
                              <a:gd name="f66" fmla="*/ 0 f47 1"/>
                              <a:gd name="f67" fmla="*/ 2 f46 1"/>
                              <a:gd name="f68" fmla="*/ 2 f47 1"/>
                              <a:gd name="f69" fmla="*/ f48 1 f2"/>
                              <a:gd name="f70" fmla="*/ f51 1 125"/>
                              <a:gd name="f71" fmla="*/ f52 1 34"/>
                              <a:gd name="f72" fmla="*/ f53 1 125"/>
                              <a:gd name="f73" fmla="*/ f54 1 125"/>
                              <a:gd name="f74" fmla="*/ f55 1 34"/>
                              <a:gd name="f75" fmla="*/ f56 1 34"/>
                              <a:gd name="f76" fmla="*/ f57 1 125"/>
                              <a:gd name="f77" fmla="*/ f58 1 34"/>
                              <a:gd name="f78" fmla="*/ f59 1 34"/>
                              <a:gd name="f79" fmla="*/ f60 1 125"/>
                              <a:gd name="f80" fmla="*/ f61 1 125"/>
                              <a:gd name="f81" fmla="*/ f62 1 34"/>
                              <a:gd name="f82" fmla="*/ f63 1 34"/>
                              <a:gd name="f83" fmla="*/ f64 1 125"/>
                              <a:gd name="f84" fmla="*/ f65 1 34"/>
                              <a:gd name="f85" fmla="*/ f66 1 125"/>
                              <a:gd name="f86" fmla="*/ f67 1 34"/>
                              <a:gd name="f87" fmla="*/ f68 1 125"/>
                              <a:gd name="f88" fmla="*/ 0 1 f49"/>
                              <a:gd name="f89" fmla="*/ f6 1 f49"/>
                              <a:gd name="f90" fmla="*/ 0 1 f50"/>
                              <a:gd name="f91" fmla="*/ f7 1 f50"/>
                              <a:gd name="f92" fmla="+- f69 0 f1"/>
                              <a:gd name="f93" fmla="*/ f70 1 f49"/>
                              <a:gd name="f94" fmla="*/ f71 1 f50"/>
                              <a:gd name="f95" fmla="*/ f72 1 f49"/>
                              <a:gd name="f96" fmla="*/ f73 1 f49"/>
                              <a:gd name="f97" fmla="*/ f74 1 f50"/>
                              <a:gd name="f98" fmla="*/ f75 1 f50"/>
                              <a:gd name="f99" fmla="*/ f76 1 f49"/>
                              <a:gd name="f100" fmla="*/ f77 1 f50"/>
                              <a:gd name="f101" fmla="*/ f78 1 f50"/>
                              <a:gd name="f102" fmla="*/ f79 1 f49"/>
                              <a:gd name="f103" fmla="*/ f80 1 f49"/>
                              <a:gd name="f104" fmla="*/ f81 1 f50"/>
                              <a:gd name="f105" fmla="*/ f82 1 f50"/>
                              <a:gd name="f106" fmla="*/ f83 1 f49"/>
                              <a:gd name="f107" fmla="*/ f84 1 f50"/>
                              <a:gd name="f108" fmla="*/ f85 1 f49"/>
                              <a:gd name="f109" fmla="*/ f86 1 f50"/>
                              <a:gd name="f110" fmla="*/ f87 1 f49"/>
                              <a:gd name="f111" fmla="*/ f88 f44 1"/>
                              <a:gd name="f112" fmla="*/ f89 f44 1"/>
                              <a:gd name="f113" fmla="*/ f91 f45 1"/>
                              <a:gd name="f114" fmla="*/ f90 f45 1"/>
                              <a:gd name="f115" fmla="*/ f93 f44 1"/>
                              <a:gd name="f116" fmla="*/ f94 f45 1"/>
                              <a:gd name="f117" fmla="*/ f95 f44 1"/>
                              <a:gd name="f118" fmla="*/ f96 f44 1"/>
                              <a:gd name="f119" fmla="*/ f97 f45 1"/>
                              <a:gd name="f120" fmla="*/ f98 f45 1"/>
                              <a:gd name="f121" fmla="*/ f99 f44 1"/>
                              <a:gd name="f122" fmla="*/ f100 f45 1"/>
                              <a:gd name="f123" fmla="*/ f101 f45 1"/>
                              <a:gd name="f124" fmla="*/ f102 f44 1"/>
                              <a:gd name="f125" fmla="*/ f103 f44 1"/>
                              <a:gd name="f126" fmla="*/ f104 f45 1"/>
                              <a:gd name="f127" fmla="*/ f105 f45 1"/>
                              <a:gd name="f128" fmla="*/ f106 f44 1"/>
                              <a:gd name="f129" fmla="*/ f107 f45 1"/>
                              <a:gd name="f130" fmla="*/ f108 f44 1"/>
                              <a:gd name="f131" fmla="*/ f109 f45 1"/>
                              <a:gd name="f132" fmla="*/ f110 f44 1"/>
                            </a:gdLst>
                            <a:ahLst/>
                            <a:cxnLst>
                              <a:cxn ang="3cd4">
                                <a:pos x="hc" y="t"/>
                              </a:cxn>
                              <a:cxn ang="0">
                                <a:pos x="r" y="vc"/>
                              </a:cxn>
                              <a:cxn ang="cd4">
                                <a:pos x="hc" y="b"/>
                              </a:cxn>
                              <a:cxn ang="cd2">
                                <a:pos x="l" y="vc"/>
                              </a:cxn>
                              <a:cxn ang="f92">
                                <a:pos x="f115" y="f116"/>
                              </a:cxn>
                              <a:cxn ang="f92">
                                <a:pos x="f115" y="f116"/>
                              </a:cxn>
                              <a:cxn ang="f92">
                                <a:pos x="f117" y="f116"/>
                              </a:cxn>
                              <a:cxn ang="f92">
                                <a:pos x="f117" y="f116"/>
                              </a:cxn>
                              <a:cxn ang="f92">
                                <a:pos x="f115" y="f116"/>
                              </a:cxn>
                              <a:cxn ang="f92">
                                <a:pos x="f115" y="f116"/>
                              </a:cxn>
                              <a:cxn ang="f92">
                                <a:pos x="f118" y="f119"/>
                              </a:cxn>
                              <a:cxn ang="f92">
                                <a:pos x="f118" y="f120"/>
                              </a:cxn>
                              <a:cxn ang="f92">
                                <a:pos x="f117" y="f116"/>
                              </a:cxn>
                              <a:cxn ang="f92">
                                <a:pos x="f115" y="f116"/>
                              </a:cxn>
                              <a:cxn ang="f92">
                                <a:pos x="f118" y="f119"/>
                              </a:cxn>
                              <a:cxn ang="f92">
                                <a:pos x="f121" y="f122"/>
                              </a:cxn>
                              <a:cxn ang="f92">
                                <a:pos x="f121" y="f123"/>
                              </a:cxn>
                              <a:cxn ang="f92">
                                <a:pos x="f118" y="f120"/>
                              </a:cxn>
                              <a:cxn ang="f92">
                                <a:pos x="f118" y="f119"/>
                              </a:cxn>
                              <a:cxn ang="f92">
                                <a:pos x="f121" y="f122"/>
                              </a:cxn>
                              <a:cxn ang="f92">
                                <a:pos x="f121" y="f122"/>
                              </a:cxn>
                              <a:cxn ang="f92">
                                <a:pos x="f121" y="f123"/>
                              </a:cxn>
                              <a:cxn ang="f92">
                                <a:pos x="f121" y="f123"/>
                              </a:cxn>
                              <a:cxn ang="f92">
                                <a:pos x="f121" y="f122"/>
                              </a:cxn>
                              <a:cxn ang="f92">
                                <a:pos x="f121" y="f122"/>
                              </a:cxn>
                              <a:cxn ang="f92">
                                <a:pos x="f124" y="f122"/>
                              </a:cxn>
                              <a:cxn ang="f92">
                                <a:pos x="f124" y="f123"/>
                              </a:cxn>
                              <a:cxn ang="f92">
                                <a:pos x="f121" y="f123"/>
                              </a:cxn>
                              <a:cxn ang="f92">
                                <a:pos x="f121" y="f122"/>
                              </a:cxn>
                              <a:cxn ang="f92">
                                <a:pos x="f124" y="f122"/>
                              </a:cxn>
                              <a:cxn ang="f92">
                                <a:pos x="f125" y="f126"/>
                              </a:cxn>
                              <a:cxn ang="f92">
                                <a:pos x="f125" y="f127"/>
                              </a:cxn>
                              <a:cxn ang="f92">
                                <a:pos x="f124" y="f123"/>
                              </a:cxn>
                              <a:cxn ang="f92">
                                <a:pos x="f124" y="f122"/>
                              </a:cxn>
                              <a:cxn ang="f92">
                                <a:pos x="f125" y="f126"/>
                              </a:cxn>
                              <a:cxn ang="f92">
                                <a:pos x="f128" y="f127"/>
                              </a:cxn>
                              <a:cxn ang="f92">
                                <a:pos x="f128" y="f129"/>
                              </a:cxn>
                              <a:cxn ang="f92">
                                <a:pos x="f125" y="f127"/>
                              </a:cxn>
                              <a:cxn ang="f92">
                                <a:pos x="f125" y="f126"/>
                              </a:cxn>
                              <a:cxn ang="f92">
                                <a:pos x="f128" y="f127"/>
                              </a:cxn>
                              <a:cxn ang="f92">
                                <a:pos x="f130" y="f131"/>
                              </a:cxn>
                              <a:cxn ang="f92">
                                <a:pos x="f132" y="f131"/>
                              </a:cxn>
                              <a:cxn ang="f92">
                                <a:pos x="f128" y="f129"/>
                              </a:cxn>
                              <a:cxn ang="f92">
                                <a:pos x="f128" y="f127"/>
                              </a:cxn>
                            </a:cxnLst>
                            <a:rect l="f111" t="f114" r="f112" b="f113"/>
                            <a:pathLst>
                              <a:path w="125" h="34">
                                <a:moveTo>
                                  <a:pt x="f6" y="f5"/>
                                </a:moveTo>
                                <a:lnTo>
                                  <a:pt x="f6" y="f5"/>
                                </a:lnTo>
                                <a:lnTo>
                                  <a:pt x="f8" y="f5"/>
                                </a:lnTo>
                                <a:lnTo>
                                  <a:pt x="f8" y="f5"/>
                                </a:lnTo>
                                <a:lnTo>
                                  <a:pt x="f6" y="f5"/>
                                </a:lnTo>
                                <a:close/>
                                <a:moveTo>
                                  <a:pt x="f6" y="f5"/>
                                </a:moveTo>
                                <a:cubicBezTo>
                                  <a:pt x="f6" y="f9"/>
                                  <a:pt x="f10" y="f11"/>
                                  <a:pt x="f12" y="f13"/>
                                </a:cubicBezTo>
                                <a:lnTo>
                                  <a:pt x="f12" y="f14"/>
                                </a:lnTo>
                                <a:cubicBezTo>
                                  <a:pt x="f15" y="f16"/>
                                  <a:pt x="f8" y="f17"/>
                                  <a:pt x="f8" y="f5"/>
                                </a:cubicBezTo>
                                <a:lnTo>
                                  <a:pt x="f6" y="f5"/>
                                </a:lnTo>
                                <a:close/>
                                <a:moveTo>
                                  <a:pt x="f12" y="f13"/>
                                </a:moveTo>
                                <a:cubicBezTo>
                                  <a:pt x="f18" y="f19"/>
                                  <a:pt x="f20" y="f7"/>
                                  <a:pt x="f21" y="f7"/>
                                </a:cubicBezTo>
                                <a:lnTo>
                                  <a:pt x="f21" y="f22"/>
                                </a:lnTo>
                                <a:cubicBezTo>
                                  <a:pt x="f23" y="f22"/>
                                  <a:pt x="f18" y="f24"/>
                                  <a:pt x="f12" y="f14"/>
                                </a:cubicBezTo>
                                <a:lnTo>
                                  <a:pt x="f12" y="f13"/>
                                </a:lnTo>
                                <a:close/>
                                <a:moveTo>
                                  <a:pt x="f21" y="f7"/>
                                </a:moveTo>
                                <a:lnTo>
                                  <a:pt x="f21" y="f7"/>
                                </a:lnTo>
                                <a:lnTo>
                                  <a:pt x="f21" y="f22"/>
                                </a:lnTo>
                                <a:lnTo>
                                  <a:pt x="f21" y="f22"/>
                                </a:lnTo>
                                <a:lnTo>
                                  <a:pt x="f21" y="f7"/>
                                </a:lnTo>
                                <a:close/>
                                <a:moveTo>
                                  <a:pt x="f21" y="f7"/>
                                </a:moveTo>
                                <a:lnTo>
                                  <a:pt x="f25" y="f7"/>
                                </a:lnTo>
                                <a:lnTo>
                                  <a:pt x="f25" y="f22"/>
                                </a:lnTo>
                                <a:lnTo>
                                  <a:pt x="f21" y="f22"/>
                                </a:lnTo>
                                <a:lnTo>
                                  <a:pt x="f21" y="f7"/>
                                </a:lnTo>
                                <a:close/>
                                <a:moveTo>
                                  <a:pt x="f25" y="f7"/>
                                </a:moveTo>
                                <a:cubicBezTo>
                                  <a:pt x="f26" y="f7"/>
                                  <a:pt x="f27" y="f28"/>
                                  <a:pt x="f29" y="f28"/>
                                </a:cubicBezTo>
                                <a:lnTo>
                                  <a:pt x="f29" y="f30"/>
                                </a:lnTo>
                                <a:cubicBezTo>
                                  <a:pt x="f27" y="f22"/>
                                  <a:pt x="f26" y="f22"/>
                                  <a:pt x="f25" y="f22"/>
                                </a:cubicBezTo>
                                <a:lnTo>
                                  <a:pt x="f25" y="f7"/>
                                </a:lnTo>
                                <a:close/>
                                <a:moveTo>
                                  <a:pt x="f29" y="f28"/>
                                </a:moveTo>
                                <a:cubicBezTo>
                                  <a:pt x="f31" y="f22"/>
                                  <a:pt x="f32" y="f22"/>
                                  <a:pt x="f33" y="f30"/>
                                </a:cubicBezTo>
                                <a:lnTo>
                                  <a:pt x="f33" y="f34"/>
                                </a:lnTo>
                                <a:cubicBezTo>
                                  <a:pt x="f35" y="f19"/>
                                  <a:pt x="f31" y="f30"/>
                                  <a:pt x="f29" y="f30"/>
                                </a:cubicBezTo>
                                <a:lnTo>
                                  <a:pt x="f29" y="f28"/>
                                </a:lnTo>
                                <a:close/>
                                <a:moveTo>
                                  <a:pt x="f33" y="f30"/>
                                </a:moveTo>
                                <a:cubicBezTo>
                                  <a:pt x="f36" y="f37"/>
                                  <a:pt x="f38" y="f39"/>
                                  <a:pt x="f5" y="f40"/>
                                </a:cubicBezTo>
                                <a:lnTo>
                                  <a:pt x="f40" y="f40"/>
                                </a:lnTo>
                                <a:cubicBezTo>
                                  <a:pt x="f41" y="f42"/>
                                  <a:pt x="f16" y="f13"/>
                                  <a:pt x="f33" y="f34"/>
                                </a:cubicBezTo>
                                <a:lnTo>
                                  <a:pt x="f33" y="f30"/>
                                </a:lnTo>
                                <a:close/>
                              </a:path>
                            </a:pathLst>
                          </a:custGeom>
                          <a:solidFill>
                            <a:srgbClr val="24211D"/>
                          </a:solidFill>
                          <a:ln>
                            <a:noFill/>
                            <a:prstDash val="solid"/>
                          </a:ln>
                        </wps:spPr>
                        <wps:bodyPr lIns="0" tIns="0" rIns="0" bIns="0"/>
                      </wps:wsp>
                      <wps:wsp>
                        <wps:cNvPr id="32" name="Rectangle 165"/>
                        <wps:cNvSpPr/>
                        <wps:spPr>
                          <a:xfrm>
                            <a:off x="3406140" y="2893061"/>
                            <a:ext cx="27303" cy="61593"/>
                          </a:xfrm>
                          <a:prstGeom prst="rect">
                            <a:avLst/>
                          </a:prstGeom>
                          <a:solidFill>
                            <a:srgbClr val="24211D"/>
                          </a:solidFill>
                          <a:ln>
                            <a:noFill/>
                            <a:prstDash val="solid"/>
                          </a:ln>
                        </wps:spPr>
                        <wps:bodyPr lIns="0" tIns="0" rIns="0" bIns="0"/>
                      </wps:wsp>
                      <wps:wsp>
                        <wps:cNvPr id="33" name="Freeform 166"/>
                        <wps:cNvSpPr/>
                        <wps:spPr>
                          <a:xfrm>
                            <a:off x="3392798" y="2880360"/>
                            <a:ext cx="54607" cy="86996"/>
                          </a:xfrm>
                          <a:custGeom>
                            <a:avLst/>
                            <a:gdLst>
                              <a:gd name="f0" fmla="val 10800000"/>
                              <a:gd name="f1" fmla="val 5400000"/>
                              <a:gd name="f2" fmla="val 180"/>
                              <a:gd name="f3" fmla="val w"/>
                              <a:gd name="f4" fmla="val h"/>
                              <a:gd name="f5" fmla="val 0"/>
                              <a:gd name="f6" fmla="val 4"/>
                              <a:gd name="f7" fmla="val 7"/>
                              <a:gd name="f8" fmla="val 1"/>
                              <a:gd name="f9" fmla="val 5"/>
                              <a:gd name="f10" fmla="val 3"/>
                              <a:gd name="f11" fmla="val 6"/>
                              <a:gd name="f12" fmla="val 2"/>
                              <a:gd name="f13" fmla="+- 0 0 -90"/>
                              <a:gd name="f14" fmla="*/ f3 1 4"/>
                              <a:gd name="f15" fmla="*/ f4 1 7"/>
                              <a:gd name="f16" fmla="+- f7 0 f5"/>
                              <a:gd name="f17" fmla="+- f6 0 f5"/>
                              <a:gd name="f18" fmla="*/ f13 f0 1"/>
                              <a:gd name="f19" fmla="*/ f17 1 4"/>
                              <a:gd name="f20" fmla="*/ f16 1 7"/>
                              <a:gd name="f21" fmla="*/ 1 f17 1"/>
                              <a:gd name="f22" fmla="*/ 5 f16 1"/>
                              <a:gd name="f23" fmla="*/ 3 f17 1"/>
                              <a:gd name="f24" fmla="*/ 7 f16 1"/>
                              <a:gd name="f25" fmla="*/ 4 f17 1"/>
                              <a:gd name="f26" fmla="*/ 6 f16 1"/>
                              <a:gd name="f27" fmla="*/ 2 f17 1"/>
                              <a:gd name="f28" fmla="*/ 1 f16 1"/>
                              <a:gd name="f29" fmla="*/ 0 f16 1"/>
                              <a:gd name="f30" fmla="*/ 2 f16 1"/>
                              <a:gd name="f31" fmla="*/ 0 f17 1"/>
                              <a:gd name="f32" fmla="*/ f18 1 f2"/>
                              <a:gd name="f33" fmla="*/ f21 1 4"/>
                              <a:gd name="f34" fmla="*/ f22 1 7"/>
                              <a:gd name="f35" fmla="*/ f23 1 4"/>
                              <a:gd name="f36" fmla="*/ f24 1 7"/>
                              <a:gd name="f37" fmla="*/ f25 1 4"/>
                              <a:gd name="f38" fmla="*/ f26 1 7"/>
                              <a:gd name="f39" fmla="*/ f27 1 4"/>
                              <a:gd name="f40" fmla="*/ f28 1 7"/>
                              <a:gd name="f41" fmla="*/ f29 1 7"/>
                              <a:gd name="f42" fmla="*/ f30 1 7"/>
                              <a:gd name="f43" fmla="*/ f31 1 4"/>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20"/>
                              <a:gd name="f55" fmla="*/ f39 1 f19"/>
                              <a:gd name="f56" fmla="*/ f40 1 f20"/>
                              <a:gd name="f57" fmla="*/ f41 1 f20"/>
                              <a:gd name="f58" fmla="*/ f42 1 f20"/>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5 1"/>
                              <a:gd name="f70" fmla="*/ f55 f14 1"/>
                              <a:gd name="f71" fmla="*/ f56 f15 1"/>
                              <a:gd name="f72" fmla="*/ f57 f15 1"/>
                              <a:gd name="f73" fmla="*/ f58 f15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9"/>
                              </a:cxn>
                              <a:cxn ang="f48">
                                <a:pos x="f68" y="f67"/>
                              </a:cxn>
                              <a:cxn ang="f48">
                                <a:pos x="f66" y="f67"/>
                              </a:cxn>
                              <a:cxn ang="f48">
                                <a:pos x="f66" y="f69"/>
                              </a:cxn>
                              <a:cxn ang="f48">
                                <a:pos x="f68" y="f69"/>
                              </a:cxn>
                              <a:cxn ang="f48">
                                <a:pos x="f70" y="f69"/>
                              </a:cxn>
                              <a:cxn ang="f48">
                                <a:pos x="f70" y="f71"/>
                              </a:cxn>
                              <a:cxn ang="f48">
                                <a:pos x="f68" y="f71"/>
                              </a:cxn>
                              <a:cxn ang="f48">
                                <a:pos x="f68" y="f69"/>
                              </a:cxn>
                              <a:cxn ang="f48">
                                <a:pos x="f70" y="f69"/>
                              </a:cxn>
                              <a:cxn ang="f48">
                                <a:pos x="f66" y="f72"/>
                              </a:cxn>
                              <a:cxn ang="f48">
                                <a:pos x="f68" y="f72"/>
                              </a:cxn>
                              <a:cxn ang="f48">
                                <a:pos x="f68" y="f71"/>
                              </a:cxn>
                              <a:cxn ang="f48">
                                <a:pos x="f66" y="f71"/>
                              </a:cxn>
                              <a:cxn ang="f48">
                                <a:pos x="f66" y="f72"/>
                              </a:cxn>
                              <a:cxn ang="f48">
                                <a:pos x="f66" y="f73"/>
                              </a:cxn>
                              <a:cxn ang="f48">
                                <a:pos x="f64" y="f73"/>
                              </a:cxn>
                              <a:cxn ang="f48">
                                <a:pos x="f64" y="f72"/>
                              </a:cxn>
                              <a:cxn ang="f48">
                                <a:pos x="f66" y="f72"/>
                              </a:cxn>
                              <a:cxn ang="f48">
                                <a:pos x="f66" y="f73"/>
                              </a:cxn>
                              <a:cxn ang="f48">
                                <a:pos x="f74" y="f71"/>
                              </a:cxn>
                              <a:cxn ang="f48">
                                <a:pos x="f74" y="f72"/>
                              </a:cxn>
                              <a:cxn ang="f48">
                                <a:pos x="f64" y="f72"/>
                              </a:cxn>
                              <a:cxn ang="f48">
                                <a:pos x="f64" y="f71"/>
                              </a:cxn>
                              <a:cxn ang="f48">
                                <a:pos x="f74" y="f71"/>
                              </a:cxn>
                              <a:cxn ang="f48">
                                <a:pos x="f70" y="f71"/>
                              </a:cxn>
                              <a:cxn ang="f48">
                                <a:pos x="f70" y="f69"/>
                              </a:cxn>
                              <a:cxn ang="f48">
                                <a:pos x="f74" y="f69"/>
                              </a:cxn>
                              <a:cxn ang="f48">
                                <a:pos x="f74" y="f71"/>
                              </a:cxn>
                              <a:cxn ang="f48">
                                <a:pos x="f70" y="f71"/>
                              </a:cxn>
                              <a:cxn ang="f48">
                                <a:pos x="f64" y="f67"/>
                              </a:cxn>
                              <a:cxn ang="f48">
                                <a:pos x="f74" y="f67"/>
                              </a:cxn>
                              <a:cxn ang="f48">
                                <a:pos x="f74" y="f69"/>
                              </a:cxn>
                              <a:cxn ang="f48">
                                <a:pos x="f64" y="f69"/>
                              </a:cxn>
                              <a:cxn ang="f48">
                                <a:pos x="f64" y="f67"/>
                              </a:cxn>
                            </a:cxnLst>
                            <a:rect l="f60" t="f63" r="f61" b="f62"/>
                            <a:pathLst>
                              <a:path w="4" h="7">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11"/>
                                </a:lnTo>
                                <a:lnTo>
                                  <a:pt x="f5" y="f11"/>
                                </a:lnTo>
                                <a:lnTo>
                                  <a:pt x="f5" y="f8"/>
                                </a:lnTo>
                                <a:lnTo>
                                  <a:pt x="f12"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34" name="Rectangle 167"/>
                        <wps:cNvSpPr/>
                        <wps:spPr>
                          <a:xfrm>
                            <a:off x="5075550" y="2868300"/>
                            <a:ext cx="27303" cy="61593"/>
                          </a:xfrm>
                          <a:prstGeom prst="rect">
                            <a:avLst/>
                          </a:prstGeom>
                          <a:solidFill>
                            <a:srgbClr val="24211D"/>
                          </a:solidFill>
                          <a:ln>
                            <a:noFill/>
                            <a:prstDash val="solid"/>
                          </a:ln>
                        </wps:spPr>
                        <wps:bodyPr lIns="0" tIns="0" rIns="0" bIns="0"/>
                      </wps:wsp>
                      <wps:wsp>
                        <wps:cNvPr id="35" name="Freeform 168"/>
                        <wps:cNvSpPr/>
                        <wps:spPr>
                          <a:xfrm>
                            <a:off x="5062219" y="2855599"/>
                            <a:ext cx="54607" cy="86996"/>
                          </a:xfrm>
                          <a:custGeom>
                            <a:avLst/>
                            <a:gdLst>
                              <a:gd name="f0" fmla="val 10800000"/>
                              <a:gd name="f1" fmla="val 5400000"/>
                              <a:gd name="f2" fmla="val 180"/>
                              <a:gd name="f3" fmla="val w"/>
                              <a:gd name="f4" fmla="val h"/>
                              <a:gd name="f5" fmla="val 0"/>
                              <a:gd name="f6" fmla="val 4"/>
                              <a:gd name="f7" fmla="val 7"/>
                              <a:gd name="f8" fmla="val 1"/>
                              <a:gd name="f9" fmla="val 5"/>
                              <a:gd name="f10" fmla="val 3"/>
                              <a:gd name="f11" fmla="val 6"/>
                              <a:gd name="f12" fmla="val 2"/>
                              <a:gd name="f13" fmla="+- 0 0 -90"/>
                              <a:gd name="f14" fmla="*/ f3 1 4"/>
                              <a:gd name="f15" fmla="*/ f4 1 7"/>
                              <a:gd name="f16" fmla="+- f7 0 f5"/>
                              <a:gd name="f17" fmla="+- f6 0 f5"/>
                              <a:gd name="f18" fmla="*/ f13 f0 1"/>
                              <a:gd name="f19" fmla="*/ f17 1 4"/>
                              <a:gd name="f20" fmla="*/ f16 1 7"/>
                              <a:gd name="f21" fmla="*/ 1 f17 1"/>
                              <a:gd name="f22" fmla="*/ 5 f16 1"/>
                              <a:gd name="f23" fmla="*/ 3 f17 1"/>
                              <a:gd name="f24" fmla="*/ 7 f16 1"/>
                              <a:gd name="f25" fmla="*/ 4 f17 1"/>
                              <a:gd name="f26" fmla="*/ 6 f16 1"/>
                              <a:gd name="f27" fmla="*/ 2 f17 1"/>
                              <a:gd name="f28" fmla="*/ 1 f16 1"/>
                              <a:gd name="f29" fmla="*/ 0 f16 1"/>
                              <a:gd name="f30" fmla="*/ 2 f16 1"/>
                              <a:gd name="f31" fmla="*/ 0 f17 1"/>
                              <a:gd name="f32" fmla="*/ f18 1 f2"/>
                              <a:gd name="f33" fmla="*/ f21 1 4"/>
                              <a:gd name="f34" fmla="*/ f22 1 7"/>
                              <a:gd name="f35" fmla="*/ f23 1 4"/>
                              <a:gd name="f36" fmla="*/ f24 1 7"/>
                              <a:gd name="f37" fmla="*/ f25 1 4"/>
                              <a:gd name="f38" fmla="*/ f26 1 7"/>
                              <a:gd name="f39" fmla="*/ f27 1 4"/>
                              <a:gd name="f40" fmla="*/ f28 1 7"/>
                              <a:gd name="f41" fmla="*/ f29 1 7"/>
                              <a:gd name="f42" fmla="*/ f30 1 7"/>
                              <a:gd name="f43" fmla="*/ f31 1 4"/>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20"/>
                              <a:gd name="f55" fmla="*/ f39 1 f19"/>
                              <a:gd name="f56" fmla="*/ f40 1 f20"/>
                              <a:gd name="f57" fmla="*/ f41 1 f20"/>
                              <a:gd name="f58" fmla="*/ f42 1 f20"/>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5 1"/>
                              <a:gd name="f70" fmla="*/ f55 f14 1"/>
                              <a:gd name="f71" fmla="*/ f56 f15 1"/>
                              <a:gd name="f72" fmla="*/ f57 f15 1"/>
                              <a:gd name="f73" fmla="*/ f58 f15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9"/>
                              </a:cxn>
                              <a:cxn ang="f48">
                                <a:pos x="f68" y="f67"/>
                              </a:cxn>
                              <a:cxn ang="f48">
                                <a:pos x="f66" y="f67"/>
                              </a:cxn>
                              <a:cxn ang="f48">
                                <a:pos x="f66" y="f69"/>
                              </a:cxn>
                              <a:cxn ang="f48">
                                <a:pos x="f68" y="f69"/>
                              </a:cxn>
                              <a:cxn ang="f48">
                                <a:pos x="f70" y="f69"/>
                              </a:cxn>
                              <a:cxn ang="f48">
                                <a:pos x="f70" y="f71"/>
                              </a:cxn>
                              <a:cxn ang="f48">
                                <a:pos x="f68" y="f71"/>
                              </a:cxn>
                              <a:cxn ang="f48">
                                <a:pos x="f68" y="f69"/>
                              </a:cxn>
                              <a:cxn ang="f48">
                                <a:pos x="f70" y="f69"/>
                              </a:cxn>
                              <a:cxn ang="f48">
                                <a:pos x="f66" y="f72"/>
                              </a:cxn>
                              <a:cxn ang="f48">
                                <a:pos x="f68" y="f72"/>
                              </a:cxn>
                              <a:cxn ang="f48">
                                <a:pos x="f68" y="f71"/>
                              </a:cxn>
                              <a:cxn ang="f48">
                                <a:pos x="f66" y="f71"/>
                              </a:cxn>
                              <a:cxn ang="f48">
                                <a:pos x="f66" y="f72"/>
                              </a:cxn>
                              <a:cxn ang="f48">
                                <a:pos x="f66" y="f73"/>
                              </a:cxn>
                              <a:cxn ang="f48">
                                <a:pos x="f64" y="f73"/>
                              </a:cxn>
                              <a:cxn ang="f48">
                                <a:pos x="f64" y="f72"/>
                              </a:cxn>
                              <a:cxn ang="f48">
                                <a:pos x="f66" y="f72"/>
                              </a:cxn>
                              <a:cxn ang="f48">
                                <a:pos x="f66" y="f73"/>
                              </a:cxn>
                              <a:cxn ang="f48">
                                <a:pos x="f74" y="f71"/>
                              </a:cxn>
                              <a:cxn ang="f48">
                                <a:pos x="f74" y="f72"/>
                              </a:cxn>
                              <a:cxn ang="f48">
                                <a:pos x="f64" y="f72"/>
                              </a:cxn>
                              <a:cxn ang="f48">
                                <a:pos x="f64" y="f71"/>
                              </a:cxn>
                              <a:cxn ang="f48">
                                <a:pos x="f74" y="f71"/>
                              </a:cxn>
                              <a:cxn ang="f48">
                                <a:pos x="f70" y="f71"/>
                              </a:cxn>
                              <a:cxn ang="f48">
                                <a:pos x="f70" y="f69"/>
                              </a:cxn>
                              <a:cxn ang="f48">
                                <a:pos x="f74" y="f69"/>
                              </a:cxn>
                              <a:cxn ang="f48">
                                <a:pos x="f74" y="f71"/>
                              </a:cxn>
                              <a:cxn ang="f48">
                                <a:pos x="f70" y="f71"/>
                              </a:cxn>
                              <a:cxn ang="f48">
                                <a:pos x="f64" y="f67"/>
                              </a:cxn>
                              <a:cxn ang="f48">
                                <a:pos x="f74" y="f67"/>
                              </a:cxn>
                              <a:cxn ang="f48">
                                <a:pos x="f74" y="f69"/>
                              </a:cxn>
                              <a:cxn ang="f48">
                                <a:pos x="f64" y="f69"/>
                              </a:cxn>
                              <a:cxn ang="f48">
                                <a:pos x="f64" y="f67"/>
                              </a:cxn>
                            </a:cxnLst>
                            <a:rect l="f60" t="f63" r="f61" b="f62"/>
                            <a:pathLst>
                              <a:path w="4" h="7">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11"/>
                                </a:lnTo>
                                <a:lnTo>
                                  <a:pt x="f5" y="f11"/>
                                </a:lnTo>
                                <a:lnTo>
                                  <a:pt x="f5" y="f8"/>
                                </a:lnTo>
                                <a:lnTo>
                                  <a:pt x="f12"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36" name="Freeform 169"/>
                        <wps:cNvSpPr/>
                        <wps:spPr>
                          <a:xfrm>
                            <a:off x="3134993" y="3375664"/>
                            <a:ext cx="13331" cy="12701"/>
                          </a:xfrm>
                          <a:custGeom>
                            <a:avLst/>
                            <a:gdLst>
                              <a:gd name="f0" fmla="val 10800000"/>
                              <a:gd name="f1" fmla="val 5400000"/>
                              <a:gd name="f2" fmla="val 180"/>
                              <a:gd name="f3" fmla="val w"/>
                              <a:gd name="f4" fmla="val h"/>
                              <a:gd name="f5" fmla="val 0"/>
                              <a:gd name="f6" fmla="val 21"/>
                              <a:gd name="f7" fmla="val 20"/>
                              <a:gd name="f8" fmla="+- 0 0 -90"/>
                              <a:gd name="f9" fmla="*/ f3 1 21"/>
                              <a:gd name="f10" fmla="*/ f4 1 20"/>
                              <a:gd name="f11" fmla="+- f7 0 f5"/>
                              <a:gd name="f12" fmla="+- f6 0 f5"/>
                              <a:gd name="f13" fmla="*/ f8 f0 1"/>
                              <a:gd name="f14" fmla="*/ f12 1 21"/>
                              <a:gd name="f15" fmla="*/ f11 1 20"/>
                              <a:gd name="f16" fmla="*/ 0 f12 1"/>
                              <a:gd name="f17" fmla="*/ 20 f11 1"/>
                              <a:gd name="f18" fmla="*/ 21 f12 1"/>
                              <a:gd name="f19" fmla="*/ 0 f11 1"/>
                              <a:gd name="f20" fmla="*/ f13 1 f2"/>
                              <a:gd name="f21" fmla="*/ f16 1 21"/>
                              <a:gd name="f22" fmla="*/ f17 1 20"/>
                              <a:gd name="f23" fmla="*/ f18 1 21"/>
                              <a:gd name="f24" fmla="*/ f19 1 20"/>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39"/>
                              </a:cxn>
                            </a:cxnLst>
                            <a:rect l="f34" t="f37" r="f35" b="f36"/>
                            <a:pathLst>
                              <a:path w="21" h="20">
                                <a:moveTo>
                                  <a:pt x="f5" y="f7"/>
                                </a:moveTo>
                                <a:lnTo>
                                  <a:pt x="f6" y="f7"/>
                                </a:lnTo>
                                <a:lnTo>
                                  <a:pt x="f6" y="f5"/>
                                </a:lnTo>
                                <a:lnTo>
                                  <a:pt x="f5" y="f7"/>
                                </a:lnTo>
                                <a:close/>
                              </a:path>
                            </a:pathLst>
                          </a:custGeom>
                          <a:solidFill>
                            <a:srgbClr val="24211D"/>
                          </a:solidFill>
                          <a:ln>
                            <a:noFill/>
                            <a:prstDash val="solid"/>
                          </a:ln>
                        </wps:spPr>
                        <wps:bodyPr lIns="0" tIns="0" rIns="0" bIns="0"/>
                      </wps:wsp>
                      <wps:wsp>
                        <wps:cNvPr id="37" name="Freeform 172"/>
                        <wps:cNvSpPr/>
                        <wps:spPr>
                          <a:xfrm>
                            <a:off x="4777099" y="2001521"/>
                            <a:ext cx="13972" cy="24761"/>
                          </a:xfrm>
                          <a:custGeom>
                            <a:avLst/>
                            <a:gdLst>
                              <a:gd name="f0" fmla="val 10800000"/>
                              <a:gd name="f1" fmla="val 5400000"/>
                              <a:gd name="f2" fmla="val 180"/>
                              <a:gd name="f3" fmla="val w"/>
                              <a:gd name="f4" fmla="val h"/>
                              <a:gd name="f5" fmla="val 0"/>
                              <a:gd name="f6" fmla="val 22"/>
                              <a:gd name="f7" fmla="val 39"/>
                              <a:gd name="f8" fmla="val 20"/>
                              <a:gd name="f9" fmla="+- 0 0 -90"/>
                              <a:gd name="f10" fmla="*/ f3 1 22"/>
                              <a:gd name="f11" fmla="*/ f4 1 39"/>
                              <a:gd name="f12" fmla="+- f7 0 f5"/>
                              <a:gd name="f13" fmla="+- f6 0 f5"/>
                              <a:gd name="f14" fmla="*/ f9 f0 1"/>
                              <a:gd name="f15" fmla="*/ f13 1 22"/>
                              <a:gd name="f16" fmla="*/ f12 1 39"/>
                              <a:gd name="f17" fmla="*/ 0 f13 1"/>
                              <a:gd name="f18" fmla="*/ 20 f12 1"/>
                              <a:gd name="f19" fmla="*/ 22 f13 1"/>
                              <a:gd name="f20" fmla="*/ 39 f12 1"/>
                              <a:gd name="f21" fmla="*/ 0 f12 1"/>
                              <a:gd name="f22" fmla="*/ f14 1 f2"/>
                              <a:gd name="f23" fmla="*/ f17 1 22"/>
                              <a:gd name="f24" fmla="*/ f18 1 39"/>
                              <a:gd name="f25" fmla="*/ f19 1 22"/>
                              <a:gd name="f26" fmla="*/ f20 1 39"/>
                              <a:gd name="f27" fmla="*/ f21 1 39"/>
                              <a:gd name="f28" fmla="*/ 0 1 f15"/>
                              <a:gd name="f29" fmla="*/ f6 1 f15"/>
                              <a:gd name="f30" fmla="*/ 0 1 f16"/>
                              <a:gd name="f31" fmla="*/ f7 1 f16"/>
                              <a:gd name="f32" fmla="+- f22 0 f1"/>
                              <a:gd name="f33" fmla="*/ f23 1 f15"/>
                              <a:gd name="f34" fmla="*/ f24 1 f16"/>
                              <a:gd name="f35" fmla="*/ f25 1 f15"/>
                              <a:gd name="f36" fmla="*/ f26 1 f16"/>
                              <a:gd name="f37" fmla="*/ f27 1 f16"/>
                              <a:gd name="f38" fmla="*/ f28 f10 1"/>
                              <a:gd name="f39" fmla="*/ f29 f10 1"/>
                              <a:gd name="f40" fmla="*/ f31 f11 1"/>
                              <a:gd name="f41" fmla="*/ f30 f11 1"/>
                              <a:gd name="f42" fmla="*/ f33 f10 1"/>
                              <a:gd name="f43" fmla="*/ f34 f11 1"/>
                              <a:gd name="f44" fmla="*/ f35 f10 1"/>
                              <a:gd name="f45" fmla="*/ f36 f11 1"/>
                              <a:gd name="f46" fmla="*/ f37 f11 1"/>
                            </a:gdLst>
                            <a:ahLst/>
                            <a:cxnLst>
                              <a:cxn ang="3cd4">
                                <a:pos x="hc" y="t"/>
                              </a:cxn>
                              <a:cxn ang="0">
                                <a:pos x="r" y="vc"/>
                              </a:cxn>
                              <a:cxn ang="cd4">
                                <a:pos x="hc" y="b"/>
                              </a:cxn>
                              <a:cxn ang="cd2">
                                <a:pos x="l" y="vc"/>
                              </a:cxn>
                              <a:cxn ang="f32">
                                <a:pos x="f42" y="f43"/>
                              </a:cxn>
                              <a:cxn ang="f32">
                                <a:pos x="f44" y="f45"/>
                              </a:cxn>
                              <a:cxn ang="f32">
                                <a:pos x="f42" y="f46"/>
                              </a:cxn>
                              <a:cxn ang="f32">
                                <a:pos x="f42" y="f43"/>
                              </a:cxn>
                            </a:cxnLst>
                            <a:rect l="f38" t="f41" r="f39" b="f40"/>
                            <a:pathLst>
                              <a:path w="22" h="39">
                                <a:moveTo>
                                  <a:pt x="f5" y="f8"/>
                                </a:moveTo>
                                <a:lnTo>
                                  <a:pt x="f6" y="f7"/>
                                </a:lnTo>
                                <a:lnTo>
                                  <a:pt x="f5" y="f5"/>
                                </a:lnTo>
                                <a:lnTo>
                                  <a:pt x="f5" y="f8"/>
                                </a:lnTo>
                                <a:close/>
                              </a:path>
                            </a:pathLst>
                          </a:custGeom>
                          <a:solidFill>
                            <a:srgbClr val="24211D"/>
                          </a:solidFill>
                          <a:ln>
                            <a:noFill/>
                            <a:prstDash val="solid"/>
                          </a:ln>
                        </wps:spPr>
                        <wps:bodyPr lIns="0" tIns="0" rIns="0" bIns="0"/>
                      </wps:wsp>
                      <wps:wsp>
                        <wps:cNvPr id="38" name="Rectangle 174"/>
                        <wps:cNvSpPr/>
                        <wps:spPr>
                          <a:xfrm>
                            <a:off x="4074144" y="1642114"/>
                            <a:ext cx="661035" cy="266700"/>
                          </a:xfrm>
                          <a:prstGeom prst="rect">
                            <a:avLst/>
                          </a:prstGeom>
                          <a:noFill/>
                          <a:ln>
                            <a:noFill/>
                            <a:prstDash val="solid"/>
                          </a:ln>
                        </wps:spPr>
                        <wps:txbx>
                          <w:txbxContent>
                            <w:p w:rsidR="00291C8A" w:rsidRDefault="00915140">
                              <w:r>
                                <w:rPr>
                                  <w:rFonts w:ascii="華康楷書體W5" w:eastAsia="華康楷書體W5" w:hAnsi="華康楷書體W5" w:cs="華康楷書體W5"/>
                                  <w:color w:val="24211D"/>
                                  <w:kern w:val="0"/>
                                  <w:sz w:val="26"/>
                                  <w:szCs w:val="26"/>
                                </w:rPr>
                                <w:t>黏貼位置</w:t>
                              </w:r>
                            </w:p>
                          </w:txbxContent>
                        </wps:txbx>
                        <wps:bodyPr vert="horz" wrap="none" lIns="0" tIns="0" rIns="0" bIns="0" anchor="t" anchorCtr="0" compatLnSpc="0">
                          <a:spAutoFit/>
                        </wps:bodyPr>
                      </wps:wsp>
                      <wps:wsp>
                        <wps:cNvPr id="39" name="Rectangle 175"/>
                        <wps:cNvSpPr/>
                        <wps:spPr>
                          <a:xfrm>
                            <a:off x="3336384" y="1410332"/>
                            <a:ext cx="2006600" cy="266700"/>
                          </a:xfrm>
                          <a:prstGeom prst="rect">
                            <a:avLst/>
                          </a:prstGeom>
                          <a:noFill/>
                          <a:ln>
                            <a:noFill/>
                            <a:prstDash val="solid"/>
                          </a:ln>
                        </wps:spPr>
                        <wps:txbx>
                          <w:txbxContent>
                            <w:p w:rsidR="00291C8A" w:rsidRDefault="00915140">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二</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框</w:t>
                              </w:r>
                              <w:r>
                                <w:rPr>
                                  <w:rFonts w:ascii="華康楷書體W5" w:eastAsia="華康楷書體W5" w:hAnsi="華康楷書體W5" w:cs="華康楷書體W5"/>
                                  <w:color w:val="24211D"/>
                                  <w:kern w:val="0"/>
                                  <w:sz w:val="26"/>
                                  <w:szCs w:val="26"/>
                                </w:rPr>
                                <w:t>及紙卡裱裝作品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wps:txbx>
                        <wps:bodyPr vert="horz" wrap="none" lIns="0" tIns="0" rIns="0" bIns="0" anchor="t" anchorCtr="0" compatLnSpc="0">
                          <a:spAutoFit/>
                        </wps:bodyPr>
                      </wps:wsp>
                      <wps:wsp>
                        <wps:cNvPr id="40" name="Rectangle 176"/>
                        <wps:cNvSpPr/>
                        <wps:spPr>
                          <a:xfrm>
                            <a:off x="881959" y="979175"/>
                            <a:ext cx="1511300" cy="266700"/>
                          </a:xfrm>
                          <a:prstGeom prst="rect">
                            <a:avLst/>
                          </a:prstGeom>
                          <a:noFill/>
                          <a:ln>
                            <a:noFill/>
                            <a:prstDash val="solid"/>
                          </a:ln>
                        </wps:spPr>
                        <wps:txbx>
                          <w:txbxContent>
                            <w:p w:rsidR="00291C8A" w:rsidRDefault="00915140">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一</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捲</w:t>
                              </w:r>
                              <w:r>
                                <w:rPr>
                                  <w:rFonts w:ascii="華康楷書體W5" w:eastAsia="華康楷書體W5" w:hAnsi="華康楷書體W5" w:cs="華康楷書體W5"/>
                                  <w:color w:val="24211D"/>
                                  <w:kern w:val="0"/>
                                  <w:sz w:val="26"/>
                                  <w:szCs w:val="26"/>
                                </w:rPr>
                                <w:t>軸類作品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wps:txbx>
                        <wps:bodyPr vert="horz" wrap="none" lIns="0" tIns="0" rIns="0" bIns="0" anchor="t" anchorCtr="0" compatLnSpc="0">
                          <a:spAutoFit/>
                        </wps:bodyPr>
                      </wps:wsp>
                      <wps:wsp>
                        <wps:cNvPr id="41" name="Rectangle 177"/>
                        <wps:cNvSpPr/>
                        <wps:spPr>
                          <a:xfrm>
                            <a:off x="1124518" y="454027"/>
                            <a:ext cx="2851150" cy="266700"/>
                          </a:xfrm>
                          <a:prstGeom prst="rect">
                            <a:avLst/>
                          </a:prstGeom>
                          <a:noFill/>
                          <a:ln>
                            <a:noFill/>
                            <a:prstDash val="solid"/>
                          </a:ln>
                        </wps:spPr>
                        <wps:txbx>
                          <w:txbxContent>
                            <w:p w:rsidR="00291C8A" w:rsidRDefault="00915140">
                              <w:r>
                                <w:rPr>
                                  <w:rFonts w:ascii="華康楷書體W5" w:eastAsia="華康楷書體W5" w:hAnsi="華康楷書體W5" w:cs="華康楷書體W5"/>
                                  <w:color w:val="24211D"/>
                                  <w:kern w:val="0"/>
                                  <w:sz w:val="30"/>
                                  <w:szCs w:val="30"/>
                                </w:rPr>
                                <w:t>粘貼方式</w:t>
                              </w:r>
                              <w:r>
                                <w:rPr>
                                  <w:rFonts w:ascii="華康楷書體W5" w:eastAsia="華康楷書體W5" w:hAnsi="華康楷書體W5" w:cs="華康楷書體W5"/>
                                  <w:kern w:val="0"/>
                                  <w:sz w:val="30"/>
                                  <w:szCs w:val="30"/>
                                  <w:lang w:eastAsia="zh-TW"/>
                                </w:rPr>
                                <w:t>及</w:t>
                              </w:r>
                              <w:r>
                                <w:rPr>
                                  <w:rFonts w:ascii="華康楷書體W5" w:eastAsia="華康楷書體W5" w:hAnsi="華康楷書體W5" w:cs="華康楷書體W5"/>
                                  <w:b/>
                                  <w:kern w:val="0"/>
                                  <w:sz w:val="30"/>
                                  <w:szCs w:val="30"/>
                                  <w:lang w:eastAsia="zh-TW"/>
                                </w:rPr>
                                <w:t>接合處簽名</w:t>
                              </w:r>
                              <w:r>
                                <w:rPr>
                                  <w:rFonts w:ascii="華康楷書體W5" w:eastAsia="華康楷書體W5" w:hAnsi="華康楷書體W5" w:cs="華康楷書體W5"/>
                                  <w:color w:val="24211D"/>
                                  <w:kern w:val="0"/>
                                  <w:sz w:val="30"/>
                                  <w:szCs w:val="30"/>
                                </w:rPr>
                                <w:t>如</w:t>
                              </w:r>
                              <w:r>
                                <w:rPr>
                                  <w:rFonts w:ascii="華康楷書體W5" w:eastAsia="華康楷書體W5" w:hAnsi="華康楷書體W5" w:cs="華康楷書體W5"/>
                                  <w:color w:val="24211D"/>
                                  <w:kern w:val="0"/>
                                  <w:sz w:val="30"/>
                                  <w:szCs w:val="30"/>
                                  <w:lang w:eastAsia="zh-TW"/>
                                </w:rPr>
                                <w:t>下</w:t>
                              </w:r>
                              <w:r>
                                <w:rPr>
                                  <w:rFonts w:ascii="華康楷書體W5" w:eastAsia="華康楷書體W5" w:hAnsi="華康楷書體W5" w:cs="華康楷書體W5"/>
                                  <w:color w:val="24211D"/>
                                  <w:kern w:val="0"/>
                                  <w:sz w:val="30"/>
                                  <w:szCs w:val="30"/>
                                </w:rPr>
                                <w:t>：</w:t>
                              </w:r>
                            </w:p>
                          </w:txbxContent>
                        </wps:txbx>
                        <wps:bodyPr vert="horz" wrap="square" lIns="0" tIns="0" rIns="0" bIns="0" anchor="t" anchorCtr="0" compatLnSpc="0">
                          <a:spAutoFit/>
                        </wps:bodyPr>
                      </wps:wsp>
                      <wps:wsp>
                        <wps:cNvPr id="42" name="Rectangle 178"/>
                        <wps:cNvSpPr/>
                        <wps:spPr>
                          <a:xfrm>
                            <a:off x="524472" y="0"/>
                            <a:ext cx="3834130" cy="533400"/>
                          </a:xfrm>
                          <a:prstGeom prst="rect">
                            <a:avLst/>
                          </a:prstGeom>
                          <a:noFill/>
                          <a:ln>
                            <a:noFill/>
                            <a:prstDash val="solid"/>
                          </a:ln>
                        </wps:spPr>
                        <wps:txbx>
                          <w:txbxContent>
                            <w:p w:rsidR="00291C8A" w:rsidRDefault="00915140">
                              <w:r>
                                <w:rPr>
                                  <w:rFonts w:ascii="華康特粗楷體" w:eastAsia="華康特粗楷體" w:hAnsi="華康特粗楷體" w:cs="華康特粗楷體"/>
                                  <w:color w:val="24211D"/>
                                  <w:kern w:val="0"/>
                                  <w:sz w:val="44"/>
                                  <w:szCs w:val="44"/>
                                </w:rPr>
                                <w:t>※</w:t>
                              </w:r>
                              <w:r>
                                <w:rPr>
                                  <w:rFonts w:ascii="華康特粗楷體" w:eastAsia="華康特粗楷體" w:hAnsi="華康特粗楷體" w:cs="華康特粗楷體"/>
                                  <w:color w:val="24211D"/>
                                  <w:kern w:val="0"/>
                                  <w:sz w:val="44"/>
                                  <w:szCs w:val="44"/>
                                </w:rPr>
                                <w:t>報名表</w:t>
                              </w:r>
                              <w:r>
                                <w:rPr>
                                  <w:rFonts w:ascii="華康特粗楷體" w:eastAsia="華康特粗楷體" w:hAnsi="華康特粗楷體" w:cs="華康特粗楷體"/>
                                  <w:color w:val="24211D"/>
                                  <w:kern w:val="0"/>
                                  <w:sz w:val="44"/>
                                  <w:szCs w:val="44"/>
                                  <w:lang w:eastAsia="zh-TW"/>
                                </w:rPr>
                                <w:t>一</w:t>
                              </w:r>
                              <w:r>
                                <w:rPr>
                                  <w:rFonts w:ascii="華康特粗楷體" w:eastAsia="華康特粗楷體" w:hAnsi="華康特粗楷體" w:cs="華康特粗楷體"/>
                                  <w:color w:val="24211D"/>
                                  <w:kern w:val="0"/>
                                  <w:sz w:val="44"/>
                                  <w:szCs w:val="44"/>
                                </w:rPr>
                                <w:t>式</w:t>
                              </w:r>
                              <w:r>
                                <w:rPr>
                                  <w:rFonts w:ascii="華康特粗楷體" w:eastAsia="華康特粗楷體" w:hAnsi="華康特粗楷體" w:cs="華康特粗楷體"/>
                                  <w:color w:val="24211D"/>
                                  <w:kern w:val="0"/>
                                  <w:sz w:val="44"/>
                                  <w:szCs w:val="44"/>
                                  <w:lang w:eastAsia="zh-TW"/>
                                </w:rPr>
                                <w:t>二</w:t>
                              </w:r>
                              <w:r>
                                <w:rPr>
                                  <w:rFonts w:ascii="華康特粗楷體" w:eastAsia="華康特粗楷體" w:hAnsi="華康特粗楷體" w:cs="華康特粗楷體"/>
                                  <w:color w:val="24211D"/>
                                  <w:kern w:val="0"/>
                                  <w:sz w:val="44"/>
                                  <w:szCs w:val="44"/>
                                </w:rPr>
                                <w:t>份務必黏貼齊全</w:t>
                              </w:r>
                            </w:p>
                          </w:txbxContent>
                        </wps:txbx>
                        <wps:bodyPr vert="horz" wrap="none" lIns="0" tIns="0" rIns="0" bIns="0" anchor="t" anchorCtr="0" compatLnSpc="0">
                          <a:spAutoFit/>
                        </wps:bodyPr>
                      </wps:wsp>
                      <wps:wsp>
                        <wps:cNvPr id="43" name="AutoShape 180"/>
                        <wps:cNvCnPr/>
                        <wps:spPr>
                          <a:xfrm>
                            <a:off x="2738756" y="2942595"/>
                            <a:ext cx="461003" cy="564514"/>
                          </a:xfrm>
                          <a:prstGeom prst="straightConnector1">
                            <a:avLst/>
                          </a:prstGeom>
                          <a:noFill/>
                          <a:ln w="9528">
                            <a:solidFill>
                              <a:srgbClr val="000000"/>
                            </a:solidFill>
                            <a:prstDash val="solid"/>
                            <a:round/>
                            <a:tailEnd type="arrow"/>
                          </a:ln>
                        </wps:spPr>
                        <wps:bodyPr/>
                      </wps:wsp>
                      <wpg:grpSp>
                        <wpg:cNvPr id="44" name="Group 237"/>
                        <wpg:cNvGrpSpPr/>
                        <wpg:grpSpPr>
                          <a:xfrm>
                            <a:off x="1090294" y="1518919"/>
                            <a:ext cx="3971924" cy="2472693"/>
                            <a:chOff x="0" y="0"/>
                            <a:chExt cx="3971924" cy="2472693"/>
                          </a:xfrm>
                        </wpg:grpSpPr>
                        <wps:wsp>
                          <wps:cNvPr id="45" name="Text Box 5"/>
                          <wps:cNvSpPr txBox="1"/>
                          <wps:spPr>
                            <a:xfrm>
                              <a:off x="0" y="2216790"/>
                              <a:ext cx="445770" cy="255903"/>
                            </a:xfrm>
                            <a:prstGeom prst="rect">
                              <a:avLst/>
                            </a:prstGeom>
                          </wps:spPr>
                          <wps:txbx>
                            <w:txbxContent>
                              <w:p w:rsidR="00291C8A" w:rsidRDefault="00915140">
                                <w:r>
                                  <w:rPr>
                                    <w:b/>
                                    <w:sz w:val="18"/>
                                    <w:szCs w:val="22"/>
                                  </w:rPr>
                                  <w:t>李大明</w:t>
                                </w:r>
                              </w:p>
                            </w:txbxContent>
                          </wps:txbx>
                          <wps:bodyPr vert="horz" wrap="square" lIns="0" tIns="0" rIns="0" bIns="0" anchor="t" anchorCtr="0" compatLnSpc="0">
                            <a:noAutofit/>
                          </wps:bodyPr>
                        </wps:wsp>
                        <wps:wsp>
                          <wps:cNvPr id="46" name="Text Box 5"/>
                          <wps:cNvSpPr txBox="1"/>
                          <wps:spPr>
                            <a:xfrm>
                              <a:off x="2427603" y="1903095"/>
                              <a:ext cx="501648" cy="255903"/>
                            </a:xfrm>
                            <a:prstGeom prst="rect">
                              <a:avLst/>
                            </a:prstGeom>
                          </wps:spPr>
                          <wps:txbx>
                            <w:txbxContent>
                              <w:p w:rsidR="00291C8A" w:rsidRDefault="00915140">
                                <w:r>
                                  <w:rPr>
                                    <w:b/>
                                    <w:sz w:val="18"/>
                                    <w:szCs w:val="22"/>
                                  </w:rPr>
                                  <w:t>李大明</w:t>
                                </w:r>
                              </w:p>
                            </w:txbxContent>
                          </wps:txbx>
                          <wps:bodyPr vert="horz" wrap="square" lIns="0" tIns="0" rIns="0" bIns="0" anchor="t" anchorCtr="0" compatLnSpc="0">
                            <a:noAutofit/>
                          </wps:bodyPr>
                        </wps:wsp>
                        <wps:wsp>
                          <wps:cNvPr id="47" name="Text Box 5"/>
                          <wps:cNvSpPr txBox="1"/>
                          <wps:spPr>
                            <a:xfrm>
                              <a:off x="3526785" y="655954"/>
                              <a:ext cx="445139" cy="255903"/>
                            </a:xfrm>
                            <a:prstGeom prst="rect">
                              <a:avLst/>
                            </a:prstGeom>
                          </wps:spPr>
                          <wps:txbx>
                            <w:txbxContent>
                              <w:p w:rsidR="00291C8A" w:rsidRDefault="00915140">
                                <w:r>
                                  <w:rPr>
                                    <w:b/>
                                    <w:sz w:val="18"/>
                                    <w:szCs w:val="22"/>
                                  </w:rPr>
                                  <w:t>李大明</w:t>
                                </w:r>
                              </w:p>
                            </w:txbxContent>
                          </wps:txbx>
                          <wps:bodyPr vert="horz" wrap="square" lIns="0" tIns="0" rIns="0" bIns="0" anchor="t" anchorCtr="0" compatLnSpc="0">
                            <a:noAutofit/>
                          </wps:bodyPr>
                        </wps:wsp>
                        <wps:wsp>
                          <wps:cNvPr id="48" name="Text Box 5"/>
                          <wps:cNvSpPr txBox="1"/>
                          <wps:spPr>
                            <a:xfrm>
                              <a:off x="492761" y="0"/>
                              <a:ext cx="384176" cy="255903"/>
                            </a:xfrm>
                            <a:prstGeom prst="rect">
                              <a:avLst/>
                            </a:prstGeom>
                          </wps:spPr>
                          <wps:txbx>
                            <w:txbxContent>
                              <w:p w:rsidR="00291C8A" w:rsidRDefault="00915140">
                                <w:r>
                                  <w:rPr>
                                    <w:b/>
                                    <w:sz w:val="18"/>
                                    <w:szCs w:val="18"/>
                                  </w:rPr>
                                  <w:t>李大明</w:t>
                                </w:r>
                              </w:p>
                            </w:txbxContent>
                          </wps:txbx>
                          <wps:bodyPr vert="horz" wrap="square" lIns="0" tIns="0" rIns="0" bIns="0" anchor="t" anchorCtr="0" compatLnSpc="0">
                            <a:noAutofit/>
                          </wps:bodyPr>
                        </wps:wsp>
                      </wpg:grpSp>
                      <wps:wsp>
                        <wps:cNvPr id="49" name="AutoShape 181"/>
                        <wps:cNvCnPr/>
                        <wps:spPr>
                          <a:xfrm>
                            <a:off x="596902" y="3735709"/>
                            <a:ext cx="230502" cy="167636"/>
                          </a:xfrm>
                          <a:prstGeom prst="straightConnector1">
                            <a:avLst/>
                          </a:prstGeom>
                          <a:noFill/>
                          <a:ln w="9528">
                            <a:solidFill>
                              <a:srgbClr val="000000"/>
                            </a:solidFill>
                            <a:prstDash val="solid"/>
                            <a:round/>
                            <a:tailEnd type="arrow"/>
                          </a:ln>
                        </wps:spPr>
                        <wps:bodyPr/>
                      </wps:wsp>
                      <wps:wsp>
                        <wps:cNvPr id="50" name="AutoShape 182"/>
                        <wps:cNvCnPr/>
                        <wps:spPr>
                          <a:xfrm flipH="1" flipV="1">
                            <a:off x="2117092" y="1654808"/>
                            <a:ext cx="397508" cy="577856"/>
                          </a:xfrm>
                          <a:prstGeom prst="straightConnector1">
                            <a:avLst/>
                          </a:prstGeom>
                          <a:noFill/>
                          <a:ln w="9528">
                            <a:solidFill>
                              <a:srgbClr val="000000"/>
                            </a:solidFill>
                            <a:prstDash val="solid"/>
                            <a:round/>
                            <a:tailEnd type="arrow"/>
                          </a:ln>
                        </wps:spPr>
                        <wps:bodyPr/>
                      </wps:wsp>
                      <wps:wsp>
                        <wps:cNvPr id="51" name="AutoShape 183"/>
                        <wps:cNvCnPr/>
                        <wps:spPr>
                          <a:xfrm>
                            <a:off x="4546598" y="1870717"/>
                            <a:ext cx="230501" cy="167637"/>
                          </a:xfrm>
                          <a:prstGeom prst="straightConnector1">
                            <a:avLst/>
                          </a:prstGeom>
                          <a:noFill/>
                          <a:ln w="9528">
                            <a:solidFill>
                              <a:srgbClr val="000000"/>
                            </a:solidFill>
                            <a:prstDash val="solid"/>
                            <a:round/>
                            <a:tailEnd type="arrow"/>
                          </a:ln>
                        </wps:spPr>
                        <wps:bodyPr/>
                      </wps:wsp>
                    </wpg:wgp>
                  </a:graphicData>
                </a:graphic>
              </wp:anchor>
            </w:drawing>
          </mc:Choice>
          <mc:Fallback>
            <w:pict>
              <v:group id="畫布 135" o:spid="_x0000_s1028" style="position:absolute;left:0;text-align:left;margin-left:22.7pt;margin-top:19.6pt;width:420.7pt;height:328.2pt;z-index:251659776" coordsize="53429,4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">
                <v:shape id="Freeform 137" o:spid="_x0000_s1029" style="position:absolute;left:32842;top:21748;width:18592;height:14612;visibility:visible;mso-wrap-style:square;v-text-anchor:top" coordsize="137,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8n8QA&#10;AADbAAAADwAAAGRycy9kb3ducmV2LnhtbESPQW/CMAyF70j8h8iTdoN0HCboCGiaQKvGkBjbD/Aa&#10;ryk0TtUEKP8eHyZxs/We3/s8X/a+UWfqYh3YwNM4A0VcBltzZeDnez2agooJ2WITmAxcKcJyMRzM&#10;Mbfhwl903qdKSQjHHA24lNpc61g68hjHoSUW7S90HpOsXaVthxcJ942eZNmz9lizNDhs6c1Redyf&#10;vIFTURy22m1Wu2L2cdi+/34SHaMxjw/96wuoRH26m/+vCyv4Qi+/yAB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GfJ/EAAAA2wAAAA8AAAAAAAAAAAAAAAAAmAIAAGRycy9k&#10;b3ducmV2LnhtbFBLBQYAAAAABAAEAPUAAACJAwAAAAA=&#10;" path="m6,l131,v3,,6,2,6,5l137,113v,3,-3,5,-6,5l6,118c3,118,,116,,113l,5c,2,3,,6,xe" stroked="f">
                  <v:path arrowok="t" o:connecttype="custom" o:connectlocs="929638,0;1859276,730569;929638,1461138;0,730569;81428,0;1777848,0;1859276,61913;1859276,1399225;1777848,1461138;81428,1461138;0,1399225;0,61913;81428,0" o:connectangles="270,0,90,180,0,0,0,0,0,0,0,0,0" textboxrect="0,0,137,118"/>
                </v:shape>
                <v:shape id="Freeform 138" o:spid="_x0000_s1030" style="position:absolute;left:32708;top:21628;width:18866;height:14852;visibility:visible;mso-wrap-style:square;v-text-anchor:top" coordsize="13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d3MQA&#10;AADbAAAADwAAAGRycy9kb3ducmV2LnhtbESPQWvCQBCF70L/wzKFXsRs4kFLdBVbENqLYNpDj2N2&#10;TILZ2ZBdk+2/dwXB2wzvzfverLfBtGKg3jWWFWRJCoK4tLrhSsHvz372DsJ5ZI2tZVLwTw62m5fJ&#10;GnNtRz7SUPhKxBB2OSqove9yKV1Zk0GX2I44amfbG/Rx7SupexxjuGnlPE0X0mDDkVBjR581lZfi&#10;aiI3W/qh2J3H04fbf/9N59dgw0Gpt9ewW4HwFPzT/Lj+0rF+Bvdf4gB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hXdzEAAAA2wAAAA8AAAAAAAAAAAAAAAAAmAIAAGRycy9k&#10;b3ducmV2LnhtbFBLBQYAAAAABAAEAPUAAACJAwAAAAA=&#10;" path="m7,l132,r,2l7,2,7,xm132,r,l132,2r,l132,xm132,v2,,4,1,5,2l136,3c135,2,134,2,132,2r,-2xm137,2v1,1,2,2,2,4l137,6v,-1,-1,-2,-1,-3l137,2xm139,6r,l137,6r,l139,6xm139,6r,108l137,114,137,6r2,xm139,114r,l137,114r,l139,114xm139,114v,2,-1,4,-2,5l136,117v,-1,1,-1,1,-3l139,114xm137,119v-1,1,-3,1,-5,1l132,118v2,,3,,4,-1l137,119xm132,120r,l132,118r,l132,120xm132,120l7,120r,-2l132,118r,2xm7,120r,l7,118r,l7,120xm7,120v-2,,-4,,-5,-1l3,117v1,1,2,1,4,1l7,120xm2,119c1,118,,116,,114r2,c2,116,3,116,3,117r-1,2xm,114r,l2,114r,l,114xm,114l,6r2,l2,114r-2,xm,6r,l2,6r,l,6xm,6c,4,1,3,2,2l3,3c3,4,2,5,2,6l,6xm2,2c3,1,5,,7,r,2c5,2,4,2,3,3l2,2xm7,r,l7,2r,l7,xe" fillcolor="#24211d" stroked="f">
                  <v:path arrowok="t" o:connecttype="custom" o:connectlocs="943290,0;1886580,742635;943290,1485269;0,742635;1791572,0;95008,24754;1791572,0;1791572,24754;1791572,0;1859435,24754;1791572,24754;1859435,24754;1859435,74263;1859435,24754;1886580,74263;1859435,74263;1886580,74263;1859435,1411006;1886580,74263;1886580,1411006;1859435,1411006;1886580,1411006;1845862,1448137;1886580,1411006;1791572,1485269;1845862,1448137;1791572,1485269;1791572,1460515;1791572,1485269;95008,1485269;1791572,1460515;95008,1485269;95008,1460515;95008,1485269;27145,1472892;95008,1460515;27145,1472892;27145,1411006;27145,1472892;0,1411006;27145,1411006;0,1411006;27145,74263;0,1411006;0,74263;27145,74263;0,74263;40718,37132;0,74263;95008,0;40718,37132;95008,0;95008,24754;95008,0" o:connectangles="270,0,90,180,0,0,0,0,0,0,0,0,0,0,0,0,0,0,0,0,0,0,0,0,0,0,0,0,0,0,0,0,0,0,0,0,0,0,0,0,0,0,0,0,0,0,0,0,0,0,0,0,0,0" textboxrect="0,0,139,120"/>
                </v:shape>
                <v:shape id="Freeform 139" o:spid="_x0000_s1031" style="position:absolute;left:8547;top:14693;width:12217;height:26118;visibility:visible;mso-wrap-style:square;v-text-anchor:top" coordsize="9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vYVcEA&#10;AADbAAAADwAAAGRycy9kb3ducmV2LnhtbESPzarCMBCF94LvEEZwZ9PrQmo1ykUQ3Aj+4nZs5rb1&#10;NpPaRK1vbwTB3QznfGfOTOetqcSdGldaVvATxSCIM6tLzhUc9stBAsJ5ZI2VZVLwJAfzWbczxVTb&#10;B2/pvvO5CCHsUlRQeF+nUrqsIIMusjVx0P5sY9CHtcmlbvARwk0lh3E8kgZLDhcKrGlRUPa/u5lQ&#10;41xdko1Mlpvj7TRuF+SvdFkr1e+1vxMQnlr/NX/olQ7cEN6/hAH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b2FXBAAAA2wAAAA8AAAAAAAAAAAAAAAAAmAIAAGRycy9kb3du&#10;cmV2LnhtbFBLBQYAAAAABAAEAPUAAACGAwAAAAA=&#10;" path="m1,210r88,l89,211r-88,l1,210xm90,211r,l89,211r,l90,211xm88,211l88,1r2,l90,211r-2,xm89,r1,l90,1r-1,l89,xm89,2l1,2,1,,89,r,2xm,1l,,1,r,1l,1xm2,1r,210l,211,,1r2,xm1,211r-1,l,211r1,xe" fillcolor="#24211d" stroked="f">
                  <v:path arrowok="t" o:connecttype="custom" o:connectlocs="610869,0;1221738,1305877;610869,2611754;0,1305877;13575,2599376;1208163,2599376;1208163,2611754;13575,2611754;13575,2599376;1221738,2611754;1221738,2611754;1208163,2611754;1208163,2611754;1221738,2611754;1194588,2611754;1194588,12378;1221738,12378;1221738,2611754;1194588,2611754;1208163,0;1221738,0;1221738,12378;1208163,12378;1208163,0;1208163,24756;13575,24756;13575,0;1208163,0;1208163,24756;0,12378;0,0;13575,0;13575,12378;0,12378;27150,12378;27150,2611754;0,2611754;0,12378;27150,12378;13575,2611754;0,2611754;0,2611754;13575,2611754" o:connectangles="270,0,90,180,0,0,0,0,0,0,0,0,0,0,0,0,0,0,0,0,0,0,0,0,0,0,0,0,0,0,0,0,0,0,0,0,0,0,0,0,0,0,0" textboxrect="0,0,90,211"/>
                </v:shape>
                <v:shape id="Freeform 140" o:spid="_x0000_s1032" style="position:absolute;left:8001;top:40690;width:13576;height:743;visibility:visible;mso-wrap-style:square;v-text-anchor:top" coordsize="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TkvcIA&#10;AADbAAAADwAAAGRycy9kb3ducmV2LnhtbERPTWvCQBC9C/6HZYRexGxsoUqaVYK02KNVEb1Ns9Mk&#10;NDsbsuua/vtuoeBtHu9z8vVgWhGod41lBfMkBUFcWt1wpeB4eJstQTiPrLG1TAp+yMF6NR7lmGl7&#10;4w8Ke1+JGMIuQwW1910mpStrMugS2xFH7sv2Bn2EfSV1j7cYblr5mKbP0mDDsaHGjjY1ld/7q1EQ&#10;cFGcqmJ32Z31a3v+nIbthYNSD5OheAHhafB38b/7Xcf5T/D3Sz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OS9wgAAANsAAAAPAAAAAAAAAAAAAAAAAJgCAABkcnMvZG93&#10;bnJldi54bWxQSwUGAAAAAAQABAD1AAAAhwMAAAAA&#10;" path="m38,l62,v21,,38,,38,l100,6v,,-17,,-38,l38,6c17,6,,6,,6l,c,,17,,38,xe" stroked="f">
                  <v:path arrowok="t" o:connecttype="custom" o:connectlocs="678814,0;1357627,37148;678814,74295;0,37148;515898,0;841729,0;1357627,0;1357627,74295;841729,74295;515898,74295;0,74295;0,0;515898,0" o:connectangles="270,0,90,180,0,0,0,0,0,0,0,0,0" textboxrect="0,0,100,6"/>
                </v:shape>
                <v:shape id="Freeform 141" o:spid="_x0000_s1033" style="position:absolute;left:7867;top:40563;width:13843;height:991;visibility:visible;mso-wrap-style:square;v-text-anchor:top" coordsize="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KVsIA&#10;AADbAAAADwAAAGRycy9kb3ducmV2LnhtbERPS2vCQBC+C/6HZYTedGNoxaauIlpBeij4oL0O2TEJ&#10;ZmfD7mqiv75bELzNx/ec2aIztbiS85VlBeNRAoI4t7riQsHxsBlOQfiArLG2TApu5GEx7/dmmGnb&#10;8o6u+1CIGMI+QwVlCE0mpc9LMuhHtiGO3Mk6gyFCV0jtsI3hppZpkkykwYpjQ4kNrUrKz/uLUWDT&#10;38nt/rVad5v3b/eT3rft26dV6mXQLT9ABOrCU/xwb3Wc/wr/v8Q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cpWwgAAANsAAAAPAAAAAAAAAAAAAAAAAJgCAABkcnMvZG93&#10;bnJldi54bWxQSwUGAAAAAAQABAD1AAAAhwMAAAAA&#10;" path="m39,l63,r,2l39,2,39,xm63,r,l63,2r,l63,xm63,c73,,83,,90,r,2c83,2,73,2,63,2l63,xm90,v7,,12,1,12,1l100,2v,-1,-4,,-10,l90,xm100,2r,l100,2r1,-1l100,2xm102,1v,,,,,l100,1v,,,1,,1l102,1xm102,1r,6l100,7r,-6l102,1xm102,7r,l100,7r,l102,7xm102,7r,l102,7r-1,l102,7xm102,7v,,-5,1,-12,1l90,6v6,,10,1,10,l102,7xm90,8v-7,,-17,,-27,l63,6v10,,20,,27,l90,8xm63,8r,l63,6r,l63,8xm63,8l39,8r,-2l63,6r,2xm39,8r,l39,6r,l39,8xm39,8c29,8,19,8,12,8r,-2c19,6,29,6,39,6r,2xm12,8c5,8,,7,,7l2,6v,1,4,,10,l12,8xm2,6r,l2,6,1,7,2,6xm,7v,,,,,l2,7v,,,-1,,-1l,7xm,7l,1r2,l2,7,,7xm,1r,l2,1r,l,1xm,1r,l,1r1,l,1xm,1c,1,5,,12,r,2c6,2,2,1,2,2l,1xm12,v7,,17,,27,l39,2c29,2,19,2,12,2l12,xm39,r,l39,2r,l39,xe" fillcolor="#24211d" stroked="f">
                  <v:path arrowok="t" o:connecttype="custom" o:connectlocs="692151,0;1384301,49528;692151,99056;0,49528;855009,0;529292,24764;855009,0;855009,24764;855009,0;1221442,0;855009,24764;1221442,0;1357158,24764;1221442,0;1357158,24764;1370729,12382;1384301,12382;1357158,12382;1384301,12382;1384301,86674;1357158,12382;1384301,86674;1357158,86674;1384301,86674;1384301,86674;1370729,86674;1384301,86674;1221442,74292;1384301,86674;855009,99056;1221442,74292;855009,99056;855009,74292;855009,99056;529292,99056;855009,74292;529292,99056;529292,74292;529292,99056;162859,99056;529292,74292;162859,99056;27143,74292;162859,99056;27143,74292;13572,86674;0,86674;27143,86674;0,86674;0,12382;27143,86674;0,12382;27143,12382;0,12382;0,12382;13572,12382;0,12382;162859,24764;0,12382;529292,0;162859,24764;529292,0;529292,24764;529292,0" o:connectangles="270,0,90,180,0,0,0,0,0,0,0,0,0,0,0,0,0,0,0,0,0,0,0,0,0,0,0,0,0,0,0,0,0,0,0,0,0,0,0,0,0,0,0,0,0,0,0,0,0,0,0,0,0,0,0,0,0,0,0,0,0,0,0,0" textboxrect="0,0,102,8"/>
                </v:shape>
                <v:rect id="Rectangle 142" o:spid="_x0000_s1034" style="position:absolute;left:8820;top:40563;width:11944;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1778A&#10;AADbAAAADwAAAGRycy9kb3ducmV2LnhtbERPTWsCMRC9F/ofwhS81ayCUrZGkVax126VXofNuFlN&#10;JssmauyvbwTB2zze58wWyVlxpj60nhWMhgUI4trrlhsF25/16xuIEJE1Ws+k4EoBFvPnpxmW2l/4&#10;m85VbEQO4VCiAhNjV0oZakMOw9B3xJnb+95hzLBvpO7xksOdleOimEqHLecGgx19GKqP1ckp2Iw+&#10;V91B/lW4sZFOO5Nq+5uUGryk5TuISCk+xHf3l87zJ3D7JR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QHXvvwAAANsAAAAPAAAAAAAAAAAAAAAAAJgCAABkcnMvZG93bnJl&#10;di54bWxQSwUGAAAAAAQABAD1AAAAhAMAAAAA&#10;" stroked="f">
                  <v:textbox inset="0,0,0,0"/>
                </v:rect>
                <v:shape id="Freeform 143" o:spid="_x0000_s1035" style="position:absolute;left:8680;top:40443;width:12217;height:1238;visibility:visible;mso-wrap-style:square;v-text-anchor:top" coordsize="9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2ocEA&#10;AADbAAAADwAAAGRycy9kb3ducmV2LnhtbERPTWsCMRC9F/wPYYReRBM92LIaRURFDx5qe+lt2Iy7&#10;i5vJshl1/feNIPQ2j/c582Xna3WjNlaBLYxHBhRxHlzFhYWf7+3wE1QUZId1YLLwoAjLRe9tjpkL&#10;d/6i20kKlUI4ZmihFGkyrWNeksc4Cg1x4s6h9SgJtoV2Ld5TuK/1xJip9lhxaiixoXVJ+eV09RZk&#10;97GvN4NjcXmsTS6HXzOY4Mba9363moES6uRf/HLvXZo/hecv6Q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lNqHBAAAA2wAAAA8AAAAAAAAAAAAAAAAAmAIAAGRycy9kb3du&#10;cmV2LnhtbFBLBQYAAAAABAAEAPUAAACGAwAAAAA=&#10;" path="m1,8r88,l89,10,1,10,1,8xm90,9r,1l89,10r,-1l90,9xm88,9r,-8l90,1r,8l88,9xm89,r1,l90,1r-1,l89,xm89,2l1,2,1,,89,r,2xm,1l,,1,r,1l,1xm2,1r,8l,9,,1r2,xm1,10l,10,,9r1,l1,10xe" fillcolor="#24211d" stroked="f">
                  <v:path arrowok="t" o:connecttype="custom" o:connectlocs="610869,0;1221738,61914;610869,123828;0,61914;13575,99062;1208163,99062;1208163,123828;13575,123828;13575,99062;1221738,111445;1221738,123828;1208163,123828;1208163,111445;1221738,111445;1194588,111445;1194588,12383;1221738,12383;1221738,111445;1194588,111445;1208163,0;1221738,0;1221738,12383;1208163,12383;1208163,0;1208163,24766;13575,24766;13575,0;1208163,0;1208163,24766;0,12383;0,0;13575,0;13575,12383;0,12383;27150,12383;27150,111445;0,111445;0,12383;27150,12383;13575,123828;0,123828;0,111445;13575,111445;13575,123828" o:connectangles="270,0,90,180,0,0,0,0,0,0,0,0,0,0,0,0,0,0,0,0,0,0,0,0,0,0,0,0,0,0,0,0,0,0,0,0,0,0,0,0,0,0,0,0" textboxrect="0,0,90,10"/>
                </v:shape>
                <v:shape id="Freeform 144" o:spid="_x0000_s1036" style="position:absolute;left:9728;top:36480;width:2444;height:3493;visibility:visible;mso-wrap-style:square;v-text-anchor:top" coordsize="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Cx8EA&#10;AADbAAAADwAAAGRycy9kb3ducmV2LnhtbERP24rCMBB9X/Afwgi+rakrXqhGkQVRWRS2+gFDM7bV&#10;ZlKbaOvfbwRh3+ZwrjNftqYUD6pdYVnBoB+BIE6tLjhTcDquP6cgnEfWWFomBU9ysFx0PuYYa9vw&#10;Lz0Sn4kQwi5GBbn3VSylS3My6Pq2Ig7c2dYGfYB1JnWNTQg3pfyKorE0WHBoyLGi75zSa3I3CpDk&#10;+fYzvCTr03Z3OExG2WY/bZTqddvVDISn1v+L3+6tDvMn8PolHC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AsfBAAAA2wAAAA8AAAAAAAAAAAAAAAAAmAIAAGRycy9kb3du&#10;cmV2LnhtbFBLBQYAAAAABAAEAPUAAACGAwAAAAA=&#10;" path="m1,13r16,l17,15,1,15r,-2xm18,14r,1l17,15r,-1l18,14xm16,14l16,1r2,l18,14r-2,xm17,r1,l18,1r-1,l17,xm17,2l1,2,1,,17,r,2xm,1l,,1,r,1l,1xm2,1r,13l,14,,1r2,xm1,15l,15,,14r1,l1,15xe" fillcolor="#24211d" stroked="f">
                  <v:path arrowok="t" o:connecttype="custom" o:connectlocs="122237,0;244473,174623;122237,349245;0,174623;13582,302679;230891,302679;230891,349245;13582,349245;13582,302679;244473,325962;244473,349245;230891,349245;230891,325962;244473,325962;217309,325962;217309,23283;244473,23283;244473,325962;217309,325962;230891,0;244473,0;244473,23283;230891,23283;230891,0;230891,46566;13582,46566;13582,0;230891,0;230891,46566;0,23283;0,0;13582,0;13582,23283;0,23283;27164,23283;27164,325962;0,325962;0,23283;27164,23283;13582,349245;0,349245;0,325962;13582,325962;13582,349245" o:connectangles="270,0,90,180,0,0,0,0,0,0,0,0,0,0,0,0,0,0,0,0,0,0,0,0,0,0,0,0,0,0,0,0,0,0,0,0,0,0,0,0,0,0,0,0" textboxrect="0,0,18,15"/>
                </v:shape>
                <v:shape id="Freeform 145" o:spid="_x0000_s1037" style="position:absolute;left:17640;top:15189;width:2444;height:3518;visibility:visible;mso-wrap-style:square;v-text-anchor:top" coordsize="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tcQA&#10;AADbAAAADwAAAGRycy9kb3ducmV2LnhtbESP0WrCQBBF3wX/YRmhb7qx0irRVUQQLaVCox8wZMck&#10;mp1Ns1uT/n3nodC3Ge6de8+sNr2r1YPaUHk2MJ0koIhzbysuDFzO+/ECVIjIFmvPZOCHAmzWw8EK&#10;U+s7/qRHFgslIRxSNFDG2KRah7wkh2HiG2LRrr51GGVtC21b7CTc1fo5SV61w4qlocSGdiXl9+zb&#10;GUDS16/32S3bX45vp9P8pTh8LDpjnkb9dgkqUh//zX/XRyv4Aiu/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vlrXEAAAA2wAAAA8AAAAAAAAAAAAAAAAAmAIAAGRycy9k&#10;b3ducmV2LnhtbFBLBQYAAAAABAAEAPUAAACJAwAAAAA=&#10;" path="m1,14r16,l17,15,1,15r,-1xm18,14r,1l17,15r,-1l18,14xm16,14l16,1r2,l18,14r-2,xm17,r1,l18,1r-1,l17,xm17,2l1,2,1,,17,r,2xm,1l,,1,r,1l,1xm2,1r,13l,14,,1r2,xm1,15l,15,,14r1,l1,15xe" fillcolor="#24211d" stroked="f">
                  <v:path arrowok="t" o:connecttype="custom" o:connectlocs="122237,0;244473,175894;122237,351787;0,175894;13582,328335;230891,328335;230891,351787;13582,351787;13582,328335;244473,328335;244473,351787;230891,351787;230891,328335;244473,328335;217309,328335;217309,23452;244473,23452;244473,328335;217309,328335;230891,0;244473,0;244473,23452;230891,23452;230891,0;230891,46905;13582,46905;13582,0;230891,0;230891,46905;0,23452;0,0;13582,0;13582,23452;0,23452;27164,23452;27164,328335;0,328335;0,23452;27164,23452;13582,351787;0,351787;0,328335;13582,328335;13582,351787" o:connectangles="270,0,90,180,0,0,0,0,0,0,0,0,0,0,0,0,0,0,0,0,0,0,0,0,0,0,0,0,0,0,0,0,0,0,0,0,0,0,0,0,0,0,0,0" textboxrect="0,0,18,15"/>
                </v:shape>
                <v:shape id="Freeform 146" o:spid="_x0000_s1038" style="position:absolute;left:11671;top:12712;width:2984;height:1981;visibility:visible;mso-wrap-style:square;v-text-anchor:top" coordsize="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91lr8A&#10;AADbAAAADwAAAGRycy9kb3ducmV2LnhtbERPS2sCMRC+F/wPYQRvNasHaVejlKLQiwcfeB43083S&#10;ZLJsxnX7741Q6G0+vuesNkPwqqcuNZENzKYFKOIq2oZrA+fT7vUNVBJkiz4yGfilBJv16GWFpY13&#10;PlB/lFrlEE4lGnAibal1qhwFTNPYEmfuO3YBJcOu1rbDew4PXs+LYqEDNpwbHLb06aj6Od6CgQst&#10;YusOcSvez8Xuq3573WljJuPhYwlKaJB/8Z/7y+b57/D8JR+g1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r3WWvwAAANsAAAAPAAAAAAAAAAAAAAAAAJgCAABkcnMvZG93bnJl&#10;di54bWxQSwUGAAAAAAQABAD1AAAAhAMAAAAA&#10;" path="m,14l20,r2,2l1,16,,14xe" fillcolor="#24211d" stroked="f">
                  <v:path arrowok="t" o:connecttype="custom" o:connectlocs="149226,0;298451,99062;149226,198123;0,99062;0,173358;271319,0;298451,24765;13566,198123;0,173358" o:connectangles="270,0,90,180,0,0,0,0,0" textboxrect="0,0,22,16"/>
                </v:shape>
                <v:shape id="Freeform 147" o:spid="_x0000_s1039" style="position:absolute;left:14382;top:12712;width:2985;height:1981;visibility:visible;mso-wrap-style:square;v-text-anchor:top" coordsize="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Wtr4A&#10;AADbAAAADwAAAGRycy9kb3ducmV2LnhtbERPPW/CMBDdkfofrKvEVhwyIBQwqEIgsXSAos5HfMRR&#10;7XMUHyH993ioxPj0vtfbMXg1UJ/ayAbmswIUcR1ty42By/fhYwkqCbJFH5kM/FGC7eZtssbKxgef&#10;aDhLo3IIpwoNOJGu0jrVjgKmWeyIM3eLfUDJsG+07fGRw4PXZVEsdMCWc4PDjnaO6t/zPRj4oUXs&#10;3CnuxftS7Fc97K8Hbcz0ffxcgRIa5SX+dx+tgTKvz1/yD9Cb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5Fra+AAAA2wAAAA8AAAAAAAAAAAAAAAAAmAIAAGRycy9kb3ducmV2&#10;LnhtbFBLBQYAAAAABAAEAPUAAACDAwAAAAA=&#10;" path="m21,16l,1,1,,22,14r-1,2xe" fillcolor="#24211d" stroked="f">
                  <v:path arrowok="t" o:connecttype="custom" o:connectlocs="149226,0;298451,99062;149226,198123;0,99062;284885,198123;0,12383;13566,0;298451,173358;284885,198123" o:connectangles="270,0,90,180,0,0,0,0,0" textboxrect="0,0,22,16"/>
                </v:shape>
                <v:rect id="Rectangle 148" o:spid="_x0000_s1040" style="position:absolute;left:8274;top:14446;width:12757;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5UcIA&#10;AADbAAAADwAAAGRycy9kb3ducmV2LnhtbESPT2sCMRTE7wW/Q3iCt5pdD1JWo4h/0Gu3Lb0+Ns/N&#10;avKybKKm/fRNodDjMDO/YZbr5Ky40xA6zwrKaQGCuPG641bB+9vh+QVEiMgarWdS8EUB1qvR0xIr&#10;7R/8Svc6tiJDOFSowMTYV1KGxpDDMPU9cfbOfnAYsxxaqQd8ZLizclYUc+mw47xgsKetoeZa35yC&#10;Y7nb9xf5XePRRrp9mNTYz6TUZJw2CxCRUvwP/7VPWsGshN8v+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7lRwgAAANsAAAAPAAAAAAAAAAAAAAAAAJgCAABkcnMvZG93&#10;bnJldi54bWxQSwUGAAAAAAQABAD1AAAAhwMAAAAA&#10;" stroked="f">
                  <v:textbox inset="0,0,0,0"/>
                </v:rect>
                <v:shape id="Freeform 149" o:spid="_x0000_s1041" style="position:absolute;left:8140;top:14319;width:13030;height:622;visibility:visible;mso-wrap-style:square;v-text-anchor:top" coordsize="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BOsUA&#10;AADbAAAADwAAAGRycy9kb3ducmV2LnhtbESPQWvCQBSE74X+h+UVeil10xyqRFcRS4pQL2qg10f2&#10;mQ1m38bsxsT++m6h4HGYmW+YxWq0jbhS52vHCt4mCQji0umaKwXFMX+dgfABWWPjmBTcyMNq+fiw&#10;wEy7gfd0PYRKRAj7DBWYENpMSl8asugnriWO3sl1FkOUXSV1h0OE20amSfIuLdYcFwy2tDFUng+9&#10;VfDz8R1yanfbafH1eTuf+pfdxfRKPT+N6zmIQGO4h//bW60gTeHv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kE6xQAAANsAAAAPAAAAAAAAAAAAAAAAAJgCAABkcnMv&#10;ZG93bnJldi54bWxQSwUGAAAAAAQABAD1AAAAigMAAAAA&#10;" path="m1,3r94,l95,5,1,5,1,3xm96,4r,1l95,5r,-1l96,4xm94,4r,-3l96,1r,3l94,4xm95,r1,l96,1r-1,l95,xm95,2l1,2,1,,95,r,2xm,1l,,1,r,1l,1xm2,1r,3l,4,,1r2,xm1,5l,5,,4r1,l1,5xe" fillcolor="#24211d" stroked="f">
                  <v:path arrowok="t" o:connecttype="custom" o:connectlocs="651510,0;1303019,31117;651510,62234;0,31117;13573,37340;1289446,37340;1289446,62234;13573,62234;13573,37340;1303019,49787;1303019,62234;1289446,62234;1289446,49787;1303019,49787;1275873,49787;1275873,12447;1303019,12447;1303019,49787;1275873,49787;1289446,0;1303019,0;1303019,12447;1289446,12447;1289446,0;1289446,24894;13573,24894;13573,0;1289446,0;1289446,24894;0,12447;0,0;13573,0;13573,12447;0,12447;27146,12447;27146,49787;0,49787;0,12447;27146,12447;13573,62234;0,62234;0,49787;13573,49787;13573,62234" o:connectangles="270,0,90,180,0,0,0,0,0,0,0,0,0,0,0,0,0,0,0,0,0,0,0,0,0,0,0,0,0,0,0,0,0,0,0,0,0,0,0,0,0,0,0,0" textboxrect="0,0,96,5"/>
                </v:shape>
                <v:rect id="Rectangle 150" o:spid="_x0000_s1042" style="position:absolute;top:35070;width:6610;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291C8A" w:rsidRDefault="00915140">
                        <w:r>
                          <w:rPr>
                            <w:rFonts w:ascii="華康楷書體W5" w:eastAsia="華康楷書體W5" w:hAnsi="華康楷書體W5" w:cs="華康楷書體W5"/>
                            <w:color w:val="24211D"/>
                            <w:kern w:val="0"/>
                            <w:sz w:val="26"/>
                            <w:szCs w:val="26"/>
                          </w:rPr>
                          <w:t>黏貼位置</w:t>
                        </w:r>
                      </w:p>
                    </w:txbxContent>
                  </v:textbox>
                </v:rect>
                <v:shape id="Freeform 153" o:spid="_x0000_s1043" style="position:absolute;left:8001;top:38214;width:139;height:247;visibility:visible;mso-wrap-style:square;v-text-anchor:top" coordsize="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nKMUA&#10;AADbAAAADwAAAGRycy9kb3ducmV2LnhtbESPQWvCQBSE74L/YXlCL6VuDK2E1FWCUCgtRYxC6e2R&#10;fSbB7NuwuzXx33cLgsdhZr5hVpvRdOJCzreWFSzmCQjiyuqWawXHw9tTBsIHZI2dZVJwJQ+b9XSy&#10;wlzbgfd0KUMtIoR9jgqaEPpcSl81ZNDPbU8cvZN1BkOUrpba4RDhppNpkiylwZbjQoM9bRuqzuWv&#10;USDH9MftPoriu/z6vIbsxQ6PnVXqYTYWryACjeEevrXftYL0Gf6/x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6coxQAAANsAAAAPAAAAAAAAAAAAAAAAAJgCAABkcnMv&#10;ZG93bnJldi54bWxQSwUGAAAAAAQABAD1AAAAigMAAAAA&#10;" path="m,20l22,39,22,,,20xe" fillcolor="#24211d" stroked="f">
                  <v:path arrowok="t" o:connecttype="custom" o:connectlocs="6986,0;13972,12381;6986,24761;0,12381;0,12698;13972,24761;13972,0;0,12698" o:connectangles="270,0,90,180,0,0,0,0" textboxrect="0,0,22,39"/>
                </v:shape>
                <v:rect id="Rectangle 155" o:spid="_x0000_s1044" style="position:absolute;left:23503;top:25228;width:6611;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291C8A" w:rsidRDefault="00915140">
                        <w:r>
                          <w:rPr>
                            <w:rFonts w:ascii="華康楷書體W5" w:eastAsia="華康楷書體W5" w:hAnsi="華康楷書體W5" w:cs="華康楷書體W5"/>
                            <w:color w:val="24211D"/>
                            <w:kern w:val="0"/>
                            <w:sz w:val="26"/>
                            <w:szCs w:val="26"/>
                          </w:rPr>
                          <w:t>黏貼位置</w:t>
                        </w:r>
                      </w:p>
                    </w:txbxContent>
                  </v:textbox>
                </v:rect>
                <v:shape id="Freeform 158" o:spid="_x0000_s1045" style="position:absolute;left:21304;top:16548;width:139;height:247;visibility:visible;mso-wrap-style:square;v-text-anchor:top" coordsize="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2cxMUA&#10;AADbAAAADwAAAGRycy9kb3ducmV2LnhtbESPQWvCQBSE74X+h+UVvJS6aaAi0TWEQqFUihiF4u2R&#10;fSbB7Nuwu03iv+8WBI/DzHzDrPPJdGIg51vLCl7nCQjiyuqWawXHw8fLEoQPyBo7y6TgSh7yzePD&#10;GjNtR97TUIZaRAj7DBU0IfSZlL5qyKCf2544emfrDIYoXS21wzHCTSfTJFlIgy3HhQZ7em+oupS/&#10;RoGc0pPbfRXFT/m9vYblmx2fO6vU7GkqViACTeEevrU/tYJ0Af9f4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ZzExQAAANsAAAAPAAAAAAAAAAAAAAAAAJgCAABkcnMv&#10;ZG93bnJldi54bWxQSwUGAAAAAAQABAD1AAAAigMAAAAA&#10;" path="m22,20l,,,39,22,20xe" fillcolor="#24211d" stroked="f">
                  <v:path arrowok="t" o:connecttype="custom" o:connectlocs="6986,0;13972,12381;6986,24761;0,12381;13972,12698;0,0;0,24761;13972,12698" o:connectangles="270,0,90,180,0,0,0,0" textboxrect="0,0,22,39"/>
                </v:shape>
                <v:rect id="Rectangle 160" o:spid="_x0000_s1046" style="position:absolute;left:33521;top:21253;width:18187;height:15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KEvsEA&#10;AADbAAAADwAAAGRycy9kb3ducmV2LnhtbESPQWsCMRSE7wX/Q3hCbzWrh7asRhG16LVbxetj89ys&#10;Ji/LJmrqr28KhR6HmfmGmS2Ss+JGfWg9KxiPChDEtdctNwr2Xx8v7yBCRNZoPZOCbwqwmA+eZlhq&#10;f+dPulWxERnCoUQFJsaulDLUhhyGke+Is3fyvcOYZd9I3eM9w52Vk6J4lQ5bzgsGO1oZqi/V1SnY&#10;jteb7iwfFW5tpOvBpNoek1LPw7ScgoiU4n/4r73TCiZv8Psl/w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yhL7BAAAA2wAAAA8AAAAAAAAAAAAAAAAAmAIAAGRycy9kb3du&#10;cmV2LnhtbFBLBQYAAAAABAAEAPUAAACGAwAAAAA=&#10;" stroked="f">
                  <v:textbox inset="0,0,0,0"/>
                </v:rect>
                <v:shape id="Freeform 161" o:spid="_x0000_s1047" style="position:absolute;left:33248;top:21005;width:18460;height:16218;visibility:visible;mso-wrap-style:square;v-text-anchor:top" coordsize="13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ZsAA&#10;AADbAAAADwAAAGRycy9kb3ducmV2LnhtbERPz2vCMBS+D/Y/hCd4EU3rYYyuUXQyGOwwre7+aJ5N&#10;sXkpSbT1v18OgseP73e5Hm0nbuRD61hBvshAENdOt9woOB2/5u8gQkTW2DkmBXcKsF69vpRYaDfw&#10;gW5VbEQK4VCgAhNjX0gZakMWw8L1xIk7O28xJugbqT0OKdx2cpllb9Jiy6nBYE+fhupLdbUK9tUs&#10;2+yG2e/5L5qtzlvPefej1HQybj5ARBrjU/xwf2sFyzQ2fU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KZsAAAADbAAAADwAAAAAAAAAAAAAAAACYAgAAZHJzL2Rvd25y&#10;ZXYueG1sUEsFBgAAAAAEAAQA9QAAAIUDAAAAAA==&#10;" path="m1,129r134,l135,131,1,131r,-2xm136,130r,1l135,131r,-1l136,130xm134,130l134,1r2,l136,130r-2,xm135,r1,l136,1r-1,l135,xm135,2l1,2,1,,135,r,2xm,1l,,1,r,1l,1xm2,1r,129l,130,,1r2,xm1,131r-1,l,130r1,l1,131xe" fillcolor="#24211d" stroked="f">
                  <v:path arrowok="t" o:connecttype="custom" o:connectlocs="922972,0;1845944,810894;922972,1621788;0,810894;13573,1597028;1832371,1597028;1832371,1621788;13573,1621788;13573,1597028;1845944,1609408;1845944,1621788;1832371,1621788;1832371,1609408;1845944,1609408;1818798,1609408;1818798,12380;1845944,12380;1845944,1609408;1818798,1609408;1832371,0;1845944,0;1845944,12380;1832371,12380;1832371,0;1832371,24760;13573,24760;13573,0;1832371,0;1832371,24760;0,12380;0,0;13573,0;13573,12380;0,12380;27146,12380;27146,1609408;0,1609408;0,12380;27146,12380;13573,1621788;0,1621788;0,1609408;13573,1609408;13573,1621788" o:connectangles="270,0,90,180,0,0,0,0,0,0,0,0,0,0,0,0,0,0,0,0,0,0,0,0,0,0,0,0,0,0,0,0,0,0,0,0,0,0,0,0,0,0,0,0" textboxrect="0,0,136,131"/>
                </v:shape>
                <v:shape id="Freeform 162" o:spid="_x0000_s1048" style="position:absolute;left:48450;top:21748;width:2445;height:3480;visibility:visible;mso-wrap-style:square;v-text-anchor:top" coordsize="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8QA&#10;AADbAAAADwAAAGRycy9kb3ducmV2LnhtbESP0WrCQBRE3wv+w3IF3+pGpVWjq4ggVYqC0Q+4ZK9J&#10;NHs3Zrcm/Xu3UPBxmJkzzHzZmlI8qHaFZQWDfgSCOLW64EzB+bR5n4BwHlljaZkU/JKD5aLzNsdY&#10;24aP9Eh8JgKEXYwKcu+rWEqX5mTQ9W1FHLyLrQ36IOtM6hqbADelHEbRpzRYcFjIsaJ1Tukt+TEK&#10;kOTl/j26Jpvzdnc4jD+yr/2kUarXbVczEJ5a/wr/t7dawXAKf1/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P+ZPEAAAA2wAAAA8AAAAAAAAAAAAAAAAAmAIAAGRycy9k&#10;b3ducmV2LnhtbFBLBQYAAAAABAAEAPUAAACJAwAAAAA=&#10;" path="m1,14r16,l17,15,1,15r,-1xm18,15r,l17,15r,l18,15xm16,15l16,1r2,l18,15r-2,xm17,r1,l18,1r-1,l17,xm17,2l1,2,1,,17,r,2xm,1l,,1,r,1l,1xm2,1r,14l,15,,1r2,xm1,15l,15r,l1,15xe" fillcolor="#24211d" stroked="f">
                  <v:path arrowok="t" o:connecttype="custom" o:connectlocs="122237,0;244473,173992;122237,347984;0,173992;13582,324785;230891,324785;230891,347984;13582,347984;13582,324785;244473,347984;244473,347984;230891,347984;230891,347984;244473,347984;217309,347984;217309,23199;244473,23199;244473,347984;217309,347984;230891,0;244473,0;244473,23199;230891,23199;230891,0;230891,46398;13582,46398;13582,0;230891,0;230891,46398;0,23199;0,0;13582,0;13582,23199;0,23199;27164,23199;27164,347984;0,347984;0,23199;27164,23199;13582,347984;0,347984;0,347984;13582,347984" o:connectangles="270,0,90,180,0,0,0,0,0,0,0,0,0,0,0,0,0,0,0,0,0,0,0,0,0,0,0,0,0,0,0,0,0,0,0,0,0,0,0,0,0,0,0" textboxrect="0,0,18,15"/>
                </v:shape>
                <v:shape id="Freeform 163" o:spid="_x0000_s1049" style="position:absolute;left:34061;top:33013;width:2445;height:3467;visibility:visible;mso-wrap-style:square;v-text-anchor:top" coordsize="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zG08IA&#10;AADbAAAADwAAAGRycy9kb3ducmV2LnhtbERP3WrCMBS+F/YO4Qi709SVudIZZQyKHUNhnQ9waI5t&#10;t+akNllb395cDLz8+P43u8m0YqDeNZYVrJYRCOLS6oYrBafvbJGAcB5ZY2uZFFzJwW77MNtgqu3I&#10;XzQUvhIhhF2KCmrvu1RKV9Zk0C1tRxy4s+0N+gD7SuoexxBuWvkURWtpsOHQUGNH7zWVv8WfUYAk&#10;z5fP+KfITvnH8fjyXO0PyajU43x6ewXhafJ38b871wrisD58CT9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MbTwgAAANsAAAAPAAAAAAAAAAAAAAAAAJgCAABkcnMvZG93&#10;bnJldi54bWxQSwUGAAAAAAQABAD1AAAAhwMAAAAA&#10;" path="m1,13r16,l17,15,1,15r,-2xm18,14r,1l17,15r,-1l18,14xm16,14l16,1r2,l18,14r-2,xm17,r1,l18,1r-1,l17,xm17,1l1,1,1,,17,r,1xm,1l,,1,r,1l,1xm2,1r,13l,14,,1r2,xm1,15l,15,,14r1,l1,15xe" fillcolor="#24211d" stroked="f">
                  <v:path arrowok="t" o:connecttype="custom" o:connectlocs="122237,0;244473,173357;122237,346713;0,173357;13582,300485;230891,300485;230891,346713;13582,346713;13582,300485;244473,323599;244473,346713;230891,346713;230891,323599;244473,323599;217309,323599;217309,23114;244473,23114;244473,323599;217309,323599;230891,0;244473,0;244473,23114;230891,23114;230891,0;230891,23114;13582,23114;13582,0;230891,0;230891,23114;0,23114;0,0;13582,0;13582,23114;0,23114;27164,23114;27164,323599;0,323599;0,23114;27164,23114;13582,346713;0,346713;0,323599;13582,323599;13582,346713" o:connectangles="270,0,90,180,0,0,0,0,0,0,0,0,0,0,0,0,0,0,0,0,0,0,0,0,0,0,0,0,0,0,0,0,0,0,0,0,0,0,0,0,0,0,0,0" textboxrect="0,0,18,15"/>
                </v:shape>
                <v:shape id="Freeform 164" o:spid="_x0000_s1050" style="position:absolute;left:34061;top:28803;width:16967;height:4210;visibility:visible;mso-wrap-style:square;v-text-anchor:top" coordsize="1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uqcQA&#10;AADbAAAADwAAAGRycy9kb3ducmV2LnhtbESP3WoCMRSE7wu+QziCN0WzWlhkNYr4Ry+EtuoDHDbH&#10;zeLmZEmibt++EYReDjPzDTNfdrYRd/KhdqxgPMpAEJdO11wpOJ92wymIEJE1No5JwS8FWC56b3Ms&#10;tHvwD92PsRIJwqFABSbGtpAylIYshpFriZN3cd5iTNJXUnt8JLht5CTLcmmx5rRgsKW1ofJ6vFkF&#10;m/fT+eC/D/vua2vyeprt13k7UWrQ71YzEJG6+B9+tT+1go8xPL+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0LqnEAAAA2wAAAA8AAAAAAAAAAAAAAAAAmAIAAGRycy9k&#10;b3ducmV2LnhtbFBLBQYAAAAABAAEAPUAAACJAwAAAAA=&#10;" path="m125,r,l123,r,l125,xm125,v,10,-7,18,-19,24l106,22c116,17,123,9,123,r2,xm106,24c95,30,80,34,63,34r,-2c79,32,95,28,106,22r,2xm63,34r,l63,32r,l63,34xm63,34r-1,l62,32r1,l63,34xm62,34v-4,,-9,-1,-13,-1l49,31v4,1,9,1,13,1l62,34xm49,33c45,32,40,32,37,31r,-2c41,30,45,31,49,31r,2xm37,31c16,26,1,15,,2r2,c3,14,17,24,37,29r,2xe" fillcolor="#24211d" stroked="f">
                  <v:path arrowok="t" o:connecttype="custom" o:connectlocs="848362,0;1696724,210504;848362,421008;0,210504;1696724,0;1696724,0;1669576,0;1669576,0;1696724,0;1696724,0;1438822,297182;1438822,272417;1669576,0;1696724,0;1438822,297182;855149,421008;855149,396243;1438822,272417;1438822,297182;855149,421008;855149,421008;855149,396243;855149,396243;855149,421008;855149,421008;841575,421008;841575,396243;855149,396243;855149,421008;841575,421008;665116,408625;665116,383860;841575,396243;841575,421008;665116,408625;502230,383860;502230,359095;665116,383860;665116,408625;502230,383860;0,24765;27148,24765;502230,359095;502230,383860" o:connectangles="270,0,90,180,0,0,0,0,0,0,0,0,0,0,0,0,0,0,0,0,0,0,0,0,0,0,0,0,0,0,0,0,0,0,0,0,0,0,0,0,0,0,0,0" textboxrect="0,0,125,34"/>
                </v:shape>
                <v:rect id="Rectangle 165" o:spid="_x0000_s1051" style="position:absolute;left:34061;top:28930;width:273;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flcIA&#10;AADbAAAADwAAAGRycy9kb3ducmV2LnhtbESPwWrDMBBE74H+g9hCb4lsl4bUjWzcQKGngpP0vlhb&#10;y9RaGUlJnL+vCoEch5l5w2zr2Y7iTD4MjhXkqwwEcef0wL2C4+FjuQERIrLG0TEpuFKAunpYbLHU&#10;7sItnfexFwnCoUQFJsaplDJ0hiyGlZuIk/fjvMWYpO+l9nhJcDvKIsvW0uLAacHgRDtD3e/+ZBUM&#10;vnVr+b7JG3uQxWv79Z29XEelnh7n5g1EpDnew7f2p1bwXMD/l/QDZ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sZ+VwgAAANsAAAAPAAAAAAAAAAAAAAAAAJgCAABkcnMvZG93&#10;bnJldi54bWxQSwUGAAAAAAQABAD1AAAAhwMAAAAA&#10;" fillcolor="#24211d" stroked="f">
                  <v:textbox inset="0,0,0,0"/>
                </v:rect>
                <v:shape id="Freeform 166" o:spid="_x0000_s1052" style="position:absolute;left:33927;top:28803;width:547;height:870;visibility:visible;mso-wrap-style:square;v-text-anchor:top" coordsize="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VisIA&#10;AADbAAAADwAAAGRycy9kb3ducmV2LnhtbESPS6vCMBSE94L/IRzBnaY+KdUoIle5Llz42h+aY1ts&#10;TkqTa+u/vxEEl8PMfMMs160pxZNqV1hWMBpGIIhTqwvOFFwvu0EMwnlkjaVlUvAiB+tVt7PERNuG&#10;T/Q8+0wECLsEFeTeV4mULs3JoBvaijh4d1sb9EHWmdQ1NgFuSjmOork0WHBYyLGibU7p4/xnFEwb&#10;HO9v+3sczw7t5fo6PGJ9/FGq32s3CxCeWv8Nf9q/WsFkAu8v4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BBWKwgAAANsAAAAPAAAAAAAAAAAAAAAAAJgCAABkcnMvZG93&#10;bnJldi54bWxQSwUGAAAAAAQABAD1AAAAhwMAAAAA&#10;" path="m1,5r2,l3,7,1,7,1,5xm4,6r,1l3,7,3,6r1,xm2,6l2,1r2,l4,6,2,6xm3,l4,r,1l3,1,3,xm3,2l1,2,1,,3,r,2xm,1l,,1,r,1l,1xm2,1r,5l,6,,1r2,xm1,7l,7,,6r1,l1,7xe" fillcolor="#24211d" stroked="f">
                  <v:path arrowok="t" o:connecttype="custom" o:connectlocs="27304,0;54607,43498;27304,86996;0,43498;13652,62140;40955,62140;40955,86996;13652,86996;13652,62140;54607,74568;54607,86996;40955,86996;40955,74568;54607,74568;27304,74568;27304,12428;54607,12428;54607,74568;27304,74568;40955,0;54607,0;54607,12428;40955,12428;40955,0;40955,24856;13652,24856;13652,0;40955,0;40955,24856;0,12428;0,0;13652,0;13652,12428;0,12428;27304,12428;27304,74568;0,74568;0,12428;27304,12428;13652,86996;0,86996;0,74568;13652,74568;13652,86996" o:connectangles="270,0,90,180,0,0,0,0,0,0,0,0,0,0,0,0,0,0,0,0,0,0,0,0,0,0,0,0,0,0,0,0,0,0,0,0,0,0,0,0,0,0,0,0" textboxrect="0,0,4,7"/>
                </v:shape>
                <v:rect id="Rectangle 167" o:spid="_x0000_s1053" style="position:absolute;left:50755;top:28683;width:273;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SiesIA&#10;AADbAAAADwAAAGRycy9kb3ducmV2LnhtbESPW4vCMBSE3xf8D+EIvq1pveF2TUUFwaeFenk/NGfb&#10;ss1JSaLWf2+EBR+HmfmGWa1704obOd9YVpCOExDEpdUNVwrOp/3nEoQPyBpby6TgQR7W+eBjhZm2&#10;dy7odgyViBD2GSqoQ+gyKX1Zk0E/th1x9H6tMxiidJXUDu8Rblo5SZKFNNhwXKixo11N5d/xahQ0&#10;rrALuV2mG3OSk6/i55LMH61So2G/+QYRqA/v8H/7oBVMZ/D6En+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KJ6wgAAANsAAAAPAAAAAAAAAAAAAAAAAJgCAABkcnMvZG93&#10;bnJldi54bWxQSwUGAAAAAAQABAD1AAAAhwMAAAAA&#10;" fillcolor="#24211d" stroked="f">
                  <v:textbox inset="0,0,0,0"/>
                </v:rect>
                <v:shape id="Freeform 168" o:spid="_x0000_s1054" style="position:absolute;left:50622;top:28555;width:546;height:870;visibility:visible;mso-wrap-style:square;v-text-anchor:top" coordsize="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EoZcMA&#10;AADbAAAADwAAAGRycy9kb3ducmV2LnhtbESPS4vCQBCE74L/YWjBm050dQkxoyyLK3rYg4+9N5nO&#10;AzM9ITOa+O8dQdhjUVVfUemmN7W4U+sqywpm0wgEcWZ1xYWCy/lnEoNwHlljbZkUPMjBZj0cpJho&#10;2/GR7idfiABhl6CC0vsmkdJlJRl0U9sQBy+3rUEfZFtI3WIX4KaW8yj6lAYrDgslNvRdUnY93YyC&#10;RYfz3d8uj+PloT9fHodrrH+3So1H/dcKhKfe/4ff7b1W8LGE1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EoZcMAAADbAAAADwAAAAAAAAAAAAAAAACYAgAAZHJzL2Rv&#10;d25yZXYueG1sUEsFBgAAAAAEAAQA9QAAAIgDAAAAAA==&#10;" path="m1,5r2,l3,7,1,7,1,5xm4,6r,1l3,7,3,6r1,xm2,6l2,1r2,l4,6,2,6xm3,l4,r,1l3,1,3,xm3,2l1,2,1,,3,r,2xm,1l,,1,r,1l,1xm2,1r,5l,6,,1r2,xm1,7l,7,,6r1,l1,7xe" fillcolor="#24211d" stroked="f">
                  <v:path arrowok="t" o:connecttype="custom" o:connectlocs="27304,0;54607,43498;27304,86996;0,43498;13652,62140;40955,62140;40955,86996;13652,86996;13652,62140;54607,74568;54607,86996;40955,86996;40955,74568;54607,74568;27304,74568;27304,12428;54607,12428;54607,74568;27304,74568;40955,0;54607,0;54607,12428;40955,12428;40955,0;40955,24856;13652,24856;13652,0;40955,0;40955,24856;0,12428;0,0;13652,0;13652,12428;0,12428;27304,12428;27304,74568;0,74568;0,12428;27304,12428;13652,86996;0,86996;0,74568;13652,74568;13652,86996" o:connectangles="270,0,90,180,0,0,0,0,0,0,0,0,0,0,0,0,0,0,0,0,0,0,0,0,0,0,0,0,0,0,0,0,0,0,0,0,0,0,0,0,0,0,0,0" textboxrect="0,0,4,7"/>
                </v:shape>
                <v:shape id="Freeform 169" o:spid="_x0000_s1055" style="position:absolute;left:31349;top:33756;width:134;height:127;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zzcQA&#10;AADbAAAADwAAAGRycy9kb3ducmV2LnhtbESPQWsCMRSE7wX/Q3iCt5ptbUVWo1hB6KWI21Lq7bl5&#10;bkI3L8smXdd/b4SCx2FmvmEWq97VoqM2WM8KnsYZCOLSa8uVgq/P7eMMRIjIGmvPpOBCAVbLwcMC&#10;c+3PvKeuiJVIEA45KjAxNrmUoTTkMIx9Q5y8k28dxiTbSuoWzwnuavmcZVPp0HJaMNjQxlD5W/w5&#10;BS9+t7dduY7FT/V2mB0/zLd97ZUaDfv1HESkPt7D/+13rWAyhduX9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s883EAAAA2wAAAA8AAAAAAAAAAAAAAAAAmAIAAGRycy9k&#10;b3ducmV2LnhtbFBLBQYAAAAABAAEAPUAAACJAwAAAAA=&#10;" path="m,20r21,l21,,,20xe" fillcolor="#24211d" stroked="f">
                  <v:path arrowok="t" o:connecttype="custom" o:connectlocs="6666,0;13331,6351;6666,12701;0,6351;0,12701;13331,12701;13331,0;0,12701" o:connectangles="270,0,90,180,0,0,0,0" textboxrect="0,0,21,20"/>
                </v:shape>
                <v:shape id="Freeform 172" o:spid="_x0000_s1056" style="position:absolute;left:47770;top:20015;width:140;height:247;visibility:visible;mso-wrap-style:square;v-text-anchor:top" coordsize="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vgsUA&#10;AADbAAAADwAAAGRycy9kb3ducmV2LnhtbESPQWvCQBSE74L/YXmCl1I3Km1D6iqhUBClSNNC6e2R&#10;fU2C2bdhdzXx37tCweMwM98wq81gWnEm5xvLCuazBARxaXXDlYLvr/fHFIQPyBpby6TgQh426/Fo&#10;hZm2PX/SuQiViBD2GSqoQ+gyKX1Zk0E/sx1x9P6sMxiidJXUDvsIN61cJMmzNNhwXKixo7eaymNx&#10;MgrksPh1h12e/xQf+0tIn2z/0FqlppMhfwURaAj38H97qxUsX+D2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K+CxQAAANsAAAAPAAAAAAAAAAAAAAAAAJgCAABkcnMv&#10;ZG93bnJldi54bWxQSwUGAAAAAAQABAD1AAAAigMAAAAA&#10;" path="m,20l22,39,,,,20xe" fillcolor="#24211d" stroked="f">
                  <v:path arrowok="t" o:connecttype="custom" o:connectlocs="6986,0;13972,12381;6986,24761;0,12381;0,12698;13972,24761;0,0;0,12698" o:connectangles="270,0,90,180,0,0,0,0" textboxrect="0,0,22,39"/>
                </v:shape>
                <v:rect id="Rectangle 174" o:spid="_x0000_s1057" style="position:absolute;left:40741;top:16421;width:6610;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291C8A" w:rsidRDefault="00915140">
                        <w:r>
                          <w:rPr>
                            <w:rFonts w:ascii="華康楷書體W5" w:eastAsia="華康楷書體W5" w:hAnsi="華康楷書體W5" w:cs="華康楷書體W5"/>
                            <w:color w:val="24211D"/>
                            <w:kern w:val="0"/>
                            <w:sz w:val="26"/>
                            <w:szCs w:val="26"/>
                          </w:rPr>
                          <w:t>黏貼位置</w:t>
                        </w:r>
                      </w:p>
                    </w:txbxContent>
                  </v:textbox>
                </v:rect>
                <v:rect id="Rectangle 175" o:spid="_x0000_s1058" style="position:absolute;left:33363;top:14103;width:2006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291C8A" w:rsidRDefault="00915140">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二</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框</w:t>
                        </w:r>
                        <w:r>
                          <w:rPr>
                            <w:rFonts w:ascii="華康楷書體W5" w:eastAsia="華康楷書體W5" w:hAnsi="華康楷書體W5" w:cs="華康楷書體W5"/>
                            <w:color w:val="24211D"/>
                            <w:kern w:val="0"/>
                            <w:sz w:val="26"/>
                            <w:szCs w:val="26"/>
                          </w:rPr>
                          <w:t>及紙卡裱裝作品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v:textbox>
                </v:rect>
                <v:rect id="Rectangle 176" o:spid="_x0000_s1059" style="position:absolute;left:8819;top:9791;width:15113;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291C8A" w:rsidRDefault="00915140">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一</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捲</w:t>
                        </w:r>
                        <w:r>
                          <w:rPr>
                            <w:rFonts w:ascii="華康楷書體W5" w:eastAsia="華康楷書體W5" w:hAnsi="華康楷書體W5" w:cs="華康楷書體W5"/>
                            <w:color w:val="24211D"/>
                            <w:kern w:val="0"/>
                            <w:sz w:val="26"/>
                            <w:szCs w:val="26"/>
                          </w:rPr>
                          <w:t>軸類作品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v:textbox>
                </v:rect>
                <v:rect id="Rectangle 177" o:spid="_x0000_s1060" style="position:absolute;left:11245;top:4540;width:2851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rsidR="00291C8A" w:rsidRDefault="00915140">
                        <w:r>
                          <w:rPr>
                            <w:rFonts w:ascii="華康楷書體W5" w:eastAsia="華康楷書體W5" w:hAnsi="華康楷書體W5" w:cs="華康楷書體W5"/>
                            <w:color w:val="24211D"/>
                            <w:kern w:val="0"/>
                            <w:sz w:val="30"/>
                            <w:szCs w:val="30"/>
                          </w:rPr>
                          <w:t>粘貼方式</w:t>
                        </w:r>
                        <w:r>
                          <w:rPr>
                            <w:rFonts w:ascii="華康楷書體W5" w:eastAsia="華康楷書體W5" w:hAnsi="華康楷書體W5" w:cs="華康楷書體W5"/>
                            <w:kern w:val="0"/>
                            <w:sz w:val="30"/>
                            <w:szCs w:val="30"/>
                            <w:lang w:eastAsia="zh-TW"/>
                          </w:rPr>
                          <w:t>及</w:t>
                        </w:r>
                        <w:r>
                          <w:rPr>
                            <w:rFonts w:ascii="華康楷書體W5" w:eastAsia="華康楷書體W5" w:hAnsi="華康楷書體W5" w:cs="華康楷書體W5"/>
                            <w:b/>
                            <w:kern w:val="0"/>
                            <w:sz w:val="30"/>
                            <w:szCs w:val="30"/>
                            <w:lang w:eastAsia="zh-TW"/>
                          </w:rPr>
                          <w:t>接合處簽名</w:t>
                        </w:r>
                        <w:r>
                          <w:rPr>
                            <w:rFonts w:ascii="華康楷書體W5" w:eastAsia="華康楷書體W5" w:hAnsi="華康楷書體W5" w:cs="華康楷書體W5"/>
                            <w:color w:val="24211D"/>
                            <w:kern w:val="0"/>
                            <w:sz w:val="30"/>
                            <w:szCs w:val="30"/>
                          </w:rPr>
                          <w:t>如</w:t>
                        </w:r>
                        <w:r>
                          <w:rPr>
                            <w:rFonts w:ascii="華康楷書體W5" w:eastAsia="華康楷書體W5" w:hAnsi="華康楷書體W5" w:cs="華康楷書體W5"/>
                            <w:color w:val="24211D"/>
                            <w:kern w:val="0"/>
                            <w:sz w:val="30"/>
                            <w:szCs w:val="30"/>
                            <w:lang w:eastAsia="zh-TW"/>
                          </w:rPr>
                          <w:t>下</w:t>
                        </w:r>
                        <w:r>
                          <w:rPr>
                            <w:rFonts w:ascii="華康楷書體W5" w:eastAsia="華康楷書體W5" w:hAnsi="華康楷書體W5" w:cs="華康楷書體W5"/>
                            <w:color w:val="24211D"/>
                            <w:kern w:val="0"/>
                            <w:sz w:val="30"/>
                            <w:szCs w:val="30"/>
                          </w:rPr>
                          <w:t>：</w:t>
                        </w:r>
                      </w:p>
                    </w:txbxContent>
                  </v:textbox>
                </v:rect>
                <v:rect id="Rectangle 178" o:spid="_x0000_s1061" style="position:absolute;left:5244;width:38342;height:5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291C8A" w:rsidRDefault="00915140">
                        <w:r>
                          <w:rPr>
                            <w:rFonts w:ascii="華康特粗楷體" w:eastAsia="華康特粗楷體" w:hAnsi="華康特粗楷體" w:cs="華康特粗楷體"/>
                            <w:color w:val="24211D"/>
                            <w:kern w:val="0"/>
                            <w:sz w:val="44"/>
                            <w:szCs w:val="44"/>
                          </w:rPr>
                          <w:t>※</w:t>
                        </w:r>
                        <w:r>
                          <w:rPr>
                            <w:rFonts w:ascii="華康特粗楷體" w:eastAsia="華康特粗楷體" w:hAnsi="華康特粗楷體" w:cs="華康特粗楷體"/>
                            <w:color w:val="24211D"/>
                            <w:kern w:val="0"/>
                            <w:sz w:val="44"/>
                            <w:szCs w:val="44"/>
                          </w:rPr>
                          <w:t>報名表</w:t>
                        </w:r>
                        <w:r>
                          <w:rPr>
                            <w:rFonts w:ascii="華康特粗楷體" w:eastAsia="華康特粗楷體" w:hAnsi="華康特粗楷體" w:cs="華康特粗楷體"/>
                            <w:color w:val="24211D"/>
                            <w:kern w:val="0"/>
                            <w:sz w:val="44"/>
                            <w:szCs w:val="44"/>
                            <w:lang w:eastAsia="zh-TW"/>
                          </w:rPr>
                          <w:t>一</w:t>
                        </w:r>
                        <w:r>
                          <w:rPr>
                            <w:rFonts w:ascii="華康特粗楷體" w:eastAsia="華康特粗楷體" w:hAnsi="華康特粗楷體" w:cs="華康特粗楷體"/>
                            <w:color w:val="24211D"/>
                            <w:kern w:val="0"/>
                            <w:sz w:val="44"/>
                            <w:szCs w:val="44"/>
                          </w:rPr>
                          <w:t>式</w:t>
                        </w:r>
                        <w:r>
                          <w:rPr>
                            <w:rFonts w:ascii="華康特粗楷體" w:eastAsia="華康特粗楷體" w:hAnsi="華康特粗楷體" w:cs="華康特粗楷體"/>
                            <w:color w:val="24211D"/>
                            <w:kern w:val="0"/>
                            <w:sz w:val="44"/>
                            <w:szCs w:val="44"/>
                            <w:lang w:eastAsia="zh-TW"/>
                          </w:rPr>
                          <w:t>二</w:t>
                        </w:r>
                        <w:r>
                          <w:rPr>
                            <w:rFonts w:ascii="華康特粗楷體" w:eastAsia="華康特粗楷體" w:hAnsi="華康特粗楷體" w:cs="華康特粗楷體"/>
                            <w:color w:val="24211D"/>
                            <w:kern w:val="0"/>
                            <w:sz w:val="44"/>
                            <w:szCs w:val="44"/>
                          </w:rPr>
                          <w:t>份務必黏貼齊全</w:t>
                        </w:r>
                      </w:p>
                    </w:txbxContent>
                  </v:textbox>
                </v:rect>
                <v:shapetype id="_x0000_t32" coordsize="21600,21600" o:spt="32" o:oned="t" path="m,l21600,21600e" filled="f">
                  <v:path arrowok="t" fillok="f" o:connecttype="none"/>
                  <o:lock v:ext="edit" shapetype="t"/>
                </v:shapetype>
                <v:shape id="AutoShape 180" o:spid="_x0000_s1062" type="#_x0000_t32" style="position:absolute;left:27387;top:29425;width:4610;height:56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CqosUAAADbAAAADwAAAGRycy9kb3ducmV2LnhtbESPX2vCQBDE3wt+h2OFvtWL1YpETxGh&#10;pRQp+OfFtyW3JtHcXprbatpP7wmCj8PM/IaZzltXqTM1ofRsoN9LQBFn3pacG9ht31/GoIIgW6w8&#10;k4E/CjCfdZ6mmFp/4TWdN5KrCOGQooFCpE61DllBDkPP18TRO/jGoUTZ5No2eIlwV+nXJBlphyXH&#10;hQJrWhaUnTa/zsD3cfs2HP+sZPCxH2Vf1u5W8p8Y89xtFxNQQq08wvf2pzUwHMDtS/wBe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CqosUAAADbAAAADwAAAAAAAAAA&#10;AAAAAAChAgAAZHJzL2Rvd25yZXYueG1sUEsFBgAAAAAEAAQA+QAAAJMDAAAAAA==&#10;" strokeweight=".26467mm">
                  <v:stroke endarrow="open"/>
                </v:shape>
                <v:group id="Group 237" o:spid="_x0000_s1063" style="position:absolute;left:10902;top:15189;width:39720;height:24727" coordsize="39719,24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5" o:spid="_x0000_s1064" type="#_x0000_t202" style="position:absolute;top:22167;width:4457;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291C8A" w:rsidRDefault="00915140">
                          <w:r>
                            <w:rPr>
                              <w:b/>
                              <w:sz w:val="18"/>
                              <w:szCs w:val="22"/>
                            </w:rPr>
                            <w:t>李大明</w:t>
                          </w:r>
                        </w:p>
                      </w:txbxContent>
                    </v:textbox>
                  </v:shape>
                  <v:shape id="Text Box 5" o:spid="_x0000_s1065" type="#_x0000_t202" style="position:absolute;left:24276;top:19030;width:5016;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291C8A" w:rsidRDefault="00915140">
                          <w:r>
                            <w:rPr>
                              <w:b/>
                              <w:sz w:val="18"/>
                              <w:szCs w:val="22"/>
                            </w:rPr>
                            <w:t>李大明</w:t>
                          </w:r>
                        </w:p>
                      </w:txbxContent>
                    </v:textbox>
                  </v:shape>
                  <v:shape id="Text Box 5" o:spid="_x0000_s1066" type="#_x0000_t202" style="position:absolute;left:35267;top:6559;width:445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291C8A" w:rsidRDefault="00915140">
                          <w:r>
                            <w:rPr>
                              <w:b/>
                              <w:sz w:val="18"/>
                              <w:szCs w:val="22"/>
                            </w:rPr>
                            <w:t>李大明</w:t>
                          </w:r>
                        </w:p>
                      </w:txbxContent>
                    </v:textbox>
                  </v:shape>
                  <v:shape id="Text Box 5" o:spid="_x0000_s1067" type="#_x0000_t202" style="position:absolute;left:4927;width:384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291C8A" w:rsidRDefault="00915140">
                          <w:r>
                            <w:rPr>
                              <w:b/>
                              <w:sz w:val="18"/>
                              <w:szCs w:val="18"/>
                            </w:rPr>
                            <w:t>李大明</w:t>
                          </w:r>
                        </w:p>
                      </w:txbxContent>
                    </v:textbox>
                  </v:shape>
                </v:group>
                <v:shape id="AutoShape 181" o:spid="_x0000_s1068" type="#_x0000_t32" style="position:absolute;left:5969;top:37357;width:2305;height:16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idSMYAAADbAAAADwAAAGRycy9kb3ducmV2LnhtbESPS2sCQRCE74H8h6EDucVZHxFdHUUE&#10;Qwgi+Lh4a3ba3dWdnnWno5v8+kwgkGNRVV9R03nrKnWjJpSeDXQ7CSjizNuScwOH/eplBCoIssXK&#10;Mxn4ogDz2ePDFFPr77yl205yFSEcUjRQiNSp1iEryGHo+Jo4eiffOJQom1zbBu8R7irdS5Khdlhy&#10;XCiwpmVB2WX36QxszvvXwei6lv7bcZh9WHtYy3dizPNTu5iAEmrlP/zXfrcGBmP4/RJ/gJ7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onUjGAAAA2wAAAA8AAAAAAAAA&#10;AAAAAAAAoQIAAGRycy9kb3ducmV2LnhtbFBLBQYAAAAABAAEAPkAAACUAwAAAAA=&#10;" strokeweight=".26467mm">
                  <v:stroke endarrow="open"/>
                </v:shape>
                <v:shape id="AutoShape 182" o:spid="_x0000_s1069" type="#_x0000_t32" style="position:absolute;left:21170;top:16548;width:3976;height:57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b2n8EAAADbAAAADwAAAGRycy9kb3ducmV2LnhtbERPPWvDMBDdC/kP4gLdGjmlLsGJEkIg&#10;JEMH1+3g8bDOlhPrZCw1tv99NRQ6Pt737jDZTjxo8K1jBetVAoK4crrlRsH31/llA8IHZI2dY1Iw&#10;k4fDfvG0w0y7kT/pUYRGxBD2GSowIfSZlL4yZNGvXE8cudoNFkOEQyP1gGMMt518TZJ3abHl2GCw&#10;p5Oh6l78WAW5L/O6nDFdX97OPH/cTD52k1LPy+m4BRFoCv/iP/dVK0jj+vgl/gC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5vafwQAAANsAAAAPAAAAAAAAAAAAAAAA&#10;AKECAABkcnMvZG93bnJldi54bWxQSwUGAAAAAAQABAD5AAAAjwMAAAAA&#10;" strokeweight=".26467mm">
                  <v:stroke endarrow="open"/>
                </v:shape>
                <v:shape id="AutoShape 183" o:spid="_x0000_s1070" type="#_x0000_t32" style="position:absolute;left:45465;top:18707;width:2305;height:16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Hk8UAAADbAAAADwAAAGRycy9kb3ducmV2LnhtbESPQWvCQBSE74X+h+UJvdWNtYpEVymF&#10;iogIVS/eHtlnEs2+TbOvmvrrXUHocZiZb5jJrHWVOlMTSs8Get0EFHHmbcm5gd3263UEKgiyxcoz&#10;GfijALPp89MEU+sv/E3njeQqQjikaKAQqVOtQ1aQw9D1NXH0Dr5xKFE2ubYNXiLcVfotSYbaYclx&#10;ocCaPgvKTptfZ2B93A7eRz8r6c/3w2xp7W4l18SYl077MQYl1Mp/+NFeWAODHty/xB+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Hk8UAAADbAAAADwAAAAAAAAAA&#10;AAAAAAChAgAAZHJzL2Rvd25yZXYueG1sUEsFBgAAAAAEAAQA+QAAAJMDAAAAAA==&#10;" strokeweight=".26467mm">
                  <v:stroke endarrow="open"/>
                </v:shape>
              </v:group>
            </w:pict>
          </mc:Fallback>
        </mc:AlternateContent>
      </w: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291C8A">
      <w:pPr>
        <w:snapToGrid w:val="0"/>
        <w:ind w:firstLine="521"/>
        <w:rPr>
          <w:b/>
          <w:sz w:val="26"/>
          <w:szCs w:val="26"/>
          <w:lang w:eastAsia="zh-TW"/>
        </w:rPr>
      </w:pPr>
    </w:p>
    <w:p w:rsidR="00291C8A" w:rsidRDefault="00915140">
      <w:pPr>
        <w:pageBreakBefore/>
        <w:snapToGrid w:val="0"/>
      </w:pPr>
      <w:r>
        <w:rPr>
          <w:rFonts w:ascii="標楷體" w:eastAsia="標楷體" w:hAnsi="標楷體"/>
          <w:b/>
          <w:sz w:val="26"/>
          <w:szCs w:val="26"/>
        </w:rPr>
        <w:lastRenderedPageBreak/>
        <w:t>附件</w:t>
      </w:r>
      <w:r>
        <w:rPr>
          <w:rFonts w:ascii="標楷體" w:eastAsia="標楷體" w:hAnsi="標楷體"/>
          <w:b/>
          <w:sz w:val="26"/>
          <w:szCs w:val="26"/>
          <w:lang w:eastAsia="zh-TW"/>
        </w:rPr>
        <w:t>2</w:t>
      </w:r>
      <w:r>
        <w:rPr>
          <w:rFonts w:ascii="標楷體" w:eastAsia="標楷體" w:hAnsi="標楷體"/>
          <w:sz w:val="26"/>
          <w:szCs w:val="26"/>
        </w:rPr>
        <w:t>：</w:t>
      </w:r>
      <w:r>
        <w:rPr>
          <w:rFonts w:ascii="標楷體" w:eastAsia="標楷體" w:hAnsi="標楷體"/>
          <w:sz w:val="32"/>
          <w:szCs w:val="32"/>
        </w:rPr>
        <w:t>報名表</w:t>
      </w:r>
    </w:p>
    <w:p w:rsidR="00291C8A" w:rsidRDefault="00915140">
      <w:pPr>
        <w:snapToGrid w:val="0"/>
        <w:spacing w:line="0" w:lineRule="atLeast"/>
        <w:jc w:val="center"/>
      </w:pPr>
      <w:r>
        <w:rPr>
          <w:rFonts w:ascii="標楷體" w:eastAsia="標楷體" w:hAnsi="標楷體" w:cs="標楷體"/>
          <w:sz w:val="26"/>
          <w:szCs w:val="26"/>
          <w:lang w:eastAsia="zh-TW"/>
        </w:rPr>
        <w:t>108</w:t>
      </w:r>
      <w:r>
        <w:rPr>
          <w:rFonts w:ascii="標楷體" w:eastAsia="標楷體" w:hAnsi="標楷體" w:cs="標楷體"/>
          <w:sz w:val="26"/>
          <w:szCs w:val="26"/>
        </w:rPr>
        <w:t>學年度</w:t>
      </w:r>
    </w:p>
    <w:p w:rsidR="00291C8A" w:rsidRDefault="00915140">
      <w:pPr>
        <w:pStyle w:val="Default"/>
        <w:jc w:val="center"/>
      </w:pPr>
      <w:r>
        <w:rPr>
          <w:color w:val="auto"/>
          <w:sz w:val="32"/>
          <w:szCs w:val="26"/>
        </w:rPr>
        <w:t>全國學生美術比賽</w:t>
      </w:r>
      <w:r>
        <w:rPr>
          <w:color w:val="auto"/>
          <w:sz w:val="26"/>
          <w:szCs w:val="26"/>
        </w:rPr>
        <w:t xml:space="preserve"> </w:t>
      </w:r>
      <w:r>
        <w:rPr>
          <w:color w:val="auto"/>
          <w:sz w:val="20"/>
          <w:szCs w:val="26"/>
        </w:rPr>
        <w:t>(</w:t>
      </w:r>
      <w:r>
        <w:rPr>
          <w:color w:val="auto"/>
          <w:sz w:val="20"/>
          <w:szCs w:val="26"/>
        </w:rPr>
        <w:t>高中職</w:t>
      </w:r>
      <w:r>
        <w:rPr>
          <w:color w:val="auto"/>
          <w:sz w:val="20"/>
          <w:szCs w:val="26"/>
        </w:rPr>
        <w:t>)</w:t>
      </w:r>
    </w:p>
    <w:tbl>
      <w:tblPr>
        <w:tblW w:w="5000" w:type="pct"/>
        <w:tblCellMar>
          <w:left w:w="10" w:type="dxa"/>
          <w:right w:w="10" w:type="dxa"/>
        </w:tblCellMar>
        <w:tblLook w:val="0000" w:firstRow="0" w:lastRow="0" w:firstColumn="0" w:lastColumn="0" w:noHBand="0" w:noVBand="0"/>
      </w:tblPr>
      <w:tblGrid>
        <w:gridCol w:w="3020"/>
        <w:gridCol w:w="6608"/>
      </w:tblGrid>
      <w:tr w:rsidR="00291C8A">
        <w:tblPrEx>
          <w:tblCellMar>
            <w:top w:w="0" w:type="dxa"/>
            <w:bottom w:w="0" w:type="dxa"/>
          </w:tblCellMar>
        </w:tblPrEx>
        <w:tc>
          <w:tcPr>
            <w:tcW w:w="3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915140">
            <w:pPr>
              <w:pStyle w:val="Default"/>
              <w:jc w:val="center"/>
            </w:pPr>
            <w:r>
              <w:rPr>
                <w:b/>
                <w:color w:val="auto"/>
                <w:sz w:val="28"/>
                <w:szCs w:val="28"/>
              </w:rPr>
              <w:t>類</w:t>
            </w:r>
            <w:r>
              <w:rPr>
                <w:b/>
                <w:color w:val="auto"/>
                <w:sz w:val="28"/>
                <w:szCs w:val="28"/>
              </w:rPr>
              <w:t xml:space="preserve">     </w:t>
            </w:r>
            <w:r>
              <w:rPr>
                <w:b/>
                <w:color w:val="auto"/>
                <w:sz w:val="28"/>
                <w:szCs w:val="28"/>
              </w:rPr>
              <w:t>組</w:t>
            </w:r>
          </w:p>
        </w:tc>
        <w:tc>
          <w:tcPr>
            <w:tcW w:w="67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pStyle w:val="Default"/>
              <w:snapToGrid w:val="0"/>
              <w:jc w:val="center"/>
              <w:rPr>
                <w:color w:val="auto"/>
                <w:szCs w:val="28"/>
              </w:rPr>
            </w:pPr>
            <w:r>
              <w:rPr>
                <w:color w:val="auto"/>
                <w:szCs w:val="28"/>
              </w:rPr>
              <w:t>□</w:t>
            </w:r>
            <w:r>
              <w:rPr>
                <w:color w:val="auto"/>
                <w:szCs w:val="28"/>
              </w:rPr>
              <w:t>高中職美術班</w:t>
            </w:r>
          </w:p>
          <w:p w:rsidR="00291C8A" w:rsidRDefault="00915140">
            <w:pPr>
              <w:pStyle w:val="Default"/>
              <w:snapToGrid w:val="0"/>
              <w:jc w:val="center"/>
              <w:rPr>
                <w:color w:val="auto"/>
                <w:szCs w:val="28"/>
              </w:rPr>
            </w:pPr>
            <w:r>
              <w:rPr>
                <w:color w:val="auto"/>
                <w:szCs w:val="28"/>
              </w:rPr>
              <w:t>□</w:t>
            </w:r>
            <w:r>
              <w:rPr>
                <w:color w:val="auto"/>
                <w:szCs w:val="28"/>
              </w:rPr>
              <w:t>高中職普通班</w:t>
            </w:r>
          </w:p>
        </w:tc>
      </w:tr>
      <w:tr w:rsidR="00291C8A">
        <w:tblPrEx>
          <w:tblCellMar>
            <w:top w:w="0" w:type="dxa"/>
            <w:bottom w:w="0" w:type="dxa"/>
          </w:tblCellMar>
        </w:tblPrEx>
        <w:trPr>
          <w:trHeight w:val="567"/>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pStyle w:val="Default"/>
              <w:jc w:val="center"/>
              <w:rPr>
                <w:color w:val="auto"/>
                <w:sz w:val="26"/>
                <w:szCs w:val="26"/>
              </w:rPr>
            </w:pPr>
            <w:r>
              <w:rPr>
                <w:color w:val="auto"/>
                <w:sz w:val="26"/>
                <w:szCs w:val="26"/>
              </w:rPr>
              <w:t>姓名</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291C8A">
            <w:pPr>
              <w:pStyle w:val="Default"/>
              <w:jc w:val="center"/>
              <w:rPr>
                <w:color w:val="auto"/>
                <w:sz w:val="26"/>
                <w:szCs w:val="26"/>
              </w:rPr>
            </w:pPr>
          </w:p>
        </w:tc>
      </w:tr>
      <w:tr w:rsidR="00291C8A">
        <w:tblPrEx>
          <w:tblCellMar>
            <w:top w:w="0" w:type="dxa"/>
            <w:bottom w:w="0" w:type="dxa"/>
          </w:tblCellMar>
        </w:tblPrEx>
        <w:trPr>
          <w:trHeight w:val="567"/>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pStyle w:val="Default"/>
              <w:jc w:val="center"/>
              <w:rPr>
                <w:color w:val="auto"/>
                <w:sz w:val="26"/>
                <w:szCs w:val="26"/>
              </w:rPr>
            </w:pPr>
            <w:r>
              <w:rPr>
                <w:color w:val="auto"/>
                <w:sz w:val="26"/>
                <w:szCs w:val="26"/>
              </w:rPr>
              <w:t>題目</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291C8A">
            <w:pPr>
              <w:pStyle w:val="Default"/>
              <w:jc w:val="center"/>
              <w:rPr>
                <w:color w:val="auto"/>
                <w:sz w:val="26"/>
                <w:szCs w:val="26"/>
              </w:rPr>
            </w:pPr>
          </w:p>
        </w:tc>
      </w:tr>
      <w:tr w:rsidR="00291C8A">
        <w:tblPrEx>
          <w:tblCellMar>
            <w:top w:w="0" w:type="dxa"/>
            <w:bottom w:w="0" w:type="dxa"/>
          </w:tblCellMar>
        </w:tblPrEx>
        <w:trPr>
          <w:trHeight w:val="567"/>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pStyle w:val="Default"/>
              <w:jc w:val="center"/>
              <w:rPr>
                <w:color w:val="auto"/>
                <w:sz w:val="26"/>
                <w:szCs w:val="26"/>
              </w:rPr>
            </w:pPr>
            <w:r>
              <w:rPr>
                <w:color w:val="auto"/>
                <w:sz w:val="26"/>
                <w:szCs w:val="26"/>
              </w:rPr>
              <w:t>縣市別</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291C8A">
            <w:pPr>
              <w:pStyle w:val="Default"/>
              <w:jc w:val="center"/>
              <w:rPr>
                <w:color w:val="auto"/>
                <w:sz w:val="26"/>
                <w:szCs w:val="26"/>
              </w:rPr>
            </w:pPr>
          </w:p>
        </w:tc>
      </w:tr>
      <w:tr w:rsidR="00291C8A">
        <w:tblPrEx>
          <w:tblCellMar>
            <w:top w:w="0" w:type="dxa"/>
            <w:bottom w:w="0" w:type="dxa"/>
          </w:tblCellMar>
        </w:tblPrEx>
        <w:trPr>
          <w:trHeight w:val="567"/>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pStyle w:val="Default"/>
              <w:jc w:val="center"/>
              <w:rPr>
                <w:color w:val="auto"/>
                <w:sz w:val="26"/>
                <w:szCs w:val="26"/>
              </w:rPr>
            </w:pPr>
            <w:r>
              <w:rPr>
                <w:color w:val="auto"/>
                <w:sz w:val="26"/>
                <w:szCs w:val="26"/>
              </w:rPr>
              <w:t>學校</w:t>
            </w:r>
            <w:r>
              <w:rPr>
                <w:color w:val="auto"/>
                <w:sz w:val="26"/>
                <w:szCs w:val="26"/>
              </w:rPr>
              <w:t>/</w:t>
            </w:r>
            <w:r>
              <w:rPr>
                <w:color w:val="auto"/>
                <w:sz w:val="26"/>
                <w:szCs w:val="26"/>
              </w:rPr>
              <w:t>年級</w:t>
            </w:r>
            <w:r>
              <w:rPr>
                <w:color w:val="auto"/>
                <w:sz w:val="26"/>
                <w:szCs w:val="26"/>
              </w:rPr>
              <w:t>/</w:t>
            </w:r>
            <w:r>
              <w:rPr>
                <w:color w:val="auto"/>
                <w:sz w:val="26"/>
                <w:szCs w:val="26"/>
              </w:rPr>
              <w:t>科系</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291C8A">
            <w:pPr>
              <w:pStyle w:val="Default"/>
              <w:jc w:val="center"/>
              <w:rPr>
                <w:color w:val="auto"/>
                <w:sz w:val="26"/>
                <w:szCs w:val="26"/>
              </w:rPr>
            </w:pPr>
          </w:p>
        </w:tc>
      </w:tr>
      <w:tr w:rsidR="00291C8A">
        <w:tblPrEx>
          <w:tblCellMar>
            <w:top w:w="0" w:type="dxa"/>
            <w:bottom w:w="0" w:type="dxa"/>
          </w:tblCellMar>
        </w:tblPrEx>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915140">
            <w:pPr>
              <w:pStyle w:val="Default"/>
            </w:pPr>
            <w:r>
              <w:rPr>
                <w:color w:val="auto"/>
                <w:sz w:val="26"/>
                <w:szCs w:val="26"/>
                <w:u w:val="single"/>
              </w:rPr>
              <w:t>學校</w:t>
            </w:r>
            <w:r>
              <w:rPr>
                <w:color w:val="auto"/>
                <w:sz w:val="26"/>
                <w:szCs w:val="26"/>
              </w:rPr>
              <w:t>指導老師</w:t>
            </w:r>
          </w:p>
          <w:p w:rsidR="00291C8A" w:rsidRDefault="00915140">
            <w:pPr>
              <w:pStyle w:val="Default"/>
            </w:pPr>
            <w:r>
              <w:rPr>
                <w:color w:val="auto"/>
                <w:sz w:val="23"/>
                <w:szCs w:val="23"/>
              </w:rPr>
              <w:t>(</w:t>
            </w:r>
            <w:r>
              <w:rPr>
                <w:color w:val="auto"/>
                <w:sz w:val="20"/>
                <w:szCs w:val="20"/>
              </w:rPr>
              <w:t>需親自簽名，審核參賽學生無臨摹、抄襲、或挪用他人創意之情形</w:t>
            </w:r>
            <w:r>
              <w:rPr>
                <w:color w:val="auto"/>
                <w:sz w:val="20"/>
                <w:szCs w:val="20"/>
              </w:rPr>
              <w:t>)</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pStyle w:val="Default"/>
              <w:rPr>
                <w:color w:val="auto"/>
                <w:sz w:val="26"/>
                <w:szCs w:val="26"/>
              </w:rPr>
            </w:pPr>
          </w:p>
        </w:tc>
      </w:tr>
      <w:tr w:rsidR="00291C8A">
        <w:tblPrEx>
          <w:tblCellMar>
            <w:top w:w="0" w:type="dxa"/>
            <w:bottom w:w="0" w:type="dxa"/>
          </w:tblCellMar>
        </w:tblPrEx>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915140">
            <w:pPr>
              <w:pStyle w:val="Default"/>
              <w:rPr>
                <w:color w:val="auto"/>
                <w:sz w:val="28"/>
                <w:szCs w:val="28"/>
              </w:rPr>
            </w:pPr>
            <w:r>
              <w:rPr>
                <w:color w:val="auto"/>
                <w:sz w:val="28"/>
                <w:szCs w:val="28"/>
              </w:rPr>
              <w:t>作品介紹</w:t>
            </w:r>
            <w:r>
              <w:rPr>
                <w:color w:val="auto"/>
                <w:sz w:val="28"/>
                <w:szCs w:val="28"/>
              </w:rPr>
              <w:t>(100-200</w:t>
            </w:r>
            <w:r>
              <w:rPr>
                <w:color w:val="auto"/>
                <w:sz w:val="28"/>
                <w:szCs w:val="28"/>
              </w:rPr>
              <w:t>字</w:t>
            </w:r>
            <w:r>
              <w:rPr>
                <w:color w:val="auto"/>
                <w:sz w:val="28"/>
                <w:szCs w:val="28"/>
              </w:rPr>
              <w:t xml:space="preserve">) </w:t>
            </w:r>
          </w:p>
          <w:p w:rsidR="00291C8A" w:rsidRDefault="00915140">
            <w:pPr>
              <w:pStyle w:val="Default"/>
            </w:pPr>
            <w:r>
              <w:rPr>
                <w:color w:val="auto"/>
                <w:szCs w:val="28"/>
              </w:rPr>
              <w:t>下列欄位除書法類組不用填寫，其它類組均須填寫。</w:t>
            </w:r>
          </w:p>
        </w:tc>
      </w:tr>
      <w:tr w:rsidR="00291C8A">
        <w:tblPrEx>
          <w:tblCellMar>
            <w:top w:w="0" w:type="dxa"/>
            <w:bottom w:w="0" w:type="dxa"/>
          </w:tblCellMar>
        </w:tblPrEx>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pStyle w:val="Default"/>
              <w:rPr>
                <w:color w:val="auto"/>
                <w:sz w:val="26"/>
                <w:szCs w:val="26"/>
              </w:rPr>
            </w:pPr>
          </w:p>
          <w:p w:rsidR="00291C8A" w:rsidRDefault="00291C8A">
            <w:pPr>
              <w:pStyle w:val="Default"/>
              <w:rPr>
                <w:color w:val="auto"/>
                <w:sz w:val="26"/>
                <w:szCs w:val="26"/>
              </w:rPr>
            </w:pPr>
          </w:p>
          <w:p w:rsidR="00291C8A" w:rsidRDefault="00291C8A">
            <w:pPr>
              <w:pStyle w:val="Default"/>
              <w:rPr>
                <w:color w:val="auto"/>
                <w:sz w:val="26"/>
                <w:szCs w:val="26"/>
              </w:rPr>
            </w:pPr>
          </w:p>
          <w:p w:rsidR="00291C8A" w:rsidRDefault="00291C8A">
            <w:pPr>
              <w:pStyle w:val="Default"/>
              <w:rPr>
                <w:color w:val="auto"/>
                <w:sz w:val="26"/>
                <w:szCs w:val="26"/>
              </w:rPr>
            </w:pPr>
          </w:p>
          <w:p w:rsidR="00291C8A" w:rsidRDefault="00291C8A">
            <w:pPr>
              <w:pStyle w:val="Default"/>
              <w:rPr>
                <w:color w:val="auto"/>
                <w:sz w:val="26"/>
                <w:szCs w:val="26"/>
              </w:rPr>
            </w:pPr>
          </w:p>
          <w:p w:rsidR="00291C8A" w:rsidRDefault="00291C8A">
            <w:pPr>
              <w:pStyle w:val="Default"/>
              <w:rPr>
                <w:color w:val="auto"/>
                <w:sz w:val="26"/>
                <w:szCs w:val="26"/>
              </w:rPr>
            </w:pPr>
          </w:p>
          <w:p w:rsidR="00291C8A" w:rsidRDefault="00291C8A">
            <w:pPr>
              <w:pStyle w:val="Default"/>
              <w:rPr>
                <w:color w:val="auto"/>
                <w:sz w:val="26"/>
                <w:szCs w:val="26"/>
              </w:rPr>
            </w:pPr>
          </w:p>
          <w:p w:rsidR="00291C8A" w:rsidRDefault="00291C8A">
            <w:pPr>
              <w:pStyle w:val="Default"/>
              <w:rPr>
                <w:color w:val="auto"/>
                <w:sz w:val="26"/>
                <w:szCs w:val="26"/>
              </w:rPr>
            </w:pPr>
          </w:p>
          <w:p w:rsidR="00291C8A" w:rsidRDefault="00291C8A">
            <w:pPr>
              <w:pStyle w:val="Default"/>
              <w:rPr>
                <w:color w:val="auto"/>
                <w:sz w:val="26"/>
                <w:szCs w:val="26"/>
              </w:rPr>
            </w:pPr>
          </w:p>
          <w:p w:rsidR="00291C8A" w:rsidRDefault="00291C8A">
            <w:pPr>
              <w:pStyle w:val="Default"/>
              <w:rPr>
                <w:color w:val="auto"/>
                <w:sz w:val="26"/>
                <w:szCs w:val="26"/>
              </w:rPr>
            </w:pPr>
          </w:p>
          <w:p w:rsidR="00291C8A" w:rsidRDefault="00291C8A">
            <w:pPr>
              <w:pStyle w:val="Default"/>
              <w:rPr>
                <w:color w:val="auto"/>
                <w:sz w:val="26"/>
                <w:szCs w:val="26"/>
              </w:rPr>
            </w:pPr>
          </w:p>
          <w:p w:rsidR="00291C8A" w:rsidRDefault="00291C8A">
            <w:pPr>
              <w:pStyle w:val="Default"/>
              <w:rPr>
                <w:color w:val="auto"/>
                <w:sz w:val="26"/>
                <w:szCs w:val="26"/>
              </w:rPr>
            </w:pPr>
          </w:p>
        </w:tc>
      </w:tr>
    </w:tbl>
    <w:p w:rsidR="00291C8A" w:rsidRDefault="00915140">
      <w:pPr>
        <w:pStyle w:val="Default"/>
        <w:spacing w:line="360" w:lineRule="auto"/>
        <w:ind w:left="307" w:hanging="307"/>
      </w:pPr>
      <w:r>
        <w:rPr>
          <w:color w:val="auto"/>
          <w:sz w:val="26"/>
          <w:szCs w:val="26"/>
        </w:rPr>
        <w:t>※</w:t>
      </w:r>
      <w:r>
        <w:rPr>
          <w:color w:val="auto"/>
          <w:szCs w:val="28"/>
        </w:rPr>
        <w:t>本人保證絕無臨摹、抄襲、由他人加筆或明確挪用他人創意之情形，如有上列情形，願自負法律責任。</w:t>
      </w:r>
    </w:p>
    <w:p w:rsidR="00291C8A" w:rsidRDefault="00915140">
      <w:pPr>
        <w:pStyle w:val="Default"/>
        <w:spacing w:line="360" w:lineRule="auto"/>
        <w:jc w:val="right"/>
      </w:pPr>
      <w:r>
        <w:rPr>
          <w:color w:val="auto"/>
          <w:sz w:val="26"/>
          <w:szCs w:val="26"/>
          <w:u w:val="single"/>
        </w:rPr>
        <w:t>參賽學生親簽</w:t>
      </w:r>
      <w:r>
        <w:rPr>
          <w:color w:val="auto"/>
          <w:sz w:val="26"/>
          <w:szCs w:val="26"/>
        </w:rPr>
        <w:t>：</w:t>
      </w:r>
      <w:r>
        <w:rPr>
          <w:color w:val="auto"/>
          <w:sz w:val="26"/>
          <w:szCs w:val="26"/>
          <w:u w:val="single"/>
        </w:rPr>
        <w:t>_________________________</w:t>
      </w:r>
    </w:p>
    <w:p w:rsidR="00291C8A" w:rsidRDefault="00915140">
      <w:pPr>
        <w:pStyle w:val="Default"/>
        <w:spacing w:after="130"/>
        <w:ind w:left="283" w:hanging="283"/>
        <w:rPr>
          <w:color w:val="auto"/>
          <w:sz w:val="26"/>
          <w:szCs w:val="26"/>
        </w:rPr>
      </w:pPr>
      <w:r>
        <w:rPr>
          <w:color w:val="auto"/>
          <w:sz w:val="26"/>
          <w:szCs w:val="26"/>
        </w:rPr>
        <w:t>※</w:t>
      </w:r>
      <w:r>
        <w:rPr>
          <w:color w:val="auto"/>
          <w:sz w:val="26"/>
          <w:szCs w:val="26"/>
        </w:rPr>
        <w:t>本報名表將由網路報名後自動產出</w:t>
      </w:r>
      <w:r>
        <w:rPr>
          <w:color w:val="auto"/>
          <w:sz w:val="26"/>
          <w:szCs w:val="26"/>
        </w:rPr>
        <w:t>2</w:t>
      </w:r>
      <w:r>
        <w:rPr>
          <w:color w:val="auto"/>
          <w:sz w:val="26"/>
          <w:szCs w:val="26"/>
        </w:rPr>
        <w:t>份</w:t>
      </w:r>
      <w:r>
        <w:rPr>
          <w:color w:val="auto"/>
          <w:sz w:val="26"/>
          <w:szCs w:val="26"/>
        </w:rPr>
        <w:t>(</w:t>
      </w:r>
      <w:r>
        <w:rPr>
          <w:color w:val="auto"/>
          <w:sz w:val="26"/>
          <w:szCs w:val="26"/>
        </w:rPr>
        <w:t>請列印</w:t>
      </w:r>
      <w:r>
        <w:rPr>
          <w:color w:val="auto"/>
          <w:sz w:val="26"/>
          <w:szCs w:val="26"/>
        </w:rPr>
        <w:t>)</w:t>
      </w:r>
      <w:r>
        <w:rPr>
          <w:color w:val="auto"/>
          <w:sz w:val="26"/>
          <w:szCs w:val="26"/>
        </w:rPr>
        <w:t>，請分別黏貼於作品背面右上及左下方，各項資料請詳填並確認無誤。</w:t>
      </w:r>
    </w:p>
    <w:p w:rsidR="00291C8A" w:rsidRDefault="00915140">
      <w:pPr>
        <w:pStyle w:val="Default"/>
      </w:pPr>
      <w:r>
        <w:rPr>
          <w:color w:val="auto"/>
          <w:sz w:val="26"/>
          <w:szCs w:val="26"/>
        </w:rPr>
        <w:t>※</w:t>
      </w:r>
      <w:r>
        <w:rPr>
          <w:color w:val="auto"/>
          <w:szCs w:val="22"/>
        </w:rPr>
        <w:t>書法類複選參賽通知以教網中心公告通知為主</w:t>
      </w:r>
      <w:r>
        <w:rPr>
          <w:color w:val="auto"/>
          <w:sz w:val="26"/>
          <w:szCs w:val="26"/>
        </w:rPr>
        <w:t>。</w:t>
      </w:r>
      <w:r>
        <w:rPr>
          <w:color w:val="auto"/>
          <w:sz w:val="26"/>
          <w:szCs w:val="26"/>
        </w:rPr>
        <w:t xml:space="preserve"> </w:t>
      </w:r>
    </w:p>
    <w:p w:rsidR="00291C8A" w:rsidRDefault="00291C8A">
      <w:pPr>
        <w:pStyle w:val="Default"/>
        <w:rPr>
          <w:color w:val="auto"/>
          <w:sz w:val="26"/>
          <w:szCs w:val="26"/>
        </w:rPr>
      </w:pPr>
    </w:p>
    <w:p w:rsidR="00291C8A" w:rsidRDefault="00291C8A">
      <w:pPr>
        <w:pStyle w:val="Default"/>
      </w:pPr>
    </w:p>
    <w:p w:rsidR="00291C8A" w:rsidRDefault="00291C8A">
      <w:pPr>
        <w:snapToGrid w:val="0"/>
        <w:ind w:firstLine="521"/>
        <w:rPr>
          <w:b/>
          <w:sz w:val="26"/>
          <w:szCs w:val="26"/>
          <w:lang w:eastAsia="zh-TW"/>
        </w:rPr>
      </w:pPr>
    </w:p>
    <w:p w:rsidR="00291C8A" w:rsidRDefault="00915140">
      <w:pPr>
        <w:snapToGrid w:val="0"/>
        <w:ind w:firstLine="521"/>
      </w:pPr>
      <w:r>
        <w:rPr>
          <w:b/>
          <w:noProof/>
          <w:sz w:val="26"/>
          <w:szCs w:val="26"/>
          <w:lang w:eastAsia="zh-TW"/>
        </w:rPr>
        <w:lastRenderedPageBreak/>
        <mc:AlternateContent>
          <mc:Choice Requires="wpg">
            <w:drawing>
              <wp:anchor distT="0" distB="0" distL="114300" distR="114300" simplePos="0" relativeHeight="251661824" behindDoc="0" locked="0" layoutInCell="1" allowOverlap="1">
                <wp:simplePos x="0" y="0"/>
                <wp:positionH relativeFrom="column">
                  <wp:posOffset>440685</wp:posOffset>
                </wp:positionH>
                <wp:positionV relativeFrom="paragraph">
                  <wp:posOffset>401321</wp:posOffset>
                </wp:positionV>
                <wp:extent cx="5343135" cy="4168146"/>
                <wp:effectExtent l="0" t="0" r="10160" b="3810"/>
                <wp:wrapNone/>
                <wp:docPr id="52" name="畫布 284"/>
                <wp:cNvGraphicFramePr/>
                <a:graphic xmlns:a="http://schemas.openxmlformats.org/drawingml/2006/main">
                  <a:graphicData uri="http://schemas.microsoft.com/office/word/2010/wordprocessingGroup">
                    <wpg:wgp>
                      <wpg:cNvGrpSpPr/>
                      <wpg:grpSpPr>
                        <a:xfrm>
                          <a:off x="0" y="0"/>
                          <a:ext cx="5343135" cy="4168146"/>
                          <a:chOff x="0" y="0"/>
                          <a:chExt cx="5343135" cy="4168146"/>
                        </a:xfrm>
                      </wpg:grpSpPr>
                      <wps:wsp>
                        <wps:cNvPr id="53" name="Freeform 286"/>
                        <wps:cNvSpPr/>
                        <wps:spPr>
                          <a:xfrm>
                            <a:off x="3284223" y="2174872"/>
                            <a:ext cx="1859276" cy="1461138"/>
                          </a:xfrm>
                          <a:custGeom>
                            <a:avLst/>
                            <a:gdLst>
                              <a:gd name="f0" fmla="val 10800000"/>
                              <a:gd name="f1" fmla="val 5400000"/>
                              <a:gd name="f2" fmla="val 180"/>
                              <a:gd name="f3" fmla="val w"/>
                              <a:gd name="f4" fmla="val h"/>
                              <a:gd name="f5" fmla="val 0"/>
                              <a:gd name="f6" fmla="val 137"/>
                              <a:gd name="f7" fmla="val 118"/>
                              <a:gd name="f8" fmla="val 6"/>
                              <a:gd name="f9" fmla="val 131"/>
                              <a:gd name="f10" fmla="val 134"/>
                              <a:gd name="f11" fmla="val 2"/>
                              <a:gd name="f12" fmla="val 5"/>
                              <a:gd name="f13" fmla="val 113"/>
                              <a:gd name="f14" fmla="val 116"/>
                              <a:gd name="f15" fmla="val 3"/>
                              <a:gd name="f16" fmla="+- 0 0 -90"/>
                              <a:gd name="f17" fmla="*/ f3 1 137"/>
                              <a:gd name="f18" fmla="*/ f4 1 118"/>
                              <a:gd name="f19" fmla="+- f7 0 f5"/>
                              <a:gd name="f20" fmla="+- f6 0 f5"/>
                              <a:gd name="f21" fmla="*/ f16 f0 1"/>
                              <a:gd name="f22" fmla="*/ f20 1 137"/>
                              <a:gd name="f23" fmla="*/ f19 1 118"/>
                              <a:gd name="f24" fmla="*/ 6 f20 1"/>
                              <a:gd name="f25" fmla="*/ 0 f19 1"/>
                              <a:gd name="f26" fmla="*/ 131 f20 1"/>
                              <a:gd name="f27" fmla="*/ 137 f20 1"/>
                              <a:gd name="f28" fmla="*/ 5 f19 1"/>
                              <a:gd name="f29" fmla="*/ 113 f19 1"/>
                              <a:gd name="f30" fmla="*/ 118 f19 1"/>
                              <a:gd name="f31" fmla="*/ 0 f20 1"/>
                              <a:gd name="f32" fmla="*/ f21 1 f2"/>
                              <a:gd name="f33" fmla="*/ f24 1 137"/>
                              <a:gd name="f34" fmla="*/ f25 1 118"/>
                              <a:gd name="f35" fmla="*/ f26 1 137"/>
                              <a:gd name="f36" fmla="*/ f27 1 137"/>
                              <a:gd name="f37" fmla="*/ f28 1 118"/>
                              <a:gd name="f38" fmla="*/ f29 1 118"/>
                              <a:gd name="f39" fmla="*/ f30 1 118"/>
                              <a:gd name="f40" fmla="*/ f31 1 137"/>
                              <a:gd name="f41" fmla="*/ 0 1 f22"/>
                              <a:gd name="f42" fmla="*/ f6 1 f22"/>
                              <a:gd name="f43" fmla="*/ 0 1 f23"/>
                              <a:gd name="f44" fmla="*/ f7 1 f23"/>
                              <a:gd name="f45" fmla="+- f32 0 f1"/>
                              <a:gd name="f46" fmla="*/ f33 1 f22"/>
                              <a:gd name="f47" fmla="*/ f34 1 f23"/>
                              <a:gd name="f48" fmla="*/ f35 1 f22"/>
                              <a:gd name="f49" fmla="*/ f36 1 f22"/>
                              <a:gd name="f50" fmla="*/ f37 1 f23"/>
                              <a:gd name="f51" fmla="*/ f38 1 f23"/>
                              <a:gd name="f52" fmla="*/ f39 1 f23"/>
                              <a:gd name="f53" fmla="*/ f40 1 f22"/>
                              <a:gd name="f54" fmla="*/ f41 f17 1"/>
                              <a:gd name="f55" fmla="*/ f42 f17 1"/>
                              <a:gd name="f56" fmla="*/ f44 f18 1"/>
                              <a:gd name="f57" fmla="*/ f43 f18 1"/>
                              <a:gd name="f58" fmla="*/ f46 f17 1"/>
                              <a:gd name="f59" fmla="*/ f47 f18 1"/>
                              <a:gd name="f60" fmla="*/ f48 f17 1"/>
                              <a:gd name="f61" fmla="*/ f49 f17 1"/>
                              <a:gd name="f62" fmla="*/ f50 f18 1"/>
                              <a:gd name="f63" fmla="*/ f51 f18 1"/>
                              <a:gd name="f64" fmla="*/ f52 f18 1"/>
                              <a:gd name="f65" fmla="*/ f53 f17 1"/>
                            </a:gdLst>
                            <a:ahLst/>
                            <a:cxnLst>
                              <a:cxn ang="3cd4">
                                <a:pos x="hc" y="t"/>
                              </a:cxn>
                              <a:cxn ang="0">
                                <a:pos x="r" y="vc"/>
                              </a:cxn>
                              <a:cxn ang="cd4">
                                <a:pos x="hc" y="b"/>
                              </a:cxn>
                              <a:cxn ang="cd2">
                                <a:pos x="l" y="vc"/>
                              </a:cxn>
                              <a:cxn ang="f45">
                                <a:pos x="f58" y="f59"/>
                              </a:cxn>
                              <a:cxn ang="f45">
                                <a:pos x="f60" y="f59"/>
                              </a:cxn>
                              <a:cxn ang="f45">
                                <a:pos x="f61" y="f62"/>
                              </a:cxn>
                              <a:cxn ang="f45">
                                <a:pos x="f61" y="f63"/>
                              </a:cxn>
                              <a:cxn ang="f45">
                                <a:pos x="f60" y="f64"/>
                              </a:cxn>
                              <a:cxn ang="f45">
                                <a:pos x="f58" y="f64"/>
                              </a:cxn>
                              <a:cxn ang="f45">
                                <a:pos x="f65" y="f63"/>
                              </a:cxn>
                              <a:cxn ang="f45">
                                <a:pos x="f65" y="f62"/>
                              </a:cxn>
                              <a:cxn ang="f45">
                                <a:pos x="f58" y="f59"/>
                              </a:cxn>
                            </a:cxnLst>
                            <a:rect l="f54" t="f57" r="f55" b="f56"/>
                            <a:pathLst>
                              <a:path w="137" h="118">
                                <a:moveTo>
                                  <a:pt x="f8" y="f5"/>
                                </a:moveTo>
                                <a:lnTo>
                                  <a:pt x="f9" y="f5"/>
                                </a:lnTo>
                                <a:cubicBezTo>
                                  <a:pt x="f10" y="f5"/>
                                  <a:pt x="f6" y="f11"/>
                                  <a:pt x="f6" y="f12"/>
                                </a:cubicBezTo>
                                <a:lnTo>
                                  <a:pt x="f6" y="f13"/>
                                </a:lnTo>
                                <a:cubicBezTo>
                                  <a:pt x="f6" y="f14"/>
                                  <a:pt x="f10" y="f7"/>
                                  <a:pt x="f9" y="f7"/>
                                </a:cubicBezTo>
                                <a:lnTo>
                                  <a:pt x="f8" y="f7"/>
                                </a:lnTo>
                                <a:cubicBezTo>
                                  <a:pt x="f15" y="f7"/>
                                  <a:pt x="f5" y="f14"/>
                                  <a:pt x="f5" y="f13"/>
                                </a:cubicBezTo>
                                <a:lnTo>
                                  <a:pt x="f5" y="f12"/>
                                </a:lnTo>
                                <a:cubicBezTo>
                                  <a:pt x="f5" y="f11"/>
                                  <a:pt x="f15" y="f5"/>
                                  <a:pt x="f8" y="f5"/>
                                </a:cubicBezTo>
                                <a:close/>
                              </a:path>
                            </a:pathLst>
                          </a:custGeom>
                          <a:solidFill>
                            <a:srgbClr val="FFFFFF"/>
                          </a:solidFill>
                          <a:ln>
                            <a:noFill/>
                            <a:prstDash val="solid"/>
                          </a:ln>
                        </wps:spPr>
                        <wps:bodyPr lIns="0" tIns="0" rIns="0" bIns="0"/>
                      </wps:wsp>
                      <wps:wsp>
                        <wps:cNvPr id="54" name="Freeform 287"/>
                        <wps:cNvSpPr/>
                        <wps:spPr>
                          <a:xfrm>
                            <a:off x="3270892" y="2162812"/>
                            <a:ext cx="1886580" cy="1485269"/>
                          </a:xfrm>
                          <a:custGeom>
                            <a:avLst/>
                            <a:gdLst>
                              <a:gd name="f0" fmla="val 10800000"/>
                              <a:gd name="f1" fmla="val 5400000"/>
                              <a:gd name="f2" fmla="val 180"/>
                              <a:gd name="f3" fmla="val w"/>
                              <a:gd name="f4" fmla="val h"/>
                              <a:gd name="f5" fmla="val 0"/>
                              <a:gd name="f6" fmla="val 139"/>
                              <a:gd name="f7" fmla="val 120"/>
                              <a:gd name="f8" fmla="val 7"/>
                              <a:gd name="f9" fmla="val 132"/>
                              <a:gd name="f10" fmla="val 2"/>
                              <a:gd name="f11" fmla="val 134"/>
                              <a:gd name="f12" fmla="val 136"/>
                              <a:gd name="f13" fmla="val 1"/>
                              <a:gd name="f14" fmla="val 137"/>
                              <a:gd name="f15" fmla="val 3"/>
                              <a:gd name="f16" fmla="val 135"/>
                              <a:gd name="f17" fmla="val 138"/>
                              <a:gd name="f18" fmla="val 4"/>
                              <a:gd name="f19" fmla="val 6"/>
                              <a:gd name="f20" fmla="val 5"/>
                              <a:gd name="f21" fmla="val 114"/>
                              <a:gd name="f22" fmla="val 116"/>
                              <a:gd name="f23" fmla="val 118"/>
                              <a:gd name="f24" fmla="val 119"/>
                              <a:gd name="f25" fmla="val 117"/>
                              <a:gd name="f26" fmla="+- 0 0 -90"/>
                              <a:gd name="f27" fmla="*/ f3 1 139"/>
                              <a:gd name="f28" fmla="*/ f4 1 120"/>
                              <a:gd name="f29" fmla="+- f7 0 f5"/>
                              <a:gd name="f30" fmla="+- f6 0 f5"/>
                              <a:gd name="f31" fmla="*/ f26 f0 1"/>
                              <a:gd name="f32" fmla="*/ f30 1 139"/>
                              <a:gd name="f33" fmla="*/ f29 1 120"/>
                              <a:gd name="f34" fmla="*/ 132 f30 1"/>
                              <a:gd name="f35" fmla="*/ 0 f29 1"/>
                              <a:gd name="f36" fmla="*/ 7 f30 1"/>
                              <a:gd name="f37" fmla="*/ 2 f29 1"/>
                              <a:gd name="f38" fmla="*/ 137 f30 1"/>
                              <a:gd name="f39" fmla="*/ 6 f29 1"/>
                              <a:gd name="f40" fmla="*/ 139 f30 1"/>
                              <a:gd name="f41" fmla="*/ 114 f29 1"/>
                              <a:gd name="f42" fmla="*/ 136 f30 1"/>
                              <a:gd name="f43" fmla="*/ 117 f29 1"/>
                              <a:gd name="f44" fmla="*/ 120 f29 1"/>
                              <a:gd name="f45" fmla="*/ 118 f29 1"/>
                              <a:gd name="f46" fmla="*/ 2 f30 1"/>
                              <a:gd name="f47" fmla="*/ 119 f29 1"/>
                              <a:gd name="f48" fmla="*/ 0 f30 1"/>
                              <a:gd name="f49" fmla="*/ 3 f30 1"/>
                              <a:gd name="f50" fmla="*/ 3 f29 1"/>
                              <a:gd name="f51" fmla="*/ f31 1 f2"/>
                              <a:gd name="f52" fmla="*/ f34 1 139"/>
                              <a:gd name="f53" fmla="*/ f35 1 120"/>
                              <a:gd name="f54" fmla="*/ f36 1 139"/>
                              <a:gd name="f55" fmla="*/ f37 1 120"/>
                              <a:gd name="f56" fmla="*/ f38 1 139"/>
                              <a:gd name="f57" fmla="*/ f39 1 120"/>
                              <a:gd name="f58" fmla="*/ f40 1 139"/>
                              <a:gd name="f59" fmla="*/ f41 1 120"/>
                              <a:gd name="f60" fmla="*/ f42 1 139"/>
                              <a:gd name="f61" fmla="*/ f43 1 120"/>
                              <a:gd name="f62" fmla="*/ f44 1 120"/>
                              <a:gd name="f63" fmla="*/ f45 1 120"/>
                              <a:gd name="f64" fmla="*/ f46 1 139"/>
                              <a:gd name="f65" fmla="*/ f47 1 120"/>
                              <a:gd name="f66" fmla="*/ f48 1 139"/>
                              <a:gd name="f67" fmla="*/ f49 1 139"/>
                              <a:gd name="f68" fmla="*/ f50 1 120"/>
                              <a:gd name="f69" fmla="*/ 0 1 f32"/>
                              <a:gd name="f70" fmla="*/ f6 1 f32"/>
                              <a:gd name="f71" fmla="*/ 0 1 f33"/>
                              <a:gd name="f72" fmla="*/ f7 1 f33"/>
                              <a:gd name="f73" fmla="+- f51 0 f1"/>
                              <a:gd name="f74" fmla="*/ f52 1 f32"/>
                              <a:gd name="f75" fmla="*/ f53 1 f33"/>
                              <a:gd name="f76" fmla="*/ f54 1 f32"/>
                              <a:gd name="f77" fmla="*/ f55 1 f33"/>
                              <a:gd name="f78" fmla="*/ f56 1 f32"/>
                              <a:gd name="f79" fmla="*/ f57 1 f33"/>
                              <a:gd name="f80" fmla="*/ f58 1 f32"/>
                              <a:gd name="f81" fmla="*/ f59 1 f33"/>
                              <a:gd name="f82" fmla="*/ f60 1 f32"/>
                              <a:gd name="f83" fmla="*/ f61 1 f33"/>
                              <a:gd name="f84" fmla="*/ f62 1 f33"/>
                              <a:gd name="f85" fmla="*/ f63 1 f33"/>
                              <a:gd name="f86" fmla="*/ f64 1 f32"/>
                              <a:gd name="f87" fmla="*/ f65 1 f33"/>
                              <a:gd name="f88" fmla="*/ f66 1 f32"/>
                              <a:gd name="f89" fmla="*/ f67 1 f32"/>
                              <a:gd name="f90" fmla="*/ f68 1 f33"/>
                              <a:gd name="f91" fmla="*/ f69 f27 1"/>
                              <a:gd name="f92" fmla="*/ f70 f27 1"/>
                              <a:gd name="f93" fmla="*/ f72 f28 1"/>
                              <a:gd name="f94" fmla="*/ f71 f28 1"/>
                              <a:gd name="f95" fmla="*/ f74 f27 1"/>
                              <a:gd name="f96" fmla="*/ f75 f28 1"/>
                              <a:gd name="f97" fmla="*/ f76 f27 1"/>
                              <a:gd name="f98" fmla="*/ f77 f28 1"/>
                              <a:gd name="f99" fmla="*/ f78 f27 1"/>
                              <a:gd name="f100" fmla="*/ f79 f28 1"/>
                              <a:gd name="f101" fmla="*/ f80 f27 1"/>
                              <a:gd name="f102" fmla="*/ f81 f28 1"/>
                              <a:gd name="f103" fmla="*/ f82 f27 1"/>
                              <a:gd name="f104" fmla="*/ f83 f28 1"/>
                              <a:gd name="f105" fmla="*/ f84 f28 1"/>
                              <a:gd name="f106" fmla="*/ f85 f28 1"/>
                              <a:gd name="f107" fmla="*/ f86 f27 1"/>
                              <a:gd name="f108" fmla="*/ f87 f28 1"/>
                              <a:gd name="f109" fmla="*/ f88 f27 1"/>
                              <a:gd name="f110" fmla="*/ f89 f27 1"/>
                              <a:gd name="f111" fmla="*/ f90 f28 1"/>
                            </a:gdLst>
                            <a:ahLst/>
                            <a:cxnLst>
                              <a:cxn ang="3cd4">
                                <a:pos x="hc" y="t"/>
                              </a:cxn>
                              <a:cxn ang="0">
                                <a:pos x="r" y="vc"/>
                              </a:cxn>
                              <a:cxn ang="cd4">
                                <a:pos x="hc" y="b"/>
                              </a:cxn>
                              <a:cxn ang="cd2">
                                <a:pos x="l" y="vc"/>
                              </a:cxn>
                              <a:cxn ang="f73">
                                <a:pos x="f95" y="f96"/>
                              </a:cxn>
                              <a:cxn ang="f73">
                                <a:pos x="f97" y="f98"/>
                              </a:cxn>
                              <a:cxn ang="f73">
                                <a:pos x="f95" y="f96"/>
                              </a:cxn>
                              <a:cxn ang="f73">
                                <a:pos x="f95" y="f98"/>
                              </a:cxn>
                              <a:cxn ang="f73">
                                <a:pos x="f95" y="f96"/>
                              </a:cxn>
                              <a:cxn ang="f73">
                                <a:pos x="f99" y="f98"/>
                              </a:cxn>
                              <a:cxn ang="f73">
                                <a:pos x="f95" y="f98"/>
                              </a:cxn>
                              <a:cxn ang="f73">
                                <a:pos x="f99" y="f98"/>
                              </a:cxn>
                              <a:cxn ang="f73">
                                <a:pos x="f99" y="f100"/>
                              </a:cxn>
                              <a:cxn ang="f73">
                                <a:pos x="f99" y="f98"/>
                              </a:cxn>
                              <a:cxn ang="f73">
                                <a:pos x="f101" y="f100"/>
                              </a:cxn>
                              <a:cxn ang="f73">
                                <a:pos x="f99" y="f100"/>
                              </a:cxn>
                              <a:cxn ang="f73">
                                <a:pos x="f101" y="f100"/>
                              </a:cxn>
                              <a:cxn ang="f73">
                                <a:pos x="f99" y="f102"/>
                              </a:cxn>
                              <a:cxn ang="f73">
                                <a:pos x="f101" y="f100"/>
                              </a:cxn>
                              <a:cxn ang="f73">
                                <a:pos x="f101" y="f102"/>
                              </a:cxn>
                              <a:cxn ang="f73">
                                <a:pos x="f99" y="f102"/>
                              </a:cxn>
                              <a:cxn ang="f73">
                                <a:pos x="f101" y="f102"/>
                              </a:cxn>
                              <a:cxn ang="f73">
                                <a:pos x="f103" y="f104"/>
                              </a:cxn>
                              <a:cxn ang="f73">
                                <a:pos x="f101" y="f102"/>
                              </a:cxn>
                              <a:cxn ang="f73">
                                <a:pos x="f95" y="f105"/>
                              </a:cxn>
                              <a:cxn ang="f73">
                                <a:pos x="f103" y="f104"/>
                              </a:cxn>
                              <a:cxn ang="f73">
                                <a:pos x="f95" y="f105"/>
                              </a:cxn>
                              <a:cxn ang="f73">
                                <a:pos x="f95" y="f106"/>
                              </a:cxn>
                              <a:cxn ang="f73">
                                <a:pos x="f95" y="f105"/>
                              </a:cxn>
                              <a:cxn ang="f73">
                                <a:pos x="f97" y="f105"/>
                              </a:cxn>
                              <a:cxn ang="f73">
                                <a:pos x="f95" y="f106"/>
                              </a:cxn>
                              <a:cxn ang="f73">
                                <a:pos x="f97" y="f105"/>
                              </a:cxn>
                              <a:cxn ang="f73">
                                <a:pos x="f97" y="f106"/>
                              </a:cxn>
                              <a:cxn ang="f73">
                                <a:pos x="f97" y="f105"/>
                              </a:cxn>
                              <a:cxn ang="f73">
                                <a:pos x="f107" y="f108"/>
                              </a:cxn>
                              <a:cxn ang="f73">
                                <a:pos x="f97" y="f106"/>
                              </a:cxn>
                              <a:cxn ang="f73">
                                <a:pos x="f107" y="f108"/>
                              </a:cxn>
                              <a:cxn ang="f73">
                                <a:pos x="f107" y="f102"/>
                              </a:cxn>
                              <a:cxn ang="f73">
                                <a:pos x="f107" y="f108"/>
                              </a:cxn>
                              <a:cxn ang="f73">
                                <a:pos x="f109" y="f102"/>
                              </a:cxn>
                              <a:cxn ang="f73">
                                <a:pos x="f107" y="f102"/>
                              </a:cxn>
                              <a:cxn ang="f73">
                                <a:pos x="f109" y="f102"/>
                              </a:cxn>
                              <a:cxn ang="f73">
                                <a:pos x="f107" y="f100"/>
                              </a:cxn>
                              <a:cxn ang="f73">
                                <a:pos x="f109" y="f102"/>
                              </a:cxn>
                              <a:cxn ang="f73">
                                <a:pos x="f109" y="f100"/>
                              </a:cxn>
                              <a:cxn ang="f73">
                                <a:pos x="f107" y="f100"/>
                              </a:cxn>
                              <a:cxn ang="f73">
                                <a:pos x="f109" y="f100"/>
                              </a:cxn>
                              <a:cxn ang="f73">
                                <a:pos x="f110" y="f111"/>
                              </a:cxn>
                              <a:cxn ang="f73">
                                <a:pos x="f109" y="f100"/>
                              </a:cxn>
                              <a:cxn ang="f73">
                                <a:pos x="f97" y="f96"/>
                              </a:cxn>
                              <a:cxn ang="f73">
                                <a:pos x="f110" y="f111"/>
                              </a:cxn>
                              <a:cxn ang="f73">
                                <a:pos x="f97" y="f96"/>
                              </a:cxn>
                              <a:cxn ang="f73">
                                <a:pos x="f97" y="f98"/>
                              </a:cxn>
                              <a:cxn ang="f73">
                                <a:pos x="f97" y="f96"/>
                              </a:cxn>
                            </a:cxnLst>
                            <a:rect l="f91" t="f94" r="f92" b="f93"/>
                            <a:pathLst>
                              <a:path w="139" h="120">
                                <a:moveTo>
                                  <a:pt x="f8" y="f5"/>
                                </a:moveTo>
                                <a:lnTo>
                                  <a:pt x="f9" y="f5"/>
                                </a:lnTo>
                                <a:lnTo>
                                  <a:pt x="f9" y="f10"/>
                                </a:lnTo>
                                <a:lnTo>
                                  <a:pt x="f8" y="f10"/>
                                </a:lnTo>
                                <a:lnTo>
                                  <a:pt x="f8" y="f5"/>
                                </a:lnTo>
                                <a:close/>
                                <a:moveTo>
                                  <a:pt x="f9" y="f5"/>
                                </a:moveTo>
                                <a:lnTo>
                                  <a:pt x="f9" y="f5"/>
                                </a:lnTo>
                                <a:lnTo>
                                  <a:pt x="f9" y="f10"/>
                                </a:lnTo>
                                <a:lnTo>
                                  <a:pt x="f9" y="f10"/>
                                </a:lnTo>
                                <a:lnTo>
                                  <a:pt x="f9" y="f5"/>
                                </a:lnTo>
                                <a:close/>
                                <a:moveTo>
                                  <a:pt x="f9" y="f5"/>
                                </a:moveTo>
                                <a:cubicBezTo>
                                  <a:pt x="f11" y="f5"/>
                                  <a:pt x="f12" y="f13"/>
                                  <a:pt x="f14" y="f10"/>
                                </a:cubicBezTo>
                                <a:lnTo>
                                  <a:pt x="f12" y="f15"/>
                                </a:lnTo>
                                <a:cubicBezTo>
                                  <a:pt x="f16" y="f10"/>
                                  <a:pt x="f11" y="f10"/>
                                  <a:pt x="f9" y="f10"/>
                                </a:cubicBezTo>
                                <a:lnTo>
                                  <a:pt x="f9" y="f5"/>
                                </a:lnTo>
                                <a:close/>
                                <a:moveTo>
                                  <a:pt x="f14" y="f10"/>
                                </a:moveTo>
                                <a:cubicBezTo>
                                  <a:pt x="f17" y="f15"/>
                                  <a:pt x="f6" y="f18"/>
                                  <a:pt x="f6" y="f19"/>
                                </a:cubicBezTo>
                                <a:lnTo>
                                  <a:pt x="f14" y="f19"/>
                                </a:lnTo>
                                <a:cubicBezTo>
                                  <a:pt x="f14" y="f20"/>
                                  <a:pt x="f12" y="f18"/>
                                  <a:pt x="f12" y="f15"/>
                                </a:cubicBezTo>
                                <a:lnTo>
                                  <a:pt x="f14" y="f10"/>
                                </a:lnTo>
                                <a:close/>
                                <a:moveTo>
                                  <a:pt x="f6" y="f19"/>
                                </a:moveTo>
                                <a:lnTo>
                                  <a:pt x="f6" y="f19"/>
                                </a:lnTo>
                                <a:lnTo>
                                  <a:pt x="f14" y="f19"/>
                                </a:lnTo>
                                <a:lnTo>
                                  <a:pt x="f14" y="f19"/>
                                </a:lnTo>
                                <a:lnTo>
                                  <a:pt x="f6" y="f19"/>
                                </a:lnTo>
                                <a:close/>
                                <a:moveTo>
                                  <a:pt x="f6" y="f19"/>
                                </a:moveTo>
                                <a:lnTo>
                                  <a:pt x="f6" y="f21"/>
                                </a:lnTo>
                                <a:lnTo>
                                  <a:pt x="f14" y="f21"/>
                                </a:lnTo>
                                <a:lnTo>
                                  <a:pt x="f14" y="f19"/>
                                </a:lnTo>
                                <a:lnTo>
                                  <a:pt x="f6" y="f19"/>
                                </a:lnTo>
                                <a:close/>
                                <a:moveTo>
                                  <a:pt x="f6" y="f21"/>
                                </a:moveTo>
                                <a:lnTo>
                                  <a:pt x="f6" y="f21"/>
                                </a:lnTo>
                                <a:lnTo>
                                  <a:pt x="f14" y="f21"/>
                                </a:lnTo>
                                <a:lnTo>
                                  <a:pt x="f14" y="f21"/>
                                </a:lnTo>
                                <a:lnTo>
                                  <a:pt x="f6" y="f21"/>
                                </a:lnTo>
                                <a:close/>
                                <a:moveTo>
                                  <a:pt x="f6" y="f21"/>
                                </a:moveTo>
                                <a:cubicBezTo>
                                  <a:pt x="f6" y="f22"/>
                                  <a:pt x="f17" y="f23"/>
                                  <a:pt x="f14" y="f24"/>
                                </a:cubicBezTo>
                                <a:lnTo>
                                  <a:pt x="f12" y="f25"/>
                                </a:lnTo>
                                <a:cubicBezTo>
                                  <a:pt x="f12" y="f22"/>
                                  <a:pt x="f14" y="f22"/>
                                  <a:pt x="f14" y="f21"/>
                                </a:cubicBezTo>
                                <a:lnTo>
                                  <a:pt x="f6" y="f21"/>
                                </a:lnTo>
                                <a:close/>
                                <a:moveTo>
                                  <a:pt x="f14" y="f24"/>
                                </a:moveTo>
                                <a:cubicBezTo>
                                  <a:pt x="f12" y="f7"/>
                                  <a:pt x="f11" y="f7"/>
                                  <a:pt x="f9" y="f7"/>
                                </a:cubicBezTo>
                                <a:lnTo>
                                  <a:pt x="f9" y="f23"/>
                                </a:lnTo>
                                <a:cubicBezTo>
                                  <a:pt x="f11" y="f23"/>
                                  <a:pt x="f16" y="f23"/>
                                  <a:pt x="f12" y="f25"/>
                                </a:cubicBezTo>
                                <a:lnTo>
                                  <a:pt x="f14" y="f24"/>
                                </a:lnTo>
                                <a:close/>
                                <a:moveTo>
                                  <a:pt x="f9" y="f7"/>
                                </a:moveTo>
                                <a:lnTo>
                                  <a:pt x="f9" y="f7"/>
                                </a:lnTo>
                                <a:lnTo>
                                  <a:pt x="f9" y="f23"/>
                                </a:lnTo>
                                <a:lnTo>
                                  <a:pt x="f9" y="f23"/>
                                </a:lnTo>
                                <a:lnTo>
                                  <a:pt x="f9" y="f7"/>
                                </a:lnTo>
                                <a:close/>
                                <a:moveTo>
                                  <a:pt x="f9" y="f7"/>
                                </a:moveTo>
                                <a:lnTo>
                                  <a:pt x="f8" y="f7"/>
                                </a:lnTo>
                                <a:lnTo>
                                  <a:pt x="f8" y="f23"/>
                                </a:lnTo>
                                <a:lnTo>
                                  <a:pt x="f9" y="f23"/>
                                </a:lnTo>
                                <a:lnTo>
                                  <a:pt x="f9" y="f7"/>
                                </a:lnTo>
                                <a:close/>
                                <a:moveTo>
                                  <a:pt x="f8" y="f7"/>
                                </a:moveTo>
                                <a:lnTo>
                                  <a:pt x="f8" y="f7"/>
                                </a:lnTo>
                                <a:lnTo>
                                  <a:pt x="f8" y="f23"/>
                                </a:lnTo>
                                <a:lnTo>
                                  <a:pt x="f8" y="f23"/>
                                </a:lnTo>
                                <a:lnTo>
                                  <a:pt x="f8" y="f7"/>
                                </a:lnTo>
                                <a:close/>
                                <a:moveTo>
                                  <a:pt x="f8" y="f7"/>
                                </a:moveTo>
                                <a:cubicBezTo>
                                  <a:pt x="f20" y="f7"/>
                                  <a:pt x="f15" y="f7"/>
                                  <a:pt x="f10" y="f24"/>
                                </a:cubicBezTo>
                                <a:lnTo>
                                  <a:pt x="f15" y="f25"/>
                                </a:lnTo>
                                <a:cubicBezTo>
                                  <a:pt x="f18" y="f23"/>
                                  <a:pt x="f20" y="f23"/>
                                  <a:pt x="f8" y="f23"/>
                                </a:cubicBezTo>
                                <a:lnTo>
                                  <a:pt x="f8" y="f7"/>
                                </a:lnTo>
                                <a:close/>
                                <a:moveTo>
                                  <a:pt x="f10" y="f24"/>
                                </a:moveTo>
                                <a:cubicBezTo>
                                  <a:pt x="f13" y="f23"/>
                                  <a:pt x="f5" y="f22"/>
                                  <a:pt x="f5" y="f21"/>
                                </a:cubicBezTo>
                                <a:lnTo>
                                  <a:pt x="f10" y="f21"/>
                                </a:lnTo>
                                <a:cubicBezTo>
                                  <a:pt x="f10" y="f22"/>
                                  <a:pt x="f15" y="f22"/>
                                  <a:pt x="f15" y="f25"/>
                                </a:cubicBezTo>
                                <a:lnTo>
                                  <a:pt x="f10" y="f24"/>
                                </a:lnTo>
                                <a:close/>
                                <a:moveTo>
                                  <a:pt x="f5" y="f21"/>
                                </a:moveTo>
                                <a:lnTo>
                                  <a:pt x="f5" y="f21"/>
                                </a:lnTo>
                                <a:lnTo>
                                  <a:pt x="f10" y="f21"/>
                                </a:lnTo>
                                <a:lnTo>
                                  <a:pt x="f10" y="f21"/>
                                </a:lnTo>
                                <a:lnTo>
                                  <a:pt x="f5" y="f21"/>
                                </a:lnTo>
                                <a:close/>
                                <a:moveTo>
                                  <a:pt x="f5" y="f21"/>
                                </a:moveTo>
                                <a:lnTo>
                                  <a:pt x="f5" y="f19"/>
                                </a:lnTo>
                                <a:lnTo>
                                  <a:pt x="f10" y="f19"/>
                                </a:lnTo>
                                <a:lnTo>
                                  <a:pt x="f10" y="f21"/>
                                </a:lnTo>
                                <a:lnTo>
                                  <a:pt x="f5" y="f21"/>
                                </a:lnTo>
                                <a:close/>
                                <a:moveTo>
                                  <a:pt x="f5" y="f19"/>
                                </a:moveTo>
                                <a:lnTo>
                                  <a:pt x="f5" y="f19"/>
                                </a:lnTo>
                                <a:lnTo>
                                  <a:pt x="f10" y="f19"/>
                                </a:lnTo>
                                <a:lnTo>
                                  <a:pt x="f10" y="f19"/>
                                </a:lnTo>
                                <a:lnTo>
                                  <a:pt x="f5" y="f19"/>
                                </a:lnTo>
                                <a:close/>
                                <a:moveTo>
                                  <a:pt x="f5" y="f19"/>
                                </a:moveTo>
                                <a:cubicBezTo>
                                  <a:pt x="f5" y="f18"/>
                                  <a:pt x="f13" y="f15"/>
                                  <a:pt x="f10" y="f10"/>
                                </a:cubicBezTo>
                                <a:lnTo>
                                  <a:pt x="f15" y="f15"/>
                                </a:lnTo>
                                <a:cubicBezTo>
                                  <a:pt x="f15" y="f18"/>
                                  <a:pt x="f10" y="f20"/>
                                  <a:pt x="f10" y="f19"/>
                                </a:cubicBezTo>
                                <a:lnTo>
                                  <a:pt x="f5" y="f19"/>
                                </a:lnTo>
                                <a:close/>
                                <a:moveTo>
                                  <a:pt x="f10" y="f10"/>
                                </a:moveTo>
                                <a:cubicBezTo>
                                  <a:pt x="f15" y="f13"/>
                                  <a:pt x="f20" y="f5"/>
                                  <a:pt x="f8" y="f5"/>
                                </a:cubicBezTo>
                                <a:lnTo>
                                  <a:pt x="f8" y="f10"/>
                                </a:lnTo>
                                <a:cubicBezTo>
                                  <a:pt x="f20" y="f10"/>
                                  <a:pt x="f18" y="f10"/>
                                  <a:pt x="f15" y="f15"/>
                                </a:cubicBezTo>
                                <a:lnTo>
                                  <a:pt x="f10" y="f10"/>
                                </a:lnTo>
                                <a:close/>
                                <a:moveTo>
                                  <a:pt x="f8" y="f5"/>
                                </a:moveTo>
                                <a:lnTo>
                                  <a:pt x="f8" y="f5"/>
                                </a:lnTo>
                                <a:lnTo>
                                  <a:pt x="f8" y="f10"/>
                                </a:lnTo>
                                <a:lnTo>
                                  <a:pt x="f8" y="f10"/>
                                </a:lnTo>
                                <a:lnTo>
                                  <a:pt x="f8" y="f5"/>
                                </a:lnTo>
                                <a:close/>
                              </a:path>
                            </a:pathLst>
                          </a:custGeom>
                          <a:solidFill>
                            <a:srgbClr val="24211D"/>
                          </a:solidFill>
                          <a:ln>
                            <a:noFill/>
                            <a:prstDash val="solid"/>
                          </a:ln>
                        </wps:spPr>
                        <wps:bodyPr lIns="0" tIns="0" rIns="0" bIns="0"/>
                      </wps:wsp>
                      <wps:wsp>
                        <wps:cNvPr id="55" name="Freeform 288"/>
                        <wps:cNvSpPr/>
                        <wps:spPr>
                          <a:xfrm>
                            <a:off x="854718" y="1469385"/>
                            <a:ext cx="1221738" cy="2611754"/>
                          </a:xfrm>
                          <a:custGeom>
                            <a:avLst/>
                            <a:gdLst>
                              <a:gd name="f0" fmla="val 10800000"/>
                              <a:gd name="f1" fmla="val 5400000"/>
                              <a:gd name="f2" fmla="val 180"/>
                              <a:gd name="f3" fmla="val w"/>
                              <a:gd name="f4" fmla="val h"/>
                              <a:gd name="f5" fmla="val 0"/>
                              <a:gd name="f6" fmla="val 90"/>
                              <a:gd name="f7" fmla="val 211"/>
                              <a:gd name="f8" fmla="val 1"/>
                              <a:gd name="f9" fmla="val 210"/>
                              <a:gd name="f10" fmla="val 89"/>
                              <a:gd name="f11" fmla="val 88"/>
                              <a:gd name="f12" fmla="val 2"/>
                              <a:gd name="f13" fmla="+- 0 0 -90"/>
                              <a:gd name="f14" fmla="*/ f3 1 90"/>
                              <a:gd name="f15" fmla="*/ f4 1 211"/>
                              <a:gd name="f16" fmla="+- f7 0 f5"/>
                              <a:gd name="f17" fmla="+- f6 0 f5"/>
                              <a:gd name="f18" fmla="*/ f13 f0 1"/>
                              <a:gd name="f19" fmla="*/ f17 1 90"/>
                              <a:gd name="f20" fmla="*/ f16 1 211"/>
                              <a:gd name="f21" fmla="*/ 1 f17 1"/>
                              <a:gd name="f22" fmla="*/ 210 f16 1"/>
                              <a:gd name="f23" fmla="*/ 89 f17 1"/>
                              <a:gd name="f24" fmla="*/ 211 f16 1"/>
                              <a:gd name="f25" fmla="*/ 90 f17 1"/>
                              <a:gd name="f26" fmla="*/ 88 f17 1"/>
                              <a:gd name="f27" fmla="*/ 1 f16 1"/>
                              <a:gd name="f28" fmla="*/ 0 f16 1"/>
                              <a:gd name="f29" fmla="*/ 2 f16 1"/>
                              <a:gd name="f30" fmla="*/ 0 f17 1"/>
                              <a:gd name="f31" fmla="*/ 2 f17 1"/>
                              <a:gd name="f32" fmla="*/ f18 1 f2"/>
                              <a:gd name="f33" fmla="*/ f21 1 90"/>
                              <a:gd name="f34" fmla="*/ f22 1 211"/>
                              <a:gd name="f35" fmla="*/ f23 1 90"/>
                              <a:gd name="f36" fmla="*/ f24 1 211"/>
                              <a:gd name="f37" fmla="*/ f25 1 90"/>
                              <a:gd name="f38" fmla="*/ f26 1 90"/>
                              <a:gd name="f39" fmla="*/ f27 1 211"/>
                              <a:gd name="f40" fmla="*/ f28 1 211"/>
                              <a:gd name="f41" fmla="*/ f29 1 211"/>
                              <a:gd name="f42" fmla="*/ f30 1 90"/>
                              <a:gd name="f43" fmla="*/ f31 1 90"/>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19"/>
                              <a:gd name="f55" fmla="*/ f39 1 f20"/>
                              <a:gd name="f56" fmla="*/ f40 1 f20"/>
                              <a:gd name="f57" fmla="*/ f41 1 f20"/>
                              <a:gd name="f58" fmla="*/ f42 1 f19"/>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4 1"/>
                              <a:gd name="f70" fmla="*/ f55 f15 1"/>
                              <a:gd name="f71" fmla="*/ f56 f15 1"/>
                              <a:gd name="f72" fmla="*/ f57 f15 1"/>
                              <a:gd name="f73" fmla="*/ f58 f14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7"/>
                              </a:cxn>
                              <a:cxn ang="f48">
                                <a:pos x="f68" y="f67"/>
                              </a:cxn>
                              <a:cxn ang="f48">
                                <a:pos x="f66" y="f67"/>
                              </a:cxn>
                              <a:cxn ang="f48">
                                <a:pos x="f66" y="f67"/>
                              </a:cxn>
                              <a:cxn ang="f48">
                                <a:pos x="f68" y="f67"/>
                              </a:cxn>
                              <a:cxn ang="f48">
                                <a:pos x="f69" y="f67"/>
                              </a:cxn>
                              <a:cxn ang="f48">
                                <a:pos x="f69" y="f70"/>
                              </a:cxn>
                              <a:cxn ang="f48">
                                <a:pos x="f68" y="f70"/>
                              </a:cxn>
                              <a:cxn ang="f48">
                                <a:pos x="f68" y="f67"/>
                              </a:cxn>
                              <a:cxn ang="f48">
                                <a:pos x="f69" y="f67"/>
                              </a:cxn>
                              <a:cxn ang="f48">
                                <a:pos x="f66" y="f71"/>
                              </a:cxn>
                              <a:cxn ang="f48">
                                <a:pos x="f68" y="f71"/>
                              </a:cxn>
                              <a:cxn ang="f48">
                                <a:pos x="f68" y="f70"/>
                              </a:cxn>
                              <a:cxn ang="f48">
                                <a:pos x="f66" y="f70"/>
                              </a:cxn>
                              <a:cxn ang="f48">
                                <a:pos x="f66" y="f71"/>
                              </a:cxn>
                              <a:cxn ang="f48">
                                <a:pos x="f66" y="f72"/>
                              </a:cxn>
                              <a:cxn ang="f48">
                                <a:pos x="f64" y="f72"/>
                              </a:cxn>
                              <a:cxn ang="f48">
                                <a:pos x="f64" y="f71"/>
                              </a:cxn>
                              <a:cxn ang="f48">
                                <a:pos x="f66" y="f71"/>
                              </a:cxn>
                              <a:cxn ang="f48">
                                <a:pos x="f66" y="f72"/>
                              </a:cxn>
                              <a:cxn ang="f48">
                                <a:pos x="f73" y="f70"/>
                              </a:cxn>
                              <a:cxn ang="f48">
                                <a:pos x="f73" y="f71"/>
                              </a:cxn>
                              <a:cxn ang="f48">
                                <a:pos x="f64" y="f71"/>
                              </a:cxn>
                              <a:cxn ang="f48">
                                <a:pos x="f64" y="f70"/>
                              </a:cxn>
                              <a:cxn ang="f48">
                                <a:pos x="f73" y="f70"/>
                              </a:cxn>
                              <a:cxn ang="f48">
                                <a:pos x="f74" y="f70"/>
                              </a:cxn>
                              <a:cxn ang="f48">
                                <a:pos x="f74" y="f67"/>
                              </a:cxn>
                              <a:cxn ang="f48">
                                <a:pos x="f73" y="f67"/>
                              </a:cxn>
                              <a:cxn ang="f48">
                                <a:pos x="f73" y="f70"/>
                              </a:cxn>
                              <a:cxn ang="f48">
                                <a:pos x="f74" y="f70"/>
                              </a:cxn>
                              <a:cxn ang="f48">
                                <a:pos x="f64" y="f67"/>
                              </a:cxn>
                              <a:cxn ang="f48">
                                <a:pos x="f73" y="f67"/>
                              </a:cxn>
                              <a:cxn ang="f48">
                                <a:pos x="f73" y="f67"/>
                              </a:cxn>
                              <a:cxn ang="f48">
                                <a:pos x="f64" y="f67"/>
                              </a:cxn>
                            </a:cxnLst>
                            <a:rect l="f60" t="f63" r="f61" b="f62"/>
                            <a:pathLst>
                              <a:path w="90" h="211">
                                <a:moveTo>
                                  <a:pt x="f8" y="f9"/>
                                </a:moveTo>
                                <a:lnTo>
                                  <a:pt x="f10" y="f9"/>
                                </a:lnTo>
                                <a:lnTo>
                                  <a:pt x="f10" y="f7"/>
                                </a:lnTo>
                                <a:lnTo>
                                  <a:pt x="f8" y="f7"/>
                                </a:lnTo>
                                <a:lnTo>
                                  <a:pt x="f8" y="f9"/>
                                </a:lnTo>
                                <a:close/>
                                <a:moveTo>
                                  <a:pt x="f6" y="f7"/>
                                </a:moveTo>
                                <a:lnTo>
                                  <a:pt x="f6" y="f7"/>
                                </a:lnTo>
                                <a:lnTo>
                                  <a:pt x="f10" y="f7"/>
                                </a:lnTo>
                                <a:lnTo>
                                  <a:pt x="f10" y="f7"/>
                                </a:lnTo>
                                <a:lnTo>
                                  <a:pt x="f6" y="f7"/>
                                </a:lnTo>
                                <a:close/>
                                <a:moveTo>
                                  <a:pt x="f11" y="f7"/>
                                </a:moveTo>
                                <a:lnTo>
                                  <a:pt x="f11" y="f8"/>
                                </a:lnTo>
                                <a:lnTo>
                                  <a:pt x="f6" y="f8"/>
                                </a:lnTo>
                                <a:lnTo>
                                  <a:pt x="f6" y="f7"/>
                                </a:lnTo>
                                <a:lnTo>
                                  <a:pt x="f11" y="f7"/>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7"/>
                                </a:lnTo>
                                <a:lnTo>
                                  <a:pt x="f5" y="f7"/>
                                </a:lnTo>
                                <a:lnTo>
                                  <a:pt x="f5" y="f8"/>
                                </a:lnTo>
                                <a:lnTo>
                                  <a:pt x="f12" y="f8"/>
                                </a:lnTo>
                                <a:close/>
                                <a:moveTo>
                                  <a:pt x="f8" y="f7"/>
                                </a:moveTo>
                                <a:lnTo>
                                  <a:pt x="f5" y="f7"/>
                                </a:lnTo>
                                <a:lnTo>
                                  <a:pt x="f5" y="f7"/>
                                </a:lnTo>
                                <a:lnTo>
                                  <a:pt x="f8" y="f7"/>
                                </a:lnTo>
                                <a:close/>
                              </a:path>
                            </a:pathLst>
                          </a:custGeom>
                          <a:solidFill>
                            <a:srgbClr val="24211D"/>
                          </a:solidFill>
                          <a:ln>
                            <a:noFill/>
                            <a:prstDash val="solid"/>
                          </a:ln>
                        </wps:spPr>
                        <wps:bodyPr lIns="0" tIns="0" rIns="0" bIns="0"/>
                      </wps:wsp>
                      <wps:wsp>
                        <wps:cNvPr id="56" name="Freeform 289"/>
                        <wps:cNvSpPr/>
                        <wps:spPr>
                          <a:xfrm>
                            <a:off x="800100" y="4069080"/>
                            <a:ext cx="1357627" cy="74295"/>
                          </a:xfrm>
                          <a:custGeom>
                            <a:avLst/>
                            <a:gdLst>
                              <a:gd name="f0" fmla="val 10800000"/>
                              <a:gd name="f1" fmla="val 5400000"/>
                              <a:gd name="f2" fmla="val 180"/>
                              <a:gd name="f3" fmla="val w"/>
                              <a:gd name="f4" fmla="val h"/>
                              <a:gd name="f5" fmla="val 0"/>
                              <a:gd name="f6" fmla="val 100"/>
                              <a:gd name="f7" fmla="val 6"/>
                              <a:gd name="f8" fmla="val 38"/>
                              <a:gd name="f9" fmla="val 62"/>
                              <a:gd name="f10" fmla="val 83"/>
                              <a:gd name="f11" fmla="val 17"/>
                              <a:gd name="f12" fmla="+- 0 0 -90"/>
                              <a:gd name="f13" fmla="*/ f3 1 100"/>
                              <a:gd name="f14" fmla="*/ f4 1 6"/>
                              <a:gd name="f15" fmla="+- f7 0 f5"/>
                              <a:gd name="f16" fmla="+- f6 0 f5"/>
                              <a:gd name="f17" fmla="*/ f12 f0 1"/>
                              <a:gd name="f18" fmla="*/ f15 1 6"/>
                              <a:gd name="f19" fmla="*/ f16 1 100"/>
                              <a:gd name="f20" fmla="*/ 38 f16 1"/>
                              <a:gd name="f21" fmla="*/ 0 f15 1"/>
                              <a:gd name="f22" fmla="*/ 62 f16 1"/>
                              <a:gd name="f23" fmla="*/ 100 f16 1"/>
                              <a:gd name="f24" fmla="*/ 6 f15 1"/>
                              <a:gd name="f25" fmla="*/ 0 f16 1"/>
                              <a:gd name="f26" fmla="*/ f17 1 f2"/>
                              <a:gd name="f27" fmla="*/ f20 1 100"/>
                              <a:gd name="f28" fmla="*/ f21 1 6"/>
                              <a:gd name="f29" fmla="*/ f22 1 100"/>
                              <a:gd name="f30" fmla="*/ f23 1 100"/>
                              <a:gd name="f31" fmla="*/ f24 1 6"/>
                              <a:gd name="f32" fmla="*/ f25 1 100"/>
                              <a:gd name="f33" fmla="*/ 0 1 f19"/>
                              <a:gd name="f34" fmla="*/ f6 1 f19"/>
                              <a:gd name="f35" fmla="*/ 0 1 f18"/>
                              <a:gd name="f36" fmla="*/ f7 1 f18"/>
                              <a:gd name="f37" fmla="+- f26 0 f1"/>
                              <a:gd name="f38" fmla="*/ f27 1 f19"/>
                              <a:gd name="f39" fmla="*/ f28 1 f18"/>
                              <a:gd name="f40" fmla="*/ f29 1 f19"/>
                              <a:gd name="f41" fmla="*/ f30 1 f19"/>
                              <a:gd name="f42" fmla="*/ f31 1 f18"/>
                              <a:gd name="f43" fmla="*/ f32 1 f19"/>
                              <a:gd name="f44" fmla="*/ f33 f13 1"/>
                              <a:gd name="f45" fmla="*/ f34 f13 1"/>
                              <a:gd name="f46" fmla="*/ f36 f14 1"/>
                              <a:gd name="f47" fmla="*/ f35 f14 1"/>
                              <a:gd name="f48" fmla="*/ f38 f13 1"/>
                              <a:gd name="f49" fmla="*/ f39 f14 1"/>
                              <a:gd name="f50" fmla="*/ f40 f13 1"/>
                              <a:gd name="f51" fmla="*/ f41 f13 1"/>
                              <a:gd name="f52" fmla="*/ f42 f14 1"/>
                              <a:gd name="f53" fmla="*/ f43 f13 1"/>
                            </a:gdLst>
                            <a:ahLst/>
                            <a:cxnLst>
                              <a:cxn ang="3cd4">
                                <a:pos x="hc" y="t"/>
                              </a:cxn>
                              <a:cxn ang="0">
                                <a:pos x="r" y="vc"/>
                              </a:cxn>
                              <a:cxn ang="cd4">
                                <a:pos x="hc" y="b"/>
                              </a:cxn>
                              <a:cxn ang="cd2">
                                <a:pos x="l" y="vc"/>
                              </a:cxn>
                              <a:cxn ang="f37">
                                <a:pos x="f48" y="f49"/>
                              </a:cxn>
                              <a:cxn ang="f37">
                                <a:pos x="f50" y="f49"/>
                              </a:cxn>
                              <a:cxn ang="f37">
                                <a:pos x="f51" y="f49"/>
                              </a:cxn>
                              <a:cxn ang="f37">
                                <a:pos x="f51" y="f52"/>
                              </a:cxn>
                              <a:cxn ang="f37">
                                <a:pos x="f50" y="f52"/>
                              </a:cxn>
                              <a:cxn ang="f37">
                                <a:pos x="f48" y="f52"/>
                              </a:cxn>
                              <a:cxn ang="f37">
                                <a:pos x="f53" y="f52"/>
                              </a:cxn>
                              <a:cxn ang="f37">
                                <a:pos x="f53" y="f49"/>
                              </a:cxn>
                              <a:cxn ang="f37">
                                <a:pos x="f48" y="f49"/>
                              </a:cxn>
                            </a:cxnLst>
                            <a:rect l="f44" t="f47" r="f45" b="f46"/>
                            <a:pathLst>
                              <a:path w="100" h="6">
                                <a:moveTo>
                                  <a:pt x="f8" y="f5"/>
                                </a:moveTo>
                                <a:lnTo>
                                  <a:pt x="f9" y="f5"/>
                                </a:lnTo>
                                <a:cubicBezTo>
                                  <a:pt x="f10" y="f5"/>
                                  <a:pt x="f6" y="f5"/>
                                  <a:pt x="f6" y="f5"/>
                                </a:cubicBezTo>
                                <a:lnTo>
                                  <a:pt x="f6" y="f7"/>
                                </a:lnTo>
                                <a:cubicBezTo>
                                  <a:pt x="f6" y="f7"/>
                                  <a:pt x="f10" y="f7"/>
                                  <a:pt x="f9" y="f7"/>
                                </a:cubicBezTo>
                                <a:lnTo>
                                  <a:pt x="f8" y="f7"/>
                                </a:lnTo>
                                <a:cubicBezTo>
                                  <a:pt x="f11" y="f7"/>
                                  <a:pt x="f5" y="f7"/>
                                  <a:pt x="f5" y="f7"/>
                                </a:cubicBezTo>
                                <a:lnTo>
                                  <a:pt x="f5" y="f5"/>
                                </a:lnTo>
                                <a:cubicBezTo>
                                  <a:pt x="f5" y="f5"/>
                                  <a:pt x="f11" y="f5"/>
                                  <a:pt x="f8" y="f5"/>
                                </a:cubicBezTo>
                                <a:close/>
                              </a:path>
                            </a:pathLst>
                          </a:custGeom>
                          <a:solidFill>
                            <a:srgbClr val="FFFFFF"/>
                          </a:solidFill>
                          <a:ln>
                            <a:noFill/>
                            <a:prstDash val="solid"/>
                          </a:ln>
                        </wps:spPr>
                        <wps:bodyPr lIns="0" tIns="0" rIns="0" bIns="0"/>
                      </wps:wsp>
                      <wps:wsp>
                        <wps:cNvPr id="57" name="Freeform 290"/>
                        <wps:cNvSpPr/>
                        <wps:spPr>
                          <a:xfrm>
                            <a:off x="786768" y="4056379"/>
                            <a:ext cx="1384301" cy="99056"/>
                          </a:xfrm>
                          <a:custGeom>
                            <a:avLst/>
                            <a:gdLst>
                              <a:gd name="f0" fmla="val 10800000"/>
                              <a:gd name="f1" fmla="val 5400000"/>
                              <a:gd name="f2" fmla="val 180"/>
                              <a:gd name="f3" fmla="val w"/>
                              <a:gd name="f4" fmla="val h"/>
                              <a:gd name="f5" fmla="val 0"/>
                              <a:gd name="f6" fmla="val 102"/>
                              <a:gd name="f7" fmla="val 8"/>
                              <a:gd name="f8" fmla="val 39"/>
                              <a:gd name="f9" fmla="val 63"/>
                              <a:gd name="f10" fmla="val 2"/>
                              <a:gd name="f11" fmla="val 73"/>
                              <a:gd name="f12" fmla="val 83"/>
                              <a:gd name="f13" fmla="val 90"/>
                              <a:gd name="f14" fmla="val 97"/>
                              <a:gd name="f15" fmla="val 1"/>
                              <a:gd name="f16" fmla="val 100"/>
                              <a:gd name="f17" fmla="val 96"/>
                              <a:gd name="f18" fmla="val 101"/>
                              <a:gd name="f19" fmla="val 7"/>
                              <a:gd name="f20" fmla="val 6"/>
                              <a:gd name="f21" fmla="val 29"/>
                              <a:gd name="f22" fmla="val 19"/>
                              <a:gd name="f23" fmla="val 12"/>
                              <a:gd name="f24" fmla="val 5"/>
                              <a:gd name="f25" fmla="+- 0 0 -90"/>
                              <a:gd name="f26" fmla="*/ f3 1 102"/>
                              <a:gd name="f27" fmla="*/ f4 1 8"/>
                              <a:gd name="f28" fmla="+- f7 0 f5"/>
                              <a:gd name="f29" fmla="+- f6 0 f5"/>
                              <a:gd name="f30" fmla="*/ f25 f0 1"/>
                              <a:gd name="f31" fmla="*/ f28 1 8"/>
                              <a:gd name="f32" fmla="*/ f29 1 102"/>
                              <a:gd name="f33" fmla="*/ 63 f29 1"/>
                              <a:gd name="f34" fmla="*/ 0 f28 1"/>
                              <a:gd name="f35" fmla="*/ 39 f29 1"/>
                              <a:gd name="f36" fmla="*/ 2 f28 1"/>
                              <a:gd name="f37" fmla="*/ 90 f29 1"/>
                              <a:gd name="f38" fmla="*/ 100 f29 1"/>
                              <a:gd name="f39" fmla="*/ 101 f29 1"/>
                              <a:gd name="f40" fmla="*/ 1 f28 1"/>
                              <a:gd name="f41" fmla="*/ 102 f29 1"/>
                              <a:gd name="f42" fmla="*/ 7 f28 1"/>
                              <a:gd name="f43" fmla="*/ 6 f28 1"/>
                              <a:gd name="f44" fmla="*/ 8 f28 1"/>
                              <a:gd name="f45" fmla="*/ 12 f29 1"/>
                              <a:gd name="f46" fmla="*/ 2 f29 1"/>
                              <a:gd name="f47" fmla="*/ 1 f29 1"/>
                              <a:gd name="f48" fmla="*/ 0 f29 1"/>
                              <a:gd name="f49" fmla="*/ f30 1 f2"/>
                              <a:gd name="f50" fmla="*/ f33 1 102"/>
                              <a:gd name="f51" fmla="*/ f34 1 8"/>
                              <a:gd name="f52" fmla="*/ f35 1 102"/>
                              <a:gd name="f53" fmla="*/ f36 1 8"/>
                              <a:gd name="f54" fmla="*/ f37 1 102"/>
                              <a:gd name="f55" fmla="*/ f38 1 102"/>
                              <a:gd name="f56" fmla="*/ f39 1 102"/>
                              <a:gd name="f57" fmla="*/ f40 1 8"/>
                              <a:gd name="f58" fmla="*/ f41 1 102"/>
                              <a:gd name="f59" fmla="*/ f42 1 8"/>
                              <a:gd name="f60" fmla="*/ f43 1 8"/>
                              <a:gd name="f61" fmla="*/ f44 1 8"/>
                              <a:gd name="f62" fmla="*/ f45 1 102"/>
                              <a:gd name="f63" fmla="*/ f46 1 102"/>
                              <a:gd name="f64" fmla="*/ f47 1 102"/>
                              <a:gd name="f65" fmla="*/ f48 1 102"/>
                              <a:gd name="f66" fmla="*/ 0 1 f32"/>
                              <a:gd name="f67" fmla="*/ f6 1 f32"/>
                              <a:gd name="f68" fmla="*/ 0 1 f31"/>
                              <a:gd name="f69" fmla="*/ f7 1 f31"/>
                              <a:gd name="f70" fmla="+- f49 0 f1"/>
                              <a:gd name="f71" fmla="*/ f50 1 f32"/>
                              <a:gd name="f72" fmla="*/ f51 1 f31"/>
                              <a:gd name="f73" fmla="*/ f52 1 f32"/>
                              <a:gd name="f74" fmla="*/ f53 1 f31"/>
                              <a:gd name="f75" fmla="*/ f54 1 f32"/>
                              <a:gd name="f76" fmla="*/ f55 1 f32"/>
                              <a:gd name="f77" fmla="*/ f56 1 f32"/>
                              <a:gd name="f78" fmla="*/ f57 1 f31"/>
                              <a:gd name="f79" fmla="*/ f58 1 f32"/>
                              <a:gd name="f80" fmla="*/ f59 1 f31"/>
                              <a:gd name="f81" fmla="*/ f60 1 f31"/>
                              <a:gd name="f82" fmla="*/ f61 1 f31"/>
                              <a:gd name="f83" fmla="*/ f62 1 f32"/>
                              <a:gd name="f84" fmla="*/ f63 1 f32"/>
                              <a:gd name="f85" fmla="*/ f64 1 f32"/>
                              <a:gd name="f86" fmla="*/ f65 1 f32"/>
                              <a:gd name="f87" fmla="*/ f66 f26 1"/>
                              <a:gd name="f88" fmla="*/ f67 f26 1"/>
                              <a:gd name="f89" fmla="*/ f69 f27 1"/>
                              <a:gd name="f90" fmla="*/ f68 f27 1"/>
                              <a:gd name="f91" fmla="*/ f71 f26 1"/>
                              <a:gd name="f92" fmla="*/ f72 f27 1"/>
                              <a:gd name="f93" fmla="*/ f73 f26 1"/>
                              <a:gd name="f94" fmla="*/ f74 f27 1"/>
                              <a:gd name="f95" fmla="*/ f75 f26 1"/>
                              <a:gd name="f96" fmla="*/ f76 f26 1"/>
                              <a:gd name="f97" fmla="*/ f77 f26 1"/>
                              <a:gd name="f98" fmla="*/ f78 f27 1"/>
                              <a:gd name="f99" fmla="*/ f79 f26 1"/>
                              <a:gd name="f100" fmla="*/ f80 f27 1"/>
                              <a:gd name="f101" fmla="*/ f81 f27 1"/>
                              <a:gd name="f102" fmla="*/ f82 f27 1"/>
                              <a:gd name="f103" fmla="*/ f83 f26 1"/>
                              <a:gd name="f104" fmla="*/ f84 f26 1"/>
                              <a:gd name="f105" fmla="*/ f85 f26 1"/>
                              <a:gd name="f106" fmla="*/ f86 f26 1"/>
                            </a:gdLst>
                            <a:ahLst/>
                            <a:cxnLst>
                              <a:cxn ang="3cd4">
                                <a:pos x="hc" y="t"/>
                              </a:cxn>
                              <a:cxn ang="0">
                                <a:pos x="r" y="vc"/>
                              </a:cxn>
                              <a:cxn ang="cd4">
                                <a:pos x="hc" y="b"/>
                              </a:cxn>
                              <a:cxn ang="cd2">
                                <a:pos x="l" y="vc"/>
                              </a:cxn>
                              <a:cxn ang="f70">
                                <a:pos x="f91" y="f92"/>
                              </a:cxn>
                              <a:cxn ang="f70">
                                <a:pos x="f93" y="f94"/>
                              </a:cxn>
                              <a:cxn ang="f70">
                                <a:pos x="f91" y="f92"/>
                              </a:cxn>
                              <a:cxn ang="f70">
                                <a:pos x="f91" y="f94"/>
                              </a:cxn>
                              <a:cxn ang="f70">
                                <a:pos x="f91" y="f92"/>
                              </a:cxn>
                              <a:cxn ang="f70">
                                <a:pos x="f95" y="f92"/>
                              </a:cxn>
                              <a:cxn ang="f70">
                                <a:pos x="f91" y="f94"/>
                              </a:cxn>
                              <a:cxn ang="f70">
                                <a:pos x="f95" y="f92"/>
                              </a:cxn>
                              <a:cxn ang="f70">
                                <a:pos x="f96" y="f94"/>
                              </a:cxn>
                              <a:cxn ang="f70">
                                <a:pos x="f95" y="f92"/>
                              </a:cxn>
                              <a:cxn ang="f70">
                                <a:pos x="f96" y="f94"/>
                              </a:cxn>
                              <a:cxn ang="f70">
                                <a:pos x="f97" y="f98"/>
                              </a:cxn>
                              <a:cxn ang="f70">
                                <a:pos x="f99" y="f98"/>
                              </a:cxn>
                              <a:cxn ang="f70">
                                <a:pos x="f96" y="f98"/>
                              </a:cxn>
                              <a:cxn ang="f70">
                                <a:pos x="f99" y="f98"/>
                              </a:cxn>
                              <a:cxn ang="f70">
                                <a:pos x="f99" y="f100"/>
                              </a:cxn>
                              <a:cxn ang="f70">
                                <a:pos x="f96" y="f98"/>
                              </a:cxn>
                              <a:cxn ang="f70">
                                <a:pos x="f99" y="f100"/>
                              </a:cxn>
                              <a:cxn ang="f70">
                                <a:pos x="f96" y="f100"/>
                              </a:cxn>
                              <a:cxn ang="f70">
                                <a:pos x="f99" y="f100"/>
                              </a:cxn>
                              <a:cxn ang="f70">
                                <a:pos x="f99" y="f100"/>
                              </a:cxn>
                              <a:cxn ang="f70">
                                <a:pos x="f97" y="f100"/>
                              </a:cxn>
                              <a:cxn ang="f70">
                                <a:pos x="f99" y="f100"/>
                              </a:cxn>
                              <a:cxn ang="f70">
                                <a:pos x="f95" y="f101"/>
                              </a:cxn>
                              <a:cxn ang="f70">
                                <a:pos x="f99" y="f100"/>
                              </a:cxn>
                              <a:cxn ang="f70">
                                <a:pos x="f91" y="f102"/>
                              </a:cxn>
                              <a:cxn ang="f70">
                                <a:pos x="f95" y="f101"/>
                              </a:cxn>
                              <a:cxn ang="f70">
                                <a:pos x="f91" y="f102"/>
                              </a:cxn>
                              <a:cxn ang="f70">
                                <a:pos x="f91" y="f101"/>
                              </a:cxn>
                              <a:cxn ang="f70">
                                <a:pos x="f91" y="f102"/>
                              </a:cxn>
                              <a:cxn ang="f70">
                                <a:pos x="f93" y="f102"/>
                              </a:cxn>
                              <a:cxn ang="f70">
                                <a:pos x="f91" y="f101"/>
                              </a:cxn>
                              <a:cxn ang="f70">
                                <a:pos x="f93" y="f102"/>
                              </a:cxn>
                              <a:cxn ang="f70">
                                <a:pos x="f93" y="f101"/>
                              </a:cxn>
                              <a:cxn ang="f70">
                                <a:pos x="f93" y="f102"/>
                              </a:cxn>
                              <a:cxn ang="f70">
                                <a:pos x="f103" y="f102"/>
                              </a:cxn>
                              <a:cxn ang="f70">
                                <a:pos x="f93" y="f101"/>
                              </a:cxn>
                              <a:cxn ang="f70">
                                <a:pos x="f103" y="f102"/>
                              </a:cxn>
                              <a:cxn ang="f70">
                                <a:pos x="f104" y="f101"/>
                              </a:cxn>
                              <a:cxn ang="f70">
                                <a:pos x="f103" y="f102"/>
                              </a:cxn>
                              <a:cxn ang="f70">
                                <a:pos x="f104" y="f101"/>
                              </a:cxn>
                              <a:cxn ang="f70">
                                <a:pos x="f105" y="f100"/>
                              </a:cxn>
                              <a:cxn ang="f70">
                                <a:pos x="f106" y="f100"/>
                              </a:cxn>
                              <a:cxn ang="f70">
                                <a:pos x="f104" y="f100"/>
                              </a:cxn>
                              <a:cxn ang="f70">
                                <a:pos x="f106" y="f100"/>
                              </a:cxn>
                              <a:cxn ang="f70">
                                <a:pos x="f106" y="f98"/>
                              </a:cxn>
                              <a:cxn ang="f70">
                                <a:pos x="f104" y="f100"/>
                              </a:cxn>
                              <a:cxn ang="f70">
                                <a:pos x="f106" y="f98"/>
                              </a:cxn>
                              <a:cxn ang="f70">
                                <a:pos x="f104" y="f98"/>
                              </a:cxn>
                              <a:cxn ang="f70">
                                <a:pos x="f106" y="f98"/>
                              </a:cxn>
                              <a:cxn ang="f70">
                                <a:pos x="f106" y="f98"/>
                              </a:cxn>
                              <a:cxn ang="f70">
                                <a:pos x="f105" y="f98"/>
                              </a:cxn>
                              <a:cxn ang="f70">
                                <a:pos x="f106" y="f98"/>
                              </a:cxn>
                              <a:cxn ang="f70">
                                <a:pos x="f103" y="f94"/>
                              </a:cxn>
                              <a:cxn ang="f70">
                                <a:pos x="f106" y="f98"/>
                              </a:cxn>
                              <a:cxn ang="f70">
                                <a:pos x="f93" y="f92"/>
                              </a:cxn>
                              <a:cxn ang="f70">
                                <a:pos x="f103" y="f94"/>
                              </a:cxn>
                              <a:cxn ang="f70">
                                <a:pos x="f93" y="f92"/>
                              </a:cxn>
                              <a:cxn ang="f70">
                                <a:pos x="f93" y="f94"/>
                              </a:cxn>
                              <a:cxn ang="f70">
                                <a:pos x="f93" y="f92"/>
                              </a:cxn>
                            </a:cxnLst>
                            <a:rect l="f87" t="f90" r="f88" b="f89"/>
                            <a:pathLst>
                              <a:path w="102" h="8">
                                <a:moveTo>
                                  <a:pt x="f8" y="f5"/>
                                </a:moveTo>
                                <a:lnTo>
                                  <a:pt x="f9" y="f5"/>
                                </a:lnTo>
                                <a:lnTo>
                                  <a:pt x="f9" y="f10"/>
                                </a:lnTo>
                                <a:lnTo>
                                  <a:pt x="f8" y="f10"/>
                                </a:lnTo>
                                <a:lnTo>
                                  <a:pt x="f8" y="f5"/>
                                </a:lnTo>
                                <a:close/>
                                <a:moveTo>
                                  <a:pt x="f9" y="f5"/>
                                </a:moveTo>
                                <a:lnTo>
                                  <a:pt x="f9" y="f5"/>
                                </a:lnTo>
                                <a:lnTo>
                                  <a:pt x="f9" y="f10"/>
                                </a:lnTo>
                                <a:lnTo>
                                  <a:pt x="f9" y="f10"/>
                                </a:lnTo>
                                <a:lnTo>
                                  <a:pt x="f9" y="f5"/>
                                </a:lnTo>
                                <a:close/>
                                <a:moveTo>
                                  <a:pt x="f9" y="f5"/>
                                </a:moveTo>
                                <a:cubicBezTo>
                                  <a:pt x="f11" y="f5"/>
                                  <a:pt x="f12" y="f5"/>
                                  <a:pt x="f13" y="f5"/>
                                </a:cubicBezTo>
                                <a:lnTo>
                                  <a:pt x="f13" y="f10"/>
                                </a:lnTo>
                                <a:cubicBezTo>
                                  <a:pt x="f12" y="f10"/>
                                  <a:pt x="f11" y="f10"/>
                                  <a:pt x="f9" y="f10"/>
                                </a:cubicBezTo>
                                <a:lnTo>
                                  <a:pt x="f9" y="f5"/>
                                </a:lnTo>
                                <a:close/>
                                <a:moveTo>
                                  <a:pt x="f13" y="f5"/>
                                </a:moveTo>
                                <a:cubicBezTo>
                                  <a:pt x="f14" y="f5"/>
                                  <a:pt x="f6" y="f15"/>
                                  <a:pt x="f6" y="f15"/>
                                </a:cubicBezTo>
                                <a:lnTo>
                                  <a:pt x="f16" y="f10"/>
                                </a:lnTo>
                                <a:cubicBezTo>
                                  <a:pt x="f16" y="f15"/>
                                  <a:pt x="f17" y="f10"/>
                                  <a:pt x="f13" y="f10"/>
                                </a:cubicBezTo>
                                <a:lnTo>
                                  <a:pt x="f13" y="f5"/>
                                </a:lnTo>
                                <a:close/>
                                <a:moveTo>
                                  <a:pt x="f16" y="f10"/>
                                </a:moveTo>
                                <a:lnTo>
                                  <a:pt x="f16" y="f10"/>
                                </a:lnTo>
                                <a:lnTo>
                                  <a:pt x="f16" y="f10"/>
                                </a:lnTo>
                                <a:lnTo>
                                  <a:pt x="f18" y="f15"/>
                                </a:lnTo>
                                <a:lnTo>
                                  <a:pt x="f16" y="f10"/>
                                </a:lnTo>
                                <a:close/>
                                <a:moveTo>
                                  <a:pt x="f6" y="f15"/>
                                </a:moveTo>
                                <a:cubicBezTo>
                                  <a:pt x="f6" y="f15"/>
                                  <a:pt x="f6" y="f15"/>
                                  <a:pt x="f6" y="f15"/>
                                </a:cubicBezTo>
                                <a:lnTo>
                                  <a:pt x="f16" y="f15"/>
                                </a:lnTo>
                                <a:cubicBezTo>
                                  <a:pt x="f16" y="f15"/>
                                  <a:pt x="f16" y="f10"/>
                                  <a:pt x="f16" y="f10"/>
                                </a:cubicBezTo>
                                <a:lnTo>
                                  <a:pt x="f6" y="f15"/>
                                </a:lnTo>
                                <a:close/>
                                <a:moveTo>
                                  <a:pt x="f6" y="f15"/>
                                </a:moveTo>
                                <a:lnTo>
                                  <a:pt x="f6" y="f19"/>
                                </a:lnTo>
                                <a:lnTo>
                                  <a:pt x="f16" y="f19"/>
                                </a:lnTo>
                                <a:lnTo>
                                  <a:pt x="f16" y="f15"/>
                                </a:lnTo>
                                <a:lnTo>
                                  <a:pt x="f6" y="f15"/>
                                </a:lnTo>
                                <a:close/>
                                <a:moveTo>
                                  <a:pt x="f6" y="f19"/>
                                </a:moveTo>
                                <a:lnTo>
                                  <a:pt x="f6" y="f19"/>
                                </a:lnTo>
                                <a:lnTo>
                                  <a:pt x="f16" y="f19"/>
                                </a:lnTo>
                                <a:lnTo>
                                  <a:pt x="f16" y="f19"/>
                                </a:lnTo>
                                <a:lnTo>
                                  <a:pt x="f6" y="f19"/>
                                </a:lnTo>
                                <a:close/>
                                <a:moveTo>
                                  <a:pt x="f6" y="f19"/>
                                </a:moveTo>
                                <a:lnTo>
                                  <a:pt x="f6" y="f19"/>
                                </a:lnTo>
                                <a:lnTo>
                                  <a:pt x="f6" y="f19"/>
                                </a:lnTo>
                                <a:lnTo>
                                  <a:pt x="f18" y="f19"/>
                                </a:lnTo>
                                <a:lnTo>
                                  <a:pt x="f6" y="f19"/>
                                </a:lnTo>
                                <a:close/>
                                <a:moveTo>
                                  <a:pt x="f6" y="f19"/>
                                </a:moveTo>
                                <a:cubicBezTo>
                                  <a:pt x="f6" y="f19"/>
                                  <a:pt x="f14" y="f7"/>
                                  <a:pt x="f13" y="f7"/>
                                </a:cubicBezTo>
                                <a:lnTo>
                                  <a:pt x="f13" y="f20"/>
                                </a:lnTo>
                                <a:cubicBezTo>
                                  <a:pt x="f17" y="f20"/>
                                  <a:pt x="f16" y="f19"/>
                                  <a:pt x="f16" y="f20"/>
                                </a:cubicBezTo>
                                <a:lnTo>
                                  <a:pt x="f6" y="f19"/>
                                </a:lnTo>
                                <a:close/>
                                <a:moveTo>
                                  <a:pt x="f13" y="f7"/>
                                </a:moveTo>
                                <a:cubicBezTo>
                                  <a:pt x="f12" y="f7"/>
                                  <a:pt x="f11" y="f7"/>
                                  <a:pt x="f9" y="f7"/>
                                </a:cubicBezTo>
                                <a:lnTo>
                                  <a:pt x="f9" y="f20"/>
                                </a:lnTo>
                                <a:cubicBezTo>
                                  <a:pt x="f11" y="f20"/>
                                  <a:pt x="f12" y="f20"/>
                                  <a:pt x="f13" y="f20"/>
                                </a:cubicBezTo>
                                <a:lnTo>
                                  <a:pt x="f13" y="f7"/>
                                </a:lnTo>
                                <a:close/>
                                <a:moveTo>
                                  <a:pt x="f9" y="f7"/>
                                </a:moveTo>
                                <a:lnTo>
                                  <a:pt x="f9" y="f7"/>
                                </a:lnTo>
                                <a:lnTo>
                                  <a:pt x="f9" y="f20"/>
                                </a:lnTo>
                                <a:lnTo>
                                  <a:pt x="f9" y="f20"/>
                                </a:lnTo>
                                <a:lnTo>
                                  <a:pt x="f9" y="f7"/>
                                </a:lnTo>
                                <a:close/>
                                <a:moveTo>
                                  <a:pt x="f9" y="f7"/>
                                </a:moveTo>
                                <a:lnTo>
                                  <a:pt x="f8" y="f7"/>
                                </a:lnTo>
                                <a:lnTo>
                                  <a:pt x="f8" y="f20"/>
                                </a:lnTo>
                                <a:lnTo>
                                  <a:pt x="f9" y="f20"/>
                                </a:lnTo>
                                <a:lnTo>
                                  <a:pt x="f9" y="f7"/>
                                </a:lnTo>
                                <a:close/>
                                <a:moveTo>
                                  <a:pt x="f8" y="f7"/>
                                </a:moveTo>
                                <a:lnTo>
                                  <a:pt x="f8" y="f7"/>
                                </a:lnTo>
                                <a:lnTo>
                                  <a:pt x="f8" y="f20"/>
                                </a:lnTo>
                                <a:lnTo>
                                  <a:pt x="f8" y="f20"/>
                                </a:lnTo>
                                <a:lnTo>
                                  <a:pt x="f8" y="f7"/>
                                </a:lnTo>
                                <a:close/>
                                <a:moveTo>
                                  <a:pt x="f8" y="f7"/>
                                </a:moveTo>
                                <a:cubicBezTo>
                                  <a:pt x="f21" y="f7"/>
                                  <a:pt x="f22" y="f7"/>
                                  <a:pt x="f23" y="f7"/>
                                </a:cubicBezTo>
                                <a:lnTo>
                                  <a:pt x="f23" y="f20"/>
                                </a:lnTo>
                                <a:cubicBezTo>
                                  <a:pt x="f22" y="f20"/>
                                  <a:pt x="f21" y="f20"/>
                                  <a:pt x="f8" y="f20"/>
                                </a:cubicBezTo>
                                <a:lnTo>
                                  <a:pt x="f8" y="f7"/>
                                </a:lnTo>
                                <a:close/>
                                <a:moveTo>
                                  <a:pt x="f23" y="f7"/>
                                </a:moveTo>
                                <a:cubicBezTo>
                                  <a:pt x="f24" y="f7"/>
                                  <a:pt x="f5" y="f19"/>
                                  <a:pt x="f5" y="f19"/>
                                </a:cubicBezTo>
                                <a:lnTo>
                                  <a:pt x="f10" y="f20"/>
                                </a:lnTo>
                                <a:cubicBezTo>
                                  <a:pt x="f10" y="f19"/>
                                  <a:pt x="f20" y="f20"/>
                                  <a:pt x="f23" y="f20"/>
                                </a:cubicBezTo>
                                <a:lnTo>
                                  <a:pt x="f23" y="f7"/>
                                </a:lnTo>
                                <a:close/>
                                <a:moveTo>
                                  <a:pt x="f10" y="f20"/>
                                </a:moveTo>
                                <a:lnTo>
                                  <a:pt x="f10" y="f20"/>
                                </a:lnTo>
                                <a:lnTo>
                                  <a:pt x="f10" y="f20"/>
                                </a:lnTo>
                                <a:lnTo>
                                  <a:pt x="f15" y="f19"/>
                                </a:lnTo>
                                <a:lnTo>
                                  <a:pt x="f10" y="f20"/>
                                </a:lnTo>
                                <a:close/>
                                <a:moveTo>
                                  <a:pt x="f5" y="f19"/>
                                </a:moveTo>
                                <a:cubicBezTo>
                                  <a:pt x="f5" y="f19"/>
                                  <a:pt x="f5" y="f19"/>
                                  <a:pt x="f5" y="f19"/>
                                </a:cubicBezTo>
                                <a:lnTo>
                                  <a:pt x="f10" y="f19"/>
                                </a:lnTo>
                                <a:cubicBezTo>
                                  <a:pt x="f10" y="f19"/>
                                  <a:pt x="f10" y="f20"/>
                                  <a:pt x="f10" y="f20"/>
                                </a:cubicBezTo>
                                <a:lnTo>
                                  <a:pt x="f5" y="f19"/>
                                </a:lnTo>
                                <a:close/>
                                <a:moveTo>
                                  <a:pt x="f5" y="f19"/>
                                </a:moveTo>
                                <a:lnTo>
                                  <a:pt x="f5" y="f15"/>
                                </a:lnTo>
                                <a:lnTo>
                                  <a:pt x="f10" y="f15"/>
                                </a:lnTo>
                                <a:lnTo>
                                  <a:pt x="f10" y="f19"/>
                                </a:lnTo>
                                <a:lnTo>
                                  <a:pt x="f5" y="f19"/>
                                </a:lnTo>
                                <a:close/>
                                <a:moveTo>
                                  <a:pt x="f5" y="f15"/>
                                </a:moveTo>
                                <a:lnTo>
                                  <a:pt x="f5" y="f15"/>
                                </a:lnTo>
                                <a:lnTo>
                                  <a:pt x="f10" y="f15"/>
                                </a:lnTo>
                                <a:lnTo>
                                  <a:pt x="f10" y="f15"/>
                                </a:lnTo>
                                <a:lnTo>
                                  <a:pt x="f5" y="f15"/>
                                </a:lnTo>
                                <a:close/>
                                <a:moveTo>
                                  <a:pt x="f5" y="f15"/>
                                </a:moveTo>
                                <a:lnTo>
                                  <a:pt x="f5" y="f15"/>
                                </a:lnTo>
                                <a:lnTo>
                                  <a:pt x="f5" y="f15"/>
                                </a:lnTo>
                                <a:lnTo>
                                  <a:pt x="f15" y="f15"/>
                                </a:lnTo>
                                <a:lnTo>
                                  <a:pt x="f5" y="f15"/>
                                </a:lnTo>
                                <a:close/>
                                <a:moveTo>
                                  <a:pt x="f5" y="f15"/>
                                </a:moveTo>
                                <a:cubicBezTo>
                                  <a:pt x="f5" y="f15"/>
                                  <a:pt x="f24" y="f5"/>
                                  <a:pt x="f23" y="f5"/>
                                </a:cubicBezTo>
                                <a:lnTo>
                                  <a:pt x="f23" y="f10"/>
                                </a:lnTo>
                                <a:cubicBezTo>
                                  <a:pt x="f20" y="f10"/>
                                  <a:pt x="f10" y="f15"/>
                                  <a:pt x="f10" y="f10"/>
                                </a:cubicBezTo>
                                <a:lnTo>
                                  <a:pt x="f5" y="f15"/>
                                </a:lnTo>
                                <a:close/>
                                <a:moveTo>
                                  <a:pt x="f23" y="f5"/>
                                </a:moveTo>
                                <a:cubicBezTo>
                                  <a:pt x="f22" y="f5"/>
                                  <a:pt x="f21" y="f5"/>
                                  <a:pt x="f8" y="f5"/>
                                </a:cubicBezTo>
                                <a:lnTo>
                                  <a:pt x="f8" y="f10"/>
                                </a:lnTo>
                                <a:cubicBezTo>
                                  <a:pt x="f21" y="f10"/>
                                  <a:pt x="f22" y="f10"/>
                                  <a:pt x="f23" y="f10"/>
                                </a:cubicBezTo>
                                <a:lnTo>
                                  <a:pt x="f23" y="f5"/>
                                </a:lnTo>
                                <a:close/>
                                <a:moveTo>
                                  <a:pt x="f8" y="f5"/>
                                </a:moveTo>
                                <a:lnTo>
                                  <a:pt x="f8" y="f5"/>
                                </a:lnTo>
                                <a:lnTo>
                                  <a:pt x="f8" y="f10"/>
                                </a:lnTo>
                                <a:lnTo>
                                  <a:pt x="f8" y="f10"/>
                                </a:lnTo>
                                <a:lnTo>
                                  <a:pt x="f8" y="f5"/>
                                </a:lnTo>
                                <a:close/>
                              </a:path>
                            </a:pathLst>
                          </a:custGeom>
                          <a:solidFill>
                            <a:srgbClr val="24211D"/>
                          </a:solidFill>
                          <a:ln>
                            <a:noFill/>
                            <a:prstDash val="solid"/>
                          </a:ln>
                        </wps:spPr>
                        <wps:bodyPr lIns="0" tIns="0" rIns="0" bIns="0"/>
                      </wps:wsp>
                      <wps:wsp>
                        <wps:cNvPr id="58" name="Rectangle 291"/>
                        <wps:cNvSpPr/>
                        <wps:spPr>
                          <a:xfrm>
                            <a:off x="882022" y="4056379"/>
                            <a:ext cx="1194435" cy="99056"/>
                          </a:xfrm>
                          <a:prstGeom prst="rect">
                            <a:avLst/>
                          </a:prstGeom>
                          <a:solidFill>
                            <a:srgbClr val="FFFFFF"/>
                          </a:solidFill>
                          <a:ln>
                            <a:noFill/>
                            <a:prstDash val="solid"/>
                          </a:ln>
                        </wps:spPr>
                        <wps:bodyPr lIns="0" tIns="0" rIns="0" bIns="0"/>
                      </wps:wsp>
                      <wps:wsp>
                        <wps:cNvPr id="59" name="Freeform 292"/>
                        <wps:cNvSpPr/>
                        <wps:spPr>
                          <a:xfrm>
                            <a:off x="868050" y="4044318"/>
                            <a:ext cx="1221738" cy="123828"/>
                          </a:xfrm>
                          <a:custGeom>
                            <a:avLst/>
                            <a:gdLst>
                              <a:gd name="f0" fmla="val 10800000"/>
                              <a:gd name="f1" fmla="val 5400000"/>
                              <a:gd name="f2" fmla="val 180"/>
                              <a:gd name="f3" fmla="val w"/>
                              <a:gd name="f4" fmla="val h"/>
                              <a:gd name="f5" fmla="val 0"/>
                              <a:gd name="f6" fmla="val 90"/>
                              <a:gd name="f7" fmla="val 10"/>
                              <a:gd name="f8" fmla="val 1"/>
                              <a:gd name="f9" fmla="val 8"/>
                              <a:gd name="f10" fmla="val 89"/>
                              <a:gd name="f11" fmla="val 9"/>
                              <a:gd name="f12" fmla="val 88"/>
                              <a:gd name="f13" fmla="val 2"/>
                              <a:gd name="f14" fmla="+- 0 0 -90"/>
                              <a:gd name="f15" fmla="*/ f3 1 90"/>
                              <a:gd name="f16" fmla="*/ f4 1 10"/>
                              <a:gd name="f17" fmla="+- f7 0 f5"/>
                              <a:gd name="f18" fmla="+- f6 0 f5"/>
                              <a:gd name="f19" fmla="*/ f14 f0 1"/>
                              <a:gd name="f20" fmla="*/ f17 1 10"/>
                              <a:gd name="f21" fmla="*/ f18 1 90"/>
                              <a:gd name="f22" fmla="*/ 1 f18 1"/>
                              <a:gd name="f23" fmla="*/ 8 f17 1"/>
                              <a:gd name="f24" fmla="*/ 89 f18 1"/>
                              <a:gd name="f25" fmla="*/ 10 f17 1"/>
                              <a:gd name="f26" fmla="*/ 90 f18 1"/>
                              <a:gd name="f27" fmla="*/ 9 f17 1"/>
                              <a:gd name="f28" fmla="*/ 88 f18 1"/>
                              <a:gd name="f29" fmla="*/ 1 f17 1"/>
                              <a:gd name="f30" fmla="*/ 0 f17 1"/>
                              <a:gd name="f31" fmla="*/ 2 f17 1"/>
                              <a:gd name="f32" fmla="*/ 0 f18 1"/>
                              <a:gd name="f33" fmla="*/ 2 f18 1"/>
                              <a:gd name="f34" fmla="*/ f19 1 f2"/>
                              <a:gd name="f35" fmla="*/ f22 1 90"/>
                              <a:gd name="f36" fmla="*/ f23 1 10"/>
                              <a:gd name="f37" fmla="*/ f24 1 90"/>
                              <a:gd name="f38" fmla="*/ f25 1 10"/>
                              <a:gd name="f39" fmla="*/ f26 1 90"/>
                              <a:gd name="f40" fmla="*/ f27 1 10"/>
                              <a:gd name="f41" fmla="*/ f28 1 90"/>
                              <a:gd name="f42" fmla="*/ f29 1 10"/>
                              <a:gd name="f43" fmla="*/ f30 1 10"/>
                              <a:gd name="f44" fmla="*/ f31 1 10"/>
                              <a:gd name="f45" fmla="*/ f32 1 90"/>
                              <a:gd name="f46" fmla="*/ f33 1 90"/>
                              <a:gd name="f47" fmla="*/ 0 1 f21"/>
                              <a:gd name="f48" fmla="*/ f6 1 f21"/>
                              <a:gd name="f49" fmla="*/ 0 1 f20"/>
                              <a:gd name="f50" fmla="*/ f7 1 f20"/>
                              <a:gd name="f51" fmla="+- f34 0 f1"/>
                              <a:gd name="f52" fmla="*/ f35 1 f21"/>
                              <a:gd name="f53" fmla="*/ f36 1 f20"/>
                              <a:gd name="f54" fmla="*/ f37 1 f21"/>
                              <a:gd name="f55" fmla="*/ f38 1 f20"/>
                              <a:gd name="f56" fmla="*/ f39 1 f21"/>
                              <a:gd name="f57" fmla="*/ f40 1 f20"/>
                              <a:gd name="f58" fmla="*/ f41 1 f21"/>
                              <a:gd name="f59" fmla="*/ f42 1 f20"/>
                              <a:gd name="f60" fmla="*/ f43 1 f20"/>
                              <a:gd name="f61" fmla="*/ f44 1 f20"/>
                              <a:gd name="f62" fmla="*/ f45 1 f21"/>
                              <a:gd name="f63" fmla="*/ f46 1 f21"/>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90" h="10">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60" name="Freeform 293"/>
                        <wps:cNvSpPr/>
                        <wps:spPr>
                          <a:xfrm>
                            <a:off x="922657" y="3677917"/>
                            <a:ext cx="244473" cy="353699"/>
                          </a:xfrm>
                          <a:custGeom>
                            <a:avLst/>
                            <a:gdLst>
                              <a:gd name="f0" fmla="val 10800000"/>
                              <a:gd name="f1" fmla="val 5400000"/>
                              <a:gd name="f2" fmla="val 180"/>
                              <a:gd name="f3" fmla="val w"/>
                              <a:gd name="f4" fmla="val h"/>
                              <a:gd name="f5" fmla="val 0"/>
                              <a:gd name="f6" fmla="val 18"/>
                              <a:gd name="f7" fmla="val 15"/>
                              <a:gd name="f8" fmla="val 1"/>
                              <a:gd name="f9" fmla="val 13"/>
                              <a:gd name="f10" fmla="val 17"/>
                              <a:gd name="f11" fmla="val 14"/>
                              <a:gd name="f12" fmla="val 16"/>
                              <a:gd name="f13" fmla="val 2"/>
                              <a:gd name="f14" fmla="+- 0 0 -90"/>
                              <a:gd name="f15" fmla="*/ f3 1 18"/>
                              <a:gd name="f16" fmla="*/ f4 1 15"/>
                              <a:gd name="f17" fmla="+- f7 0 f5"/>
                              <a:gd name="f18" fmla="+- f6 0 f5"/>
                              <a:gd name="f19" fmla="*/ f14 f0 1"/>
                              <a:gd name="f20" fmla="*/ f18 1 18"/>
                              <a:gd name="f21" fmla="*/ f17 1 15"/>
                              <a:gd name="f22" fmla="*/ 1 f18 1"/>
                              <a:gd name="f23" fmla="*/ 13 f17 1"/>
                              <a:gd name="f24" fmla="*/ 17 f18 1"/>
                              <a:gd name="f25" fmla="*/ 15 f17 1"/>
                              <a:gd name="f26" fmla="*/ 18 f18 1"/>
                              <a:gd name="f27" fmla="*/ 14 f17 1"/>
                              <a:gd name="f28" fmla="*/ 16 f18 1"/>
                              <a:gd name="f29" fmla="*/ 1 f17 1"/>
                              <a:gd name="f30" fmla="*/ 0 f17 1"/>
                              <a:gd name="f31" fmla="*/ 2 f17 1"/>
                              <a:gd name="f32" fmla="*/ 0 f18 1"/>
                              <a:gd name="f33" fmla="*/ 2 f18 1"/>
                              <a:gd name="f34" fmla="*/ f19 1 f2"/>
                              <a:gd name="f35" fmla="*/ f22 1 18"/>
                              <a:gd name="f36" fmla="*/ f23 1 15"/>
                              <a:gd name="f37" fmla="*/ f24 1 18"/>
                              <a:gd name="f38" fmla="*/ f25 1 15"/>
                              <a:gd name="f39" fmla="*/ f26 1 18"/>
                              <a:gd name="f40" fmla="*/ f27 1 15"/>
                              <a:gd name="f41" fmla="*/ f28 1 18"/>
                              <a:gd name="f42" fmla="*/ f29 1 15"/>
                              <a:gd name="f43" fmla="*/ f30 1 15"/>
                              <a:gd name="f44" fmla="*/ f31 1 15"/>
                              <a:gd name="f45" fmla="*/ f32 1 18"/>
                              <a:gd name="f46" fmla="*/ f33 1 18"/>
                              <a:gd name="f47" fmla="*/ 0 1 f20"/>
                              <a:gd name="f48" fmla="*/ f6 1 f20"/>
                              <a:gd name="f49" fmla="*/ 0 1 f21"/>
                              <a:gd name="f50" fmla="*/ f7 1 f21"/>
                              <a:gd name="f51" fmla="+- f34 0 f1"/>
                              <a:gd name="f52" fmla="*/ f35 1 f20"/>
                              <a:gd name="f53" fmla="*/ f36 1 f21"/>
                              <a:gd name="f54" fmla="*/ f37 1 f20"/>
                              <a:gd name="f55" fmla="*/ f38 1 f21"/>
                              <a:gd name="f56" fmla="*/ f39 1 f20"/>
                              <a:gd name="f57" fmla="*/ f40 1 f21"/>
                              <a:gd name="f58" fmla="*/ f41 1 f20"/>
                              <a:gd name="f59" fmla="*/ f42 1 f21"/>
                              <a:gd name="f60" fmla="*/ f43 1 f21"/>
                              <a:gd name="f61" fmla="*/ f44 1 f21"/>
                              <a:gd name="f62" fmla="*/ f45 1 f20"/>
                              <a:gd name="f63" fmla="*/ f46 1 f20"/>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18" h="15">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61" name="Freeform 294"/>
                        <wps:cNvSpPr/>
                        <wps:spPr>
                          <a:xfrm>
                            <a:off x="1764033" y="1518919"/>
                            <a:ext cx="244473" cy="351787"/>
                          </a:xfrm>
                          <a:custGeom>
                            <a:avLst/>
                            <a:gdLst>
                              <a:gd name="f0" fmla="val 10800000"/>
                              <a:gd name="f1" fmla="val 5400000"/>
                              <a:gd name="f2" fmla="val 180"/>
                              <a:gd name="f3" fmla="val w"/>
                              <a:gd name="f4" fmla="val h"/>
                              <a:gd name="f5" fmla="val 0"/>
                              <a:gd name="f6" fmla="val 18"/>
                              <a:gd name="f7" fmla="val 15"/>
                              <a:gd name="f8" fmla="val 1"/>
                              <a:gd name="f9" fmla="val 14"/>
                              <a:gd name="f10" fmla="val 17"/>
                              <a:gd name="f11" fmla="val 16"/>
                              <a:gd name="f12" fmla="val 2"/>
                              <a:gd name="f13" fmla="+- 0 0 -90"/>
                              <a:gd name="f14" fmla="*/ f3 1 18"/>
                              <a:gd name="f15" fmla="*/ f4 1 15"/>
                              <a:gd name="f16" fmla="+- f7 0 f5"/>
                              <a:gd name="f17" fmla="+- f6 0 f5"/>
                              <a:gd name="f18" fmla="*/ f13 f0 1"/>
                              <a:gd name="f19" fmla="*/ f17 1 18"/>
                              <a:gd name="f20" fmla="*/ f16 1 15"/>
                              <a:gd name="f21" fmla="*/ 1 f17 1"/>
                              <a:gd name="f22" fmla="*/ 14 f16 1"/>
                              <a:gd name="f23" fmla="*/ 17 f17 1"/>
                              <a:gd name="f24" fmla="*/ 15 f16 1"/>
                              <a:gd name="f25" fmla="*/ 18 f17 1"/>
                              <a:gd name="f26" fmla="*/ 16 f17 1"/>
                              <a:gd name="f27" fmla="*/ 1 f16 1"/>
                              <a:gd name="f28" fmla="*/ 0 f16 1"/>
                              <a:gd name="f29" fmla="*/ 2 f16 1"/>
                              <a:gd name="f30" fmla="*/ 0 f17 1"/>
                              <a:gd name="f31" fmla="*/ 2 f17 1"/>
                              <a:gd name="f32" fmla="*/ f18 1 f2"/>
                              <a:gd name="f33" fmla="*/ f21 1 18"/>
                              <a:gd name="f34" fmla="*/ f22 1 15"/>
                              <a:gd name="f35" fmla="*/ f23 1 18"/>
                              <a:gd name="f36" fmla="*/ f24 1 15"/>
                              <a:gd name="f37" fmla="*/ f25 1 18"/>
                              <a:gd name="f38" fmla="*/ f26 1 18"/>
                              <a:gd name="f39" fmla="*/ f27 1 15"/>
                              <a:gd name="f40" fmla="*/ f28 1 15"/>
                              <a:gd name="f41" fmla="*/ f29 1 15"/>
                              <a:gd name="f42" fmla="*/ f30 1 18"/>
                              <a:gd name="f43" fmla="*/ f31 1 18"/>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19"/>
                              <a:gd name="f55" fmla="*/ f39 1 f20"/>
                              <a:gd name="f56" fmla="*/ f40 1 f20"/>
                              <a:gd name="f57" fmla="*/ f41 1 f20"/>
                              <a:gd name="f58" fmla="*/ f42 1 f19"/>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4 1"/>
                              <a:gd name="f70" fmla="*/ f55 f15 1"/>
                              <a:gd name="f71" fmla="*/ f56 f15 1"/>
                              <a:gd name="f72" fmla="*/ f57 f15 1"/>
                              <a:gd name="f73" fmla="*/ f58 f14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5"/>
                              </a:cxn>
                              <a:cxn ang="f48">
                                <a:pos x="f68" y="f67"/>
                              </a:cxn>
                              <a:cxn ang="f48">
                                <a:pos x="f66" y="f67"/>
                              </a:cxn>
                              <a:cxn ang="f48">
                                <a:pos x="f66" y="f65"/>
                              </a:cxn>
                              <a:cxn ang="f48">
                                <a:pos x="f68" y="f65"/>
                              </a:cxn>
                              <a:cxn ang="f48">
                                <a:pos x="f69" y="f65"/>
                              </a:cxn>
                              <a:cxn ang="f48">
                                <a:pos x="f69" y="f70"/>
                              </a:cxn>
                              <a:cxn ang="f48">
                                <a:pos x="f68" y="f70"/>
                              </a:cxn>
                              <a:cxn ang="f48">
                                <a:pos x="f68" y="f65"/>
                              </a:cxn>
                              <a:cxn ang="f48">
                                <a:pos x="f69" y="f65"/>
                              </a:cxn>
                              <a:cxn ang="f48">
                                <a:pos x="f66" y="f71"/>
                              </a:cxn>
                              <a:cxn ang="f48">
                                <a:pos x="f68" y="f71"/>
                              </a:cxn>
                              <a:cxn ang="f48">
                                <a:pos x="f68" y="f70"/>
                              </a:cxn>
                              <a:cxn ang="f48">
                                <a:pos x="f66" y="f70"/>
                              </a:cxn>
                              <a:cxn ang="f48">
                                <a:pos x="f66" y="f71"/>
                              </a:cxn>
                              <a:cxn ang="f48">
                                <a:pos x="f66" y="f72"/>
                              </a:cxn>
                              <a:cxn ang="f48">
                                <a:pos x="f64" y="f72"/>
                              </a:cxn>
                              <a:cxn ang="f48">
                                <a:pos x="f64" y="f71"/>
                              </a:cxn>
                              <a:cxn ang="f48">
                                <a:pos x="f66" y="f71"/>
                              </a:cxn>
                              <a:cxn ang="f48">
                                <a:pos x="f66" y="f72"/>
                              </a:cxn>
                              <a:cxn ang="f48">
                                <a:pos x="f73" y="f70"/>
                              </a:cxn>
                              <a:cxn ang="f48">
                                <a:pos x="f73" y="f71"/>
                              </a:cxn>
                              <a:cxn ang="f48">
                                <a:pos x="f64" y="f71"/>
                              </a:cxn>
                              <a:cxn ang="f48">
                                <a:pos x="f64" y="f70"/>
                              </a:cxn>
                              <a:cxn ang="f48">
                                <a:pos x="f73" y="f70"/>
                              </a:cxn>
                              <a:cxn ang="f48">
                                <a:pos x="f74" y="f70"/>
                              </a:cxn>
                              <a:cxn ang="f48">
                                <a:pos x="f74" y="f65"/>
                              </a:cxn>
                              <a:cxn ang="f48">
                                <a:pos x="f73" y="f65"/>
                              </a:cxn>
                              <a:cxn ang="f48">
                                <a:pos x="f73" y="f70"/>
                              </a:cxn>
                              <a:cxn ang="f48">
                                <a:pos x="f74" y="f70"/>
                              </a:cxn>
                              <a:cxn ang="f48">
                                <a:pos x="f64" y="f67"/>
                              </a:cxn>
                              <a:cxn ang="f48">
                                <a:pos x="f73" y="f67"/>
                              </a:cxn>
                              <a:cxn ang="f48">
                                <a:pos x="f73" y="f65"/>
                              </a:cxn>
                              <a:cxn ang="f48">
                                <a:pos x="f64" y="f65"/>
                              </a:cxn>
                              <a:cxn ang="f48">
                                <a:pos x="f64" y="f67"/>
                              </a:cxn>
                            </a:cxnLst>
                            <a:rect l="f60" t="f63" r="f61" b="f62"/>
                            <a:pathLst>
                              <a:path w="18" h="15">
                                <a:moveTo>
                                  <a:pt x="f8" y="f9"/>
                                </a:moveTo>
                                <a:lnTo>
                                  <a:pt x="f10" y="f9"/>
                                </a:lnTo>
                                <a:lnTo>
                                  <a:pt x="f10" y="f7"/>
                                </a:lnTo>
                                <a:lnTo>
                                  <a:pt x="f8" y="f7"/>
                                </a:lnTo>
                                <a:lnTo>
                                  <a:pt x="f8" y="f9"/>
                                </a:lnTo>
                                <a:close/>
                                <a:moveTo>
                                  <a:pt x="f6" y="f9"/>
                                </a:moveTo>
                                <a:lnTo>
                                  <a:pt x="f6" y="f7"/>
                                </a:lnTo>
                                <a:lnTo>
                                  <a:pt x="f10" y="f7"/>
                                </a:lnTo>
                                <a:lnTo>
                                  <a:pt x="f10" y="f9"/>
                                </a:lnTo>
                                <a:lnTo>
                                  <a:pt x="f6" y="f9"/>
                                </a:lnTo>
                                <a:close/>
                                <a:moveTo>
                                  <a:pt x="f11" y="f9"/>
                                </a:moveTo>
                                <a:lnTo>
                                  <a:pt x="f11" y="f8"/>
                                </a:lnTo>
                                <a:lnTo>
                                  <a:pt x="f6" y="f8"/>
                                </a:lnTo>
                                <a:lnTo>
                                  <a:pt x="f6" y="f9"/>
                                </a:lnTo>
                                <a:lnTo>
                                  <a:pt x="f11" y="f9"/>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9"/>
                                </a:lnTo>
                                <a:lnTo>
                                  <a:pt x="f5" y="f9"/>
                                </a:lnTo>
                                <a:lnTo>
                                  <a:pt x="f5" y="f8"/>
                                </a:lnTo>
                                <a:lnTo>
                                  <a:pt x="f12" y="f8"/>
                                </a:lnTo>
                                <a:close/>
                                <a:moveTo>
                                  <a:pt x="f8" y="f7"/>
                                </a:moveTo>
                                <a:lnTo>
                                  <a:pt x="f5" y="f7"/>
                                </a:lnTo>
                                <a:lnTo>
                                  <a:pt x="f5" y="f9"/>
                                </a:lnTo>
                                <a:lnTo>
                                  <a:pt x="f8" y="f9"/>
                                </a:lnTo>
                                <a:lnTo>
                                  <a:pt x="f8" y="f7"/>
                                </a:lnTo>
                                <a:close/>
                              </a:path>
                            </a:pathLst>
                          </a:custGeom>
                          <a:solidFill>
                            <a:srgbClr val="24211D"/>
                          </a:solidFill>
                          <a:ln>
                            <a:noFill/>
                            <a:prstDash val="solid"/>
                          </a:ln>
                        </wps:spPr>
                        <wps:bodyPr lIns="0" tIns="0" rIns="0" bIns="0"/>
                      </wps:wsp>
                      <wps:wsp>
                        <wps:cNvPr id="62" name="Freeform 295"/>
                        <wps:cNvSpPr/>
                        <wps:spPr>
                          <a:xfrm>
                            <a:off x="1167131" y="1271272"/>
                            <a:ext cx="298451" cy="198123"/>
                          </a:xfrm>
                          <a:custGeom>
                            <a:avLst/>
                            <a:gdLst>
                              <a:gd name="f0" fmla="val 10800000"/>
                              <a:gd name="f1" fmla="val 5400000"/>
                              <a:gd name="f2" fmla="val 180"/>
                              <a:gd name="f3" fmla="val w"/>
                              <a:gd name="f4" fmla="val h"/>
                              <a:gd name="f5" fmla="val 0"/>
                              <a:gd name="f6" fmla="val 22"/>
                              <a:gd name="f7" fmla="val 16"/>
                              <a:gd name="f8" fmla="val 14"/>
                              <a:gd name="f9" fmla="val 20"/>
                              <a:gd name="f10" fmla="val 2"/>
                              <a:gd name="f11" fmla="val 1"/>
                              <a:gd name="f12" fmla="+- 0 0 -90"/>
                              <a:gd name="f13" fmla="*/ f3 1 22"/>
                              <a:gd name="f14" fmla="*/ f4 1 16"/>
                              <a:gd name="f15" fmla="+- f7 0 f5"/>
                              <a:gd name="f16" fmla="+- f6 0 f5"/>
                              <a:gd name="f17" fmla="*/ f12 f0 1"/>
                              <a:gd name="f18" fmla="*/ f16 1 22"/>
                              <a:gd name="f19" fmla="*/ f15 1 16"/>
                              <a:gd name="f20" fmla="*/ 0 f16 1"/>
                              <a:gd name="f21" fmla="*/ 14 f15 1"/>
                              <a:gd name="f22" fmla="*/ 20 f16 1"/>
                              <a:gd name="f23" fmla="*/ 0 f15 1"/>
                              <a:gd name="f24" fmla="*/ 22 f16 1"/>
                              <a:gd name="f25" fmla="*/ 2 f15 1"/>
                              <a:gd name="f26" fmla="*/ 1 f16 1"/>
                              <a:gd name="f27" fmla="*/ 16 f15 1"/>
                              <a:gd name="f28" fmla="*/ f17 1 f2"/>
                              <a:gd name="f29" fmla="*/ f20 1 22"/>
                              <a:gd name="f30" fmla="*/ f21 1 16"/>
                              <a:gd name="f31" fmla="*/ f22 1 22"/>
                              <a:gd name="f32" fmla="*/ f23 1 16"/>
                              <a:gd name="f33" fmla="*/ f24 1 22"/>
                              <a:gd name="f34" fmla="*/ f25 1 16"/>
                              <a:gd name="f35" fmla="*/ f26 1 22"/>
                              <a:gd name="f36" fmla="*/ f27 1 16"/>
                              <a:gd name="f37" fmla="*/ 0 1 f18"/>
                              <a:gd name="f38" fmla="*/ f6 1 f18"/>
                              <a:gd name="f39" fmla="*/ 0 1 f19"/>
                              <a:gd name="f40" fmla="*/ f7 1 f19"/>
                              <a:gd name="f41" fmla="+- f28 0 f1"/>
                              <a:gd name="f42" fmla="*/ f29 1 f18"/>
                              <a:gd name="f43" fmla="*/ f30 1 f19"/>
                              <a:gd name="f44" fmla="*/ f31 1 f18"/>
                              <a:gd name="f45" fmla="*/ f32 1 f19"/>
                              <a:gd name="f46" fmla="*/ f33 1 f18"/>
                              <a:gd name="f47" fmla="*/ f34 1 f19"/>
                              <a:gd name="f48" fmla="*/ f35 1 f18"/>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3 1"/>
                              <a:gd name="f61" fmla="*/ f49 f14 1"/>
                            </a:gdLst>
                            <a:ahLst/>
                            <a:cxnLst>
                              <a:cxn ang="3cd4">
                                <a:pos x="hc" y="t"/>
                              </a:cxn>
                              <a:cxn ang="0">
                                <a:pos x="r" y="vc"/>
                              </a:cxn>
                              <a:cxn ang="cd4">
                                <a:pos x="hc" y="b"/>
                              </a:cxn>
                              <a:cxn ang="cd2">
                                <a:pos x="l" y="vc"/>
                              </a:cxn>
                              <a:cxn ang="f41">
                                <a:pos x="f54" y="f55"/>
                              </a:cxn>
                              <a:cxn ang="f41">
                                <a:pos x="f56" y="f57"/>
                              </a:cxn>
                              <a:cxn ang="f41">
                                <a:pos x="f58" y="f59"/>
                              </a:cxn>
                              <a:cxn ang="f41">
                                <a:pos x="f60" y="f61"/>
                              </a:cxn>
                              <a:cxn ang="f41">
                                <a:pos x="f54" y="f55"/>
                              </a:cxn>
                            </a:cxnLst>
                            <a:rect l="f50" t="f53" r="f51" b="f52"/>
                            <a:pathLst>
                              <a:path w="22" h="16">
                                <a:moveTo>
                                  <a:pt x="f5" y="f8"/>
                                </a:moveTo>
                                <a:lnTo>
                                  <a:pt x="f9" y="f5"/>
                                </a:lnTo>
                                <a:lnTo>
                                  <a:pt x="f6" y="f10"/>
                                </a:lnTo>
                                <a:lnTo>
                                  <a:pt x="f11" y="f7"/>
                                </a:lnTo>
                                <a:lnTo>
                                  <a:pt x="f5" y="f8"/>
                                </a:lnTo>
                                <a:close/>
                              </a:path>
                            </a:pathLst>
                          </a:custGeom>
                          <a:solidFill>
                            <a:srgbClr val="24211D"/>
                          </a:solidFill>
                          <a:ln>
                            <a:noFill/>
                            <a:prstDash val="solid"/>
                          </a:ln>
                        </wps:spPr>
                        <wps:bodyPr lIns="0" tIns="0" rIns="0" bIns="0"/>
                      </wps:wsp>
                      <wps:wsp>
                        <wps:cNvPr id="63" name="Freeform 296"/>
                        <wps:cNvSpPr/>
                        <wps:spPr>
                          <a:xfrm>
                            <a:off x="1438278" y="1271272"/>
                            <a:ext cx="298451" cy="198123"/>
                          </a:xfrm>
                          <a:custGeom>
                            <a:avLst/>
                            <a:gdLst>
                              <a:gd name="f0" fmla="val 10800000"/>
                              <a:gd name="f1" fmla="val 5400000"/>
                              <a:gd name="f2" fmla="val 180"/>
                              <a:gd name="f3" fmla="val w"/>
                              <a:gd name="f4" fmla="val h"/>
                              <a:gd name="f5" fmla="val 0"/>
                              <a:gd name="f6" fmla="val 22"/>
                              <a:gd name="f7" fmla="val 16"/>
                              <a:gd name="f8" fmla="val 21"/>
                              <a:gd name="f9" fmla="val 1"/>
                              <a:gd name="f10" fmla="val 14"/>
                              <a:gd name="f11" fmla="+- 0 0 -90"/>
                              <a:gd name="f12" fmla="*/ f3 1 22"/>
                              <a:gd name="f13" fmla="*/ f4 1 16"/>
                              <a:gd name="f14" fmla="+- f7 0 f5"/>
                              <a:gd name="f15" fmla="+- f6 0 f5"/>
                              <a:gd name="f16" fmla="*/ f11 f0 1"/>
                              <a:gd name="f17" fmla="*/ f15 1 22"/>
                              <a:gd name="f18" fmla="*/ f14 1 16"/>
                              <a:gd name="f19" fmla="*/ 21 f15 1"/>
                              <a:gd name="f20" fmla="*/ 16 f14 1"/>
                              <a:gd name="f21" fmla="*/ 0 f15 1"/>
                              <a:gd name="f22" fmla="*/ 1 f14 1"/>
                              <a:gd name="f23" fmla="*/ 1 f15 1"/>
                              <a:gd name="f24" fmla="*/ 0 f14 1"/>
                              <a:gd name="f25" fmla="*/ 22 f15 1"/>
                              <a:gd name="f26" fmla="*/ 14 f14 1"/>
                              <a:gd name="f27" fmla="*/ f16 1 f2"/>
                              <a:gd name="f28" fmla="*/ f19 1 22"/>
                              <a:gd name="f29" fmla="*/ f20 1 16"/>
                              <a:gd name="f30" fmla="*/ f21 1 22"/>
                              <a:gd name="f31" fmla="*/ f22 1 16"/>
                              <a:gd name="f32" fmla="*/ f23 1 22"/>
                              <a:gd name="f33" fmla="*/ f24 1 16"/>
                              <a:gd name="f34" fmla="*/ f25 1 22"/>
                              <a:gd name="f35" fmla="*/ f26 1 16"/>
                              <a:gd name="f36" fmla="*/ 0 1 f17"/>
                              <a:gd name="f37" fmla="*/ f6 1 f17"/>
                              <a:gd name="f38" fmla="*/ 0 1 f18"/>
                              <a:gd name="f39" fmla="*/ f7 1 f18"/>
                              <a:gd name="f40" fmla="+- f27 0 f1"/>
                              <a:gd name="f41" fmla="*/ f28 1 f17"/>
                              <a:gd name="f42" fmla="*/ f29 1 f18"/>
                              <a:gd name="f43" fmla="*/ f30 1 f17"/>
                              <a:gd name="f44" fmla="*/ f31 1 f18"/>
                              <a:gd name="f45" fmla="*/ f32 1 f17"/>
                              <a:gd name="f46" fmla="*/ f33 1 f18"/>
                              <a:gd name="f47" fmla="*/ f34 1 f17"/>
                              <a:gd name="f48" fmla="*/ f35 1 f18"/>
                              <a:gd name="f49" fmla="*/ f36 f12 1"/>
                              <a:gd name="f50" fmla="*/ f37 f12 1"/>
                              <a:gd name="f51" fmla="*/ f39 f13 1"/>
                              <a:gd name="f52" fmla="*/ f38 f13 1"/>
                              <a:gd name="f53" fmla="*/ f41 f12 1"/>
                              <a:gd name="f54" fmla="*/ f42 f13 1"/>
                              <a:gd name="f55" fmla="*/ f43 f12 1"/>
                              <a:gd name="f56" fmla="*/ f44 f13 1"/>
                              <a:gd name="f57" fmla="*/ f45 f12 1"/>
                              <a:gd name="f58" fmla="*/ f46 f13 1"/>
                              <a:gd name="f59" fmla="*/ f47 f12 1"/>
                              <a:gd name="f60" fmla="*/ f48 f13 1"/>
                            </a:gdLst>
                            <a:ahLst/>
                            <a:cxnLst>
                              <a:cxn ang="3cd4">
                                <a:pos x="hc" y="t"/>
                              </a:cxn>
                              <a:cxn ang="0">
                                <a:pos x="r" y="vc"/>
                              </a:cxn>
                              <a:cxn ang="cd4">
                                <a:pos x="hc" y="b"/>
                              </a:cxn>
                              <a:cxn ang="cd2">
                                <a:pos x="l" y="vc"/>
                              </a:cxn>
                              <a:cxn ang="f40">
                                <a:pos x="f53" y="f54"/>
                              </a:cxn>
                              <a:cxn ang="f40">
                                <a:pos x="f55" y="f56"/>
                              </a:cxn>
                              <a:cxn ang="f40">
                                <a:pos x="f57" y="f58"/>
                              </a:cxn>
                              <a:cxn ang="f40">
                                <a:pos x="f59" y="f60"/>
                              </a:cxn>
                              <a:cxn ang="f40">
                                <a:pos x="f53" y="f54"/>
                              </a:cxn>
                            </a:cxnLst>
                            <a:rect l="f49" t="f52" r="f50" b="f51"/>
                            <a:pathLst>
                              <a:path w="22" h="16">
                                <a:moveTo>
                                  <a:pt x="f8" y="f7"/>
                                </a:moveTo>
                                <a:lnTo>
                                  <a:pt x="f5" y="f9"/>
                                </a:lnTo>
                                <a:lnTo>
                                  <a:pt x="f9" y="f5"/>
                                </a:lnTo>
                                <a:lnTo>
                                  <a:pt x="f6" y="f10"/>
                                </a:lnTo>
                                <a:lnTo>
                                  <a:pt x="f8" y="f7"/>
                                </a:lnTo>
                                <a:close/>
                              </a:path>
                            </a:pathLst>
                          </a:custGeom>
                          <a:solidFill>
                            <a:srgbClr val="24211D"/>
                          </a:solidFill>
                          <a:ln>
                            <a:noFill/>
                            <a:prstDash val="solid"/>
                          </a:ln>
                        </wps:spPr>
                        <wps:bodyPr lIns="0" tIns="0" rIns="0" bIns="0"/>
                      </wps:wsp>
                      <wps:wsp>
                        <wps:cNvPr id="64" name="Rectangle 297"/>
                        <wps:cNvSpPr/>
                        <wps:spPr>
                          <a:xfrm>
                            <a:off x="827414" y="1444623"/>
                            <a:ext cx="1275716" cy="36832"/>
                          </a:xfrm>
                          <a:prstGeom prst="rect">
                            <a:avLst/>
                          </a:prstGeom>
                          <a:solidFill>
                            <a:srgbClr val="FFFFFF"/>
                          </a:solidFill>
                          <a:ln>
                            <a:noFill/>
                            <a:prstDash val="solid"/>
                          </a:ln>
                        </wps:spPr>
                        <wps:bodyPr lIns="0" tIns="0" rIns="0" bIns="0"/>
                      </wps:wsp>
                      <wps:wsp>
                        <wps:cNvPr id="65" name="Freeform 298"/>
                        <wps:cNvSpPr/>
                        <wps:spPr>
                          <a:xfrm>
                            <a:off x="814072" y="1431922"/>
                            <a:ext cx="1303019" cy="62234"/>
                          </a:xfrm>
                          <a:custGeom>
                            <a:avLst/>
                            <a:gdLst>
                              <a:gd name="f0" fmla="val 10800000"/>
                              <a:gd name="f1" fmla="val 5400000"/>
                              <a:gd name="f2" fmla="val 180"/>
                              <a:gd name="f3" fmla="val w"/>
                              <a:gd name="f4" fmla="val h"/>
                              <a:gd name="f5" fmla="val 0"/>
                              <a:gd name="f6" fmla="val 96"/>
                              <a:gd name="f7" fmla="val 5"/>
                              <a:gd name="f8" fmla="val 1"/>
                              <a:gd name="f9" fmla="val 3"/>
                              <a:gd name="f10" fmla="val 95"/>
                              <a:gd name="f11" fmla="val 4"/>
                              <a:gd name="f12" fmla="val 94"/>
                              <a:gd name="f13" fmla="val 2"/>
                              <a:gd name="f14" fmla="+- 0 0 -90"/>
                              <a:gd name="f15" fmla="*/ f3 1 96"/>
                              <a:gd name="f16" fmla="*/ f4 1 5"/>
                              <a:gd name="f17" fmla="+- f7 0 f5"/>
                              <a:gd name="f18" fmla="+- f6 0 f5"/>
                              <a:gd name="f19" fmla="*/ f14 f0 1"/>
                              <a:gd name="f20" fmla="*/ f17 1 5"/>
                              <a:gd name="f21" fmla="*/ f18 1 96"/>
                              <a:gd name="f22" fmla="*/ 1 f18 1"/>
                              <a:gd name="f23" fmla="*/ 3 f17 1"/>
                              <a:gd name="f24" fmla="*/ 95 f18 1"/>
                              <a:gd name="f25" fmla="*/ 5 f17 1"/>
                              <a:gd name="f26" fmla="*/ 96 f18 1"/>
                              <a:gd name="f27" fmla="*/ 4 f17 1"/>
                              <a:gd name="f28" fmla="*/ 94 f18 1"/>
                              <a:gd name="f29" fmla="*/ 1 f17 1"/>
                              <a:gd name="f30" fmla="*/ 0 f17 1"/>
                              <a:gd name="f31" fmla="*/ 2 f17 1"/>
                              <a:gd name="f32" fmla="*/ 0 f18 1"/>
                              <a:gd name="f33" fmla="*/ 2 f18 1"/>
                              <a:gd name="f34" fmla="*/ f19 1 f2"/>
                              <a:gd name="f35" fmla="*/ f22 1 96"/>
                              <a:gd name="f36" fmla="*/ f23 1 5"/>
                              <a:gd name="f37" fmla="*/ f24 1 96"/>
                              <a:gd name="f38" fmla="*/ f25 1 5"/>
                              <a:gd name="f39" fmla="*/ f26 1 96"/>
                              <a:gd name="f40" fmla="*/ f27 1 5"/>
                              <a:gd name="f41" fmla="*/ f28 1 96"/>
                              <a:gd name="f42" fmla="*/ f29 1 5"/>
                              <a:gd name="f43" fmla="*/ f30 1 5"/>
                              <a:gd name="f44" fmla="*/ f31 1 5"/>
                              <a:gd name="f45" fmla="*/ f32 1 96"/>
                              <a:gd name="f46" fmla="*/ f33 1 96"/>
                              <a:gd name="f47" fmla="*/ 0 1 f21"/>
                              <a:gd name="f48" fmla="*/ f6 1 f21"/>
                              <a:gd name="f49" fmla="*/ 0 1 f20"/>
                              <a:gd name="f50" fmla="*/ f7 1 f20"/>
                              <a:gd name="f51" fmla="+- f34 0 f1"/>
                              <a:gd name="f52" fmla="*/ f35 1 f21"/>
                              <a:gd name="f53" fmla="*/ f36 1 f20"/>
                              <a:gd name="f54" fmla="*/ f37 1 f21"/>
                              <a:gd name="f55" fmla="*/ f38 1 f20"/>
                              <a:gd name="f56" fmla="*/ f39 1 f21"/>
                              <a:gd name="f57" fmla="*/ f40 1 f20"/>
                              <a:gd name="f58" fmla="*/ f41 1 f21"/>
                              <a:gd name="f59" fmla="*/ f42 1 f20"/>
                              <a:gd name="f60" fmla="*/ f43 1 f20"/>
                              <a:gd name="f61" fmla="*/ f44 1 f20"/>
                              <a:gd name="f62" fmla="*/ f45 1 f21"/>
                              <a:gd name="f63" fmla="*/ f46 1 f21"/>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96" h="5">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66" name="Rectangle 299"/>
                        <wps:cNvSpPr/>
                        <wps:spPr>
                          <a:xfrm>
                            <a:off x="0" y="3507093"/>
                            <a:ext cx="661035" cy="266700"/>
                          </a:xfrm>
                          <a:prstGeom prst="rect">
                            <a:avLst/>
                          </a:prstGeom>
                          <a:noFill/>
                          <a:ln>
                            <a:noFill/>
                            <a:prstDash val="solid"/>
                          </a:ln>
                        </wps:spPr>
                        <wps:txbx>
                          <w:txbxContent>
                            <w:p w:rsidR="00291C8A" w:rsidRDefault="00915140">
                              <w:r>
                                <w:rPr>
                                  <w:rFonts w:ascii="華康楷書體W5" w:eastAsia="華康楷書體W5" w:hAnsi="華康楷書體W5" w:cs="華康楷書體W5"/>
                                  <w:color w:val="24211D"/>
                                  <w:kern w:val="0"/>
                                  <w:sz w:val="26"/>
                                  <w:szCs w:val="26"/>
                                </w:rPr>
                                <w:t>黏貼位置</w:t>
                              </w:r>
                            </w:p>
                          </w:txbxContent>
                        </wps:txbx>
                        <wps:bodyPr vert="horz" wrap="none" lIns="0" tIns="0" rIns="0" bIns="0" anchor="t" anchorCtr="0" compatLnSpc="0">
                          <a:spAutoFit/>
                        </wps:bodyPr>
                      </wps:wsp>
                      <wps:wsp>
                        <wps:cNvPr id="67" name="Freeform 300"/>
                        <wps:cNvSpPr/>
                        <wps:spPr>
                          <a:xfrm>
                            <a:off x="800100" y="3821433"/>
                            <a:ext cx="13972" cy="24761"/>
                          </a:xfrm>
                          <a:custGeom>
                            <a:avLst/>
                            <a:gdLst>
                              <a:gd name="f0" fmla="val 10800000"/>
                              <a:gd name="f1" fmla="val 5400000"/>
                              <a:gd name="f2" fmla="val 180"/>
                              <a:gd name="f3" fmla="val w"/>
                              <a:gd name="f4" fmla="val h"/>
                              <a:gd name="f5" fmla="val 0"/>
                              <a:gd name="f6" fmla="val 22"/>
                              <a:gd name="f7" fmla="val 39"/>
                              <a:gd name="f8" fmla="val 20"/>
                              <a:gd name="f9" fmla="+- 0 0 -90"/>
                              <a:gd name="f10" fmla="*/ f3 1 22"/>
                              <a:gd name="f11" fmla="*/ f4 1 39"/>
                              <a:gd name="f12" fmla="+- f7 0 f5"/>
                              <a:gd name="f13" fmla="+- f6 0 f5"/>
                              <a:gd name="f14" fmla="*/ f9 f0 1"/>
                              <a:gd name="f15" fmla="*/ f13 1 22"/>
                              <a:gd name="f16" fmla="*/ f12 1 39"/>
                              <a:gd name="f17" fmla="*/ 0 f13 1"/>
                              <a:gd name="f18" fmla="*/ 20 f12 1"/>
                              <a:gd name="f19" fmla="*/ 22 f13 1"/>
                              <a:gd name="f20" fmla="*/ 39 f12 1"/>
                              <a:gd name="f21" fmla="*/ 0 f12 1"/>
                              <a:gd name="f22" fmla="*/ f14 1 f2"/>
                              <a:gd name="f23" fmla="*/ f17 1 22"/>
                              <a:gd name="f24" fmla="*/ f18 1 39"/>
                              <a:gd name="f25" fmla="*/ f19 1 22"/>
                              <a:gd name="f26" fmla="*/ f20 1 39"/>
                              <a:gd name="f27" fmla="*/ f21 1 39"/>
                              <a:gd name="f28" fmla="*/ 0 1 f15"/>
                              <a:gd name="f29" fmla="*/ f6 1 f15"/>
                              <a:gd name="f30" fmla="*/ 0 1 f16"/>
                              <a:gd name="f31" fmla="*/ f7 1 f16"/>
                              <a:gd name="f32" fmla="+- f22 0 f1"/>
                              <a:gd name="f33" fmla="*/ f23 1 f15"/>
                              <a:gd name="f34" fmla="*/ f24 1 f16"/>
                              <a:gd name="f35" fmla="*/ f25 1 f15"/>
                              <a:gd name="f36" fmla="*/ f26 1 f16"/>
                              <a:gd name="f37" fmla="*/ f27 1 f16"/>
                              <a:gd name="f38" fmla="*/ f28 f10 1"/>
                              <a:gd name="f39" fmla="*/ f29 f10 1"/>
                              <a:gd name="f40" fmla="*/ f31 f11 1"/>
                              <a:gd name="f41" fmla="*/ f30 f11 1"/>
                              <a:gd name="f42" fmla="*/ f33 f10 1"/>
                              <a:gd name="f43" fmla="*/ f34 f11 1"/>
                              <a:gd name="f44" fmla="*/ f35 f10 1"/>
                              <a:gd name="f45" fmla="*/ f36 f11 1"/>
                              <a:gd name="f46" fmla="*/ f37 f11 1"/>
                            </a:gdLst>
                            <a:ahLst/>
                            <a:cxnLst>
                              <a:cxn ang="3cd4">
                                <a:pos x="hc" y="t"/>
                              </a:cxn>
                              <a:cxn ang="0">
                                <a:pos x="r" y="vc"/>
                              </a:cxn>
                              <a:cxn ang="cd4">
                                <a:pos x="hc" y="b"/>
                              </a:cxn>
                              <a:cxn ang="cd2">
                                <a:pos x="l" y="vc"/>
                              </a:cxn>
                              <a:cxn ang="f32">
                                <a:pos x="f42" y="f43"/>
                              </a:cxn>
                              <a:cxn ang="f32">
                                <a:pos x="f44" y="f45"/>
                              </a:cxn>
                              <a:cxn ang="f32">
                                <a:pos x="f44" y="f46"/>
                              </a:cxn>
                              <a:cxn ang="f32">
                                <a:pos x="f42" y="f43"/>
                              </a:cxn>
                            </a:cxnLst>
                            <a:rect l="f38" t="f41" r="f39" b="f40"/>
                            <a:pathLst>
                              <a:path w="22" h="39">
                                <a:moveTo>
                                  <a:pt x="f5" y="f8"/>
                                </a:moveTo>
                                <a:lnTo>
                                  <a:pt x="f6" y="f7"/>
                                </a:lnTo>
                                <a:lnTo>
                                  <a:pt x="f6" y="f5"/>
                                </a:lnTo>
                                <a:lnTo>
                                  <a:pt x="f5" y="f8"/>
                                </a:lnTo>
                                <a:close/>
                              </a:path>
                            </a:pathLst>
                          </a:custGeom>
                          <a:solidFill>
                            <a:srgbClr val="24211D"/>
                          </a:solidFill>
                          <a:ln>
                            <a:noFill/>
                            <a:prstDash val="solid"/>
                          </a:ln>
                        </wps:spPr>
                        <wps:bodyPr lIns="0" tIns="0" rIns="0" bIns="0"/>
                      </wps:wsp>
                      <wps:wsp>
                        <wps:cNvPr id="68" name="Rectangle 301"/>
                        <wps:cNvSpPr/>
                        <wps:spPr>
                          <a:xfrm>
                            <a:off x="2350506" y="2522853"/>
                            <a:ext cx="661035" cy="266700"/>
                          </a:xfrm>
                          <a:prstGeom prst="rect">
                            <a:avLst/>
                          </a:prstGeom>
                          <a:noFill/>
                          <a:ln>
                            <a:noFill/>
                            <a:prstDash val="solid"/>
                          </a:ln>
                        </wps:spPr>
                        <wps:txbx>
                          <w:txbxContent>
                            <w:p w:rsidR="00291C8A" w:rsidRDefault="00915140">
                              <w:r>
                                <w:rPr>
                                  <w:rFonts w:ascii="華康楷書體W5" w:eastAsia="華康楷書體W5" w:hAnsi="華康楷書體W5" w:cs="華康楷書體W5"/>
                                  <w:color w:val="24211D"/>
                                  <w:kern w:val="0"/>
                                  <w:sz w:val="26"/>
                                  <w:szCs w:val="26"/>
                                </w:rPr>
                                <w:t>黏貼位置</w:t>
                              </w:r>
                            </w:p>
                          </w:txbxContent>
                        </wps:txbx>
                        <wps:bodyPr vert="horz" wrap="none" lIns="0" tIns="0" rIns="0" bIns="0" anchor="t" anchorCtr="0" compatLnSpc="0">
                          <a:spAutoFit/>
                        </wps:bodyPr>
                      </wps:wsp>
                      <wps:wsp>
                        <wps:cNvPr id="69" name="Freeform 302"/>
                        <wps:cNvSpPr/>
                        <wps:spPr>
                          <a:xfrm>
                            <a:off x="2130434" y="1654807"/>
                            <a:ext cx="13972" cy="24761"/>
                          </a:xfrm>
                          <a:custGeom>
                            <a:avLst/>
                            <a:gdLst>
                              <a:gd name="f0" fmla="val 10800000"/>
                              <a:gd name="f1" fmla="val 5400000"/>
                              <a:gd name="f2" fmla="val 180"/>
                              <a:gd name="f3" fmla="val w"/>
                              <a:gd name="f4" fmla="val h"/>
                              <a:gd name="f5" fmla="val 0"/>
                              <a:gd name="f6" fmla="val 22"/>
                              <a:gd name="f7" fmla="val 39"/>
                              <a:gd name="f8" fmla="val 20"/>
                              <a:gd name="f9" fmla="+- 0 0 -90"/>
                              <a:gd name="f10" fmla="*/ f3 1 22"/>
                              <a:gd name="f11" fmla="*/ f4 1 39"/>
                              <a:gd name="f12" fmla="+- f7 0 f5"/>
                              <a:gd name="f13" fmla="+- f6 0 f5"/>
                              <a:gd name="f14" fmla="*/ f9 f0 1"/>
                              <a:gd name="f15" fmla="*/ f13 1 22"/>
                              <a:gd name="f16" fmla="*/ f12 1 39"/>
                              <a:gd name="f17" fmla="*/ 22 f13 1"/>
                              <a:gd name="f18" fmla="*/ 20 f12 1"/>
                              <a:gd name="f19" fmla="*/ 0 f13 1"/>
                              <a:gd name="f20" fmla="*/ 0 f12 1"/>
                              <a:gd name="f21" fmla="*/ 39 f12 1"/>
                              <a:gd name="f22" fmla="*/ f14 1 f2"/>
                              <a:gd name="f23" fmla="*/ f17 1 22"/>
                              <a:gd name="f24" fmla="*/ f18 1 39"/>
                              <a:gd name="f25" fmla="*/ f19 1 22"/>
                              <a:gd name="f26" fmla="*/ f20 1 39"/>
                              <a:gd name="f27" fmla="*/ f21 1 39"/>
                              <a:gd name="f28" fmla="*/ 0 1 f15"/>
                              <a:gd name="f29" fmla="*/ f6 1 f15"/>
                              <a:gd name="f30" fmla="*/ 0 1 f16"/>
                              <a:gd name="f31" fmla="*/ f7 1 f16"/>
                              <a:gd name="f32" fmla="+- f22 0 f1"/>
                              <a:gd name="f33" fmla="*/ f23 1 f15"/>
                              <a:gd name="f34" fmla="*/ f24 1 f16"/>
                              <a:gd name="f35" fmla="*/ f25 1 f15"/>
                              <a:gd name="f36" fmla="*/ f26 1 f16"/>
                              <a:gd name="f37" fmla="*/ f27 1 f16"/>
                              <a:gd name="f38" fmla="*/ f28 f10 1"/>
                              <a:gd name="f39" fmla="*/ f29 f10 1"/>
                              <a:gd name="f40" fmla="*/ f31 f11 1"/>
                              <a:gd name="f41" fmla="*/ f30 f11 1"/>
                              <a:gd name="f42" fmla="*/ f33 f10 1"/>
                              <a:gd name="f43" fmla="*/ f34 f11 1"/>
                              <a:gd name="f44" fmla="*/ f35 f10 1"/>
                              <a:gd name="f45" fmla="*/ f36 f11 1"/>
                              <a:gd name="f46" fmla="*/ f37 f11 1"/>
                            </a:gdLst>
                            <a:ahLst/>
                            <a:cxnLst>
                              <a:cxn ang="3cd4">
                                <a:pos x="hc" y="t"/>
                              </a:cxn>
                              <a:cxn ang="0">
                                <a:pos x="r" y="vc"/>
                              </a:cxn>
                              <a:cxn ang="cd4">
                                <a:pos x="hc" y="b"/>
                              </a:cxn>
                              <a:cxn ang="cd2">
                                <a:pos x="l" y="vc"/>
                              </a:cxn>
                              <a:cxn ang="f32">
                                <a:pos x="f42" y="f43"/>
                              </a:cxn>
                              <a:cxn ang="f32">
                                <a:pos x="f44" y="f45"/>
                              </a:cxn>
                              <a:cxn ang="f32">
                                <a:pos x="f44" y="f46"/>
                              </a:cxn>
                              <a:cxn ang="f32">
                                <a:pos x="f42" y="f43"/>
                              </a:cxn>
                            </a:cxnLst>
                            <a:rect l="f38" t="f41" r="f39" b="f40"/>
                            <a:pathLst>
                              <a:path w="22" h="39">
                                <a:moveTo>
                                  <a:pt x="f6" y="f8"/>
                                </a:moveTo>
                                <a:lnTo>
                                  <a:pt x="f5" y="f5"/>
                                </a:lnTo>
                                <a:lnTo>
                                  <a:pt x="f5" y="f7"/>
                                </a:lnTo>
                                <a:lnTo>
                                  <a:pt x="f6" y="f8"/>
                                </a:lnTo>
                                <a:close/>
                              </a:path>
                            </a:pathLst>
                          </a:custGeom>
                          <a:solidFill>
                            <a:srgbClr val="24211D"/>
                          </a:solidFill>
                          <a:ln>
                            <a:noFill/>
                            <a:prstDash val="solid"/>
                          </a:ln>
                        </wps:spPr>
                        <wps:bodyPr lIns="0" tIns="0" rIns="0" bIns="0"/>
                      </wps:wsp>
                      <wps:wsp>
                        <wps:cNvPr id="70" name="Rectangle 303"/>
                        <wps:cNvSpPr/>
                        <wps:spPr>
                          <a:xfrm>
                            <a:off x="3338831" y="2138681"/>
                            <a:ext cx="1818641" cy="1597027"/>
                          </a:xfrm>
                          <a:prstGeom prst="rect">
                            <a:avLst/>
                          </a:prstGeom>
                          <a:solidFill>
                            <a:srgbClr val="FFFFFF"/>
                          </a:solidFill>
                          <a:ln>
                            <a:noFill/>
                            <a:prstDash val="solid"/>
                          </a:ln>
                        </wps:spPr>
                        <wps:bodyPr lIns="0" tIns="0" rIns="0" bIns="0"/>
                      </wps:wsp>
                      <wps:wsp>
                        <wps:cNvPr id="71" name="Freeform 304"/>
                        <wps:cNvSpPr/>
                        <wps:spPr>
                          <a:xfrm>
                            <a:off x="3324869" y="2100577"/>
                            <a:ext cx="1845944" cy="1621788"/>
                          </a:xfrm>
                          <a:custGeom>
                            <a:avLst/>
                            <a:gdLst>
                              <a:gd name="f0" fmla="val 10800000"/>
                              <a:gd name="f1" fmla="val 5400000"/>
                              <a:gd name="f2" fmla="val 180"/>
                              <a:gd name="f3" fmla="val w"/>
                              <a:gd name="f4" fmla="val h"/>
                              <a:gd name="f5" fmla="val 0"/>
                              <a:gd name="f6" fmla="val 136"/>
                              <a:gd name="f7" fmla="val 131"/>
                              <a:gd name="f8" fmla="val 1"/>
                              <a:gd name="f9" fmla="val 129"/>
                              <a:gd name="f10" fmla="val 135"/>
                              <a:gd name="f11" fmla="val 130"/>
                              <a:gd name="f12" fmla="val 134"/>
                              <a:gd name="f13" fmla="val 2"/>
                              <a:gd name="f14" fmla="+- 0 0 -90"/>
                              <a:gd name="f15" fmla="*/ f3 1 136"/>
                              <a:gd name="f16" fmla="*/ f4 1 131"/>
                              <a:gd name="f17" fmla="+- f7 0 f5"/>
                              <a:gd name="f18" fmla="+- f6 0 f5"/>
                              <a:gd name="f19" fmla="*/ f14 f0 1"/>
                              <a:gd name="f20" fmla="*/ f18 1 136"/>
                              <a:gd name="f21" fmla="*/ f17 1 131"/>
                              <a:gd name="f22" fmla="*/ 1 f18 1"/>
                              <a:gd name="f23" fmla="*/ 129 f17 1"/>
                              <a:gd name="f24" fmla="*/ 135 f18 1"/>
                              <a:gd name="f25" fmla="*/ 131 f17 1"/>
                              <a:gd name="f26" fmla="*/ 136 f18 1"/>
                              <a:gd name="f27" fmla="*/ 130 f17 1"/>
                              <a:gd name="f28" fmla="*/ 134 f18 1"/>
                              <a:gd name="f29" fmla="*/ 1 f17 1"/>
                              <a:gd name="f30" fmla="*/ 0 f17 1"/>
                              <a:gd name="f31" fmla="*/ 2 f17 1"/>
                              <a:gd name="f32" fmla="*/ 0 f18 1"/>
                              <a:gd name="f33" fmla="*/ 2 f18 1"/>
                              <a:gd name="f34" fmla="*/ f19 1 f2"/>
                              <a:gd name="f35" fmla="*/ f22 1 136"/>
                              <a:gd name="f36" fmla="*/ f23 1 131"/>
                              <a:gd name="f37" fmla="*/ f24 1 136"/>
                              <a:gd name="f38" fmla="*/ f25 1 131"/>
                              <a:gd name="f39" fmla="*/ f26 1 136"/>
                              <a:gd name="f40" fmla="*/ f27 1 131"/>
                              <a:gd name="f41" fmla="*/ f28 1 136"/>
                              <a:gd name="f42" fmla="*/ f29 1 131"/>
                              <a:gd name="f43" fmla="*/ f30 1 131"/>
                              <a:gd name="f44" fmla="*/ f31 1 131"/>
                              <a:gd name="f45" fmla="*/ f32 1 136"/>
                              <a:gd name="f46" fmla="*/ f33 1 136"/>
                              <a:gd name="f47" fmla="*/ 0 1 f20"/>
                              <a:gd name="f48" fmla="*/ f6 1 f20"/>
                              <a:gd name="f49" fmla="*/ 0 1 f21"/>
                              <a:gd name="f50" fmla="*/ f7 1 f21"/>
                              <a:gd name="f51" fmla="+- f34 0 f1"/>
                              <a:gd name="f52" fmla="*/ f35 1 f20"/>
                              <a:gd name="f53" fmla="*/ f36 1 f21"/>
                              <a:gd name="f54" fmla="*/ f37 1 f20"/>
                              <a:gd name="f55" fmla="*/ f38 1 f21"/>
                              <a:gd name="f56" fmla="*/ f39 1 f20"/>
                              <a:gd name="f57" fmla="*/ f40 1 f21"/>
                              <a:gd name="f58" fmla="*/ f41 1 f20"/>
                              <a:gd name="f59" fmla="*/ f42 1 f21"/>
                              <a:gd name="f60" fmla="*/ f43 1 f21"/>
                              <a:gd name="f61" fmla="*/ f44 1 f21"/>
                              <a:gd name="f62" fmla="*/ f45 1 f20"/>
                              <a:gd name="f63" fmla="*/ f46 1 f20"/>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136" h="131">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72" name="Freeform 305"/>
                        <wps:cNvSpPr/>
                        <wps:spPr>
                          <a:xfrm>
                            <a:off x="4845059" y="2174872"/>
                            <a:ext cx="244473" cy="313694"/>
                          </a:xfrm>
                          <a:custGeom>
                            <a:avLst/>
                            <a:gdLst>
                              <a:gd name="f0" fmla="val 10800000"/>
                              <a:gd name="f1" fmla="val 5400000"/>
                              <a:gd name="f2" fmla="val 180"/>
                              <a:gd name="f3" fmla="val w"/>
                              <a:gd name="f4" fmla="val h"/>
                              <a:gd name="f5" fmla="val 0"/>
                              <a:gd name="f6" fmla="val 18"/>
                              <a:gd name="f7" fmla="val 15"/>
                              <a:gd name="f8" fmla="val 1"/>
                              <a:gd name="f9" fmla="val 14"/>
                              <a:gd name="f10" fmla="val 17"/>
                              <a:gd name="f11" fmla="val 16"/>
                              <a:gd name="f12" fmla="val 2"/>
                              <a:gd name="f13" fmla="+- 0 0 -90"/>
                              <a:gd name="f14" fmla="*/ f3 1 18"/>
                              <a:gd name="f15" fmla="*/ f4 1 15"/>
                              <a:gd name="f16" fmla="+- f7 0 f5"/>
                              <a:gd name="f17" fmla="+- f6 0 f5"/>
                              <a:gd name="f18" fmla="*/ f13 f0 1"/>
                              <a:gd name="f19" fmla="*/ f17 1 18"/>
                              <a:gd name="f20" fmla="*/ f16 1 15"/>
                              <a:gd name="f21" fmla="*/ 1 f17 1"/>
                              <a:gd name="f22" fmla="*/ 14 f16 1"/>
                              <a:gd name="f23" fmla="*/ 17 f17 1"/>
                              <a:gd name="f24" fmla="*/ 15 f16 1"/>
                              <a:gd name="f25" fmla="*/ 18 f17 1"/>
                              <a:gd name="f26" fmla="*/ 16 f17 1"/>
                              <a:gd name="f27" fmla="*/ 1 f16 1"/>
                              <a:gd name="f28" fmla="*/ 0 f16 1"/>
                              <a:gd name="f29" fmla="*/ 2 f16 1"/>
                              <a:gd name="f30" fmla="*/ 0 f17 1"/>
                              <a:gd name="f31" fmla="*/ 2 f17 1"/>
                              <a:gd name="f32" fmla="*/ f18 1 f2"/>
                              <a:gd name="f33" fmla="*/ f21 1 18"/>
                              <a:gd name="f34" fmla="*/ f22 1 15"/>
                              <a:gd name="f35" fmla="*/ f23 1 18"/>
                              <a:gd name="f36" fmla="*/ f24 1 15"/>
                              <a:gd name="f37" fmla="*/ f25 1 18"/>
                              <a:gd name="f38" fmla="*/ f26 1 18"/>
                              <a:gd name="f39" fmla="*/ f27 1 15"/>
                              <a:gd name="f40" fmla="*/ f28 1 15"/>
                              <a:gd name="f41" fmla="*/ f29 1 15"/>
                              <a:gd name="f42" fmla="*/ f30 1 18"/>
                              <a:gd name="f43" fmla="*/ f31 1 18"/>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19"/>
                              <a:gd name="f55" fmla="*/ f39 1 f20"/>
                              <a:gd name="f56" fmla="*/ f40 1 f20"/>
                              <a:gd name="f57" fmla="*/ f41 1 f20"/>
                              <a:gd name="f58" fmla="*/ f42 1 f19"/>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4 1"/>
                              <a:gd name="f70" fmla="*/ f55 f15 1"/>
                              <a:gd name="f71" fmla="*/ f56 f15 1"/>
                              <a:gd name="f72" fmla="*/ f57 f15 1"/>
                              <a:gd name="f73" fmla="*/ f58 f14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7"/>
                              </a:cxn>
                              <a:cxn ang="f48">
                                <a:pos x="f68" y="f67"/>
                              </a:cxn>
                              <a:cxn ang="f48">
                                <a:pos x="f66" y="f67"/>
                              </a:cxn>
                              <a:cxn ang="f48">
                                <a:pos x="f66" y="f67"/>
                              </a:cxn>
                              <a:cxn ang="f48">
                                <a:pos x="f68" y="f67"/>
                              </a:cxn>
                              <a:cxn ang="f48">
                                <a:pos x="f69" y="f67"/>
                              </a:cxn>
                              <a:cxn ang="f48">
                                <a:pos x="f69" y="f70"/>
                              </a:cxn>
                              <a:cxn ang="f48">
                                <a:pos x="f68" y="f70"/>
                              </a:cxn>
                              <a:cxn ang="f48">
                                <a:pos x="f68" y="f67"/>
                              </a:cxn>
                              <a:cxn ang="f48">
                                <a:pos x="f69" y="f67"/>
                              </a:cxn>
                              <a:cxn ang="f48">
                                <a:pos x="f66" y="f71"/>
                              </a:cxn>
                              <a:cxn ang="f48">
                                <a:pos x="f68" y="f71"/>
                              </a:cxn>
                              <a:cxn ang="f48">
                                <a:pos x="f68" y="f70"/>
                              </a:cxn>
                              <a:cxn ang="f48">
                                <a:pos x="f66" y="f70"/>
                              </a:cxn>
                              <a:cxn ang="f48">
                                <a:pos x="f66" y="f71"/>
                              </a:cxn>
                              <a:cxn ang="f48">
                                <a:pos x="f66" y="f72"/>
                              </a:cxn>
                              <a:cxn ang="f48">
                                <a:pos x="f64" y="f72"/>
                              </a:cxn>
                              <a:cxn ang="f48">
                                <a:pos x="f64" y="f71"/>
                              </a:cxn>
                              <a:cxn ang="f48">
                                <a:pos x="f66" y="f71"/>
                              </a:cxn>
                              <a:cxn ang="f48">
                                <a:pos x="f66" y="f72"/>
                              </a:cxn>
                              <a:cxn ang="f48">
                                <a:pos x="f73" y="f70"/>
                              </a:cxn>
                              <a:cxn ang="f48">
                                <a:pos x="f73" y="f71"/>
                              </a:cxn>
                              <a:cxn ang="f48">
                                <a:pos x="f64" y="f71"/>
                              </a:cxn>
                              <a:cxn ang="f48">
                                <a:pos x="f64" y="f70"/>
                              </a:cxn>
                              <a:cxn ang="f48">
                                <a:pos x="f73" y="f70"/>
                              </a:cxn>
                              <a:cxn ang="f48">
                                <a:pos x="f74" y="f70"/>
                              </a:cxn>
                              <a:cxn ang="f48">
                                <a:pos x="f74" y="f67"/>
                              </a:cxn>
                              <a:cxn ang="f48">
                                <a:pos x="f73" y="f67"/>
                              </a:cxn>
                              <a:cxn ang="f48">
                                <a:pos x="f73" y="f70"/>
                              </a:cxn>
                              <a:cxn ang="f48">
                                <a:pos x="f74" y="f70"/>
                              </a:cxn>
                              <a:cxn ang="f48">
                                <a:pos x="f64" y="f67"/>
                              </a:cxn>
                              <a:cxn ang="f48">
                                <a:pos x="f73" y="f67"/>
                              </a:cxn>
                              <a:cxn ang="f48">
                                <a:pos x="f73" y="f67"/>
                              </a:cxn>
                              <a:cxn ang="f48">
                                <a:pos x="f64" y="f67"/>
                              </a:cxn>
                            </a:cxnLst>
                            <a:rect l="f60" t="f63" r="f61" b="f62"/>
                            <a:pathLst>
                              <a:path w="18" h="15">
                                <a:moveTo>
                                  <a:pt x="f8" y="f9"/>
                                </a:moveTo>
                                <a:lnTo>
                                  <a:pt x="f10" y="f9"/>
                                </a:lnTo>
                                <a:lnTo>
                                  <a:pt x="f10" y="f7"/>
                                </a:lnTo>
                                <a:lnTo>
                                  <a:pt x="f8" y="f7"/>
                                </a:lnTo>
                                <a:lnTo>
                                  <a:pt x="f8" y="f9"/>
                                </a:lnTo>
                                <a:close/>
                                <a:moveTo>
                                  <a:pt x="f6" y="f7"/>
                                </a:moveTo>
                                <a:lnTo>
                                  <a:pt x="f6" y="f7"/>
                                </a:lnTo>
                                <a:lnTo>
                                  <a:pt x="f10" y="f7"/>
                                </a:lnTo>
                                <a:lnTo>
                                  <a:pt x="f10" y="f7"/>
                                </a:lnTo>
                                <a:lnTo>
                                  <a:pt x="f6" y="f7"/>
                                </a:lnTo>
                                <a:close/>
                                <a:moveTo>
                                  <a:pt x="f11" y="f7"/>
                                </a:moveTo>
                                <a:lnTo>
                                  <a:pt x="f11" y="f8"/>
                                </a:lnTo>
                                <a:lnTo>
                                  <a:pt x="f6" y="f8"/>
                                </a:lnTo>
                                <a:lnTo>
                                  <a:pt x="f6" y="f7"/>
                                </a:lnTo>
                                <a:lnTo>
                                  <a:pt x="f11" y="f7"/>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7"/>
                                </a:lnTo>
                                <a:lnTo>
                                  <a:pt x="f5" y="f7"/>
                                </a:lnTo>
                                <a:lnTo>
                                  <a:pt x="f5" y="f8"/>
                                </a:lnTo>
                                <a:lnTo>
                                  <a:pt x="f12" y="f8"/>
                                </a:lnTo>
                                <a:close/>
                                <a:moveTo>
                                  <a:pt x="f8" y="f7"/>
                                </a:moveTo>
                                <a:lnTo>
                                  <a:pt x="f5" y="f7"/>
                                </a:lnTo>
                                <a:lnTo>
                                  <a:pt x="f5" y="f7"/>
                                </a:lnTo>
                                <a:lnTo>
                                  <a:pt x="f8" y="f7"/>
                                </a:lnTo>
                                <a:close/>
                              </a:path>
                            </a:pathLst>
                          </a:custGeom>
                          <a:solidFill>
                            <a:srgbClr val="24211D"/>
                          </a:solidFill>
                          <a:ln>
                            <a:noFill/>
                            <a:prstDash val="solid"/>
                          </a:ln>
                        </wps:spPr>
                        <wps:bodyPr lIns="0" tIns="0" rIns="0" bIns="0"/>
                      </wps:wsp>
                      <wps:wsp>
                        <wps:cNvPr id="73" name="Freeform 306"/>
                        <wps:cNvSpPr/>
                        <wps:spPr>
                          <a:xfrm>
                            <a:off x="3406140" y="3331204"/>
                            <a:ext cx="244473" cy="346713"/>
                          </a:xfrm>
                          <a:custGeom>
                            <a:avLst/>
                            <a:gdLst>
                              <a:gd name="f0" fmla="val 10800000"/>
                              <a:gd name="f1" fmla="val 5400000"/>
                              <a:gd name="f2" fmla="val 180"/>
                              <a:gd name="f3" fmla="val w"/>
                              <a:gd name="f4" fmla="val h"/>
                              <a:gd name="f5" fmla="val 0"/>
                              <a:gd name="f6" fmla="val 18"/>
                              <a:gd name="f7" fmla="val 15"/>
                              <a:gd name="f8" fmla="val 1"/>
                              <a:gd name="f9" fmla="val 13"/>
                              <a:gd name="f10" fmla="val 17"/>
                              <a:gd name="f11" fmla="val 14"/>
                              <a:gd name="f12" fmla="val 16"/>
                              <a:gd name="f13" fmla="val 2"/>
                              <a:gd name="f14" fmla="+- 0 0 -90"/>
                              <a:gd name="f15" fmla="*/ f3 1 18"/>
                              <a:gd name="f16" fmla="*/ f4 1 15"/>
                              <a:gd name="f17" fmla="+- f7 0 f5"/>
                              <a:gd name="f18" fmla="+- f6 0 f5"/>
                              <a:gd name="f19" fmla="*/ f14 f0 1"/>
                              <a:gd name="f20" fmla="*/ f18 1 18"/>
                              <a:gd name="f21" fmla="*/ f17 1 15"/>
                              <a:gd name="f22" fmla="*/ 1 f18 1"/>
                              <a:gd name="f23" fmla="*/ 13 f17 1"/>
                              <a:gd name="f24" fmla="*/ 17 f18 1"/>
                              <a:gd name="f25" fmla="*/ 15 f17 1"/>
                              <a:gd name="f26" fmla="*/ 18 f18 1"/>
                              <a:gd name="f27" fmla="*/ 14 f17 1"/>
                              <a:gd name="f28" fmla="*/ 16 f18 1"/>
                              <a:gd name="f29" fmla="*/ 1 f17 1"/>
                              <a:gd name="f30" fmla="*/ 0 f17 1"/>
                              <a:gd name="f31" fmla="*/ 0 f18 1"/>
                              <a:gd name="f32" fmla="*/ 2 f18 1"/>
                              <a:gd name="f33" fmla="*/ f19 1 f2"/>
                              <a:gd name="f34" fmla="*/ f22 1 18"/>
                              <a:gd name="f35" fmla="*/ f23 1 15"/>
                              <a:gd name="f36" fmla="*/ f24 1 18"/>
                              <a:gd name="f37" fmla="*/ f25 1 15"/>
                              <a:gd name="f38" fmla="*/ f26 1 18"/>
                              <a:gd name="f39" fmla="*/ f27 1 15"/>
                              <a:gd name="f40" fmla="*/ f28 1 18"/>
                              <a:gd name="f41" fmla="*/ f29 1 15"/>
                              <a:gd name="f42" fmla="*/ f30 1 15"/>
                              <a:gd name="f43" fmla="*/ f31 1 18"/>
                              <a:gd name="f44" fmla="*/ f32 1 18"/>
                              <a:gd name="f45" fmla="*/ 0 1 f20"/>
                              <a:gd name="f46" fmla="*/ f6 1 f20"/>
                              <a:gd name="f47" fmla="*/ 0 1 f21"/>
                              <a:gd name="f48" fmla="*/ f7 1 f21"/>
                              <a:gd name="f49" fmla="+- f33 0 f1"/>
                              <a:gd name="f50" fmla="*/ f34 1 f20"/>
                              <a:gd name="f51" fmla="*/ f35 1 f21"/>
                              <a:gd name="f52" fmla="*/ f36 1 f20"/>
                              <a:gd name="f53" fmla="*/ f37 1 f21"/>
                              <a:gd name="f54" fmla="*/ f38 1 f20"/>
                              <a:gd name="f55" fmla="*/ f39 1 f21"/>
                              <a:gd name="f56" fmla="*/ f40 1 f20"/>
                              <a:gd name="f57" fmla="*/ f41 1 f21"/>
                              <a:gd name="f58" fmla="*/ f42 1 f21"/>
                              <a:gd name="f59" fmla="*/ f43 1 f20"/>
                              <a:gd name="f60" fmla="*/ f44 1 f20"/>
                              <a:gd name="f61" fmla="*/ f45 f15 1"/>
                              <a:gd name="f62" fmla="*/ f46 f15 1"/>
                              <a:gd name="f63" fmla="*/ f48 f16 1"/>
                              <a:gd name="f64" fmla="*/ f47 f16 1"/>
                              <a:gd name="f65" fmla="*/ f50 f15 1"/>
                              <a:gd name="f66" fmla="*/ f51 f16 1"/>
                              <a:gd name="f67" fmla="*/ f52 f15 1"/>
                              <a:gd name="f68" fmla="*/ f53 f16 1"/>
                              <a:gd name="f69" fmla="*/ f54 f15 1"/>
                              <a:gd name="f70" fmla="*/ f55 f16 1"/>
                              <a:gd name="f71" fmla="*/ f56 f15 1"/>
                              <a:gd name="f72" fmla="*/ f57 f16 1"/>
                              <a:gd name="f73" fmla="*/ f58 f16 1"/>
                              <a:gd name="f74" fmla="*/ f59 f15 1"/>
                              <a:gd name="f75" fmla="*/ f60 f15 1"/>
                            </a:gdLst>
                            <a:ahLst/>
                            <a:cxnLst>
                              <a:cxn ang="3cd4">
                                <a:pos x="hc" y="t"/>
                              </a:cxn>
                              <a:cxn ang="0">
                                <a:pos x="r" y="vc"/>
                              </a:cxn>
                              <a:cxn ang="cd4">
                                <a:pos x="hc" y="b"/>
                              </a:cxn>
                              <a:cxn ang="cd2">
                                <a:pos x="l" y="vc"/>
                              </a:cxn>
                              <a:cxn ang="f49">
                                <a:pos x="f65" y="f66"/>
                              </a:cxn>
                              <a:cxn ang="f49">
                                <a:pos x="f67" y="f66"/>
                              </a:cxn>
                              <a:cxn ang="f49">
                                <a:pos x="f67" y="f68"/>
                              </a:cxn>
                              <a:cxn ang="f49">
                                <a:pos x="f65" y="f68"/>
                              </a:cxn>
                              <a:cxn ang="f49">
                                <a:pos x="f65" y="f66"/>
                              </a:cxn>
                              <a:cxn ang="f49">
                                <a:pos x="f69" y="f70"/>
                              </a:cxn>
                              <a:cxn ang="f49">
                                <a:pos x="f69" y="f68"/>
                              </a:cxn>
                              <a:cxn ang="f49">
                                <a:pos x="f67" y="f68"/>
                              </a:cxn>
                              <a:cxn ang="f49">
                                <a:pos x="f67" y="f70"/>
                              </a:cxn>
                              <a:cxn ang="f49">
                                <a:pos x="f69" y="f70"/>
                              </a:cxn>
                              <a:cxn ang="f49">
                                <a:pos x="f71" y="f70"/>
                              </a:cxn>
                              <a:cxn ang="f49">
                                <a:pos x="f71" y="f72"/>
                              </a:cxn>
                              <a:cxn ang="f49">
                                <a:pos x="f69" y="f72"/>
                              </a:cxn>
                              <a:cxn ang="f49">
                                <a:pos x="f69" y="f70"/>
                              </a:cxn>
                              <a:cxn ang="f49">
                                <a:pos x="f71" y="f70"/>
                              </a:cxn>
                              <a:cxn ang="f49">
                                <a:pos x="f67" y="f73"/>
                              </a:cxn>
                              <a:cxn ang="f49">
                                <a:pos x="f69" y="f73"/>
                              </a:cxn>
                              <a:cxn ang="f49">
                                <a:pos x="f69" y="f72"/>
                              </a:cxn>
                              <a:cxn ang="f49">
                                <a:pos x="f67" y="f72"/>
                              </a:cxn>
                              <a:cxn ang="f49">
                                <a:pos x="f67" y="f73"/>
                              </a:cxn>
                              <a:cxn ang="f49">
                                <a:pos x="f67" y="f72"/>
                              </a:cxn>
                              <a:cxn ang="f49">
                                <a:pos x="f65" y="f72"/>
                              </a:cxn>
                              <a:cxn ang="f49">
                                <a:pos x="f65" y="f73"/>
                              </a:cxn>
                              <a:cxn ang="f49">
                                <a:pos x="f67" y="f73"/>
                              </a:cxn>
                              <a:cxn ang="f49">
                                <a:pos x="f67" y="f72"/>
                              </a:cxn>
                              <a:cxn ang="f49">
                                <a:pos x="f74" y="f72"/>
                              </a:cxn>
                              <a:cxn ang="f49">
                                <a:pos x="f74" y="f73"/>
                              </a:cxn>
                              <a:cxn ang="f49">
                                <a:pos x="f65" y="f73"/>
                              </a:cxn>
                              <a:cxn ang="f49">
                                <a:pos x="f65" y="f72"/>
                              </a:cxn>
                              <a:cxn ang="f49">
                                <a:pos x="f74" y="f72"/>
                              </a:cxn>
                              <a:cxn ang="f49">
                                <a:pos x="f75" y="f72"/>
                              </a:cxn>
                              <a:cxn ang="f49">
                                <a:pos x="f75" y="f70"/>
                              </a:cxn>
                              <a:cxn ang="f49">
                                <a:pos x="f74" y="f70"/>
                              </a:cxn>
                              <a:cxn ang="f49">
                                <a:pos x="f74" y="f72"/>
                              </a:cxn>
                              <a:cxn ang="f49">
                                <a:pos x="f75" y="f72"/>
                              </a:cxn>
                              <a:cxn ang="f49">
                                <a:pos x="f65" y="f68"/>
                              </a:cxn>
                              <a:cxn ang="f49">
                                <a:pos x="f74" y="f68"/>
                              </a:cxn>
                              <a:cxn ang="f49">
                                <a:pos x="f74" y="f70"/>
                              </a:cxn>
                              <a:cxn ang="f49">
                                <a:pos x="f65" y="f70"/>
                              </a:cxn>
                              <a:cxn ang="f49">
                                <a:pos x="f65" y="f68"/>
                              </a:cxn>
                            </a:cxnLst>
                            <a:rect l="f61" t="f64" r="f62" b="f63"/>
                            <a:pathLst>
                              <a:path w="18" h="15">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8"/>
                                </a:moveTo>
                                <a:lnTo>
                                  <a:pt x="f8" y="f8"/>
                                </a:lnTo>
                                <a:lnTo>
                                  <a:pt x="f8" y="f5"/>
                                </a:lnTo>
                                <a:lnTo>
                                  <a:pt x="f10" y="f5"/>
                                </a:lnTo>
                                <a:lnTo>
                                  <a:pt x="f10" y="f8"/>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74" name="Freeform 307"/>
                        <wps:cNvSpPr/>
                        <wps:spPr>
                          <a:xfrm>
                            <a:off x="3406140" y="2880360"/>
                            <a:ext cx="1696724" cy="421008"/>
                          </a:xfrm>
                          <a:custGeom>
                            <a:avLst/>
                            <a:gdLst>
                              <a:gd name="f0" fmla="val 10800000"/>
                              <a:gd name="f1" fmla="val 5400000"/>
                              <a:gd name="f2" fmla="val 180"/>
                              <a:gd name="f3" fmla="val w"/>
                              <a:gd name="f4" fmla="val h"/>
                              <a:gd name="f5" fmla="val 0"/>
                              <a:gd name="f6" fmla="val 125"/>
                              <a:gd name="f7" fmla="val 34"/>
                              <a:gd name="f8" fmla="val 123"/>
                              <a:gd name="f9" fmla="val 10"/>
                              <a:gd name="f10" fmla="val 118"/>
                              <a:gd name="f11" fmla="val 18"/>
                              <a:gd name="f12" fmla="val 106"/>
                              <a:gd name="f13" fmla="val 24"/>
                              <a:gd name="f14" fmla="val 22"/>
                              <a:gd name="f15" fmla="val 116"/>
                              <a:gd name="f16" fmla="val 17"/>
                              <a:gd name="f17" fmla="val 9"/>
                              <a:gd name="f18" fmla="val 95"/>
                              <a:gd name="f19" fmla="val 30"/>
                              <a:gd name="f20" fmla="val 80"/>
                              <a:gd name="f21" fmla="val 63"/>
                              <a:gd name="f22" fmla="val 32"/>
                              <a:gd name="f23" fmla="val 79"/>
                              <a:gd name="f24" fmla="val 28"/>
                              <a:gd name="f25" fmla="val 62"/>
                              <a:gd name="f26" fmla="val 58"/>
                              <a:gd name="f27" fmla="val 53"/>
                              <a:gd name="f28" fmla="val 33"/>
                              <a:gd name="f29" fmla="val 49"/>
                              <a:gd name="f30" fmla="val 31"/>
                              <a:gd name="f31" fmla="val 45"/>
                              <a:gd name="f32" fmla="val 40"/>
                              <a:gd name="f33" fmla="val 37"/>
                              <a:gd name="f34" fmla="val 29"/>
                              <a:gd name="f35" fmla="val 41"/>
                              <a:gd name="f36" fmla="val 16"/>
                              <a:gd name="f37" fmla="val 26"/>
                              <a:gd name="f38" fmla="val 1"/>
                              <a:gd name="f39" fmla="val 15"/>
                              <a:gd name="f40" fmla="val 2"/>
                              <a:gd name="f41" fmla="val 3"/>
                              <a:gd name="f42" fmla="val 14"/>
                              <a:gd name="f43" fmla="+- 0 0 -90"/>
                              <a:gd name="f44" fmla="*/ f3 1 125"/>
                              <a:gd name="f45" fmla="*/ f4 1 34"/>
                              <a:gd name="f46" fmla="+- f7 0 f5"/>
                              <a:gd name="f47" fmla="+- f6 0 f5"/>
                              <a:gd name="f48" fmla="*/ f43 f0 1"/>
                              <a:gd name="f49" fmla="*/ f47 1 125"/>
                              <a:gd name="f50" fmla="*/ f46 1 34"/>
                              <a:gd name="f51" fmla="*/ 125 f47 1"/>
                              <a:gd name="f52" fmla="*/ 0 f46 1"/>
                              <a:gd name="f53" fmla="*/ 123 f47 1"/>
                              <a:gd name="f54" fmla="*/ 106 f47 1"/>
                              <a:gd name="f55" fmla="*/ 24 f46 1"/>
                              <a:gd name="f56" fmla="*/ 22 f46 1"/>
                              <a:gd name="f57" fmla="*/ 63 f47 1"/>
                              <a:gd name="f58" fmla="*/ 34 f46 1"/>
                              <a:gd name="f59" fmla="*/ 32 f46 1"/>
                              <a:gd name="f60" fmla="*/ 62 f47 1"/>
                              <a:gd name="f61" fmla="*/ 49 f47 1"/>
                              <a:gd name="f62" fmla="*/ 33 f46 1"/>
                              <a:gd name="f63" fmla="*/ 31 f46 1"/>
                              <a:gd name="f64" fmla="*/ 37 f47 1"/>
                              <a:gd name="f65" fmla="*/ 29 f46 1"/>
                              <a:gd name="f66" fmla="*/ 0 f47 1"/>
                              <a:gd name="f67" fmla="*/ 2 f46 1"/>
                              <a:gd name="f68" fmla="*/ 2 f47 1"/>
                              <a:gd name="f69" fmla="*/ f48 1 f2"/>
                              <a:gd name="f70" fmla="*/ f51 1 125"/>
                              <a:gd name="f71" fmla="*/ f52 1 34"/>
                              <a:gd name="f72" fmla="*/ f53 1 125"/>
                              <a:gd name="f73" fmla="*/ f54 1 125"/>
                              <a:gd name="f74" fmla="*/ f55 1 34"/>
                              <a:gd name="f75" fmla="*/ f56 1 34"/>
                              <a:gd name="f76" fmla="*/ f57 1 125"/>
                              <a:gd name="f77" fmla="*/ f58 1 34"/>
                              <a:gd name="f78" fmla="*/ f59 1 34"/>
                              <a:gd name="f79" fmla="*/ f60 1 125"/>
                              <a:gd name="f80" fmla="*/ f61 1 125"/>
                              <a:gd name="f81" fmla="*/ f62 1 34"/>
                              <a:gd name="f82" fmla="*/ f63 1 34"/>
                              <a:gd name="f83" fmla="*/ f64 1 125"/>
                              <a:gd name="f84" fmla="*/ f65 1 34"/>
                              <a:gd name="f85" fmla="*/ f66 1 125"/>
                              <a:gd name="f86" fmla="*/ f67 1 34"/>
                              <a:gd name="f87" fmla="*/ f68 1 125"/>
                              <a:gd name="f88" fmla="*/ 0 1 f49"/>
                              <a:gd name="f89" fmla="*/ f6 1 f49"/>
                              <a:gd name="f90" fmla="*/ 0 1 f50"/>
                              <a:gd name="f91" fmla="*/ f7 1 f50"/>
                              <a:gd name="f92" fmla="+- f69 0 f1"/>
                              <a:gd name="f93" fmla="*/ f70 1 f49"/>
                              <a:gd name="f94" fmla="*/ f71 1 f50"/>
                              <a:gd name="f95" fmla="*/ f72 1 f49"/>
                              <a:gd name="f96" fmla="*/ f73 1 f49"/>
                              <a:gd name="f97" fmla="*/ f74 1 f50"/>
                              <a:gd name="f98" fmla="*/ f75 1 f50"/>
                              <a:gd name="f99" fmla="*/ f76 1 f49"/>
                              <a:gd name="f100" fmla="*/ f77 1 f50"/>
                              <a:gd name="f101" fmla="*/ f78 1 f50"/>
                              <a:gd name="f102" fmla="*/ f79 1 f49"/>
                              <a:gd name="f103" fmla="*/ f80 1 f49"/>
                              <a:gd name="f104" fmla="*/ f81 1 f50"/>
                              <a:gd name="f105" fmla="*/ f82 1 f50"/>
                              <a:gd name="f106" fmla="*/ f83 1 f49"/>
                              <a:gd name="f107" fmla="*/ f84 1 f50"/>
                              <a:gd name="f108" fmla="*/ f85 1 f49"/>
                              <a:gd name="f109" fmla="*/ f86 1 f50"/>
                              <a:gd name="f110" fmla="*/ f87 1 f49"/>
                              <a:gd name="f111" fmla="*/ f88 f44 1"/>
                              <a:gd name="f112" fmla="*/ f89 f44 1"/>
                              <a:gd name="f113" fmla="*/ f91 f45 1"/>
                              <a:gd name="f114" fmla="*/ f90 f45 1"/>
                              <a:gd name="f115" fmla="*/ f93 f44 1"/>
                              <a:gd name="f116" fmla="*/ f94 f45 1"/>
                              <a:gd name="f117" fmla="*/ f95 f44 1"/>
                              <a:gd name="f118" fmla="*/ f96 f44 1"/>
                              <a:gd name="f119" fmla="*/ f97 f45 1"/>
                              <a:gd name="f120" fmla="*/ f98 f45 1"/>
                              <a:gd name="f121" fmla="*/ f99 f44 1"/>
                              <a:gd name="f122" fmla="*/ f100 f45 1"/>
                              <a:gd name="f123" fmla="*/ f101 f45 1"/>
                              <a:gd name="f124" fmla="*/ f102 f44 1"/>
                              <a:gd name="f125" fmla="*/ f103 f44 1"/>
                              <a:gd name="f126" fmla="*/ f104 f45 1"/>
                              <a:gd name="f127" fmla="*/ f105 f45 1"/>
                              <a:gd name="f128" fmla="*/ f106 f44 1"/>
                              <a:gd name="f129" fmla="*/ f107 f45 1"/>
                              <a:gd name="f130" fmla="*/ f108 f44 1"/>
                              <a:gd name="f131" fmla="*/ f109 f45 1"/>
                              <a:gd name="f132" fmla="*/ f110 f44 1"/>
                            </a:gdLst>
                            <a:ahLst/>
                            <a:cxnLst>
                              <a:cxn ang="3cd4">
                                <a:pos x="hc" y="t"/>
                              </a:cxn>
                              <a:cxn ang="0">
                                <a:pos x="r" y="vc"/>
                              </a:cxn>
                              <a:cxn ang="cd4">
                                <a:pos x="hc" y="b"/>
                              </a:cxn>
                              <a:cxn ang="cd2">
                                <a:pos x="l" y="vc"/>
                              </a:cxn>
                              <a:cxn ang="f92">
                                <a:pos x="f115" y="f116"/>
                              </a:cxn>
                              <a:cxn ang="f92">
                                <a:pos x="f115" y="f116"/>
                              </a:cxn>
                              <a:cxn ang="f92">
                                <a:pos x="f117" y="f116"/>
                              </a:cxn>
                              <a:cxn ang="f92">
                                <a:pos x="f117" y="f116"/>
                              </a:cxn>
                              <a:cxn ang="f92">
                                <a:pos x="f115" y="f116"/>
                              </a:cxn>
                              <a:cxn ang="f92">
                                <a:pos x="f115" y="f116"/>
                              </a:cxn>
                              <a:cxn ang="f92">
                                <a:pos x="f118" y="f119"/>
                              </a:cxn>
                              <a:cxn ang="f92">
                                <a:pos x="f118" y="f120"/>
                              </a:cxn>
                              <a:cxn ang="f92">
                                <a:pos x="f117" y="f116"/>
                              </a:cxn>
                              <a:cxn ang="f92">
                                <a:pos x="f115" y="f116"/>
                              </a:cxn>
                              <a:cxn ang="f92">
                                <a:pos x="f118" y="f119"/>
                              </a:cxn>
                              <a:cxn ang="f92">
                                <a:pos x="f121" y="f122"/>
                              </a:cxn>
                              <a:cxn ang="f92">
                                <a:pos x="f121" y="f123"/>
                              </a:cxn>
                              <a:cxn ang="f92">
                                <a:pos x="f118" y="f120"/>
                              </a:cxn>
                              <a:cxn ang="f92">
                                <a:pos x="f118" y="f119"/>
                              </a:cxn>
                              <a:cxn ang="f92">
                                <a:pos x="f121" y="f122"/>
                              </a:cxn>
                              <a:cxn ang="f92">
                                <a:pos x="f121" y="f122"/>
                              </a:cxn>
                              <a:cxn ang="f92">
                                <a:pos x="f121" y="f123"/>
                              </a:cxn>
                              <a:cxn ang="f92">
                                <a:pos x="f121" y="f123"/>
                              </a:cxn>
                              <a:cxn ang="f92">
                                <a:pos x="f121" y="f122"/>
                              </a:cxn>
                              <a:cxn ang="f92">
                                <a:pos x="f121" y="f122"/>
                              </a:cxn>
                              <a:cxn ang="f92">
                                <a:pos x="f124" y="f122"/>
                              </a:cxn>
                              <a:cxn ang="f92">
                                <a:pos x="f124" y="f123"/>
                              </a:cxn>
                              <a:cxn ang="f92">
                                <a:pos x="f121" y="f123"/>
                              </a:cxn>
                              <a:cxn ang="f92">
                                <a:pos x="f121" y="f122"/>
                              </a:cxn>
                              <a:cxn ang="f92">
                                <a:pos x="f124" y="f122"/>
                              </a:cxn>
                              <a:cxn ang="f92">
                                <a:pos x="f125" y="f126"/>
                              </a:cxn>
                              <a:cxn ang="f92">
                                <a:pos x="f125" y="f127"/>
                              </a:cxn>
                              <a:cxn ang="f92">
                                <a:pos x="f124" y="f123"/>
                              </a:cxn>
                              <a:cxn ang="f92">
                                <a:pos x="f124" y="f122"/>
                              </a:cxn>
                              <a:cxn ang="f92">
                                <a:pos x="f125" y="f126"/>
                              </a:cxn>
                              <a:cxn ang="f92">
                                <a:pos x="f128" y="f127"/>
                              </a:cxn>
                              <a:cxn ang="f92">
                                <a:pos x="f128" y="f129"/>
                              </a:cxn>
                              <a:cxn ang="f92">
                                <a:pos x="f125" y="f127"/>
                              </a:cxn>
                              <a:cxn ang="f92">
                                <a:pos x="f125" y="f126"/>
                              </a:cxn>
                              <a:cxn ang="f92">
                                <a:pos x="f128" y="f127"/>
                              </a:cxn>
                              <a:cxn ang="f92">
                                <a:pos x="f130" y="f131"/>
                              </a:cxn>
                              <a:cxn ang="f92">
                                <a:pos x="f132" y="f131"/>
                              </a:cxn>
                              <a:cxn ang="f92">
                                <a:pos x="f128" y="f129"/>
                              </a:cxn>
                              <a:cxn ang="f92">
                                <a:pos x="f128" y="f127"/>
                              </a:cxn>
                            </a:cxnLst>
                            <a:rect l="f111" t="f114" r="f112" b="f113"/>
                            <a:pathLst>
                              <a:path w="125" h="34">
                                <a:moveTo>
                                  <a:pt x="f6" y="f5"/>
                                </a:moveTo>
                                <a:lnTo>
                                  <a:pt x="f6" y="f5"/>
                                </a:lnTo>
                                <a:lnTo>
                                  <a:pt x="f8" y="f5"/>
                                </a:lnTo>
                                <a:lnTo>
                                  <a:pt x="f8" y="f5"/>
                                </a:lnTo>
                                <a:lnTo>
                                  <a:pt x="f6" y="f5"/>
                                </a:lnTo>
                                <a:close/>
                                <a:moveTo>
                                  <a:pt x="f6" y="f5"/>
                                </a:moveTo>
                                <a:cubicBezTo>
                                  <a:pt x="f6" y="f9"/>
                                  <a:pt x="f10" y="f11"/>
                                  <a:pt x="f12" y="f13"/>
                                </a:cubicBezTo>
                                <a:lnTo>
                                  <a:pt x="f12" y="f14"/>
                                </a:lnTo>
                                <a:cubicBezTo>
                                  <a:pt x="f15" y="f16"/>
                                  <a:pt x="f8" y="f17"/>
                                  <a:pt x="f8" y="f5"/>
                                </a:cubicBezTo>
                                <a:lnTo>
                                  <a:pt x="f6" y="f5"/>
                                </a:lnTo>
                                <a:close/>
                                <a:moveTo>
                                  <a:pt x="f12" y="f13"/>
                                </a:moveTo>
                                <a:cubicBezTo>
                                  <a:pt x="f18" y="f19"/>
                                  <a:pt x="f20" y="f7"/>
                                  <a:pt x="f21" y="f7"/>
                                </a:cubicBezTo>
                                <a:lnTo>
                                  <a:pt x="f21" y="f22"/>
                                </a:lnTo>
                                <a:cubicBezTo>
                                  <a:pt x="f23" y="f22"/>
                                  <a:pt x="f18" y="f24"/>
                                  <a:pt x="f12" y="f14"/>
                                </a:cubicBezTo>
                                <a:lnTo>
                                  <a:pt x="f12" y="f13"/>
                                </a:lnTo>
                                <a:close/>
                                <a:moveTo>
                                  <a:pt x="f21" y="f7"/>
                                </a:moveTo>
                                <a:lnTo>
                                  <a:pt x="f21" y="f7"/>
                                </a:lnTo>
                                <a:lnTo>
                                  <a:pt x="f21" y="f22"/>
                                </a:lnTo>
                                <a:lnTo>
                                  <a:pt x="f21" y="f22"/>
                                </a:lnTo>
                                <a:lnTo>
                                  <a:pt x="f21" y="f7"/>
                                </a:lnTo>
                                <a:close/>
                                <a:moveTo>
                                  <a:pt x="f21" y="f7"/>
                                </a:moveTo>
                                <a:lnTo>
                                  <a:pt x="f25" y="f7"/>
                                </a:lnTo>
                                <a:lnTo>
                                  <a:pt x="f25" y="f22"/>
                                </a:lnTo>
                                <a:lnTo>
                                  <a:pt x="f21" y="f22"/>
                                </a:lnTo>
                                <a:lnTo>
                                  <a:pt x="f21" y="f7"/>
                                </a:lnTo>
                                <a:close/>
                                <a:moveTo>
                                  <a:pt x="f25" y="f7"/>
                                </a:moveTo>
                                <a:cubicBezTo>
                                  <a:pt x="f26" y="f7"/>
                                  <a:pt x="f27" y="f28"/>
                                  <a:pt x="f29" y="f28"/>
                                </a:cubicBezTo>
                                <a:lnTo>
                                  <a:pt x="f29" y="f30"/>
                                </a:lnTo>
                                <a:cubicBezTo>
                                  <a:pt x="f27" y="f22"/>
                                  <a:pt x="f26" y="f22"/>
                                  <a:pt x="f25" y="f22"/>
                                </a:cubicBezTo>
                                <a:lnTo>
                                  <a:pt x="f25" y="f7"/>
                                </a:lnTo>
                                <a:close/>
                                <a:moveTo>
                                  <a:pt x="f29" y="f28"/>
                                </a:moveTo>
                                <a:cubicBezTo>
                                  <a:pt x="f31" y="f22"/>
                                  <a:pt x="f32" y="f22"/>
                                  <a:pt x="f33" y="f30"/>
                                </a:cubicBezTo>
                                <a:lnTo>
                                  <a:pt x="f33" y="f34"/>
                                </a:lnTo>
                                <a:cubicBezTo>
                                  <a:pt x="f35" y="f19"/>
                                  <a:pt x="f31" y="f30"/>
                                  <a:pt x="f29" y="f30"/>
                                </a:cubicBezTo>
                                <a:lnTo>
                                  <a:pt x="f29" y="f28"/>
                                </a:lnTo>
                                <a:close/>
                                <a:moveTo>
                                  <a:pt x="f33" y="f30"/>
                                </a:moveTo>
                                <a:cubicBezTo>
                                  <a:pt x="f36" y="f37"/>
                                  <a:pt x="f38" y="f39"/>
                                  <a:pt x="f5" y="f40"/>
                                </a:cubicBezTo>
                                <a:lnTo>
                                  <a:pt x="f40" y="f40"/>
                                </a:lnTo>
                                <a:cubicBezTo>
                                  <a:pt x="f41" y="f42"/>
                                  <a:pt x="f16" y="f13"/>
                                  <a:pt x="f33" y="f34"/>
                                </a:cubicBezTo>
                                <a:lnTo>
                                  <a:pt x="f33" y="f30"/>
                                </a:lnTo>
                                <a:close/>
                              </a:path>
                            </a:pathLst>
                          </a:custGeom>
                          <a:solidFill>
                            <a:srgbClr val="24211D"/>
                          </a:solidFill>
                          <a:ln>
                            <a:noFill/>
                            <a:prstDash val="solid"/>
                          </a:ln>
                        </wps:spPr>
                        <wps:bodyPr lIns="0" tIns="0" rIns="0" bIns="0"/>
                      </wps:wsp>
                      <wps:wsp>
                        <wps:cNvPr id="75" name="Rectangle 308"/>
                        <wps:cNvSpPr/>
                        <wps:spPr>
                          <a:xfrm>
                            <a:off x="3406140" y="2893061"/>
                            <a:ext cx="27303" cy="61593"/>
                          </a:xfrm>
                          <a:prstGeom prst="rect">
                            <a:avLst/>
                          </a:prstGeom>
                          <a:solidFill>
                            <a:srgbClr val="24211D"/>
                          </a:solidFill>
                          <a:ln>
                            <a:noFill/>
                            <a:prstDash val="solid"/>
                          </a:ln>
                        </wps:spPr>
                        <wps:bodyPr lIns="0" tIns="0" rIns="0" bIns="0"/>
                      </wps:wsp>
                      <wps:wsp>
                        <wps:cNvPr id="76" name="Freeform 309"/>
                        <wps:cNvSpPr/>
                        <wps:spPr>
                          <a:xfrm>
                            <a:off x="3392808" y="2880360"/>
                            <a:ext cx="54607" cy="86996"/>
                          </a:xfrm>
                          <a:custGeom>
                            <a:avLst/>
                            <a:gdLst>
                              <a:gd name="f0" fmla="val 10800000"/>
                              <a:gd name="f1" fmla="val 5400000"/>
                              <a:gd name="f2" fmla="val 180"/>
                              <a:gd name="f3" fmla="val w"/>
                              <a:gd name="f4" fmla="val h"/>
                              <a:gd name="f5" fmla="val 0"/>
                              <a:gd name="f6" fmla="val 4"/>
                              <a:gd name="f7" fmla="val 7"/>
                              <a:gd name="f8" fmla="val 1"/>
                              <a:gd name="f9" fmla="val 5"/>
                              <a:gd name="f10" fmla="val 3"/>
                              <a:gd name="f11" fmla="val 6"/>
                              <a:gd name="f12" fmla="val 2"/>
                              <a:gd name="f13" fmla="+- 0 0 -90"/>
                              <a:gd name="f14" fmla="*/ f3 1 4"/>
                              <a:gd name="f15" fmla="*/ f4 1 7"/>
                              <a:gd name="f16" fmla="+- f7 0 f5"/>
                              <a:gd name="f17" fmla="+- f6 0 f5"/>
                              <a:gd name="f18" fmla="*/ f13 f0 1"/>
                              <a:gd name="f19" fmla="*/ f17 1 4"/>
                              <a:gd name="f20" fmla="*/ f16 1 7"/>
                              <a:gd name="f21" fmla="*/ 1 f17 1"/>
                              <a:gd name="f22" fmla="*/ 5 f16 1"/>
                              <a:gd name="f23" fmla="*/ 3 f17 1"/>
                              <a:gd name="f24" fmla="*/ 7 f16 1"/>
                              <a:gd name="f25" fmla="*/ 4 f17 1"/>
                              <a:gd name="f26" fmla="*/ 6 f16 1"/>
                              <a:gd name="f27" fmla="*/ 2 f17 1"/>
                              <a:gd name="f28" fmla="*/ 1 f16 1"/>
                              <a:gd name="f29" fmla="*/ 0 f16 1"/>
                              <a:gd name="f30" fmla="*/ 2 f16 1"/>
                              <a:gd name="f31" fmla="*/ 0 f17 1"/>
                              <a:gd name="f32" fmla="*/ f18 1 f2"/>
                              <a:gd name="f33" fmla="*/ f21 1 4"/>
                              <a:gd name="f34" fmla="*/ f22 1 7"/>
                              <a:gd name="f35" fmla="*/ f23 1 4"/>
                              <a:gd name="f36" fmla="*/ f24 1 7"/>
                              <a:gd name="f37" fmla="*/ f25 1 4"/>
                              <a:gd name="f38" fmla="*/ f26 1 7"/>
                              <a:gd name="f39" fmla="*/ f27 1 4"/>
                              <a:gd name="f40" fmla="*/ f28 1 7"/>
                              <a:gd name="f41" fmla="*/ f29 1 7"/>
                              <a:gd name="f42" fmla="*/ f30 1 7"/>
                              <a:gd name="f43" fmla="*/ f31 1 4"/>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20"/>
                              <a:gd name="f55" fmla="*/ f39 1 f19"/>
                              <a:gd name="f56" fmla="*/ f40 1 f20"/>
                              <a:gd name="f57" fmla="*/ f41 1 f20"/>
                              <a:gd name="f58" fmla="*/ f42 1 f20"/>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5 1"/>
                              <a:gd name="f70" fmla="*/ f55 f14 1"/>
                              <a:gd name="f71" fmla="*/ f56 f15 1"/>
                              <a:gd name="f72" fmla="*/ f57 f15 1"/>
                              <a:gd name="f73" fmla="*/ f58 f15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9"/>
                              </a:cxn>
                              <a:cxn ang="f48">
                                <a:pos x="f68" y="f67"/>
                              </a:cxn>
                              <a:cxn ang="f48">
                                <a:pos x="f66" y="f67"/>
                              </a:cxn>
                              <a:cxn ang="f48">
                                <a:pos x="f66" y="f69"/>
                              </a:cxn>
                              <a:cxn ang="f48">
                                <a:pos x="f68" y="f69"/>
                              </a:cxn>
                              <a:cxn ang="f48">
                                <a:pos x="f70" y="f69"/>
                              </a:cxn>
                              <a:cxn ang="f48">
                                <a:pos x="f70" y="f71"/>
                              </a:cxn>
                              <a:cxn ang="f48">
                                <a:pos x="f68" y="f71"/>
                              </a:cxn>
                              <a:cxn ang="f48">
                                <a:pos x="f68" y="f69"/>
                              </a:cxn>
                              <a:cxn ang="f48">
                                <a:pos x="f70" y="f69"/>
                              </a:cxn>
                              <a:cxn ang="f48">
                                <a:pos x="f66" y="f72"/>
                              </a:cxn>
                              <a:cxn ang="f48">
                                <a:pos x="f68" y="f72"/>
                              </a:cxn>
                              <a:cxn ang="f48">
                                <a:pos x="f68" y="f71"/>
                              </a:cxn>
                              <a:cxn ang="f48">
                                <a:pos x="f66" y="f71"/>
                              </a:cxn>
                              <a:cxn ang="f48">
                                <a:pos x="f66" y="f72"/>
                              </a:cxn>
                              <a:cxn ang="f48">
                                <a:pos x="f66" y="f73"/>
                              </a:cxn>
                              <a:cxn ang="f48">
                                <a:pos x="f64" y="f73"/>
                              </a:cxn>
                              <a:cxn ang="f48">
                                <a:pos x="f64" y="f72"/>
                              </a:cxn>
                              <a:cxn ang="f48">
                                <a:pos x="f66" y="f72"/>
                              </a:cxn>
                              <a:cxn ang="f48">
                                <a:pos x="f66" y="f73"/>
                              </a:cxn>
                              <a:cxn ang="f48">
                                <a:pos x="f74" y="f71"/>
                              </a:cxn>
                              <a:cxn ang="f48">
                                <a:pos x="f74" y="f72"/>
                              </a:cxn>
                              <a:cxn ang="f48">
                                <a:pos x="f64" y="f72"/>
                              </a:cxn>
                              <a:cxn ang="f48">
                                <a:pos x="f64" y="f71"/>
                              </a:cxn>
                              <a:cxn ang="f48">
                                <a:pos x="f74" y="f71"/>
                              </a:cxn>
                              <a:cxn ang="f48">
                                <a:pos x="f70" y="f71"/>
                              </a:cxn>
                              <a:cxn ang="f48">
                                <a:pos x="f70" y="f69"/>
                              </a:cxn>
                              <a:cxn ang="f48">
                                <a:pos x="f74" y="f69"/>
                              </a:cxn>
                              <a:cxn ang="f48">
                                <a:pos x="f74" y="f71"/>
                              </a:cxn>
                              <a:cxn ang="f48">
                                <a:pos x="f70" y="f71"/>
                              </a:cxn>
                              <a:cxn ang="f48">
                                <a:pos x="f64" y="f67"/>
                              </a:cxn>
                              <a:cxn ang="f48">
                                <a:pos x="f74" y="f67"/>
                              </a:cxn>
                              <a:cxn ang="f48">
                                <a:pos x="f74" y="f69"/>
                              </a:cxn>
                              <a:cxn ang="f48">
                                <a:pos x="f64" y="f69"/>
                              </a:cxn>
                              <a:cxn ang="f48">
                                <a:pos x="f64" y="f67"/>
                              </a:cxn>
                            </a:cxnLst>
                            <a:rect l="f60" t="f63" r="f61" b="f62"/>
                            <a:pathLst>
                              <a:path w="4" h="7">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11"/>
                                </a:lnTo>
                                <a:lnTo>
                                  <a:pt x="f5" y="f11"/>
                                </a:lnTo>
                                <a:lnTo>
                                  <a:pt x="f5" y="f8"/>
                                </a:lnTo>
                                <a:lnTo>
                                  <a:pt x="f12"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77" name="Rectangle 310"/>
                        <wps:cNvSpPr/>
                        <wps:spPr>
                          <a:xfrm>
                            <a:off x="5075561" y="2868289"/>
                            <a:ext cx="27303" cy="61593"/>
                          </a:xfrm>
                          <a:prstGeom prst="rect">
                            <a:avLst/>
                          </a:prstGeom>
                          <a:solidFill>
                            <a:srgbClr val="24211D"/>
                          </a:solidFill>
                          <a:ln>
                            <a:noFill/>
                            <a:prstDash val="solid"/>
                          </a:ln>
                        </wps:spPr>
                        <wps:bodyPr lIns="0" tIns="0" rIns="0" bIns="0"/>
                      </wps:wsp>
                      <wps:wsp>
                        <wps:cNvPr id="78" name="Freeform 311"/>
                        <wps:cNvSpPr/>
                        <wps:spPr>
                          <a:xfrm>
                            <a:off x="5062229" y="2855598"/>
                            <a:ext cx="54607" cy="86996"/>
                          </a:xfrm>
                          <a:custGeom>
                            <a:avLst/>
                            <a:gdLst>
                              <a:gd name="f0" fmla="val 10800000"/>
                              <a:gd name="f1" fmla="val 5400000"/>
                              <a:gd name="f2" fmla="val 180"/>
                              <a:gd name="f3" fmla="val w"/>
                              <a:gd name="f4" fmla="val h"/>
                              <a:gd name="f5" fmla="val 0"/>
                              <a:gd name="f6" fmla="val 4"/>
                              <a:gd name="f7" fmla="val 7"/>
                              <a:gd name="f8" fmla="val 1"/>
                              <a:gd name="f9" fmla="val 5"/>
                              <a:gd name="f10" fmla="val 3"/>
                              <a:gd name="f11" fmla="val 6"/>
                              <a:gd name="f12" fmla="val 2"/>
                              <a:gd name="f13" fmla="+- 0 0 -90"/>
                              <a:gd name="f14" fmla="*/ f3 1 4"/>
                              <a:gd name="f15" fmla="*/ f4 1 7"/>
                              <a:gd name="f16" fmla="+- f7 0 f5"/>
                              <a:gd name="f17" fmla="+- f6 0 f5"/>
                              <a:gd name="f18" fmla="*/ f13 f0 1"/>
                              <a:gd name="f19" fmla="*/ f17 1 4"/>
                              <a:gd name="f20" fmla="*/ f16 1 7"/>
                              <a:gd name="f21" fmla="*/ 1 f17 1"/>
                              <a:gd name="f22" fmla="*/ 5 f16 1"/>
                              <a:gd name="f23" fmla="*/ 3 f17 1"/>
                              <a:gd name="f24" fmla="*/ 7 f16 1"/>
                              <a:gd name="f25" fmla="*/ 4 f17 1"/>
                              <a:gd name="f26" fmla="*/ 6 f16 1"/>
                              <a:gd name="f27" fmla="*/ 2 f17 1"/>
                              <a:gd name="f28" fmla="*/ 1 f16 1"/>
                              <a:gd name="f29" fmla="*/ 0 f16 1"/>
                              <a:gd name="f30" fmla="*/ 2 f16 1"/>
                              <a:gd name="f31" fmla="*/ 0 f17 1"/>
                              <a:gd name="f32" fmla="*/ f18 1 f2"/>
                              <a:gd name="f33" fmla="*/ f21 1 4"/>
                              <a:gd name="f34" fmla="*/ f22 1 7"/>
                              <a:gd name="f35" fmla="*/ f23 1 4"/>
                              <a:gd name="f36" fmla="*/ f24 1 7"/>
                              <a:gd name="f37" fmla="*/ f25 1 4"/>
                              <a:gd name="f38" fmla="*/ f26 1 7"/>
                              <a:gd name="f39" fmla="*/ f27 1 4"/>
                              <a:gd name="f40" fmla="*/ f28 1 7"/>
                              <a:gd name="f41" fmla="*/ f29 1 7"/>
                              <a:gd name="f42" fmla="*/ f30 1 7"/>
                              <a:gd name="f43" fmla="*/ f31 1 4"/>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20"/>
                              <a:gd name="f55" fmla="*/ f39 1 f19"/>
                              <a:gd name="f56" fmla="*/ f40 1 f20"/>
                              <a:gd name="f57" fmla="*/ f41 1 f20"/>
                              <a:gd name="f58" fmla="*/ f42 1 f20"/>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5 1"/>
                              <a:gd name="f70" fmla="*/ f55 f14 1"/>
                              <a:gd name="f71" fmla="*/ f56 f15 1"/>
                              <a:gd name="f72" fmla="*/ f57 f15 1"/>
                              <a:gd name="f73" fmla="*/ f58 f15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9"/>
                              </a:cxn>
                              <a:cxn ang="f48">
                                <a:pos x="f68" y="f67"/>
                              </a:cxn>
                              <a:cxn ang="f48">
                                <a:pos x="f66" y="f67"/>
                              </a:cxn>
                              <a:cxn ang="f48">
                                <a:pos x="f66" y="f69"/>
                              </a:cxn>
                              <a:cxn ang="f48">
                                <a:pos x="f68" y="f69"/>
                              </a:cxn>
                              <a:cxn ang="f48">
                                <a:pos x="f70" y="f69"/>
                              </a:cxn>
                              <a:cxn ang="f48">
                                <a:pos x="f70" y="f71"/>
                              </a:cxn>
                              <a:cxn ang="f48">
                                <a:pos x="f68" y="f71"/>
                              </a:cxn>
                              <a:cxn ang="f48">
                                <a:pos x="f68" y="f69"/>
                              </a:cxn>
                              <a:cxn ang="f48">
                                <a:pos x="f70" y="f69"/>
                              </a:cxn>
                              <a:cxn ang="f48">
                                <a:pos x="f66" y="f72"/>
                              </a:cxn>
                              <a:cxn ang="f48">
                                <a:pos x="f68" y="f72"/>
                              </a:cxn>
                              <a:cxn ang="f48">
                                <a:pos x="f68" y="f71"/>
                              </a:cxn>
                              <a:cxn ang="f48">
                                <a:pos x="f66" y="f71"/>
                              </a:cxn>
                              <a:cxn ang="f48">
                                <a:pos x="f66" y="f72"/>
                              </a:cxn>
                              <a:cxn ang="f48">
                                <a:pos x="f66" y="f73"/>
                              </a:cxn>
                              <a:cxn ang="f48">
                                <a:pos x="f64" y="f73"/>
                              </a:cxn>
                              <a:cxn ang="f48">
                                <a:pos x="f64" y="f72"/>
                              </a:cxn>
                              <a:cxn ang="f48">
                                <a:pos x="f66" y="f72"/>
                              </a:cxn>
                              <a:cxn ang="f48">
                                <a:pos x="f66" y="f73"/>
                              </a:cxn>
                              <a:cxn ang="f48">
                                <a:pos x="f74" y="f71"/>
                              </a:cxn>
                              <a:cxn ang="f48">
                                <a:pos x="f74" y="f72"/>
                              </a:cxn>
                              <a:cxn ang="f48">
                                <a:pos x="f64" y="f72"/>
                              </a:cxn>
                              <a:cxn ang="f48">
                                <a:pos x="f64" y="f71"/>
                              </a:cxn>
                              <a:cxn ang="f48">
                                <a:pos x="f74" y="f71"/>
                              </a:cxn>
                              <a:cxn ang="f48">
                                <a:pos x="f70" y="f71"/>
                              </a:cxn>
                              <a:cxn ang="f48">
                                <a:pos x="f70" y="f69"/>
                              </a:cxn>
                              <a:cxn ang="f48">
                                <a:pos x="f74" y="f69"/>
                              </a:cxn>
                              <a:cxn ang="f48">
                                <a:pos x="f74" y="f71"/>
                              </a:cxn>
                              <a:cxn ang="f48">
                                <a:pos x="f70" y="f71"/>
                              </a:cxn>
                              <a:cxn ang="f48">
                                <a:pos x="f64" y="f67"/>
                              </a:cxn>
                              <a:cxn ang="f48">
                                <a:pos x="f74" y="f67"/>
                              </a:cxn>
                              <a:cxn ang="f48">
                                <a:pos x="f74" y="f69"/>
                              </a:cxn>
                              <a:cxn ang="f48">
                                <a:pos x="f64" y="f69"/>
                              </a:cxn>
                              <a:cxn ang="f48">
                                <a:pos x="f64" y="f67"/>
                              </a:cxn>
                            </a:cxnLst>
                            <a:rect l="f60" t="f63" r="f61" b="f62"/>
                            <a:pathLst>
                              <a:path w="4" h="7">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11"/>
                                </a:lnTo>
                                <a:lnTo>
                                  <a:pt x="f5" y="f11"/>
                                </a:lnTo>
                                <a:lnTo>
                                  <a:pt x="f5" y="f8"/>
                                </a:lnTo>
                                <a:lnTo>
                                  <a:pt x="f12"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79" name="Freeform 312"/>
                        <wps:cNvSpPr/>
                        <wps:spPr>
                          <a:xfrm>
                            <a:off x="3135003" y="3375663"/>
                            <a:ext cx="13331" cy="12701"/>
                          </a:xfrm>
                          <a:custGeom>
                            <a:avLst/>
                            <a:gdLst>
                              <a:gd name="f0" fmla="val 10800000"/>
                              <a:gd name="f1" fmla="val 5400000"/>
                              <a:gd name="f2" fmla="val 180"/>
                              <a:gd name="f3" fmla="val w"/>
                              <a:gd name="f4" fmla="val h"/>
                              <a:gd name="f5" fmla="val 0"/>
                              <a:gd name="f6" fmla="val 21"/>
                              <a:gd name="f7" fmla="val 20"/>
                              <a:gd name="f8" fmla="+- 0 0 -90"/>
                              <a:gd name="f9" fmla="*/ f3 1 21"/>
                              <a:gd name="f10" fmla="*/ f4 1 20"/>
                              <a:gd name="f11" fmla="+- f7 0 f5"/>
                              <a:gd name="f12" fmla="+- f6 0 f5"/>
                              <a:gd name="f13" fmla="*/ f8 f0 1"/>
                              <a:gd name="f14" fmla="*/ f12 1 21"/>
                              <a:gd name="f15" fmla="*/ f11 1 20"/>
                              <a:gd name="f16" fmla="*/ 0 f12 1"/>
                              <a:gd name="f17" fmla="*/ 20 f11 1"/>
                              <a:gd name="f18" fmla="*/ 21 f12 1"/>
                              <a:gd name="f19" fmla="*/ 0 f11 1"/>
                              <a:gd name="f20" fmla="*/ f13 1 f2"/>
                              <a:gd name="f21" fmla="*/ f16 1 21"/>
                              <a:gd name="f22" fmla="*/ f17 1 20"/>
                              <a:gd name="f23" fmla="*/ f18 1 21"/>
                              <a:gd name="f24" fmla="*/ f19 1 20"/>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39"/>
                              </a:cxn>
                            </a:cxnLst>
                            <a:rect l="f34" t="f37" r="f35" b="f36"/>
                            <a:pathLst>
                              <a:path w="21" h="20">
                                <a:moveTo>
                                  <a:pt x="f5" y="f7"/>
                                </a:moveTo>
                                <a:lnTo>
                                  <a:pt x="f6" y="f7"/>
                                </a:lnTo>
                                <a:lnTo>
                                  <a:pt x="f6" y="f5"/>
                                </a:lnTo>
                                <a:lnTo>
                                  <a:pt x="f5" y="f7"/>
                                </a:lnTo>
                                <a:close/>
                              </a:path>
                            </a:pathLst>
                          </a:custGeom>
                          <a:solidFill>
                            <a:srgbClr val="24211D"/>
                          </a:solidFill>
                          <a:ln>
                            <a:noFill/>
                            <a:prstDash val="solid"/>
                          </a:ln>
                        </wps:spPr>
                        <wps:bodyPr lIns="0" tIns="0" rIns="0" bIns="0"/>
                      </wps:wsp>
                      <wps:wsp>
                        <wps:cNvPr id="80" name="Freeform 313"/>
                        <wps:cNvSpPr/>
                        <wps:spPr>
                          <a:xfrm>
                            <a:off x="4777110" y="2001521"/>
                            <a:ext cx="13972" cy="24761"/>
                          </a:xfrm>
                          <a:custGeom>
                            <a:avLst/>
                            <a:gdLst>
                              <a:gd name="f0" fmla="val 10800000"/>
                              <a:gd name="f1" fmla="val 5400000"/>
                              <a:gd name="f2" fmla="val 180"/>
                              <a:gd name="f3" fmla="val w"/>
                              <a:gd name="f4" fmla="val h"/>
                              <a:gd name="f5" fmla="val 0"/>
                              <a:gd name="f6" fmla="val 22"/>
                              <a:gd name="f7" fmla="val 39"/>
                              <a:gd name="f8" fmla="val 20"/>
                              <a:gd name="f9" fmla="+- 0 0 -90"/>
                              <a:gd name="f10" fmla="*/ f3 1 22"/>
                              <a:gd name="f11" fmla="*/ f4 1 39"/>
                              <a:gd name="f12" fmla="+- f7 0 f5"/>
                              <a:gd name="f13" fmla="+- f6 0 f5"/>
                              <a:gd name="f14" fmla="*/ f9 f0 1"/>
                              <a:gd name="f15" fmla="*/ f13 1 22"/>
                              <a:gd name="f16" fmla="*/ f12 1 39"/>
                              <a:gd name="f17" fmla="*/ 0 f13 1"/>
                              <a:gd name="f18" fmla="*/ 20 f12 1"/>
                              <a:gd name="f19" fmla="*/ 22 f13 1"/>
                              <a:gd name="f20" fmla="*/ 39 f12 1"/>
                              <a:gd name="f21" fmla="*/ 0 f12 1"/>
                              <a:gd name="f22" fmla="*/ f14 1 f2"/>
                              <a:gd name="f23" fmla="*/ f17 1 22"/>
                              <a:gd name="f24" fmla="*/ f18 1 39"/>
                              <a:gd name="f25" fmla="*/ f19 1 22"/>
                              <a:gd name="f26" fmla="*/ f20 1 39"/>
                              <a:gd name="f27" fmla="*/ f21 1 39"/>
                              <a:gd name="f28" fmla="*/ 0 1 f15"/>
                              <a:gd name="f29" fmla="*/ f6 1 f15"/>
                              <a:gd name="f30" fmla="*/ 0 1 f16"/>
                              <a:gd name="f31" fmla="*/ f7 1 f16"/>
                              <a:gd name="f32" fmla="+- f22 0 f1"/>
                              <a:gd name="f33" fmla="*/ f23 1 f15"/>
                              <a:gd name="f34" fmla="*/ f24 1 f16"/>
                              <a:gd name="f35" fmla="*/ f25 1 f15"/>
                              <a:gd name="f36" fmla="*/ f26 1 f16"/>
                              <a:gd name="f37" fmla="*/ f27 1 f16"/>
                              <a:gd name="f38" fmla="*/ f28 f10 1"/>
                              <a:gd name="f39" fmla="*/ f29 f10 1"/>
                              <a:gd name="f40" fmla="*/ f31 f11 1"/>
                              <a:gd name="f41" fmla="*/ f30 f11 1"/>
                              <a:gd name="f42" fmla="*/ f33 f10 1"/>
                              <a:gd name="f43" fmla="*/ f34 f11 1"/>
                              <a:gd name="f44" fmla="*/ f35 f10 1"/>
                              <a:gd name="f45" fmla="*/ f36 f11 1"/>
                              <a:gd name="f46" fmla="*/ f37 f11 1"/>
                            </a:gdLst>
                            <a:ahLst/>
                            <a:cxnLst>
                              <a:cxn ang="3cd4">
                                <a:pos x="hc" y="t"/>
                              </a:cxn>
                              <a:cxn ang="0">
                                <a:pos x="r" y="vc"/>
                              </a:cxn>
                              <a:cxn ang="cd4">
                                <a:pos x="hc" y="b"/>
                              </a:cxn>
                              <a:cxn ang="cd2">
                                <a:pos x="l" y="vc"/>
                              </a:cxn>
                              <a:cxn ang="f32">
                                <a:pos x="f42" y="f43"/>
                              </a:cxn>
                              <a:cxn ang="f32">
                                <a:pos x="f44" y="f45"/>
                              </a:cxn>
                              <a:cxn ang="f32">
                                <a:pos x="f42" y="f46"/>
                              </a:cxn>
                              <a:cxn ang="f32">
                                <a:pos x="f42" y="f43"/>
                              </a:cxn>
                            </a:cxnLst>
                            <a:rect l="f38" t="f41" r="f39" b="f40"/>
                            <a:pathLst>
                              <a:path w="22" h="39">
                                <a:moveTo>
                                  <a:pt x="f5" y="f8"/>
                                </a:moveTo>
                                <a:lnTo>
                                  <a:pt x="f6" y="f7"/>
                                </a:lnTo>
                                <a:lnTo>
                                  <a:pt x="f5" y="f5"/>
                                </a:lnTo>
                                <a:lnTo>
                                  <a:pt x="f5" y="f8"/>
                                </a:lnTo>
                                <a:close/>
                              </a:path>
                            </a:pathLst>
                          </a:custGeom>
                          <a:solidFill>
                            <a:srgbClr val="24211D"/>
                          </a:solidFill>
                          <a:ln>
                            <a:noFill/>
                            <a:prstDash val="solid"/>
                          </a:ln>
                        </wps:spPr>
                        <wps:bodyPr lIns="0" tIns="0" rIns="0" bIns="0"/>
                      </wps:wsp>
                      <wps:wsp>
                        <wps:cNvPr id="81" name="Rectangle 314"/>
                        <wps:cNvSpPr/>
                        <wps:spPr>
                          <a:xfrm>
                            <a:off x="4074316" y="1642104"/>
                            <a:ext cx="661035" cy="266700"/>
                          </a:xfrm>
                          <a:prstGeom prst="rect">
                            <a:avLst/>
                          </a:prstGeom>
                          <a:noFill/>
                          <a:ln>
                            <a:noFill/>
                            <a:prstDash val="solid"/>
                          </a:ln>
                        </wps:spPr>
                        <wps:txbx>
                          <w:txbxContent>
                            <w:p w:rsidR="00291C8A" w:rsidRDefault="00915140">
                              <w:r>
                                <w:rPr>
                                  <w:rFonts w:ascii="華康楷書體W5" w:eastAsia="華康楷書體W5" w:hAnsi="華康楷書體W5" w:cs="華康楷書體W5"/>
                                  <w:color w:val="24211D"/>
                                  <w:kern w:val="0"/>
                                  <w:sz w:val="26"/>
                                  <w:szCs w:val="26"/>
                                </w:rPr>
                                <w:t>黏貼位置</w:t>
                              </w:r>
                            </w:p>
                          </w:txbxContent>
                        </wps:txbx>
                        <wps:bodyPr vert="horz" wrap="none" lIns="0" tIns="0" rIns="0" bIns="0" anchor="t" anchorCtr="0" compatLnSpc="0">
                          <a:spAutoFit/>
                        </wps:bodyPr>
                      </wps:wsp>
                      <wps:wsp>
                        <wps:cNvPr id="82" name="Rectangle 315"/>
                        <wps:cNvSpPr/>
                        <wps:spPr>
                          <a:xfrm>
                            <a:off x="3336535" y="1410332"/>
                            <a:ext cx="2006600" cy="266700"/>
                          </a:xfrm>
                          <a:prstGeom prst="rect">
                            <a:avLst/>
                          </a:prstGeom>
                          <a:noFill/>
                          <a:ln>
                            <a:noFill/>
                            <a:prstDash val="solid"/>
                          </a:ln>
                        </wps:spPr>
                        <wps:txbx>
                          <w:txbxContent>
                            <w:p w:rsidR="00291C8A" w:rsidRDefault="00915140">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二</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框</w:t>
                              </w:r>
                              <w:r>
                                <w:rPr>
                                  <w:rFonts w:ascii="華康楷書體W5" w:eastAsia="華康楷書體W5" w:hAnsi="華康楷書體W5" w:cs="華康楷書體W5"/>
                                  <w:color w:val="24211D"/>
                                  <w:kern w:val="0"/>
                                  <w:sz w:val="26"/>
                                  <w:szCs w:val="26"/>
                                </w:rPr>
                                <w:t>及紙卡裱裝作品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wps:txbx>
                        <wps:bodyPr vert="horz" wrap="none" lIns="0" tIns="0" rIns="0" bIns="0" anchor="t" anchorCtr="0" compatLnSpc="0">
                          <a:spAutoFit/>
                        </wps:bodyPr>
                      </wps:wsp>
                      <wps:wsp>
                        <wps:cNvPr id="83" name="Rectangle 316"/>
                        <wps:cNvSpPr/>
                        <wps:spPr>
                          <a:xfrm>
                            <a:off x="881982" y="979165"/>
                            <a:ext cx="1511300" cy="266700"/>
                          </a:xfrm>
                          <a:prstGeom prst="rect">
                            <a:avLst/>
                          </a:prstGeom>
                          <a:noFill/>
                          <a:ln>
                            <a:noFill/>
                            <a:prstDash val="solid"/>
                          </a:ln>
                        </wps:spPr>
                        <wps:txbx>
                          <w:txbxContent>
                            <w:p w:rsidR="00291C8A" w:rsidRDefault="00915140">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一</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捲</w:t>
                              </w:r>
                              <w:r>
                                <w:rPr>
                                  <w:rFonts w:ascii="華康楷書體W5" w:eastAsia="華康楷書體W5" w:hAnsi="華康楷書體W5" w:cs="華康楷書體W5"/>
                                  <w:color w:val="24211D"/>
                                  <w:kern w:val="0"/>
                                  <w:sz w:val="26"/>
                                  <w:szCs w:val="26"/>
                                </w:rPr>
                                <w:t>軸類作品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wps:txbx>
                        <wps:bodyPr vert="horz" wrap="none" lIns="0" tIns="0" rIns="0" bIns="0" anchor="t" anchorCtr="0" compatLnSpc="0">
                          <a:spAutoFit/>
                        </wps:bodyPr>
                      </wps:wsp>
                      <wps:wsp>
                        <wps:cNvPr id="84" name="Rectangle 317"/>
                        <wps:cNvSpPr/>
                        <wps:spPr>
                          <a:xfrm>
                            <a:off x="1124542" y="454026"/>
                            <a:ext cx="2950210" cy="266700"/>
                          </a:xfrm>
                          <a:prstGeom prst="rect">
                            <a:avLst/>
                          </a:prstGeom>
                          <a:noFill/>
                          <a:ln>
                            <a:noFill/>
                            <a:prstDash val="solid"/>
                          </a:ln>
                        </wps:spPr>
                        <wps:txbx>
                          <w:txbxContent>
                            <w:p w:rsidR="00291C8A" w:rsidRDefault="00915140">
                              <w:r>
                                <w:rPr>
                                  <w:rFonts w:ascii="華康楷書體W5" w:eastAsia="華康楷書體W5" w:hAnsi="華康楷書體W5" w:cs="華康楷書體W5"/>
                                  <w:color w:val="24211D"/>
                                  <w:kern w:val="0"/>
                                  <w:sz w:val="30"/>
                                  <w:szCs w:val="30"/>
                                </w:rPr>
                                <w:t>粘貼方式及</w:t>
                              </w:r>
                              <w:r>
                                <w:rPr>
                                  <w:rFonts w:ascii="華康楷書體W5" w:eastAsia="華康楷書體W5" w:hAnsi="華康楷書體W5" w:cs="華康楷書體W5"/>
                                  <w:b/>
                                  <w:kern w:val="0"/>
                                  <w:sz w:val="30"/>
                                  <w:szCs w:val="30"/>
                                </w:rPr>
                                <w:t>接合處簽名</w:t>
                              </w:r>
                              <w:r>
                                <w:rPr>
                                  <w:rFonts w:ascii="華康楷書體W5" w:eastAsia="華康楷書體W5" w:hAnsi="華康楷書體W5" w:cs="華康楷書體W5"/>
                                  <w:color w:val="24211D"/>
                                  <w:kern w:val="0"/>
                                  <w:sz w:val="30"/>
                                  <w:szCs w:val="30"/>
                                </w:rPr>
                                <w:t>如下：</w:t>
                              </w:r>
                            </w:p>
                          </w:txbxContent>
                        </wps:txbx>
                        <wps:bodyPr vert="horz" wrap="square" lIns="0" tIns="0" rIns="0" bIns="0" anchor="t" anchorCtr="0" compatLnSpc="0">
                          <a:spAutoFit/>
                        </wps:bodyPr>
                      </wps:wsp>
                      <wps:wsp>
                        <wps:cNvPr id="85" name="Rectangle 318"/>
                        <wps:cNvSpPr/>
                        <wps:spPr>
                          <a:xfrm>
                            <a:off x="524495" y="0"/>
                            <a:ext cx="3834130" cy="533400"/>
                          </a:xfrm>
                          <a:prstGeom prst="rect">
                            <a:avLst/>
                          </a:prstGeom>
                          <a:noFill/>
                          <a:ln>
                            <a:noFill/>
                            <a:prstDash val="solid"/>
                          </a:ln>
                        </wps:spPr>
                        <wps:txbx>
                          <w:txbxContent>
                            <w:p w:rsidR="00291C8A" w:rsidRDefault="00915140">
                              <w:r>
                                <w:rPr>
                                  <w:rFonts w:ascii="華康特粗楷體" w:eastAsia="華康特粗楷體" w:hAnsi="華康特粗楷體" w:cs="華康特粗楷體"/>
                                  <w:color w:val="24211D"/>
                                  <w:kern w:val="0"/>
                                  <w:sz w:val="44"/>
                                  <w:szCs w:val="44"/>
                                </w:rPr>
                                <w:t>※</w:t>
                              </w:r>
                              <w:r>
                                <w:rPr>
                                  <w:rFonts w:ascii="華康特粗楷體" w:eastAsia="華康特粗楷體" w:hAnsi="華康特粗楷體" w:cs="華康特粗楷體"/>
                                  <w:color w:val="24211D"/>
                                  <w:kern w:val="0"/>
                                  <w:sz w:val="44"/>
                                  <w:szCs w:val="44"/>
                                </w:rPr>
                                <w:t>報名表</w:t>
                              </w:r>
                              <w:r>
                                <w:rPr>
                                  <w:rFonts w:ascii="華康特粗楷體" w:eastAsia="華康特粗楷體" w:hAnsi="華康特粗楷體" w:cs="華康特粗楷體"/>
                                  <w:color w:val="24211D"/>
                                  <w:kern w:val="0"/>
                                  <w:sz w:val="44"/>
                                  <w:szCs w:val="44"/>
                                  <w:lang w:eastAsia="zh-TW"/>
                                </w:rPr>
                                <w:t>一</w:t>
                              </w:r>
                              <w:r>
                                <w:rPr>
                                  <w:rFonts w:ascii="華康特粗楷體" w:eastAsia="華康特粗楷體" w:hAnsi="華康特粗楷體" w:cs="華康特粗楷體"/>
                                  <w:color w:val="24211D"/>
                                  <w:kern w:val="0"/>
                                  <w:sz w:val="44"/>
                                  <w:szCs w:val="44"/>
                                </w:rPr>
                                <w:t>式</w:t>
                              </w:r>
                              <w:r>
                                <w:rPr>
                                  <w:rFonts w:ascii="華康特粗楷體" w:eastAsia="華康特粗楷體" w:hAnsi="華康特粗楷體" w:cs="華康特粗楷體"/>
                                  <w:color w:val="24211D"/>
                                  <w:kern w:val="0"/>
                                  <w:sz w:val="44"/>
                                  <w:szCs w:val="44"/>
                                  <w:lang w:eastAsia="zh-TW"/>
                                </w:rPr>
                                <w:t>二</w:t>
                              </w:r>
                              <w:r>
                                <w:rPr>
                                  <w:rFonts w:ascii="華康特粗楷體" w:eastAsia="華康特粗楷體" w:hAnsi="華康特粗楷體" w:cs="華康特粗楷體"/>
                                  <w:color w:val="24211D"/>
                                  <w:kern w:val="0"/>
                                  <w:sz w:val="44"/>
                                  <w:szCs w:val="44"/>
                                </w:rPr>
                                <w:t>份務必黏貼齊全</w:t>
                              </w:r>
                            </w:p>
                          </w:txbxContent>
                        </wps:txbx>
                        <wps:bodyPr vert="horz" wrap="none" lIns="0" tIns="0" rIns="0" bIns="0" anchor="t" anchorCtr="0" compatLnSpc="0">
                          <a:spAutoFit/>
                        </wps:bodyPr>
                      </wps:wsp>
                      <wps:wsp>
                        <wps:cNvPr id="86" name="AutoShape 319"/>
                        <wps:cNvCnPr/>
                        <wps:spPr>
                          <a:xfrm>
                            <a:off x="2738756" y="2942584"/>
                            <a:ext cx="461013" cy="564524"/>
                          </a:xfrm>
                          <a:prstGeom prst="straightConnector1">
                            <a:avLst/>
                          </a:prstGeom>
                          <a:noFill/>
                          <a:ln w="9528">
                            <a:solidFill>
                              <a:srgbClr val="000000"/>
                            </a:solidFill>
                            <a:prstDash val="solid"/>
                            <a:round/>
                            <a:tailEnd type="arrow"/>
                          </a:ln>
                        </wps:spPr>
                        <wps:bodyPr/>
                      </wps:wsp>
                      <wpg:grpSp>
                        <wpg:cNvPr id="87" name="Group 320"/>
                        <wpg:cNvGrpSpPr/>
                        <wpg:grpSpPr>
                          <a:xfrm>
                            <a:off x="1057916" y="1518919"/>
                            <a:ext cx="3971924" cy="2472692"/>
                            <a:chOff x="0" y="0"/>
                            <a:chExt cx="3971924" cy="2472692"/>
                          </a:xfrm>
                        </wpg:grpSpPr>
                        <wps:wsp>
                          <wps:cNvPr id="88" name="Text Box 5"/>
                          <wps:cNvSpPr txBox="1"/>
                          <wps:spPr>
                            <a:xfrm>
                              <a:off x="0" y="2216789"/>
                              <a:ext cx="445770" cy="255903"/>
                            </a:xfrm>
                            <a:prstGeom prst="rect">
                              <a:avLst/>
                            </a:prstGeom>
                          </wps:spPr>
                          <wps:txbx>
                            <w:txbxContent>
                              <w:p w:rsidR="00291C8A" w:rsidRDefault="00915140">
                                <w:r>
                                  <w:rPr>
                                    <w:b/>
                                    <w:sz w:val="18"/>
                                    <w:szCs w:val="22"/>
                                  </w:rPr>
                                  <w:t>李大明</w:t>
                                </w:r>
                              </w:p>
                            </w:txbxContent>
                          </wps:txbx>
                          <wps:bodyPr vert="horz" wrap="square" lIns="0" tIns="0" rIns="0" bIns="0" anchor="t" anchorCtr="0" compatLnSpc="0">
                            <a:noAutofit/>
                          </wps:bodyPr>
                        </wps:wsp>
                        <wps:wsp>
                          <wps:cNvPr id="89" name="Text Box 5"/>
                          <wps:cNvSpPr txBox="1"/>
                          <wps:spPr>
                            <a:xfrm>
                              <a:off x="2427604" y="1903095"/>
                              <a:ext cx="501648" cy="255903"/>
                            </a:xfrm>
                            <a:prstGeom prst="rect">
                              <a:avLst/>
                            </a:prstGeom>
                          </wps:spPr>
                          <wps:txbx>
                            <w:txbxContent>
                              <w:p w:rsidR="00291C8A" w:rsidRDefault="00915140">
                                <w:r>
                                  <w:rPr>
                                    <w:b/>
                                    <w:sz w:val="18"/>
                                    <w:szCs w:val="22"/>
                                  </w:rPr>
                                  <w:t>李大明</w:t>
                                </w:r>
                              </w:p>
                            </w:txbxContent>
                          </wps:txbx>
                          <wps:bodyPr vert="horz" wrap="square" lIns="0" tIns="0" rIns="0" bIns="0" anchor="t" anchorCtr="0" compatLnSpc="0">
                            <a:noAutofit/>
                          </wps:bodyPr>
                        </wps:wsp>
                        <wps:wsp>
                          <wps:cNvPr id="90" name="Text Box 5"/>
                          <wps:cNvSpPr txBox="1"/>
                          <wps:spPr>
                            <a:xfrm>
                              <a:off x="3526785" y="655953"/>
                              <a:ext cx="445139" cy="255903"/>
                            </a:xfrm>
                            <a:prstGeom prst="rect">
                              <a:avLst/>
                            </a:prstGeom>
                          </wps:spPr>
                          <wps:txbx>
                            <w:txbxContent>
                              <w:p w:rsidR="00291C8A" w:rsidRDefault="00915140">
                                <w:r>
                                  <w:rPr>
                                    <w:b/>
                                    <w:sz w:val="18"/>
                                    <w:szCs w:val="22"/>
                                  </w:rPr>
                                  <w:t>李大明</w:t>
                                </w:r>
                              </w:p>
                            </w:txbxContent>
                          </wps:txbx>
                          <wps:bodyPr vert="horz" wrap="square" lIns="0" tIns="0" rIns="0" bIns="0" anchor="t" anchorCtr="0" compatLnSpc="0">
                            <a:noAutofit/>
                          </wps:bodyPr>
                        </wps:wsp>
                        <wps:wsp>
                          <wps:cNvPr id="91" name="Text Box 5"/>
                          <wps:cNvSpPr txBox="1"/>
                          <wps:spPr>
                            <a:xfrm>
                              <a:off x="492761" y="0"/>
                              <a:ext cx="384176" cy="255903"/>
                            </a:xfrm>
                            <a:prstGeom prst="rect">
                              <a:avLst/>
                            </a:prstGeom>
                          </wps:spPr>
                          <wps:txbx>
                            <w:txbxContent>
                              <w:p w:rsidR="00291C8A" w:rsidRDefault="00915140">
                                <w:r>
                                  <w:rPr>
                                    <w:b/>
                                    <w:sz w:val="18"/>
                                    <w:szCs w:val="18"/>
                                  </w:rPr>
                                  <w:t>李大明</w:t>
                                </w:r>
                              </w:p>
                            </w:txbxContent>
                          </wps:txbx>
                          <wps:bodyPr vert="horz" wrap="square" lIns="0" tIns="0" rIns="0" bIns="0" anchor="t" anchorCtr="0" compatLnSpc="0">
                            <a:noAutofit/>
                          </wps:bodyPr>
                        </wps:wsp>
                      </wpg:grpSp>
                      <wps:wsp>
                        <wps:cNvPr id="92" name="AutoShape 325"/>
                        <wps:cNvCnPr/>
                        <wps:spPr>
                          <a:xfrm>
                            <a:off x="596902" y="3735708"/>
                            <a:ext cx="230512" cy="167637"/>
                          </a:xfrm>
                          <a:prstGeom prst="straightConnector1">
                            <a:avLst/>
                          </a:prstGeom>
                          <a:noFill/>
                          <a:ln w="9528">
                            <a:solidFill>
                              <a:srgbClr val="000000"/>
                            </a:solidFill>
                            <a:prstDash val="solid"/>
                            <a:round/>
                            <a:tailEnd type="arrow"/>
                          </a:ln>
                        </wps:spPr>
                        <wps:bodyPr/>
                      </wps:wsp>
                      <wps:wsp>
                        <wps:cNvPr id="93" name="AutoShape 326"/>
                        <wps:cNvCnPr/>
                        <wps:spPr>
                          <a:xfrm flipH="1" flipV="1">
                            <a:off x="2117092" y="1654807"/>
                            <a:ext cx="397508" cy="577856"/>
                          </a:xfrm>
                          <a:prstGeom prst="straightConnector1">
                            <a:avLst/>
                          </a:prstGeom>
                          <a:noFill/>
                          <a:ln w="9528">
                            <a:solidFill>
                              <a:srgbClr val="000000"/>
                            </a:solidFill>
                            <a:prstDash val="solid"/>
                            <a:round/>
                            <a:tailEnd type="arrow"/>
                          </a:ln>
                        </wps:spPr>
                        <wps:bodyPr/>
                      </wps:wsp>
                      <wps:wsp>
                        <wps:cNvPr id="94" name="AutoShape 327"/>
                        <wps:cNvCnPr/>
                        <wps:spPr>
                          <a:xfrm>
                            <a:off x="4546608" y="1870706"/>
                            <a:ext cx="230502" cy="167647"/>
                          </a:xfrm>
                          <a:prstGeom prst="straightConnector1">
                            <a:avLst/>
                          </a:prstGeom>
                          <a:noFill/>
                          <a:ln w="9528">
                            <a:solidFill>
                              <a:srgbClr val="000000"/>
                            </a:solidFill>
                            <a:prstDash val="solid"/>
                            <a:round/>
                            <a:tailEnd type="arrow"/>
                          </a:ln>
                        </wps:spPr>
                        <wps:bodyPr/>
                      </wps:wsp>
                    </wpg:wgp>
                  </a:graphicData>
                </a:graphic>
              </wp:anchor>
            </w:drawing>
          </mc:Choice>
          <mc:Fallback>
            <w:pict>
              <v:group id="畫布 284" o:spid="_x0000_s1071" style="position:absolute;left:0;text-align:left;margin-left:34.7pt;margin-top:31.6pt;width:420.7pt;height:328.2pt;z-index:251661824" coordsize="53431,4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">
                <v:shape id="Freeform 286" o:spid="_x0000_s1072" style="position:absolute;left:32842;top:21748;width:18592;height:14612;visibility:visible;mso-wrap-style:square;v-text-anchor:top" coordsize="137,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5bKMUA&#10;AADbAAAADwAAAGRycy9kb3ducmV2LnhtbESP3WrCQBSE74W+w3IK3plNLZYaXaUUi0Er1J8HOGZP&#10;s9Hs2ZBdNX37rlDo5TAz3zDTeWdrcaXWV44VPCUpCOLC6YpLBYf9x+AVhA/IGmvHpOCHPMxnD70p&#10;ZtrdeEvXXShFhLDPUIEJocmk9IUhiz5xDXH0vl1rMUTZllK3eItwW8thmr5IixXHBYMNvRsqzruL&#10;VXDJ89NGmvXiKx+vTpvl8ZPo7JXqP3ZvExCBuvAf/mvnWsHoGe5f4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lsoxQAAANsAAAAPAAAAAAAAAAAAAAAAAJgCAABkcnMv&#10;ZG93bnJldi54bWxQSwUGAAAAAAQABAD1AAAAigMAAAAA&#10;" path="m6,l131,v3,,6,2,6,5l137,113v,3,-3,5,-6,5l6,118c3,118,,116,,113l,5c,2,3,,6,xe" stroked="f">
                  <v:path arrowok="t" o:connecttype="custom" o:connectlocs="929638,0;1859276,730569;929638,1461138;0,730569;81428,0;1777848,0;1859276,61913;1859276,1399225;1777848,1461138;81428,1461138;0,1399225;0,61913;81428,0" o:connectangles="270,0,90,180,0,0,0,0,0,0,0,0,0" textboxrect="0,0,137,118"/>
                </v:shape>
                <v:shape id="Freeform 287" o:spid="_x0000_s1073" style="position:absolute;left:32708;top:21628;width:18866;height:14852;visibility:visible;mso-wrap-style:square;v-text-anchor:top" coordsize="13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HhMQA&#10;AADbAAAADwAAAGRycy9kb3ducmV2LnhtbESPzWrCQBSF9wXfYbhCN6VOFGsldRQtCLopGF24vM1c&#10;k2DmTsiMyfj2jlDo8nB+Ps5iFUwtOmpdZVnBeJSAIM6trrhQcDpu3+cgnEfWWFsmBXdysFoOXhaY&#10;atvzgbrMFyKOsEtRQel9k0rp8pIMupFtiKN3sa1BH2VbSN1iH8dNLSdJMpMGK46EEhv6Lim/ZjcT&#10;ueNP32XrS/+7cdv9+W1yCzb8KPU6DOsvEJ6C/w//tXdawccU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R4TEAAAA2wAAAA8AAAAAAAAAAAAAAAAAmAIAAGRycy9k&#10;b3ducmV2LnhtbFBLBQYAAAAABAAEAPUAAACJAwAAAAA=&#10;" path="m7,l132,r,2l7,2,7,xm132,r,l132,2r,l132,xm132,v2,,4,1,5,2l136,3c135,2,134,2,132,2r,-2xm137,2v1,1,2,2,2,4l137,6v,-1,-1,-2,-1,-3l137,2xm139,6r,l137,6r,l139,6xm139,6r,108l137,114,137,6r2,xm139,114r,l137,114r,l139,114xm139,114v,2,-1,4,-2,5l136,117v,-1,1,-1,1,-3l139,114xm137,119v-1,1,-3,1,-5,1l132,118v2,,3,,4,-1l137,119xm132,120r,l132,118r,l132,120xm132,120l7,120r,-2l132,118r,2xm7,120r,l7,118r,l7,120xm7,120v-2,,-4,,-5,-1l3,117v1,1,2,1,4,1l7,120xm2,119c1,118,,116,,114r2,c2,116,3,116,3,117r-1,2xm,114r,l2,114r,l,114xm,114l,6r2,l2,114r-2,xm,6r,l2,6r,l,6xm,6c,4,1,3,2,2l3,3c3,4,2,5,2,6l,6xm2,2c3,1,5,,7,r,2c5,2,4,2,3,3l2,2xm7,r,l7,2r,l7,xe" fillcolor="#24211d" stroked="f">
                  <v:path arrowok="t" o:connecttype="custom" o:connectlocs="943290,0;1886580,742635;943290,1485269;0,742635;1791572,0;95008,24754;1791572,0;1791572,24754;1791572,0;1859435,24754;1791572,24754;1859435,24754;1859435,74263;1859435,24754;1886580,74263;1859435,74263;1886580,74263;1859435,1411006;1886580,74263;1886580,1411006;1859435,1411006;1886580,1411006;1845862,1448137;1886580,1411006;1791572,1485269;1845862,1448137;1791572,1485269;1791572,1460515;1791572,1485269;95008,1485269;1791572,1460515;95008,1485269;95008,1460515;95008,1485269;27145,1472892;95008,1460515;27145,1472892;27145,1411006;27145,1472892;0,1411006;27145,1411006;0,1411006;27145,74263;0,1411006;0,74263;27145,74263;0,74263;40718,37132;0,74263;95008,0;40718,37132;95008,0;95008,24754;95008,0" o:connectangles="270,0,90,180,0,0,0,0,0,0,0,0,0,0,0,0,0,0,0,0,0,0,0,0,0,0,0,0,0,0,0,0,0,0,0,0,0,0,0,0,0,0,0,0,0,0,0,0,0,0,0,0,0,0" textboxrect="0,0,139,120"/>
                </v:shape>
                <v:shape id="Freeform 288" o:spid="_x0000_s1074" style="position:absolute;left:8547;top:14693;width:12217;height:26118;visibility:visible;mso-wrap-style:square;v-text-anchor:top" coordsize="9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j54cQA&#10;AADbAAAADwAAAGRycy9kb3ducmV2LnhtbESPT2vCQBDF74V+h2UEb7pRSEmjqxRB8CLEP6XXaXZM&#10;YrOzaXZN4rfvCkKPjzfv9+Yt14OpRUetqywrmE0jEMS51RUXCs6n7SQB4TyyxtoyKbiTg/Xq9WWJ&#10;qbY9H6g7+kIECLsUFZTeN6mULi/JoJvahjh4F9sa9EG2hdQt9gFuajmPojdpsOLQUGJDm5Lyn+PN&#10;hDe+62uSyWSbfd6+3ocN+V+67pUaj4aPBQhPg/8/fqZ3WkEcw2NLAI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Y+eHEAAAA2wAAAA8AAAAAAAAAAAAAAAAAmAIAAGRycy9k&#10;b3ducmV2LnhtbFBLBQYAAAAABAAEAPUAAACJAwAAAAA=&#10;" path="m1,210r88,l89,211r-88,l1,210xm90,211r,l89,211r,l90,211xm88,211l88,1r2,l90,211r-2,xm89,r1,l90,1r-1,l89,xm89,2l1,2,1,,89,r,2xm,1l,,1,r,1l,1xm2,1r,210l,211,,1r2,xm1,211r-1,l,211r1,xe" fillcolor="#24211d" stroked="f">
                  <v:path arrowok="t" o:connecttype="custom" o:connectlocs="610869,0;1221738,1305877;610869,2611754;0,1305877;13575,2599376;1208163,2599376;1208163,2611754;13575,2611754;13575,2599376;1221738,2611754;1221738,2611754;1208163,2611754;1208163,2611754;1221738,2611754;1194588,2611754;1194588,12378;1221738,12378;1221738,2611754;1194588,2611754;1208163,0;1221738,0;1221738,12378;1208163,12378;1208163,0;1208163,24756;13575,24756;13575,0;1208163,0;1208163,24756;0,12378;0,0;13575,0;13575,12378;0,12378;27150,12378;27150,2611754;0,2611754;0,12378;27150,12378;13575,2611754;0,2611754;0,2611754;13575,2611754" o:connectangles="270,0,90,180,0,0,0,0,0,0,0,0,0,0,0,0,0,0,0,0,0,0,0,0,0,0,0,0,0,0,0,0,0,0,0,0,0,0,0,0,0,0,0" textboxrect="0,0,90,211"/>
                </v:shape>
                <v:shape id="Freeform 289" o:spid="_x0000_s1075" style="position:absolute;left:8001;top:40690;width:13576;height:743;visibility:visible;mso-wrap-style:square;v-text-anchor:top" coordsize="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5cQA&#10;AADbAAAADwAAAGRycy9kb3ducmV2LnhtbESPQWvCQBSE74X+h+UVvBTdtFAr0VVCaWmPGovo7Zl9&#10;JqHZtyG7btJ/7wqCx2FmvmEWq8E0IlDnassKXiYJCOLC6ppLBb/br/EMhPPIGhvLpOCfHKyWjw8L&#10;TLXteUMh96WIEHYpKqi8b1MpXVGRQTexLXH0TrYz6KPsSqk77CPcNPI1SabSYM1xocKWPioq/vKz&#10;URDwPduV2fqw3uvPZn98Dt8HDkqNnoZsDsLT4O/hW/tHK3ibwvVL/A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J/uXEAAAA2wAAAA8AAAAAAAAAAAAAAAAAmAIAAGRycy9k&#10;b3ducmV2LnhtbFBLBQYAAAAABAAEAPUAAACJAwAAAAA=&#10;" path="m38,l62,v21,,38,,38,l100,6v,,-17,,-38,l38,6c17,6,,6,,6l,c,,17,,38,xe" stroked="f">
                  <v:path arrowok="t" o:connecttype="custom" o:connectlocs="678814,0;1357627,37148;678814,74295;0,37148;515898,0;841729,0;1357627,0;1357627,74295;841729,74295;515898,74295;0,74295;0,0;515898,0" o:connectangles="270,0,90,180,0,0,0,0,0,0,0,0,0" textboxrect="0,0,100,6"/>
                </v:shape>
                <v:shape id="Freeform 290" o:spid="_x0000_s1076" style="position:absolute;left:7867;top:40563;width:13843;height:991;visibility:visible;mso-wrap-style:square;v-text-anchor:top" coordsize="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4cQA&#10;AADbAAAADwAAAGRycy9kb3ducmV2LnhtbESPQWvCQBSE74X+h+UVvNWNAW2NrlKsgngoaEWvj+wz&#10;CWbfht3VRH+9KxR6HGbmG2Y670wtruR8ZVnBoJ+AIM6trrhQsP9dvX+C8AFZY22ZFNzIw3z2+jLF&#10;TNuWt3TdhUJECPsMFZQhNJmUPi/JoO/bhjh6J+sMhihdIbXDNsJNLdMkGUmDFceFEhtalJSfdxej&#10;wKbH0e2+WXx3q/GPO6T3dTtcWqV6b93XBESgLvyH/9prrWD4Ac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7eHEAAAA2wAAAA8AAAAAAAAAAAAAAAAAmAIAAGRycy9k&#10;b3ducmV2LnhtbFBLBQYAAAAABAAEAPUAAACJAwAAAAA=&#10;" path="m39,l63,r,2l39,2,39,xm63,r,l63,2r,l63,xm63,c73,,83,,90,r,2c83,2,73,2,63,2l63,xm90,v7,,12,1,12,1l100,2v,-1,-4,,-10,l90,xm100,2r,l100,2r1,-1l100,2xm102,1v,,,,,l100,1v,,,1,,1l102,1xm102,1r,6l100,7r,-6l102,1xm102,7r,l100,7r,l102,7xm102,7r,l102,7r-1,l102,7xm102,7v,,-5,1,-12,1l90,6v6,,10,1,10,l102,7xm90,8v-7,,-17,,-27,l63,6v10,,20,,27,l90,8xm63,8r,l63,6r,l63,8xm63,8l39,8r,-2l63,6r,2xm39,8r,l39,6r,l39,8xm39,8c29,8,19,8,12,8r,-2c19,6,29,6,39,6r,2xm12,8c5,8,,7,,7l2,6v,1,4,,10,l12,8xm2,6r,l2,6,1,7,2,6xm,7v,,,,,l2,7v,,,-1,,-1l,7xm,7l,1r2,l2,7,,7xm,1r,l2,1r,l,1xm,1r,l,1r1,l,1xm,1c,1,5,,12,r,2c6,2,2,1,2,2l,1xm12,v7,,17,,27,l39,2c29,2,19,2,12,2l12,xm39,r,l39,2r,l39,xe" fillcolor="#24211d" stroked="f">
                  <v:path arrowok="t" o:connecttype="custom" o:connectlocs="692151,0;1384301,49528;692151,99056;0,49528;855009,0;529292,24764;855009,0;855009,24764;855009,0;1221442,0;855009,24764;1221442,0;1357158,24764;1221442,0;1357158,24764;1370729,12382;1384301,12382;1357158,12382;1384301,12382;1384301,86674;1357158,12382;1384301,86674;1357158,86674;1384301,86674;1384301,86674;1370729,86674;1384301,86674;1221442,74292;1384301,86674;855009,99056;1221442,74292;855009,99056;855009,74292;855009,99056;529292,99056;855009,74292;529292,99056;529292,74292;529292,99056;162859,99056;529292,74292;162859,99056;27143,74292;162859,99056;27143,74292;13572,86674;0,86674;27143,86674;0,86674;0,12382;27143,86674;0,12382;27143,12382;0,12382;0,12382;13572,12382;0,12382;162859,24764;0,12382;529292,0;162859,24764;529292,0;529292,24764;529292,0" o:connectangles="270,0,90,180,0,0,0,0,0,0,0,0,0,0,0,0,0,0,0,0,0,0,0,0,0,0,0,0,0,0,0,0,0,0,0,0,0,0,0,0,0,0,0,0,0,0,0,0,0,0,0,0,0,0,0,0,0,0,0,0,0,0,0,0" textboxrect="0,0,102,8"/>
                </v:shape>
                <v:rect id="Rectangle 291" o:spid="_x0000_s1077" style="position:absolute;left:8820;top:40563;width:11944;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sb4A&#10;AADbAAAADwAAAGRycy9kb3ducmV2LnhtbERPTWsCMRC9C/6HMEJvmrXQIqtRxLbYa1fF67AZN6vJ&#10;ZNlETf315lDo8fG+F6vkrLhRH1rPCqaTAgRx7XXLjYL97ms8AxEiskbrmRT8UoDVcjhYYKn9nX/o&#10;VsVG5BAOJSowMXallKE25DBMfEecuZPvHcYM+0bqHu853Fn5WhTv0mHLucFgRxtD9aW6OgXb6cdn&#10;d5aPCrc20vVgUm2PSamXUVrPQURK8V/85/7WCt7y2Pwl/wC5f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4rY7G+AAAA2wAAAA8AAAAAAAAAAAAAAAAAmAIAAGRycy9kb3ducmV2&#10;LnhtbFBLBQYAAAAABAAEAPUAAACDAwAAAAA=&#10;" stroked="f">
                  <v:textbox inset="0,0,0,0"/>
                </v:rect>
                <v:shape id="Freeform 292" o:spid="_x0000_s1078" style="position:absolute;left:8680;top:40443;width:12217;height:1238;visibility:visible;mso-wrap-style:square;v-text-anchor:top" coordsize="9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bE8QA&#10;AADbAAAADwAAAGRycy9kb3ducmV2LnhtbESPQWsCMRSE74X+h/AKXkQTBdu6GkXEFnvwUOvF22Pz&#10;3F3cvCybp67/3hQKPQ4z8w0zX3a+VldqYxXYwmhoQBHnwVVcWDj8fAzeQUVBdlgHJgt3irBcPD/N&#10;MXPhxt903UuhEoRjhhZKkSbTOuYleYzD0BAn7xRaj5JkW2jX4i3Bfa3HxrxqjxWnhRIbWpeUn/cX&#10;b0E+37b1pr8rzve1yeXraPpj3Fjbe+lWM1BCnfyH/9pbZ2Eyhd8v6Qf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QGxPEAAAA2wAAAA8AAAAAAAAAAAAAAAAAmAIAAGRycy9k&#10;b3ducmV2LnhtbFBLBQYAAAAABAAEAPUAAACJAwAAAAA=&#10;" path="m1,8r88,l89,10,1,10,1,8xm90,9r,1l89,10r,-1l90,9xm88,9r,-8l90,1r,8l88,9xm89,r1,l90,1r-1,l89,xm89,2l1,2,1,,89,r,2xm,1l,,1,r,1l,1xm2,1r,8l,9,,1r2,xm1,10l,10,,9r1,l1,10xe" fillcolor="#24211d" stroked="f">
                  <v:path arrowok="t" o:connecttype="custom" o:connectlocs="610869,0;1221738,61914;610869,123828;0,61914;13575,99062;1208163,99062;1208163,123828;13575,123828;13575,99062;1221738,111445;1221738,123828;1208163,123828;1208163,111445;1221738,111445;1194588,111445;1194588,12383;1221738,12383;1221738,111445;1194588,111445;1208163,0;1221738,0;1221738,12383;1208163,12383;1208163,0;1208163,24766;13575,24766;13575,0;1208163,0;1208163,24766;0,12383;0,0;13575,0;13575,12383;0,12383;27150,12383;27150,111445;0,111445;0,12383;27150,12383;13575,123828;0,123828;0,111445;13575,111445;13575,123828" o:connectangles="270,0,90,180,0,0,0,0,0,0,0,0,0,0,0,0,0,0,0,0,0,0,0,0,0,0,0,0,0,0,0,0,0,0,0,0,0,0,0,0,0,0,0,0" textboxrect="0,0,90,10"/>
                </v:shape>
                <v:shape id="Freeform 293" o:spid="_x0000_s1079" style="position:absolute;left:9226;top:36779;width:2445;height:3537;visibility:visible;mso-wrap-style:square;v-text-anchor:top" coordsize="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zsIA&#10;AADbAAAADwAAAGRycy9kb3ducmV2LnhtbERP3WrCMBS+H/gO4Qi7W1MdutIZRQSZY1hY1wc4NMe2&#10;W3PSNVlb3365ELz8+P43u8m0YqDeNZYVLKIYBHFpdcOVguLr+JSAcB5ZY2uZFFzJwW47e9hgqu3I&#10;nzTkvhIhhF2KCmrvu1RKV9Zk0EW2Iw7cxfYGfYB9JXWPYwg3rVzG8VoabDg01NjRoabyJ/8zCpDk&#10;5ffj+Ts/Fqf3LHtZVW/nZFTqcT7tX0F4mvxdfHOftIJ1WB++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X+nOwgAAANsAAAAPAAAAAAAAAAAAAAAAAJgCAABkcnMvZG93&#10;bnJldi54bWxQSwUGAAAAAAQABAD1AAAAhwMAAAAA&#10;" path="m1,13r16,l17,15,1,15r,-2xm18,14r,1l17,15r,-1l18,14xm16,14l16,1r2,l18,14r-2,xm17,r1,l18,1r-1,l17,xm17,2l1,2,1,,17,r,2xm,1l,,1,r,1l,1xm2,1r,13l,14,,1r2,xm1,15l,15,,14r1,l1,15xe" fillcolor="#24211d" stroked="f">
                  <v:path arrowok="t" o:connecttype="custom" o:connectlocs="122237,0;244473,176850;122237,353699;0,176850;13582,306539;230891,306539;230891,353699;13582,353699;13582,306539;244473,330119;244473,353699;230891,353699;230891,330119;244473,330119;217309,330119;217309,23580;244473,23580;244473,330119;217309,330119;230891,0;244473,0;244473,23580;230891,23580;230891,0;230891,47160;13582,47160;13582,0;230891,0;230891,47160;0,23580;0,0;13582,0;13582,23580;0,23580;27164,23580;27164,330119;0,330119;0,23580;27164,23580;13582,353699;0,353699;0,330119;13582,330119;13582,353699" o:connectangles="270,0,90,180,0,0,0,0,0,0,0,0,0,0,0,0,0,0,0,0,0,0,0,0,0,0,0,0,0,0,0,0,0,0,0,0,0,0,0,0,0,0,0,0" textboxrect="0,0,18,15"/>
                </v:shape>
                <v:shape id="Freeform 294" o:spid="_x0000_s1080" style="position:absolute;left:17640;top:15189;width:2445;height:3518;visibility:visible;mso-wrap-style:square;v-text-anchor:top" coordsize="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MVcMA&#10;AADbAAAADwAAAGRycy9kb3ducmV2LnhtbESP0YrCMBRE3wX/IVzBN01VdKVrlGVBVERhu37Apbm2&#10;1eamNtF2/34jCD4OM3OGWaxaU4oH1a6wrGA0jEAQp1YXnCk4/a4HcxDOI2ssLZOCP3KwWnY7C4y1&#10;bfiHHonPRICwi1FB7n0VS+nSnAy6oa2Ig3e2tUEfZJ1JXWMT4KaU4yiaSYMFh4UcK/rOKb0md6MA&#10;SZ5v+8klWZ+2u+PxY5ptDvNGqX6v/foE4an17/CrvdUKZiN4fg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NMVcMAAADbAAAADwAAAAAAAAAAAAAAAACYAgAAZHJzL2Rv&#10;d25yZXYueG1sUEsFBgAAAAAEAAQA9QAAAIgDAAAAAA==&#10;" path="m1,14r16,l17,15,1,15r,-1xm18,14r,1l17,15r,-1l18,14xm16,14l16,1r2,l18,14r-2,xm17,r1,l18,1r-1,l17,xm17,2l1,2,1,,17,r,2xm,1l,,1,r,1l,1xm2,1r,13l,14,,1r2,xm1,15l,15,,14r1,l1,15xe" fillcolor="#24211d" stroked="f">
                  <v:path arrowok="t" o:connecttype="custom" o:connectlocs="122237,0;244473,175894;122237,351787;0,175894;13582,328335;230891,328335;230891,351787;13582,351787;13582,328335;244473,328335;244473,351787;230891,351787;230891,328335;244473,328335;217309,328335;217309,23452;244473,23452;244473,328335;217309,328335;230891,0;244473,0;244473,23452;230891,23452;230891,0;230891,46905;13582,46905;13582,0;230891,0;230891,46905;0,23452;0,0;13582,0;13582,23452;0,23452;27164,23452;27164,328335;0,328335;0,23452;27164,23452;13582,351787;0,351787;0,328335;13582,328335;13582,351787" o:connectangles="270,0,90,180,0,0,0,0,0,0,0,0,0,0,0,0,0,0,0,0,0,0,0,0,0,0,0,0,0,0,0,0,0,0,0,0,0,0,0,0,0,0,0,0" textboxrect="0,0,18,15"/>
                </v:shape>
                <v:shape id="Freeform 295" o:spid="_x0000_s1081" style="position:absolute;left:11671;top:12712;width:2984;height:1981;visibility:visible;mso-wrap-style:square;v-text-anchor:top" coordsize="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2UmsEA&#10;AADbAAAADwAAAGRycy9kb3ducmV2LnhtbESPQWvCQBSE70L/w/IKvemmOYQSXUVEoZcetOL5mX3N&#10;hu6+DdnXmP77bkHwOMzMN8xqMwWvRhpSF9nA66IARdxE23Fr4Px5mL+BSoJs0UcmA7+UYLN+mq2w&#10;tvHGRxpP0qoM4VSjASfS11qnxlHAtIg9cfa+4hBQshxabQe8ZXjwuiyKSgfsOC847GnnqPk+/QQD&#10;F6pi745xL96XYj+acX89aGNenqftEpTQJI/wvf1uDVQl/H/JP0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NlJrBAAAA2wAAAA8AAAAAAAAAAAAAAAAAmAIAAGRycy9kb3du&#10;cmV2LnhtbFBLBQYAAAAABAAEAPUAAACGAwAAAAA=&#10;" path="m,14l20,r2,2l1,16,,14xe" fillcolor="#24211d" stroked="f">
                  <v:path arrowok="t" o:connecttype="custom" o:connectlocs="149226,0;298451,99062;149226,198123;0,99062;0,173358;271319,0;298451,24765;13566,198123;0,173358" o:connectangles="270,0,90,180,0,0,0,0,0" textboxrect="0,0,22,16"/>
                </v:shape>
                <v:shape id="Freeform 296" o:spid="_x0000_s1082" style="position:absolute;left:14382;top:12712;width:2985;height:1981;visibility:visible;mso-wrap-style:square;v-text-anchor:top" coordsize="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xAcEA&#10;AADbAAAADwAAAGRycy9kb3ducmV2LnhtbESPQWsCMRSE74X+h/AKvWm2CotsjSKi4MWDtnh+3Tw3&#10;i8nLsnld13/fFAo9DjPzDbNcj8GrgfrURjbwNi1AEdfRttwY+PzYTxagkiBb9JHJwIMSrFfPT0us&#10;bLzziYazNCpDOFVowIl0ldapdhQwTWNHnL1r7ANKln2jbY/3DA9ez4qi1AFbzgsOO9o6qm/n72Dg&#10;QmXs3CnuxPuZ2GM97L722pjXl3HzDkpolP/wX/tgDZRz+P2Sf4B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BMQHBAAAA2wAAAA8AAAAAAAAAAAAAAAAAmAIAAGRycy9kb3du&#10;cmV2LnhtbFBLBQYAAAAABAAEAPUAAACGAwAAAAA=&#10;" path="m21,16l,1,1,,22,14r-1,2xe" fillcolor="#24211d" stroked="f">
                  <v:path arrowok="t" o:connecttype="custom" o:connectlocs="149226,0;298451,99062;149226,198123;0,99062;284885,198123;0,12383;13566,0;298451,173358;284885,198123" o:connectangles="270,0,90,180,0,0,0,0,0" textboxrect="0,0,22,16"/>
                </v:shape>
                <v:rect id="Rectangle 297" o:spid="_x0000_s1083" style="position:absolute;left:8274;top:14446;width:12757;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jCcIA&#10;AADbAAAADwAAAGRycy9kb3ducmV2LnhtbESPT2sCMRTE7wW/Q3hCbzWrFCmrUcQ/2Gu3itfH5rlZ&#10;TV6WTdS0n74pFHocZuY3zHyZnBV36kPrWcF4VIAgrr1uuVFw+Ny9vIEIEVmj9UwKvijAcjF4mmOp&#10;/YM/6F7FRmQIhxIVmBi7UspQG3IYRr4jzt7Z9w5jln0jdY+PDHdWTopiKh22nBcMdrQ2VF+rm1Ow&#10;H2+23UV+V7i3kW5Hk2p7Sko9D9NqBiJSiv/hv/a7VjB9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qMJwgAAANsAAAAPAAAAAAAAAAAAAAAAAJgCAABkcnMvZG93&#10;bnJldi54bWxQSwUGAAAAAAQABAD1AAAAhwMAAAAA&#10;" stroked="f">
                  <v:textbox inset="0,0,0,0"/>
                </v:rect>
                <v:shape id="Freeform 298" o:spid="_x0000_s1084" style="position:absolute;left:8140;top:14319;width:13030;height:622;visibility:visible;mso-wrap-style:square;v-text-anchor:top" coordsize="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gjsUA&#10;AADbAAAADwAAAGRycy9kb3ducmV2LnhtbESPQWvCQBSE74L/YXmCl6KbCrUSXUVaLIJeGgWvj+wz&#10;G8y+TbMbjf31XaHgcZiZb5jFqrOVuFLjS8cKXscJCOLc6ZILBcfDZjQD4QOyxsoxKbiTh9Wy31tg&#10;qt2Nv+mahUJECPsUFZgQ6lRKnxuy6MeuJo7e2TUWQ5RNIXWDtwi3lZwkyVRaLDkuGKzpw1B+yVqr&#10;4PfzFDZU77fvx93X/XJuX/Y/plVqOOjWcxCBuvAM/7e3WsH0DR5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8WCOxQAAANsAAAAPAAAAAAAAAAAAAAAAAJgCAABkcnMv&#10;ZG93bnJldi54bWxQSwUGAAAAAAQABAD1AAAAigMAAAAA&#10;" path="m1,3r94,l95,5,1,5,1,3xm96,4r,1l95,5r,-1l96,4xm94,4r,-3l96,1r,3l94,4xm95,r1,l96,1r-1,l95,xm95,2l1,2,1,,95,r,2xm,1l,,1,r,1l,1xm2,1r,3l,4,,1r2,xm1,5l,5,,4r1,l1,5xe" fillcolor="#24211d" stroked="f">
                  <v:path arrowok="t" o:connecttype="custom" o:connectlocs="651510,0;1303019,31117;651510,62234;0,31117;13573,37340;1289446,37340;1289446,62234;13573,62234;13573,37340;1303019,49787;1303019,62234;1289446,62234;1289446,49787;1303019,49787;1275873,49787;1275873,12447;1303019,12447;1303019,49787;1275873,49787;1289446,0;1303019,0;1303019,12447;1289446,12447;1289446,0;1289446,24894;13573,24894;13573,0;1289446,0;1289446,24894;0,12447;0,0;13573,0;13573,12447;0,12447;27146,12447;27146,49787;0,49787;0,12447;27146,12447;13573,62234;0,62234;0,49787;13573,49787;13573,62234" o:connectangles="270,0,90,180,0,0,0,0,0,0,0,0,0,0,0,0,0,0,0,0,0,0,0,0,0,0,0,0,0,0,0,0,0,0,0,0,0,0,0,0,0,0,0,0" textboxrect="0,0,96,5"/>
                </v:shape>
                <v:rect id="Rectangle 299" o:spid="_x0000_s1085" style="position:absolute;top:35070;width:6610;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291C8A" w:rsidRDefault="00915140">
                        <w:r>
                          <w:rPr>
                            <w:rFonts w:ascii="華康楷書體W5" w:eastAsia="華康楷書體W5" w:hAnsi="華康楷書體W5" w:cs="華康楷書體W5"/>
                            <w:color w:val="24211D"/>
                            <w:kern w:val="0"/>
                            <w:sz w:val="26"/>
                            <w:szCs w:val="26"/>
                          </w:rPr>
                          <w:t>黏貼位置</w:t>
                        </w:r>
                      </w:p>
                    </w:txbxContent>
                  </v:textbox>
                </v:rect>
                <v:shape id="Freeform 300" o:spid="_x0000_s1086" style="position:absolute;left:8001;top:38214;width:139;height:247;visibility:visible;mso-wrap-style:square;v-text-anchor:top" coordsize="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An8QA&#10;AADbAAAADwAAAGRycy9kb3ducmV2LnhtbESPQWvCQBSE7wX/w/KEXopuFKoSXSUIQmmRYhTE2yP7&#10;TILZt2F3a+K/dwuFHoeZ+YZZbXrTiDs5X1tWMBknIIgLq2suFZyOu9EChA/IGhvLpOBBHjbrwcsK&#10;U207PtA9D6WIEPYpKqhCaFMpfVGRQT+2LXH0rtYZDFG6UmqHXYSbRk6TZCYN1hwXKmxpW1Fxy3+M&#10;AtlPL+77M8vO+f7rERbvtntrrFKvwz5bggjUh//wX/tDK5jN4f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bgJ/EAAAA2wAAAA8AAAAAAAAAAAAAAAAAmAIAAGRycy9k&#10;b3ducmV2LnhtbFBLBQYAAAAABAAEAPUAAACJAwAAAAA=&#10;" path="m,20l22,39,22,,,20xe" fillcolor="#24211d" stroked="f">
                  <v:path arrowok="t" o:connecttype="custom" o:connectlocs="6986,0;13972,12381;6986,24761;0,12381;0,12698;13972,24761;13972,0;0,12698" o:connectangles="270,0,90,180,0,0,0,0" textboxrect="0,0,22,39"/>
                </v:shape>
                <v:rect id="Rectangle 301" o:spid="_x0000_s1087" style="position:absolute;left:23505;top:25228;width:6610;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291C8A" w:rsidRDefault="00915140">
                        <w:r>
                          <w:rPr>
                            <w:rFonts w:ascii="華康楷書體W5" w:eastAsia="華康楷書體W5" w:hAnsi="華康楷書體W5" w:cs="華康楷書體W5"/>
                            <w:color w:val="24211D"/>
                            <w:kern w:val="0"/>
                            <w:sz w:val="26"/>
                            <w:szCs w:val="26"/>
                          </w:rPr>
                          <w:t>黏貼位置</w:t>
                        </w:r>
                      </w:p>
                    </w:txbxContent>
                  </v:textbox>
                </v:rect>
                <v:shape id="Freeform 302" o:spid="_x0000_s1088" style="position:absolute;left:21304;top:16548;width:140;height:247;visibility:visible;mso-wrap-style:square;v-text-anchor:top" coordsize="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ixdsQA&#10;AADbAAAADwAAAGRycy9kb3ducmV2LnhtbESPQWvCQBSE74L/YXlCL6KbChWNrhIKQmmR0lQQb4/s&#10;Mwlm34bd1cR/3xUKHoeZ+YZZb3vTiBs5X1tW8DpNQBAXVtdcKjj87iYLED4ga2wsk4I7edhuhoM1&#10;ptp2/EO3PJQiQtinqKAKoU2l9EVFBv3UtsTRO1tnMETpSqkddhFuGjlLkrk0WHNcqLCl94qKS341&#10;CmQ/O7nvzyw75vuve1i82W7cWKVeRn22AhGoD8/wf/tDK5gv4fE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IsXbEAAAA2wAAAA8AAAAAAAAAAAAAAAAAmAIAAGRycy9k&#10;b3ducmV2LnhtbFBLBQYAAAAABAAEAPUAAACJAwAAAAA=&#10;" path="m22,20l,,,39,22,20xe" fillcolor="#24211d" stroked="f">
                  <v:path arrowok="t" o:connecttype="custom" o:connectlocs="6986,0;13972,12381;6986,24761;0,12381;13972,12698;0,0;0,24761;13972,12698" o:connectangles="270,0,90,180,0,0,0,0" textboxrect="0,0,22,39"/>
                </v:shape>
                <v:rect id="Rectangle 303" o:spid="_x0000_s1089" style="position:absolute;left:33388;top:21386;width:18186;height:15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174A&#10;AADbAAAADwAAAGRycy9kb3ducmV2LnhtbERPPW/CMBDdkfgP1iF1A4cOLQoYhGgrujaAWE/xEQfs&#10;cxQbcPn1eKjU8el9L1bJWXGjPrSeFUwnBQji2uuWGwX73dd4BiJEZI3WMyn4pQCr5XCwwFL7O//Q&#10;rYqNyCEcSlRgYuxKKUNtyGGY+I44cyffO4wZ9o3UPd5zuLPytSjepMOWc4PBjjaG6kt1dQq204/P&#10;7iwfFW5tpOvBpNoek1Ivo7Seg4iU4r/4z/2tFbzn9flL/gF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oM9e+AAAA2wAAAA8AAAAAAAAAAAAAAAAAmAIAAGRycy9kb3ducmV2&#10;LnhtbFBLBQYAAAAABAAEAPUAAACDAwAAAAA=&#10;" stroked="f">
                  <v:textbox inset="0,0,0,0"/>
                </v:rect>
                <v:shape id="Freeform 304" o:spid="_x0000_s1090" style="position:absolute;left:33248;top:21005;width:18460;height:16218;visibility:visible;mso-wrap-style:square;v-text-anchor:top" coordsize="13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CM5sMA&#10;AADbAAAADwAAAGRycy9kb3ducmV2LnhtbESPQWsCMRSE7wX/Q3iCF9HsemhlNYq2CIUeWle9PzbP&#10;zeLmZUmiu/33TaHQ4zAz3zDr7WBb8SAfGscK8nkGgrhyuuFawfl0mC1BhIissXVMCr4pwHYzelpj&#10;oV3PR3qUsRYJwqFABSbGrpAyVIYshrnriJN3dd5iTNLXUnvsE9y2cpFlz9Jiw2nBYEevhqpbebcK&#10;vspptnvrp5/XSzR7nTee8/ZDqcl42K1ARBrif/iv/a4VvOT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CM5sMAAADbAAAADwAAAAAAAAAAAAAAAACYAgAAZHJzL2Rv&#10;d25yZXYueG1sUEsFBgAAAAAEAAQA9QAAAIgDAAAAAA==&#10;" path="m1,129r134,l135,131,1,131r,-2xm136,130r,1l135,131r,-1l136,130xm134,130l134,1r2,l136,130r-2,xm135,r1,l136,1r-1,l135,xm135,2l1,2,1,,135,r,2xm,1l,,1,r,1l,1xm2,1r,129l,130,,1r2,xm1,131r-1,l,130r1,l1,131xe" fillcolor="#24211d" stroked="f">
                  <v:path arrowok="t" o:connecttype="custom" o:connectlocs="922972,0;1845944,810894;922972,1621788;0,810894;13573,1597028;1832371,1597028;1832371,1621788;13573,1621788;13573,1597028;1845944,1609408;1845944,1621788;1832371,1621788;1832371,1609408;1845944,1609408;1818798,1609408;1818798,12380;1845944,12380;1845944,1609408;1818798,1609408;1832371,0;1845944,0;1845944,12380;1832371,12380;1832371,0;1832371,24760;13573,24760;13573,0;1832371,0;1832371,24760;0,12380;0,0;13573,0;13573,12380;0,12380;27146,12380;27146,1609408;0,1609408;0,12380;27146,12380;13573,1621788;0,1621788;0,1609408;13573,1609408;13573,1621788" o:connectangles="270,0,90,180,0,0,0,0,0,0,0,0,0,0,0,0,0,0,0,0,0,0,0,0,0,0,0,0,0,0,0,0,0,0,0,0,0,0,0,0,0,0,0,0" textboxrect="0,0,136,131"/>
                </v:shape>
                <v:shape id="Freeform 305" o:spid="_x0000_s1091" style="position:absolute;left:48450;top:21748;width:2445;height:3137;visibility:visible;mso-wrap-style:square;v-text-anchor:top" coordsize="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hE/8MA&#10;AADbAAAADwAAAGRycy9kb3ducmV2LnhtbESP3YrCMBSE74V9h3AWvNNUxR+6RlkWREUUtusDHJpj&#10;27U5qU209e2NIHg5zMw3zHzZmlLcqHaFZQWDfgSCOLW64EzB8W/Vm4FwHlljaZkU3MnBcvHRmWOs&#10;bcO/dEt8JgKEXYwKcu+rWEqX5mTQ9W1FHLyTrQ36IOtM6hqbADelHEbRRBosOCzkWNFPTuk5uRoF&#10;SPJ02Y3+k9Vxsz0cpuNsvZ81SnU/2+8vEJ5a/w6/2hutYDqE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hE/8MAAADbAAAADwAAAAAAAAAAAAAAAACYAgAAZHJzL2Rv&#10;d25yZXYueG1sUEsFBgAAAAAEAAQA9QAAAIgDAAAAAA==&#10;" path="m1,14r16,l17,15,1,15r,-1xm18,15r,l17,15r,l18,15xm16,15l16,1r2,l18,15r-2,xm17,r1,l18,1r-1,l17,xm17,2l1,2,1,,17,r,2xm,1l,,1,r,1l,1xm2,1r,14l,15,,1r2,xm1,15l,15r,l1,15xe" fillcolor="#24211d" stroked="f">
                  <v:path arrowok="t" o:connecttype="custom" o:connectlocs="122237,0;244473,156847;122237,313694;0,156847;13582,292781;230891,292781;230891,313694;13582,313694;13582,292781;244473,313694;244473,313694;230891,313694;230891,313694;244473,313694;217309,313694;217309,20913;244473,20913;244473,313694;217309,313694;230891,0;244473,0;244473,20913;230891,20913;230891,0;230891,41826;13582,41826;13582,0;230891,0;230891,41826;0,20913;0,0;13582,0;13582,20913;0,20913;27164,20913;27164,313694;0,313694;0,20913;27164,20913;13582,313694;0,313694;0,313694;13582,313694" o:connectangles="270,0,90,180,0,0,0,0,0,0,0,0,0,0,0,0,0,0,0,0,0,0,0,0,0,0,0,0,0,0,0,0,0,0,0,0,0,0,0,0,0,0,0" textboxrect="0,0,18,15"/>
                </v:shape>
                <v:shape id="Freeform 306" o:spid="_x0000_s1092" style="position:absolute;left:34061;top:33312;width:2445;height:3467;visibility:visible;mso-wrap-style:square;v-text-anchor:top" coordsize="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hZMUA&#10;AADbAAAADwAAAGRycy9kb3ducmV2LnhtbESP0WrCQBRE3wv+w3KFvtWNDa0S3QQRQi2lgtEPuGSv&#10;STR7N81uTfr33ULBx2FmzjDrbDStuFHvGssK5rMIBHFpdcOVgtMxf1qCcB5ZY2uZFPyQgyydPKwx&#10;0XbgA90KX4kAYZeggtr7LpHSlTUZdDPbEQfvbHuDPsi+krrHIcBNK5+j6FUabDgs1NjRtqbyWnwb&#10;BUjy/PURX4r8tHvf7xcv1dvnclDqcTpuViA8jf4e/m/vtIJFDH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OFkxQAAANsAAAAPAAAAAAAAAAAAAAAAAJgCAABkcnMv&#10;ZG93bnJldi54bWxQSwUGAAAAAAQABAD1AAAAigMAAAAA&#10;" path="m1,13r16,l17,15,1,15r,-2xm18,14r,1l17,15r,-1l18,14xm16,14l16,1r2,l18,14r-2,xm17,r1,l18,1r-1,l17,xm17,1l1,1,1,,17,r,1xm,1l,,1,r,1l,1xm2,1r,13l,14,,1r2,xm1,15l,15,,14r1,l1,15xe" fillcolor="#24211d" stroked="f">
                  <v:path arrowok="t" o:connecttype="custom" o:connectlocs="122237,0;244473,173357;122237,346713;0,173357;13582,300485;230891,300485;230891,346713;13582,346713;13582,300485;244473,323599;244473,346713;230891,346713;230891,323599;244473,323599;217309,323599;217309,23114;244473,23114;244473,323599;217309,323599;230891,0;244473,0;244473,23114;230891,23114;230891,0;230891,23114;13582,23114;13582,0;230891,0;230891,23114;0,23114;0,0;13582,0;13582,23114;0,23114;27164,23114;27164,323599;0,323599;0,23114;27164,23114;13582,346713;0,346713;0,323599;13582,323599;13582,346713" o:connectangles="270,0,90,180,0,0,0,0,0,0,0,0,0,0,0,0,0,0,0,0,0,0,0,0,0,0,0,0,0,0,0,0,0,0,0,0,0,0,0,0,0,0,0,0" textboxrect="0,0,18,15"/>
                </v:shape>
                <v:shape id="Freeform 307" o:spid="_x0000_s1093" style="position:absolute;left:34061;top:28803;width:16967;height:4210;visibility:visible;mso-wrap-style:square;v-text-anchor:top" coordsize="1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08cUA&#10;AADbAAAADwAAAGRycy9kb3ducmV2LnhtbESP3WoCMRSE7wu+QziCN0WzSlllNYpYK14IrT8PcNgc&#10;N4ubkyVJdfv2jVDo5TAz3zCLVWcbcScfascKxqMMBHHpdM2Vgsv5YzgDESKyxsYxKfihAKtl72WB&#10;hXYPPtL9FCuRIBwKVGBibAspQ2nIYhi5ljh5V+ctxiR9JbXHR4LbRk6yLJcWa04LBlvaGCpvp2+r&#10;4P31fDn4r8Ou+9yavJ5lu03eTpQa9Lv1HESkLv6H/9p7rWD6Bs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TTxxQAAANsAAAAPAAAAAAAAAAAAAAAAAJgCAABkcnMv&#10;ZG93bnJldi54bWxQSwUGAAAAAAQABAD1AAAAigMAAAAA&#10;" path="m125,r,l123,r,l125,xm125,v,10,-7,18,-19,24l106,22c116,17,123,9,123,r2,xm106,24c95,30,80,34,63,34r,-2c79,32,95,28,106,22r,2xm63,34r,l63,32r,l63,34xm63,34r-1,l62,32r1,l63,34xm62,34v-4,,-9,-1,-13,-1l49,31v4,1,9,1,13,1l62,34xm49,33c45,32,40,32,37,31r,-2c41,30,45,31,49,31r,2xm37,31c16,26,1,15,,2r2,c3,14,17,24,37,29r,2xe" fillcolor="#24211d" stroked="f">
                  <v:path arrowok="t" o:connecttype="custom" o:connectlocs="848362,0;1696724,210504;848362,421008;0,210504;1696724,0;1696724,0;1669576,0;1669576,0;1696724,0;1696724,0;1438822,297182;1438822,272417;1669576,0;1696724,0;1438822,297182;855149,421008;855149,396243;1438822,272417;1438822,297182;855149,421008;855149,421008;855149,396243;855149,396243;855149,421008;855149,421008;841575,421008;841575,396243;855149,396243;855149,421008;841575,421008;665116,408625;665116,383860;841575,396243;841575,421008;665116,408625;502230,383860;502230,359095;665116,383860;665116,408625;502230,383860;0,24765;27148,24765;502230,359095;502230,383860" o:connectangles="270,0,90,180,0,0,0,0,0,0,0,0,0,0,0,0,0,0,0,0,0,0,0,0,0,0,0,0,0,0,0,0,0,0,0,0,0,0,0,0,0,0,0,0" textboxrect="0,0,125,34"/>
                </v:shape>
                <v:rect id="Rectangle 308" o:spid="_x0000_s1094" style="position:absolute;left:34061;top:28930;width:273;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IcAA&#10;AADbAAAADwAAAGRycy9kb3ducmV2LnhtbESPzarCMBSE94LvEI7gTlMFf26vUVQQXAm1uj8057bl&#10;NicliVrf3giCy2FmvmFWm8404k7O15YVTMYJCOLC6ppLBZf8MFqC8AFZY2OZFDzJw2bd760w1fbB&#10;Gd3PoRQRwj5FBVUIbSqlLyoy6Me2JY7en3UGQ5SulNrhI8JNI6dJMpcGa44LFba0r6j4P9+Mgtpl&#10;di53y8nW5HL6k52uyezZKDUcdNtfEIG68A1/2ketYDGD95f4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zK+IcAAAADbAAAADwAAAAAAAAAAAAAAAACYAgAAZHJzL2Rvd25y&#10;ZXYueG1sUEsFBgAAAAAEAAQA9QAAAIUDAAAAAA==&#10;" fillcolor="#24211d" stroked="f">
                  <v:textbox inset="0,0,0,0"/>
                </v:rect>
                <v:shape id="Freeform 309" o:spid="_x0000_s1095" style="position:absolute;left:33928;top:28803;width:546;height:870;visibility:visible;mso-wrap-style:square;v-text-anchor:top" coordsize="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P0sMA&#10;AADbAAAADwAAAGRycy9kb3ducmV2LnhtbESPS4vCQBCE74L/YWjBm06U1Q0xoyyLK3rYg4+9N5nO&#10;AzM9ITOa+O8dQdhjUVVfUemmN7W4U+sqywpm0wgEcWZ1xYWCy/lnEoNwHlljbZkUPMjBZj0cpJho&#10;2/GR7idfiABhl6CC0vsmkdJlJRl0U9sQBy+3rUEfZFtI3WIX4KaW8yhaSoMVh4USG/ouKbuebkbB&#10;R4fz3d8uj+PFoT9fHodrrH+3So1H/dcKhKfe/4ff7b1W8LmE1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kP0sMAAADbAAAADwAAAAAAAAAAAAAAAACYAgAAZHJzL2Rv&#10;d25yZXYueG1sUEsFBgAAAAAEAAQA9QAAAIgDAAAAAA==&#10;" path="m1,5r2,l3,7,1,7,1,5xm4,6r,1l3,7,3,6r1,xm2,6l2,1r2,l4,6,2,6xm3,l4,r,1l3,1,3,xm3,2l1,2,1,,3,r,2xm,1l,,1,r,1l,1xm2,1r,5l,6,,1r2,xm1,7l,7,,6r1,l1,7xe" fillcolor="#24211d" stroked="f">
                  <v:path arrowok="t" o:connecttype="custom" o:connectlocs="27304,0;54607,43498;27304,86996;0,43498;13652,62140;40955,62140;40955,86996;13652,86996;13652,62140;54607,74568;54607,86996;40955,86996;40955,74568;54607,74568;27304,74568;27304,12428;54607,12428;54607,74568;27304,74568;40955,0;54607,0;54607,12428;40955,12428;40955,0;40955,24856;13652,24856;13652,0;40955,0;40955,24856;0,12428;0,0;13652,0;13652,12428;0,12428;27304,12428;27304,74568;0,74568;0,12428;27304,12428;13652,86996;0,86996;0,74568;13652,74568;13652,86996" o:connectangles="270,0,90,180,0,0,0,0,0,0,0,0,0,0,0,0,0,0,0,0,0,0,0,0,0,0,0,0,0,0,0,0,0,0,0,0,0,0,0,0,0,0,0,0" textboxrect="0,0,4,7"/>
                </v:shape>
                <v:rect id="Rectangle 310" o:spid="_x0000_s1096" style="position:absolute;left:50755;top:28682;width:273;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FzcAA&#10;AADbAAAADwAAAGRycy9kb3ducmV2LnhtbESPzarCMBSE94LvEI7gTlMFf26vUVQQXAm1uj8057bl&#10;NicliVrf3giCy2FmvmFWm8404k7O15YVTMYJCOLC6ppLBZf8MFqC8AFZY2OZFDzJw2bd760w1fbB&#10;Gd3PoRQRwj5FBVUIbSqlLyoy6Me2JY7en3UGQ5SulNrhI8JNI6dJMpcGa44LFba0r6j4P9+Mgtpl&#10;di53y8nW5HL6k52uyezZKDUcdNtfEIG68A1/2ketYLGA95f4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yFzcAAAADbAAAADwAAAAAAAAAAAAAAAACYAgAAZHJzL2Rvd25y&#10;ZXYueG1sUEsFBgAAAAAEAAQA9QAAAIUDAAAAAA==&#10;" fillcolor="#24211d" stroked="f">
                  <v:textbox inset="0,0,0,0"/>
                </v:rect>
                <v:shape id="Freeform 311" o:spid="_x0000_s1097" style="position:absolute;left:50622;top:28555;width:546;height:870;visibility:visible;mso-wrap-style:square;v-text-anchor:top" coordsize="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o+O8AA&#10;AADbAAAADwAAAGRycy9kb3ducmV2LnhtbERPy4rCMBTdD8w/hDvgbpqO+CidRhFR0YULX/tLc21L&#10;m5vSRFv/3iwGZnk472w5mEY8qXOVZQU/UQyCOLe64kLB9bL9TkA4j6yxsUwKXuRgufj8yDDVtucT&#10;Pc++ECGEXYoKSu/bVEqXl2TQRbYlDtzddgZ9gF0hdYd9CDeNHMfxTBqsODSU2NK6pLw+P4yCSY/j&#10;3W13T5LpYbhcX4c60ceNUqOvYfULwtPg/8V/7r1WMA9jw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o+O8AAAADbAAAADwAAAAAAAAAAAAAAAACYAgAAZHJzL2Rvd25y&#10;ZXYueG1sUEsFBgAAAAAEAAQA9QAAAIUDAAAAAA==&#10;" path="m1,5r2,l3,7,1,7,1,5xm4,6r,1l3,7,3,6r1,xm2,6l2,1r2,l4,6,2,6xm3,l4,r,1l3,1,3,xm3,2l1,2,1,,3,r,2xm,1l,,1,r,1l,1xm2,1r,5l,6,,1r2,xm1,7l,7,,6r1,l1,7xe" fillcolor="#24211d" stroked="f">
                  <v:path arrowok="t" o:connecttype="custom" o:connectlocs="27304,0;54607,43498;27304,86996;0,43498;13652,62140;40955,62140;40955,86996;13652,86996;13652,62140;54607,74568;54607,86996;40955,86996;40955,74568;54607,74568;27304,74568;27304,12428;54607,12428;54607,74568;27304,74568;40955,0;54607,0;54607,12428;40955,12428;40955,0;40955,24856;13652,24856;13652,0;40955,0;40955,24856;0,12428;0,0;13652,0;13652,12428;0,12428;27304,12428;27304,74568;0,74568;0,12428;27304,12428;13652,86996;0,86996;0,74568;13652,74568;13652,86996" o:connectangles="270,0,90,180,0,0,0,0,0,0,0,0,0,0,0,0,0,0,0,0,0,0,0,0,0,0,0,0,0,0,0,0,0,0,0,0,0,0,0,0,0,0,0,0" textboxrect="0,0,4,7"/>
                </v:shape>
                <v:shape id="Freeform 312" o:spid="_x0000_s1098" style="position:absolute;left:31350;top:33756;width:133;height:127;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ef8UA&#10;AADbAAAADwAAAGRycy9kb3ducmV2LnhtbESPT2sCMRTE74LfITyhN8229I+uRrGFQi9SXEX09ty8&#10;bkI3L8smXddv3xSEHoeZ+Q2zWPWuFh21wXpWcD/JQBCXXluuFOx37+MpiBCRNdaeScGVAqyWw8EC&#10;c+0vvKWuiJVIEA45KjAxNrmUoTTkMEx8Q5y8L986jEm2ldQtXhLc1fIhy56lQ8tpwWBDb4bK7+LH&#10;KXj0n1vbletYHKvX0/S8MQf71Ct1N+rXcxCR+vgfvrU/tIKXG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5/xQAAANsAAAAPAAAAAAAAAAAAAAAAAJgCAABkcnMv&#10;ZG93bnJldi54bWxQSwUGAAAAAAQABAD1AAAAigMAAAAA&#10;" path="m,20r21,l21,,,20xe" fillcolor="#24211d" stroked="f">
                  <v:path arrowok="t" o:connecttype="custom" o:connectlocs="6666,0;13331,6351;6666,12701;0,6351;0,12701;13331,12701;13331,0;0,12701" o:connectangles="270,0,90,180,0,0,0,0" textboxrect="0,0,21,20"/>
                </v:shape>
                <v:shape id="Freeform 313" o:spid="_x0000_s1099" style="position:absolute;left:47771;top:20015;width:139;height:247;visibility:visible;mso-wrap-style:square;v-text-anchor:top" coordsize="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7+EcEA&#10;AADbAAAADwAAAGRycy9kb3ducmV2LnhtbERPXWvCMBR9H/gfwhX2MjSd4CjVKEUQhkNk3UB8uzTX&#10;ttjclCTa+u/Ng+Dj4Xwv14NpxY2cbywr+JwmIIhLqxuuFPz/bScpCB+QNbaWScGdPKxXo7clZtr2&#10;/Eu3IlQihrDPUEEdQpdJ6cuaDPqp7Ygjd7bOYIjQVVI77GO4aeUsSb6kwYZjQ40dbWoqL8XVKJDD&#10;7OQOuzw/Fvufe0jntv9orVLv4yFfgAg0hJf46f7WCtK4Pn6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hHBAAAA2wAAAA8AAAAAAAAAAAAAAAAAmAIAAGRycy9kb3du&#10;cmV2LnhtbFBLBQYAAAAABAAEAPUAAACGAwAAAAA=&#10;" path="m,20l22,39,,,,20xe" fillcolor="#24211d" stroked="f">
                  <v:path arrowok="t" o:connecttype="custom" o:connectlocs="6986,0;13972,12381;6986,24761;0,12381;0,12698;13972,24761;0,0;0,12698" o:connectangles="270,0,90,180,0,0,0,0" textboxrect="0,0,22,39"/>
                </v:shape>
                <v:rect id="Rectangle 314" o:spid="_x0000_s1100" style="position:absolute;left:40743;top:16421;width:6610;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291C8A" w:rsidRDefault="00915140">
                        <w:r>
                          <w:rPr>
                            <w:rFonts w:ascii="華康楷書體W5" w:eastAsia="華康楷書體W5" w:hAnsi="華康楷書體W5" w:cs="華康楷書體W5"/>
                            <w:color w:val="24211D"/>
                            <w:kern w:val="0"/>
                            <w:sz w:val="26"/>
                            <w:szCs w:val="26"/>
                          </w:rPr>
                          <w:t>黏貼位置</w:t>
                        </w:r>
                      </w:p>
                    </w:txbxContent>
                  </v:textbox>
                </v:rect>
                <v:rect id="Rectangle 315" o:spid="_x0000_s1101" style="position:absolute;left:33365;top:14103;width:2006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291C8A" w:rsidRDefault="00915140">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二</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框</w:t>
                        </w:r>
                        <w:r>
                          <w:rPr>
                            <w:rFonts w:ascii="華康楷書體W5" w:eastAsia="華康楷書體W5" w:hAnsi="華康楷書體W5" w:cs="華康楷書體W5"/>
                            <w:color w:val="24211D"/>
                            <w:kern w:val="0"/>
                            <w:sz w:val="26"/>
                            <w:szCs w:val="26"/>
                          </w:rPr>
                          <w:t>及紙卡裱裝作品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v:textbox>
                </v:rect>
                <v:rect id="Rectangle 316" o:spid="_x0000_s1102" style="position:absolute;left:8819;top:9791;width:15113;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291C8A" w:rsidRDefault="00915140">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一</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捲</w:t>
                        </w:r>
                        <w:r>
                          <w:rPr>
                            <w:rFonts w:ascii="華康楷書體W5" w:eastAsia="華康楷書體W5" w:hAnsi="華康楷書體W5" w:cs="華康楷書體W5"/>
                            <w:color w:val="24211D"/>
                            <w:kern w:val="0"/>
                            <w:sz w:val="26"/>
                            <w:szCs w:val="26"/>
                          </w:rPr>
                          <w:t>軸類作品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v:textbox>
                </v:rect>
                <v:rect id="Rectangle 317" o:spid="_x0000_s1103" style="position:absolute;left:11245;top:4540;width:295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1TMUA&#10;AADbAAAADwAAAGRycy9kb3ducmV2LnhtbESPQWvCQBSE70L/w/IKvYhuFJG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TVMxQAAANsAAAAPAAAAAAAAAAAAAAAAAJgCAABkcnMv&#10;ZG93bnJldi54bWxQSwUGAAAAAAQABAD1AAAAigMAAAAA&#10;" filled="f" stroked="f">
                  <v:textbox style="mso-fit-shape-to-text:t" inset="0,0,0,0">
                    <w:txbxContent>
                      <w:p w:rsidR="00291C8A" w:rsidRDefault="00915140">
                        <w:r>
                          <w:rPr>
                            <w:rFonts w:ascii="華康楷書體W5" w:eastAsia="華康楷書體W5" w:hAnsi="華康楷書體W5" w:cs="華康楷書體W5"/>
                            <w:color w:val="24211D"/>
                            <w:kern w:val="0"/>
                            <w:sz w:val="30"/>
                            <w:szCs w:val="30"/>
                          </w:rPr>
                          <w:t>粘貼方式及</w:t>
                        </w:r>
                        <w:r>
                          <w:rPr>
                            <w:rFonts w:ascii="華康楷書體W5" w:eastAsia="華康楷書體W5" w:hAnsi="華康楷書體W5" w:cs="華康楷書體W5"/>
                            <w:b/>
                            <w:kern w:val="0"/>
                            <w:sz w:val="30"/>
                            <w:szCs w:val="30"/>
                          </w:rPr>
                          <w:t>接合處簽名</w:t>
                        </w:r>
                        <w:r>
                          <w:rPr>
                            <w:rFonts w:ascii="華康楷書體W5" w:eastAsia="華康楷書體W5" w:hAnsi="華康楷書體W5" w:cs="華康楷書體W5"/>
                            <w:color w:val="24211D"/>
                            <w:kern w:val="0"/>
                            <w:sz w:val="30"/>
                            <w:szCs w:val="30"/>
                          </w:rPr>
                          <w:t>如下：</w:t>
                        </w:r>
                      </w:p>
                    </w:txbxContent>
                  </v:textbox>
                </v:rect>
                <v:rect id="Rectangle 318" o:spid="_x0000_s1104" style="position:absolute;left:5244;width:38342;height:5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291C8A" w:rsidRDefault="00915140">
                        <w:r>
                          <w:rPr>
                            <w:rFonts w:ascii="華康特粗楷體" w:eastAsia="華康特粗楷體" w:hAnsi="華康特粗楷體" w:cs="華康特粗楷體"/>
                            <w:color w:val="24211D"/>
                            <w:kern w:val="0"/>
                            <w:sz w:val="44"/>
                            <w:szCs w:val="44"/>
                          </w:rPr>
                          <w:t>※</w:t>
                        </w:r>
                        <w:r>
                          <w:rPr>
                            <w:rFonts w:ascii="華康特粗楷體" w:eastAsia="華康特粗楷體" w:hAnsi="華康特粗楷體" w:cs="華康特粗楷體"/>
                            <w:color w:val="24211D"/>
                            <w:kern w:val="0"/>
                            <w:sz w:val="44"/>
                            <w:szCs w:val="44"/>
                          </w:rPr>
                          <w:t>報名表</w:t>
                        </w:r>
                        <w:r>
                          <w:rPr>
                            <w:rFonts w:ascii="華康特粗楷體" w:eastAsia="華康特粗楷體" w:hAnsi="華康特粗楷體" w:cs="華康特粗楷體"/>
                            <w:color w:val="24211D"/>
                            <w:kern w:val="0"/>
                            <w:sz w:val="44"/>
                            <w:szCs w:val="44"/>
                            <w:lang w:eastAsia="zh-TW"/>
                          </w:rPr>
                          <w:t>一</w:t>
                        </w:r>
                        <w:r>
                          <w:rPr>
                            <w:rFonts w:ascii="華康特粗楷體" w:eastAsia="華康特粗楷體" w:hAnsi="華康特粗楷體" w:cs="華康特粗楷體"/>
                            <w:color w:val="24211D"/>
                            <w:kern w:val="0"/>
                            <w:sz w:val="44"/>
                            <w:szCs w:val="44"/>
                          </w:rPr>
                          <w:t>式</w:t>
                        </w:r>
                        <w:r>
                          <w:rPr>
                            <w:rFonts w:ascii="華康特粗楷體" w:eastAsia="華康特粗楷體" w:hAnsi="華康特粗楷體" w:cs="華康特粗楷體"/>
                            <w:color w:val="24211D"/>
                            <w:kern w:val="0"/>
                            <w:sz w:val="44"/>
                            <w:szCs w:val="44"/>
                            <w:lang w:eastAsia="zh-TW"/>
                          </w:rPr>
                          <w:t>二</w:t>
                        </w:r>
                        <w:r>
                          <w:rPr>
                            <w:rFonts w:ascii="華康特粗楷體" w:eastAsia="華康特粗楷體" w:hAnsi="華康特粗楷體" w:cs="華康特粗楷體"/>
                            <w:color w:val="24211D"/>
                            <w:kern w:val="0"/>
                            <w:sz w:val="44"/>
                            <w:szCs w:val="44"/>
                          </w:rPr>
                          <w:t>份務必黏貼齊全</w:t>
                        </w:r>
                      </w:p>
                    </w:txbxContent>
                  </v:textbox>
                </v:rect>
                <v:shape id="AutoShape 319" o:spid="_x0000_s1105" type="#_x0000_t32" style="position:absolute;left:27387;top:29425;width:4610;height:56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6zoMUAAADbAAAADwAAAGRycy9kb3ducmV2LnhtbESPQWvCQBSE7wX/w/IEb3VTtSGkriJC&#10;SxEpVL309si+Jmmzb2P2VdP+elcQehxm5htmvuxdo07UhdqzgYdxAoq48Lbm0sBh/3yfgQqCbLHx&#10;TAZ+KcByMbibY279md/ptJNSRQiHHA1UIm2udSgqchjGviWO3qfvHEqUXalth+cId42eJEmqHdYc&#10;FypsaV1R8b37cQbevvaPs+y4lenLR1psrD1s5S8xZjTsV0+ghHr5D9/ar9ZAlsL1S/wBe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6zoMUAAADbAAAADwAAAAAAAAAA&#10;AAAAAAChAgAAZHJzL2Rvd25yZXYueG1sUEsFBgAAAAAEAAQA+QAAAJMDAAAAAA==&#10;" strokeweight=".26467mm">
                  <v:stroke endarrow="open"/>
                </v:shape>
                <v:group id="Group 320" o:spid="_x0000_s1106" style="position:absolute;left:10579;top:15189;width:39719;height:24727" coordsize="39719,24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5" o:spid="_x0000_s1107" type="#_x0000_t202" style="position:absolute;top:22167;width:4457;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291C8A" w:rsidRDefault="00915140">
                          <w:r>
                            <w:rPr>
                              <w:b/>
                              <w:sz w:val="18"/>
                              <w:szCs w:val="22"/>
                            </w:rPr>
                            <w:t>李大明</w:t>
                          </w:r>
                        </w:p>
                      </w:txbxContent>
                    </v:textbox>
                  </v:shape>
                  <v:shape id="Text Box 5" o:spid="_x0000_s1108" type="#_x0000_t202" style="position:absolute;left:24276;top:19030;width:5016;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291C8A" w:rsidRDefault="00915140">
                          <w:r>
                            <w:rPr>
                              <w:b/>
                              <w:sz w:val="18"/>
                              <w:szCs w:val="22"/>
                            </w:rPr>
                            <w:t>李大明</w:t>
                          </w:r>
                        </w:p>
                      </w:txbxContent>
                    </v:textbox>
                  </v:shape>
                  <v:shape id="Text Box 5" o:spid="_x0000_s1109" type="#_x0000_t202" style="position:absolute;left:35267;top:6559;width:445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291C8A" w:rsidRDefault="00915140">
                          <w:r>
                            <w:rPr>
                              <w:b/>
                              <w:sz w:val="18"/>
                              <w:szCs w:val="22"/>
                            </w:rPr>
                            <w:t>李大明</w:t>
                          </w:r>
                        </w:p>
                      </w:txbxContent>
                    </v:textbox>
                  </v:shape>
                  <v:shape id="Text Box 5" o:spid="_x0000_s1110" type="#_x0000_t202" style="position:absolute;left:4927;width:384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291C8A" w:rsidRDefault="00915140">
                          <w:r>
                            <w:rPr>
                              <w:b/>
                              <w:sz w:val="18"/>
                              <w:szCs w:val="18"/>
                            </w:rPr>
                            <w:t>李大明</w:t>
                          </w:r>
                        </w:p>
                      </w:txbxContent>
                    </v:textbox>
                  </v:shape>
                </v:group>
                <v:shape id="AutoShape 325" o:spid="_x0000_s1111" type="#_x0000_t32" style="position:absolute;left:5969;top:37357;width:2305;height:16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wjfsYAAADbAAAADwAAAGRycy9kb3ducmV2LnhtbESPX2vCQBDE34V+h2MLfdOLthWNnlIE&#10;pRQR/PPi25Jbk2huL82tmvbT9wqFPg4z8xtmOm9dpW7UhNKzgX4vAUWceVtybuCwX3ZHoIIgW6w8&#10;k4EvCjCfPXSmmFp/5y3ddpKrCOGQooFCpE61DllBDkPP18TRO/nGoUTZ5No2eI9wV+lBkgy1w5Lj&#10;QoE1LQrKLrurM7A5719fRp9reV4dh9mHtYe1fCfGPD22bxNQQq38h//a79bAeAC/X+IP0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sI37GAAAA2wAAAA8AAAAAAAAA&#10;AAAAAAAAoQIAAGRycy9kb3ducmV2LnhtbFBLBQYAAAAABAAEAPkAAACUAwAAAAA=&#10;" strokeweight=".26467mm">
                  <v:stroke endarrow="open"/>
                </v:shape>
                <v:shape id="AutoShape 326" o:spid="_x0000_s1112" type="#_x0000_t32" style="position:absolute;left:21170;top:16548;width:3976;height:57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3ScsQAAADbAAAADwAAAGRycy9kb3ducmV2LnhtbESPQWvCQBSE74X+h+UJ3nRjrUWjq5SC&#10;2IOH1Pbg8ZF9ZqPZtyG7muTfu4LQ4zAz3zCrTWcrcaPGl44VTMYJCOLc6ZILBX+/29EchA/IGivH&#10;pKAnD5v168sKU+1a/qHbIRQiQtinqMCEUKdS+tyQRT92NXH0Tq6xGKJsCqkbbCPcVvItST6kxZLj&#10;gsGavgzll8PVKsj8MTsde5xNdu9b7vdnk7VVp9Rw0H0uQQTqwn/42f7WChZTeHyJP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jdJyxAAAANsAAAAPAAAAAAAAAAAA&#10;AAAAAKECAABkcnMvZG93bnJldi54bWxQSwUGAAAAAAQABAD5AAAAkgMAAAAA&#10;" strokeweight=".26467mm">
                  <v:stroke endarrow="open"/>
                </v:shape>
                <v:shape id="AutoShape 327" o:spid="_x0000_s1113" type="#_x0000_t32" style="position:absolute;left:45466;top:18707;width:2305;height:16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kekcYAAADbAAAADwAAAGRycy9kb3ducmV2LnhtbESPS2sCQRCE74H8h6EDucVZHxFdHUUE&#10;Qwgi+Lh4a3ba3dWdnnWno5v8+kwgkGNRVV9R03nrKnWjJpSeDXQ7CSjizNuScwOH/eplBCoIssXK&#10;Mxn4ogDz2ePDFFPr77yl205yFSEcUjRQiNSp1iEryGHo+Jo4eiffOJQom1zbBu8R7irdS5Khdlhy&#10;XCiwpmVB2WX36QxszvvXwei6lv7bcZh9WHtYy3dizPNTu5iAEmrlP/zXfrcGxgP4/RJ/gJ7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JHpHGAAAA2wAAAA8AAAAAAAAA&#10;AAAAAAAAoQIAAGRycy9kb3ducmV2LnhtbFBLBQYAAAAABAAEAPkAAACUAwAAAAA=&#10;" strokeweight=".26467mm">
                  <v:stroke endarrow="open"/>
                </v:shape>
              </v:group>
            </w:pict>
          </mc:Fallback>
        </mc:AlternateContent>
      </w:r>
    </w:p>
    <w:p w:rsidR="00291C8A" w:rsidRDefault="00915140">
      <w:pPr>
        <w:pageBreakBefore/>
        <w:tabs>
          <w:tab w:val="left" w:pos="3206"/>
        </w:tabs>
        <w:snapToGrid w:val="0"/>
      </w:pPr>
      <w:r>
        <w:rPr>
          <w:rFonts w:ascii="標楷體" w:eastAsia="標楷體" w:hAnsi="標楷體" w:cs="標楷體"/>
          <w:b/>
          <w:sz w:val="26"/>
          <w:szCs w:val="26"/>
        </w:rPr>
        <w:lastRenderedPageBreak/>
        <w:t>附件</w:t>
      </w:r>
      <w:r>
        <w:rPr>
          <w:rFonts w:ascii="標楷體" w:eastAsia="標楷體" w:hAnsi="標楷體" w:cs="標楷體"/>
          <w:b/>
          <w:sz w:val="26"/>
          <w:szCs w:val="26"/>
          <w:lang w:eastAsia="zh-TW"/>
        </w:rPr>
        <w:t>3</w:t>
      </w:r>
      <w:r>
        <w:rPr>
          <w:rFonts w:ascii="標楷體" w:eastAsia="標楷體" w:hAnsi="標楷體" w:cs="標楷體"/>
          <w:sz w:val="26"/>
          <w:szCs w:val="26"/>
        </w:rPr>
        <w:t xml:space="preserve"> </w:t>
      </w:r>
      <w:r>
        <w:rPr>
          <w:rFonts w:ascii="標楷體" w:eastAsia="標楷體" w:hAnsi="標楷體" w:cs="標楷體"/>
          <w:sz w:val="26"/>
          <w:szCs w:val="26"/>
        </w:rPr>
        <w:t>：作品清冊</w:t>
      </w:r>
      <w:r>
        <w:rPr>
          <w:sz w:val="26"/>
          <w:szCs w:val="26"/>
        </w:rPr>
        <w:t>(</w:t>
      </w:r>
      <w:r>
        <w:rPr>
          <w:rFonts w:ascii="標楷體" w:eastAsia="標楷體" w:hAnsi="標楷體" w:cs="標楷體"/>
          <w:sz w:val="26"/>
          <w:szCs w:val="26"/>
        </w:rPr>
        <w:t>本作品清冊請由網路報名後自動產出列印</w:t>
      </w:r>
      <w:r>
        <w:rPr>
          <w:sz w:val="26"/>
          <w:szCs w:val="26"/>
        </w:rPr>
        <w:t>)</w:t>
      </w:r>
      <w:r>
        <w:rPr>
          <w:rFonts w:ascii="標楷體" w:eastAsia="標楷體" w:hAnsi="標楷體" w:cs="標楷體"/>
          <w:sz w:val="26"/>
          <w:szCs w:val="26"/>
        </w:rPr>
        <w:t xml:space="preserve">      </w:t>
      </w:r>
    </w:p>
    <w:p w:rsidR="00291C8A" w:rsidRDefault="00915140">
      <w:pPr>
        <w:snapToGrid w:val="0"/>
        <w:jc w:val="center"/>
      </w:pPr>
      <w:r>
        <w:rPr>
          <w:rFonts w:ascii="標楷體" w:eastAsia="標楷體" w:hAnsi="標楷體" w:cs="新細明體"/>
          <w:sz w:val="26"/>
          <w:szCs w:val="26"/>
        </w:rPr>
        <w:t>臺南市</w:t>
      </w:r>
      <w:r>
        <w:rPr>
          <w:rFonts w:ascii="標楷體" w:eastAsia="標楷體" w:hAnsi="標楷體" w:cs="標楷體"/>
          <w:sz w:val="26"/>
          <w:szCs w:val="26"/>
          <w:lang w:eastAsia="zh-TW"/>
        </w:rPr>
        <w:t>108</w:t>
      </w:r>
      <w:r>
        <w:rPr>
          <w:rFonts w:ascii="標楷體" w:eastAsia="標楷體" w:hAnsi="標楷體" w:cs="新細明體"/>
          <w:sz w:val="26"/>
          <w:szCs w:val="26"/>
        </w:rPr>
        <w:t>學年度學生美術比賽參加作品清冊</w:t>
      </w:r>
      <w:r>
        <w:rPr>
          <w:rFonts w:ascii="標楷體" w:eastAsia="標楷體" w:hAnsi="標楷體" w:cs="新細明體"/>
          <w:sz w:val="26"/>
          <w:szCs w:val="26"/>
        </w:rPr>
        <w:t>(</w:t>
      </w:r>
      <w:r>
        <w:rPr>
          <w:rFonts w:ascii="標楷體" w:eastAsia="標楷體" w:hAnsi="標楷體" w:cs="新細明體"/>
          <w:sz w:val="26"/>
          <w:szCs w:val="26"/>
        </w:rPr>
        <w:t>範本</w:t>
      </w:r>
      <w:r>
        <w:rPr>
          <w:rFonts w:ascii="標楷體" w:eastAsia="標楷體" w:hAnsi="標楷體" w:cs="新細明體"/>
          <w:sz w:val="26"/>
          <w:szCs w:val="26"/>
        </w:rPr>
        <w:t>)</w:t>
      </w:r>
    </w:p>
    <w:p w:rsidR="00291C8A" w:rsidRDefault="00915140">
      <w:pPr>
        <w:snapToGrid w:val="0"/>
        <w:spacing w:line="500" w:lineRule="exact"/>
      </w:pPr>
      <w:r>
        <w:rPr>
          <w:rFonts w:ascii="標楷體" w:eastAsia="標楷體" w:hAnsi="標楷體" w:cs="新細明體"/>
          <w:sz w:val="26"/>
          <w:szCs w:val="26"/>
        </w:rPr>
        <w:t xml:space="preserve">   </w:t>
      </w:r>
      <w:r>
        <w:rPr>
          <w:rFonts w:ascii="標楷體" w:eastAsia="標楷體" w:hAnsi="標楷體" w:cs="新細明體"/>
          <w:sz w:val="26"/>
          <w:szCs w:val="26"/>
        </w:rPr>
        <w:t>學校名稱：</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r>
        <w:rPr>
          <w:rFonts w:ascii="標楷體" w:eastAsia="標楷體" w:hAnsi="標楷體" w:cs="新細明體"/>
          <w:sz w:val="26"/>
          <w:szCs w:val="26"/>
        </w:rPr>
        <w:t>聯絡人：</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r>
        <w:rPr>
          <w:rFonts w:ascii="標楷體" w:eastAsia="標楷體" w:hAnsi="標楷體" w:cs="新細明體"/>
          <w:sz w:val="26"/>
          <w:szCs w:val="26"/>
        </w:rPr>
        <w:t>聯絡電話：</w:t>
      </w:r>
      <w:r>
        <w:rPr>
          <w:rFonts w:ascii="標楷體" w:eastAsia="標楷體" w:hAnsi="標楷體" w:cs="新細明體"/>
          <w:sz w:val="26"/>
          <w:szCs w:val="26"/>
          <w:u w:val="single"/>
        </w:rPr>
        <w:t xml:space="preserve">               </w:t>
      </w:r>
    </w:p>
    <w:p w:rsidR="00291C8A" w:rsidRDefault="00915140">
      <w:pPr>
        <w:snapToGrid w:val="0"/>
        <w:spacing w:line="500" w:lineRule="exact"/>
      </w:pPr>
      <w:r>
        <w:rPr>
          <w:rFonts w:ascii="標楷體" w:eastAsia="標楷體" w:hAnsi="標楷體" w:cs="新細明體"/>
          <w:sz w:val="26"/>
          <w:szCs w:val="26"/>
        </w:rPr>
        <w:t xml:space="preserve">   </w:t>
      </w:r>
      <w:r>
        <w:rPr>
          <w:rFonts w:ascii="標楷體" w:eastAsia="標楷體" w:hAnsi="標楷體" w:cs="新細明體"/>
          <w:sz w:val="26"/>
          <w:szCs w:val="26"/>
        </w:rPr>
        <w:t>報名區域：</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r>
        <w:rPr>
          <w:rFonts w:ascii="標楷體" w:eastAsia="標楷體" w:hAnsi="標楷體" w:cs="新細明體"/>
          <w:sz w:val="26"/>
          <w:szCs w:val="26"/>
        </w:rPr>
        <w:t>類</w:t>
      </w:r>
      <w:r>
        <w:rPr>
          <w:rFonts w:ascii="標楷體" w:eastAsia="標楷體" w:hAnsi="標楷體" w:cs="新細明體"/>
          <w:sz w:val="26"/>
          <w:szCs w:val="26"/>
          <w:lang w:eastAsia="zh-TW"/>
        </w:rPr>
        <w:t xml:space="preserve">  </w:t>
      </w:r>
      <w:r>
        <w:rPr>
          <w:rFonts w:ascii="標楷體" w:eastAsia="標楷體" w:hAnsi="標楷體" w:cs="新細明體"/>
          <w:sz w:val="26"/>
          <w:szCs w:val="26"/>
        </w:rPr>
        <w:t>別：</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r>
        <w:rPr>
          <w:rFonts w:ascii="標楷體" w:eastAsia="標楷體" w:hAnsi="標楷體" w:cs="新細明體"/>
          <w:sz w:val="26"/>
          <w:szCs w:val="26"/>
        </w:rPr>
        <w:t>組</w:t>
      </w:r>
      <w:r>
        <w:rPr>
          <w:rFonts w:ascii="標楷體" w:eastAsia="標楷體" w:hAnsi="標楷體" w:cs="新細明體"/>
          <w:sz w:val="26"/>
          <w:szCs w:val="26"/>
          <w:lang w:eastAsia="zh-TW"/>
        </w:rPr>
        <w:t xml:space="preserve">  </w:t>
      </w:r>
      <w:r>
        <w:rPr>
          <w:rFonts w:ascii="標楷體" w:eastAsia="標楷體" w:hAnsi="標楷體" w:cs="新細明體"/>
          <w:sz w:val="26"/>
          <w:szCs w:val="26"/>
        </w:rPr>
        <w:t>別：</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p>
    <w:p w:rsidR="00291C8A" w:rsidRDefault="00291C8A">
      <w:pPr>
        <w:snapToGrid w:val="0"/>
        <w:rPr>
          <w:rFonts w:ascii="標楷體" w:eastAsia="標楷體" w:hAnsi="標楷體" w:cs="新細明體"/>
          <w:sz w:val="26"/>
          <w:szCs w:val="26"/>
        </w:rPr>
      </w:pPr>
    </w:p>
    <w:tbl>
      <w:tblPr>
        <w:tblW w:w="10381" w:type="dxa"/>
        <w:tblLayout w:type="fixed"/>
        <w:tblCellMar>
          <w:left w:w="10" w:type="dxa"/>
          <w:right w:w="10" w:type="dxa"/>
        </w:tblCellMar>
        <w:tblLook w:val="0000" w:firstRow="0" w:lastRow="0" w:firstColumn="0" w:lastColumn="0" w:noHBand="0" w:noVBand="0"/>
      </w:tblPr>
      <w:tblGrid>
        <w:gridCol w:w="1299"/>
        <w:gridCol w:w="827"/>
        <w:gridCol w:w="2150"/>
        <w:gridCol w:w="2442"/>
        <w:gridCol w:w="1811"/>
        <w:gridCol w:w="1852"/>
      </w:tblGrid>
      <w:tr w:rsidR="00291C8A">
        <w:tblPrEx>
          <w:tblCellMar>
            <w:top w:w="0" w:type="dxa"/>
            <w:bottom w:w="0" w:type="dxa"/>
          </w:tblCellMar>
        </w:tblPrEx>
        <w:trPr>
          <w:trHeight w:val="730"/>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915140">
            <w:pPr>
              <w:snapToGrid w:val="0"/>
              <w:spacing w:line="300" w:lineRule="exact"/>
              <w:jc w:val="center"/>
            </w:pPr>
            <w:r>
              <w:rPr>
                <w:rFonts w:ascii="標楷體" w:eastAsia="標楷體" w:hAnsi="標楷體" w:cs="細明體"/>
                <w:sz w:val="26"/>
                <w:szCs w:val="26"/>
              </w:rPr>
              <w:t>學生姓名</w:t>
            </w: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915140">
            <w:pPr>
              <w:snapToGrid w:val="0"/>
              <w:spacing w:line="300" w:lineRule="exact"/>
              <w:jc w:val="center"/>
            </w:pPr>
            <w:r>
              <w:rPr>
                <w:rFonts w:ascii="標楷體" w:eastAsia="標楷體" w:hAnsi="標楷體" w:cs="標楷體"/>
                <w:sz w:val="26"/>
                <w:szCs w:val="26"/>
              </w:rPr>
              <w:t>年級</w:t>
            </w: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915140">
            <w:pPr>
              <w:snapToGrid w:val="0"/>
              <w:spacing w:line="300" w:lineRule="exact"/>
              <w:jc w:val="center"/>
              <w:rPr>
                <w:rFonts w:ascii="標楷體" w:eastAsia="標楷體" w:hAnsi="標楷體" w:cs="細明體"/>
                <w:sz w:val="26"/>
                <w:szCs w:val="26"/>
              </w:rPr>
            </w:pPr>
            <w:r>
              <w:rPr>
                <w:rFonts w:ascii="標楷體" w:eastAsia="標楷體" w:hAnsi="標楷體" w:cs="細明體"/>
                <w:sz w:val="26"/>
                <w:szCs w:val="26"/>
              </w:rPr>
              <w:t>出生年月日日</w:t>
            </w: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915140">
            <w:pPr>
              <w:snapToGrid w:val="0"/>
              <w:spacing w:line="300" w:lineRule="exact"/>
              <w:jc w:val="center"/>
              <w:rPr>
                <w:rFonts w:ascii="標楷體" w:eastAsia="標楷體" w:hAnsi="標楷體" w:cs="細明體"/>
                <w:sz w:val="26"/>
                <w:szCs w:val="26"/>
              </w:rPr>
            </w:pPr>
            <w:r>
              <w:rPr>
                <w:rFonts w:ascii="標楷體" w:eastAsia="標楷體" w:hAnsi="標楷體" w:cs="細明體"/>
                <w:sz w:val="26"/>
                <w:szCs w:val="26"/>
              </w:rPr>
              <w:t>題目</w:t>
            </w: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915140">
            <w:pPr>
              <w:snapToGrid w:val="0"/>
              <w:spacing w:line="300" w:lineRule="exact"/>
              <w:jc w:val="center"/>
            </w:pPr>
            <w:r>
              <w:rPr>
                <w:rFonts w:ascii="標楷體" w:eastAsia="標楷體" w:hAnsi="標楷體" w:cs="細明體"/>
                <w:sz w:val="26"/>
                <w:szCs w:val="26"/>
              </w:rPr>
              <w:t>指導老師</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snapToGrid w:val="0"/>
              <w:spacing w:line="300" w:lineRule="exact"/>
              <w:jc w:val="center"/>
            </w:pPr>
            <w:r>
              <w:rPr>
                <w:rFonts w:ascii="標楷體" w:eastAsia="標楷體" w:hAnsi="標楷體" w:cs="標楷體"/>
                <w:sz w:val="26"/>
                <w:szCs w:val="26"/>
              </w:rPr>
              <w:t>作品條碼</w:t>
            </w:r>
          </w:p>
        </w:tc>
      </w:tr>
      <w:tr w:rsidR="00291C8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r>
      <w:tr w:rsidR="00291C8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snapToGrid w:val="0"/>
              <w:rPr>
                <w:rFonts w:ascii="標楷體" w:eastAsia="標楷體" w:hAnsi="標楷體" w:cs="標楷體"/>
                <w:sz w:val="26"/>
                <w:szCs w:val="26"/>
              </w:rPr>
            </w:pPr>
          </w:p>
        </w:tc>
      </w:tr>
    </w:tbl>
    <w:p w:rsidR="00291C8A" w:rsidRDefault="00291C8A">
      <w:pPr>
        <w:tabs>
          <w:tab w:val="left" w:pos="3206"/>
        </w:tabs>
        <w:snapToGrid w:val="0"/>
        <w:rPr>
          <w:rFonts w:eastAsia="標楷體"/>
          <w:sz w:val="26"/>
          <w:szCs w:val="26"/>
          <w:lang w:eastAsia="zh-TW"/>
        </w:rPr>
      </w:pPr>
    </w:p>
    <w:p w:rsidR="00291C8A" w:rsidRDefault="00915140">
      <w:pPr>
        <w:tabs>
          <w:tab w:val="left" w:pos="3206"/>
        </w:tabs>
        <w:snapToGrid w:val="0"/>
      </w:pPr>
      <w:r>
        <w:rPr>
          <w:rFonts w:eastAsia="標楷體"/>
          <w:sz w:val="26"/>
          <w:szCs w:val="26"/>
        </w:rPr>
        <w:t>共</w:t>
      </w:r>
      <w:r>
        <w:rPr>
          <w:rFonts w:eastAsia="標楷體"/>
          <w:sz w:val="26"/>
          <w:szCs w:val="26"/>
          <w:u w:val="single"/>
        </w:rPr>
        <w:t xml:space="preserve">   </w:t>
      </w:r>
      <w:r>
        <w:rPr>
          <w:rFonts w:eastAsia="標楷體"/>
          <w:sz w:val="26"/>
          <w:szCs w:val="26"/>
          <w:u w:val="single"/>
          <w:lang w:eastAsia="zh-TW"/>
        </w:rPr>
        <w:t xml:space="preserve">  </w:t>
      </w:r>
      <w:r>
        <w:rPr>
          <w:rFonts w:eastAsia="標楷體"/>
          <w:sz w:val="26"/>
          <w:szCs w:val="26"/>
          <w:u w:val="single"/>
        </w:rPr>
        <w:t xml:space="preserve">  </w:t>
      </w:r>
      <w:r>
        <w:rPr>
          <w:rFonts w:eastAsia="標楷體"/>
          <w:sz w:val="26"/>
          <w:szCs w:val="26"/>
        </w:rPr>
        <w:t>件。</w:t>
      </w:r>
    </w:p>
    <w:p w:rsidR="00291C8A" w:rsidRDefault="00291C8A">
      <w:pPr>
        <w:snapToGrid w:val="0"/>
        <w:jc w:val="center"/>
        <w:rPr>
          <w:rFonts w:ascii="標楷體" w:eastAsia="標楷體" w:hAnsi="標楷體" w:cs="細明體"/>
          <w:sz w:val="26"/>
          <w:szCs w:val="26"/>
        </w:rPr>
      </w:pPr>
    </w:p>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tbl>
      <w:tblPr>
        <w:tblW w:w="5000" w:type="pct"/>
        <w:jc w:val="center"/>
        <w:tblCellMar>
          <w:left w:w="10" w:type="dxa"/>
          <w:right w:w="10" w:type="dxa"/>
        </w:tblCellMar>
        <w:tblLook w:val="0000" w:firstRow="0" w:lastRow="0" w:firstColumn="0" w:lastColumn="0" w:noHBand="0" w:noVBand="0"/>
      </w:tblPr>
      <w:tblGrid>
        <w:gridCol w:w="3212"/>
        <w:gridCol w:w="3212"/>
        <w:gridCol w:w="3214"/>
      </w:tblGrid>
      <w:tr w:rsidR="00291C8A">
        <w:tblPrEx>
          <w:tblCellMar>
            <w:top w:w="0" w:type="dxa"/>
            <w:bottom w:w="0" w:type="dxa"/>
          </w:tblCellMar>
        </w:tblPrEx>
        <w:trPr>
          <w:jc w:val="center"/>
        </w:trPr>
        <w:tc>
          <w:tcPr>
            <w:tcW w:w="3284" w:type="dxa"/>
            <w:shd w:val="clear" w:color="auto" w:fill="auto"/>
            <w:tcMar>
              <w:top w:w="0" w:type="dxa"/>
              <w:left w:w="108" w:type="dxa"/>
              <w:bottom w:w="0" w:type="dxa"/>
              <w:right w:w="108" w:type="dxa"/>
            </w:tcMar>
          </w:tcPr>
          <w:p w:rsidR="00291C8A" w:rsidRDefault="00915140">
            <w:pPr>
              <w:tabs>
                <w:tab w:val="left" w:pos="3206"/>
              </w:tabs>
              <w:snapToGrid w:val="0"/>
            </w:pPr>
            <w:r>
              <w:rPr>
                <w:rFonts w:eastAsia="標楷體"/>
                <w:sz w:val="28"/>
                <w:szCs w:val="28"/>
              </w:rPr>
              <w:t>承辦人：</w:t>
            </w:r>
          </w:p>
        </w:tc>
        <w:tc>
          <w:tcPr>
            <w:tcW w:w="3284" w:type="dxa"/>
            <w:shd w:val="clear" w:color="auto" w:fill="auto"/>
            <w:tcMar>
              <w:top w:w="0" w:type="dxa"/>
              <w:left w:w="108" w:type="dxa"/>
              <w:bottom w:w="0" w:type="dxa"/>
              <w:right w:w="108" w:type="dxa"/>
            </w:tcMar>
          </w:tcPr>
          <w:p w:rsidR="00291C8A" w:rsidRDefault="00915140">
            <w:pPr>
              <w:tabs>
                <w:tab w:val="left" w:pos="3206"/>
              </w:tabs>
              <w:snapToGrid w:val="0"/>
            </w:pPr>
            <w:r>
              <w:rPr>
                <w:rFonts w:eastAsia="標楷體"/>
                <w:sz w:val="28"/>
                <w:szCs w:val="28"/>
              </w:rPr>
              <w:t>主任：</w:t>
            </w:r>
          </w:p>
        </w:tc>
        <w:tc>
          <w:tcPr>
            <w:tcW w:w="3286" w:type="dxa"/>
            <w:shd w:val="clear" w:color="auto" w:fill="auto"/>
            <w:tcMar>
              <w:top w:w="0" w:type="dxa"/>
              <w:left w:w="108" w:type="dxa"/>
              <w:bottom w:w="0" w:type="dxa"/>
              <w:right w:w="108" w:type="dxa"/>
            </w:tcMar>
          </w:tcPr>
          <w:p w:rsidR="00291C8A" w:rsidRDefault="00915140">
            <w:pPr>
              <w:tabs>
                <w:tab w:val="left" w:pos="3206"/>
              </w:tabs>
              <w:snapToGrid w:val="0"/>
            </w:pPr>
            <w:r>
              <w:rPr>
                <w:rFonts w:eastAsia="標楷體"/>
                <w:sz w:val="28"/>
                <w:szCs w:val="28"/>
              </w:rPr>
              <w:t>校長：</w:t>
            </w:r>
          </w:p>
        </w:tc>
      </w:tr>
    </w:tbl>
    <w:p w:rsidR="00000000" w:rsidRDefault="00915140">
      <w:pPr>
        <w:sectPr w:rsidR="00000000">
          <w:footerReference w:type="default" r:id="rId10"/>
          <w:pgSz w:w="11906" w:h="16838"/>
          <w:pgMar w:top="1134" w:right="1134" w:bottom="1134" w:left="1134" w:header="720" w:footer="567" w:gutter="0"/>
          <w:cols w:space="720"/>
          <w:docGrid w:type="lines" w:linePitch="420"/>
        </w:sectPr>
      </w:pPr>
    </w:p>
    <w:p w:rsidR="00291C8A" w:rsidRDefault="00915140">
      <w:pPr>
        <w:pStyle w:val="af0"/>
        <w:spacing w:line="249" w:lineRule="auto"/>
        <w:ind w:left="0" w:firstLine="0"/>
        <w:jc w:val="both"/>
      </w:pPr>
      <w:r>
        <w:rPr>
          <w:rFonts w:cs="標楷體"/>
          <w:b/>
          <w:sz w:val="26"/>
          <w:szCs w:val="26"/>
        </w:rPr>
        <w:lastRenderedPageBreak/>
        <w:t>附件</w:t>
      </w:r>
      <w:r>
        <w:rPr>
          <w:rFonts w:cs="標楷體"/>
          <w:b/>
          <w:sz w:val="26"/>
          <w:szCs w:val="26"/>
          <w:lang w:eastAsia="zh-TW"/>
        </w:rPr>
        <w:t>4</w:t>
      </w:r>
      <w:r>
        <w:rPr>
          <w:rFonts w:cs="標楷體"/>
          <w:sz w:val="26"/>
          <w:szCs w:val="26"/>
          <w:lang w:eastAsia="zh-TW"/>
        </w:rPr>
        <w:t>(</w:t>
      </w:r>
      <w:r>
        <w:rPr>
          <w:rFonts w:cs="標楷體"/>
          <w:sz w:val="26"/>
          <w:szCs w:val="26"/>
          <w:lang w:eastAsia="zh-TW"/>
        </w:rPr>
        <w:t>繳交至承辦學校</w:t>
      </w:r>
      <w:r>
        <w:rPr>
          <w:rFonts w:cs="標楷體"/>
          <w:sz w:val="26"/>
          <w:szCs w:val="26"/>
          <w:lang w:eastAsia="zh-TW"/>
        </w:rPr>
        <w:t>)</w:t>
      </w:r>
    </w:p>
    <w:p w:rsidR="00291C8A" w:rsidRDefault="00915140">
      <w:pPr>
        <w:tabs>
          <w:tab w:val="left" w:pos="3206"/>
        </w:tabs>
        <w:snapToGrid w:val="0"/>
        <w:jc w:val="center"/>
        <w:rPr>
          <w:rFonts w:eastAsia="標楷體"/>
          <w:b/>
          <w:bCs/>
          <w:sz w:val="36"/>
          <w:szCs w:val="36"/>
          <w:lang w:eastAsia="zh-TW"/>
        </w:rPr>
      </w:pPr>
      <w:r>
        <w:rPr>
          <w:rFonts w:eastAsia="標楷體"/>
          <w:b/>
          <w:bCs/>
          <w:sz w:val="36"/>
          <w:szCs w:val="36"/>
          <w:lang w:eastAsia="zh-TW"/>
        </w:rPr>
        <w:t>切</w:t>
      </w:r>
      <w:r>
        <w:rPr>
          <w:rFonts w:eastAsia="標楷體"/>
          <w:b/>
          <w:bCs/>
          <w:sz w:val="36"/>
          <w:szCs w:val="36"/>
          <w:lang w:eastAsia="zh-TW"/>
        </w:rPr>
        <w:t xml:space="preserve">   </w:t>
      </w:r>
      <w:r>
        <w:rPr>
          <w:rFonts w:eastAsia="標楷體"/>
          <w:b/>
          <w:bCs/>
          <w:sz w:val="36"/>
          <w:szCs w:val="36"/>
          <w:lang w:eastAsia="zh-TW"/>
        </w:rPr>
        <w:t>結</w:t>
      </w:r>
      <w:r>
        <w:rPr>
          <w:rFonts w:eastAsia="標楷體"/>
          <w:b/>
          <w:bCs/>
          <w:sz w:val="36"/>
          <w:szCs w:val="36"/>
          <w:lang w:eastAsia="zh-TW"/>
        </w:rPr>
        <w:t xml:space="preserve">   </w:t>
      </w:r>
      <w:r>
        <w:rPr>
          <w:rFonts w:eastAsia="標楷體"/>
          <w:b/>
          <w:bCs/>
          <w:sz w:val="36"/>
          <w:szCs w:val="36"/>
          <w:lang w:eastAsia="zh-TW"/>
        </w:rPr>
        <w:t>書</w:t>
      </w:r>
    </w:p>
    <w:p w:rsidR="00291C8A" w:rsidRDefault="00291C8A">
      <w:pPr>
        <w:tabs>
          <w:tab w:val="left" w:pos="3206"/>
        </w:tabs>
        <w:snapToGrid w:val="0"/>
        <w:jc w:val="center"/>
        <w:rPr>
          <w:rFonts w:eastAsia="標楷體"/>
          <w:b/>
          <w:bCs/>
          <w:sz w:val="36"/>
          <w:szCs w:val="36"/>
          <w:lang w:eastAsia="zh-TW"/>
        </w:rPr>
      </w:pPr>
    </w:p>
    <w:p w:rsidR="00291C8A" w:rsidRDefault="00915140">
      <w:pPr>
        <w:tabs>
          <w:tab w:val="left" w:pos="3206"/>
        </w:tabs>
        <w:snapToGrid w:val="0"/>
      </w:pPr>
      <w:r>
        <w:rPr>
          <w:rFonts w:eastAsia="標楷體"/>
          <w:sz w:val="26"/>
          <w:szCs w:val="26"/>
        </w:rPr>
        <w:t>（</w:t>
      </w:r>
      <w:r>
        <w:rPr>
          <w:rFonts w:eastAsia="標楷體"/>
          <w:sz w:val="26"/>
          <w:szCs w:val="26"/>
        </w:rPr>
        <w:t xml:space="preserve">   </w:t>
      </w:r>
      <w:r>
        <w:rPr>
          <w:rFonts w:eastAsia="標楷體"/>
          <w:sz w:val="26"/>
          <w:szCs w:val="26"/>
        </w:rPr>
        <w:t>學</w:t>
      </w:r>
      <w:r>
        <w:rPr>
          <w:rFonts w:eastAsia="標楷體"/>
          <w:sz w:val="26"/>
          <w:szCs w:val="26"/>
        </w:rPr>
        <w:t xml:space="preserve">  </w:t>
      </w:r>
      <w:r>
        <w:rPr>
          <w:rFonts w:eastAsia="標楷體"/>
          <w:sz w:val="26"/>
          <w:szCs w:val="26"/>
        </w:rPr>
        <w:t>校</w:t>
      </w:r>
      <w:r>
        <w:rPr>
          <w:rFonts w:eastAsia="標楷體"/>
          <w:sz w:val="26"/>
          <w:szCs w:val="26"/>
        </w:rPr>
        <w:t xml:space="preserve">  </w:t>
      </w:r>
      <w:r>
        <w:rPr>
          <w:rFonts w:eastAsia="標楷體"/>
          <w:sz w:val="26"/>
          <w:szCs w:val="26"/>
        </w:rPr>
        <w:t>名</w:t>
      </w:r>
      <w:r>
        <w:rPr>
          <w:rFonts w:eastAsia="標楷體"/>
          <w:sz w:val="26"/>
          <w:szCs w:val="26"/>
        </w:rPr>
        <w:t xml:space="preserve">  </w:t>
      </w:r>
      <w:r>
        <w:rPr>
          <w:rFonts w:eastAsia="標楷體"/>
          <w:sz w:val="26"/>
          <w:szCs w:val="26"/>
        </w:rPr>
        <w:t>稱</w:t>
      </w:r>
      <w:r>
        <w:rPr>
          <w:rFonts w:eastAsia="標楷體"/>
          <w:sz w:val="26"/>
          <w:szCs w:val="26"/>
        </w:rPr>
        <w:t xml:space="preserve">  </w:t>
      </w:r>
      <w:r>
        <w:rPr>
          <w:rFonts w:eastAsia="標楷體"/>
          <w:sz w:val="26"/>
          <w:szCs w:val="26"/>
        </w:rPr>
        <w:t>）參加臺南市</w:t>
      </w:r>
      <w:r>
        <w:rPr>
          <w:rFonts w:ascii="標楷體" w:eastAsia="標楷體" w:hAnsi="標楷體" w:cs="標楷體"/>
          <w:sz w:val="26"/>
          <w:szCs w:val="26"/>
          <w:lang w:eastAsia="zh-TW"/>
        </w:rPr>
        <w:t>108</w:t>
      </w:r>
      <w:r>
        <w:rPr>
          <w:rFonts w:eastAsia="標楷體"/>
          <w:sz w:val="26"/>
          <w:szCs w:val="26"/>
        </w:rPr>
        <w:t>學年度學生美術比賽保證配合以下</w:t>
      </w:r>
      <w:r>
        <w:rPr>
          <w:rFonts w:eastAsia="標楷體"/>
          <w:sz w:val="26"/>
          <w:szCs w:val="26"/>
          <w:lang w:eastAsia="zh-TW"/>
        </w:rPr>
        <w:t>三</w:t>
      </w:r>
      <w:r>
        <w:rPr>
          <w:rFonts w:eastAsia="標楷體"/>
          <w:sz w:val="26"/>
          <w:szCs w:val="26"/>
        </w:rPr>
        <w:t>項事項</w:t>
      </w:r>
      <w:r>
        <w:rPr>
          <w:rFonts w:eastAsia="標楷體"/>
          <w:sz w:val="26"/>
          <w:szCs w:val="26"/>
        </w:rPr>
        <w:t>:</w:t>
      </w:r>
    </w:p>
    <w:p w:rsidR="00291C8A" w:rsidRDefault="00915140">
      <w:pPr>
        <w:pStyle w:val="a7"/>
        <w:tabs>
          <w:tab w:val="left" w:pos="3206"/>
        </w:tabs>
        <w:snapToGrid w:val="0"/>
        <w:spacing w:line="520" w:lineRule="exact"/>
        <w:ind w:left="559" w:hanging="559"/>
      </w:pPr>
      <w:r>
        <w:rPr>
          <w:rFonts w:ascii="Times New Roman" w:hAnsi="Times New Roman"/>
          <w:sz w:val="26"/>
          <w:szCs w:val="26"/>
          <w:lang w:val="en-US"/>
        </w:rPr>
        <w:t>一、</w:t>
      </w:r>
      <w:r>
        <w:rPr>
          <w:rFonts w:ascii="Times New Roman" w:hAnsi="Times New Roman"/>
          <w:sz w:val="26"/>
          <w:szCs w:val="26"/>
        </w:rPr>
        <w:t>於表定第一階段及第二階段退件時間至收件地點辦理退件手續</w:t>
      </w:r>
      <w:r>
        <w:rPr>
          <w:sz w:val="26"/>
          <w:szCs w:val="26"/>
        </w:rPr>
        <w:t>，</w:t>
      </w:r>
      <w:r>
        <w:rPr>
          <w:rFonts w:ascii="Times New Roman" w:hAnsi="Times New Roman"/>
          <w:sz w:val="26"/>
          <w:szCs w:val="26"/>
        </w:rPr>
        <w:t>逾時未領回者視同放棄，作品同意由主辦單位全權處置，絕無異議</w:t>
      </w:r>
      <w:r>
        <w:rPr>
          <w:sz w:val="26"/>
          <w:szCs w:val="26"/>
        </w:rPr>
        <w:t>：</w:t>
      </w:r>
      <w:r>
        <w:rPr>
          <w:sz w:val="26"/>
          <w:szCs w:val="26"/>
        </w:rPr>
        <w:t xml:space="preserve"> </w:t>
      </w:r>
    </w:p>
    <w:p w:rsidR="00291C8A" w:rsidRDefault="00915140">
      <w:pPr>
        <w:pStyle w:val="a7"/>
        <w:tabs>
          <w:tab w:val="left" w:pos="3206"/>
        </w:tabs>
        <w:snapToGrid w:val="0"/>
        <w:spacing w:line="520" w:lineRule="exact"/>
        <w:ind w:left="741" w:hanging="741"/>
      </w:pPr>
      <w:r>
        <w:rPr>
          <w:sz w:val="26"/>
          <w:szCs w:val="26"/>
        </w:rPr>
        <w:t xml:space="preserve">  </w:t>
      </w:r>
      <w:r>
        <w:rPr>
          <w:rFonts w:ascii="Times New Roman" w:hAnsi="Times New Roman"/>
          <w:sz w:val="26"/>
          <w:szCs w:val="26"/>
        </w:rPr>
        <w:t>(</w:t>
      </w:r>
      <w:r>
        <w:rPr>
          <w:rFonts w:ascii="Times New Roman" w:hAnsi="Times New Roman"/>
          <w:sz w:val="26"/>
          <w:szCs w:val="26"/>
        </w:rPr>
        <w:t>一</w:t>
      </w:r>
      <w:r>
        <w:rPr>
          <w:rFonts w:ascii="Times New Roman" w:hAnsi="Times New Roman"/>
          <w:sz w:val="26"/>
          <w:szCs w:val="26"/>
        </w:rPr>
        <w:t>)</w:t>
      </w:r>
      <w:r>
        <w:rPr>
          <w:rFonts w:ascii="Times New Roman" w:hAnsi="Times New Roman"/>
          <w:sz w:val="26"/>
          <w:szCs w:val="26"/>
        </w:rPr>
        <w:t>第一階段退件日期</w:t>
      </w:r>
      <w:r>
        <w:rPr>
          <w:rFonts w:ascii="Times New Roman" w:hAnsi="Times New Roman"/>
          <w:b/>
          <w:sz w:val="26"/>
          <w:szCs w:val="26"/>
        </w:rPr>
        <w:t>108</w:t>
      </w:r>
      <w:r>
        <w:rPr>
          <w:rFonts w:ascii="Times New Roman" w:hAnsi="Times New Roman"/>
          <w:b/>
          <w:sz w:val="26"/>
          <w:szCs w:val="26"/>
        </w:rPr>
        <w:t>年</w:t>
      </w:r>
      <w:r>
        <w:rPr>
          <w:rFonts w:ascii="Times New Roman" w:hAnsi="Times New Roman"/>
          <w:b/>
          <w:sz w:val="26"/>
          <w:szCs w:val="26"/>
        </w:rPr>
        <w:t>11</w:t>
      </w:r>
      <w:r>
        <w:rPr>
          <w:rFonts w:ascii="Times New Roman" w:hAnsi="Times New Roman"/>
          <w:b/>
          <w:sz w:val="26"/>
          <w:szCs w:val="26"/>
        </w:rPr>
        <w:t>月</w:t>
      </w:r>
      <w:r>
        <w:rPr>
          <w:rFonts w:ascii="Times New Roman" w:hAnsi="Times New Roman"/>
          <w:b/>
          <w:sz w:val="26"/>
          <w:szCs w:val="26"/>
        </w:rPr>
        <w:t>1</w:t>
      </w:r>
      <w:r>
        <w:rPr>
          <w:rFonts w:ascii="Times New Roman" w:hAnsi="Times New Roman"/>
          <w:b/>
          <w:sz w:val="26"/>
          <w:szCs w:val="26"/>
        </w:rPr>
        <w:t>日</w:t>
      </w:r>
      <w:r>
        <w:rPr>
          <w:rFonts w:ascii="Times New Roman" w:hAnsi="Times New Roman"/>
          <w:sz w:val="26"/>
          <w:szCs w:val="26"/>
        </w:rPr>
        <w:t>（星期</w:t>
      </w:r>
      <w:r>
        <w:rPr>
          <w:rFonts w:ascii="Times New Roman" w:hAnsi="Times New Roman"/>
          <w:sz w:val="26"/>
          <w:szCs w:val="26"/>
          <w:lang w:eastAsia="zh-TW"/>
        </w:rPr>
        <w:t>五</w:t>
      </w:r>
      <w:r>
        <w:rPr>
          <w:rFonts w:ascii="Times New Roman" w:hAnsi="Times New Roman"/>
          <w:sz w:val="26"/>
          <w:szCs w:val="26"/>
        </w:rPr>
        <w:t>）：國小</w:t>
      </w:r>
      <w:r>
        <w:rPr>
          <w:sz w:val="26"/>
          <w:szCs w:val="26"/>
        </w:rPr>
        <w:t>－上午</w:t>
      </w:r>
      <w:r>
        <w:rPr>
          <w:sz w:val="26"/>
          <w:szCs w:val="26"/>
        </w:rPr>
        <w:t>9</w:t>
      </w:r>
      <w:r>
        <w:rPr>
          <w:sz w:val="26"/>
          <w:szCs w:val="26"/>
        </w:rPr>
        <w:t>時至</w:t>
      </w:r>
      <w:r>
        <w:rPr>
          <w:sz w:val="26"/>
          <w:szCs w:val="26"/>
        </w:rPr>
        <w:t>12</w:t>
      </w:r>
      <w:r>
        <w:rPr>
          <w:sz w:val="26"/>
          <w:szCs w:val="26"/>
        </w:rPr>
        <w:t>時；</w:t>
      </w:r>
    </w:p>
    <w:p w:rsidR="00291C8A" w:rsidRDefault="00915140">
      <w:pPr>
        <w:pStyle w:val="a7"/>
        <w:tabs>
          <w:tab w:val="left" w:pos="3206"/>
        </w:tabs>
        <w:snapToGrid w:val="0"/>
        <w:spacing w:line="520" w:lineRule="exact"/>
        <w:ind w:left="739" w:hanging="31"/>
      </w:pPr>
      <w:r>
        <w:rPr>
          <w:sz w:val="26"/>
          <w:szCs w:val="26"/>
        </w:rPr>
        <w:t>國中及高中（職）下午</w:t>
      </w:r>
      <w:r>
        <w:rPr>
          <w:sz w:val="26"/>
          <w:szCs w:val="26"/>
        </w:rPr>
        <w:t>1</w:t>
      </w:r>
      <w:r>
        <w:rPr>
          <w:sz w:val="26"/>
          <w:szCs w:val="26"/>
        </w:rPr>
        <w:t>時</w:t>
      </w:r>
      <w:r>
        <w:rPr>
          <w:sz w:val="26"/>
          <w:szCs w:val="26"/>
        </w:rPr>
        <w:t>30</w:t>
      </w:r>
      <w:r>
        <w:rPr>
          <w:sz w:val="26"/>
          <w:szCs w:val="26"/>
        </w:rPr>
        <w:t>分至</w:t>
      </w:r>
      <w:r>
        <w:rPr>
          <w:sz w:val="26"/>
          <w:szCs w:val="26"/>
        </w:rPr>
        <w:t>4</w:t>
      </w:r>
      <w:r>
        <w:rPr>
          <w:sz w:val="26"/>
          <w:szCs w:val="26"/>
        </w:rPr>
        <w:t>時</w:t>
      </w:r>
      <w:r>
        <w:rPr>
          <w:sz w:val="26"/>
          <w:szCs w:val="26"/>
        </w:rPr>
        <w:t>30</w:t>
      </w:r>
      <w:r>
        <w:rPr>
          <w:sz w:val="26"/>
          <w:szCs w:val="26"/>
        </w:rPr>
        <w:t>分止</w:t>
      </w:r>
      <w:r>
        <w:rPr>
          <w:rFonts w:ascii="Times New Roman" w:hAnsi="Times New Roman"/>
          <w:sz w:val="26"/>
          <w:szCs w:val="26"/>
        </w:rPr>
        <w:t>。</w:t>
      </w:r>
    </w:p>
    <w:p w:rsidR="00291C8A" w:rsidRDefault="00915140">
      <w:pPr>
        <w:pStyle w:val="a7"/>
        <w:tabs>
          <w:tab w:val="left" w:pos="3206"/>
        </w:tabs>
        <w:snapToGrid w:val="0"/>
        <w:spacing w:line="520" w:lineRule="exact"/>
      </w:pPr>
      <w:r>
        <w:rPr>
          <w:rFonts w:ascii="Times New Roman" w:hAnsi="Times New Roman"/>
          <w:sz w:val="26"/>
          <w:szCs w:val="26"/>
        </w:rPr>
        <w:t xml:space="preserve">  (</w:t>
      </w:r>
      <w:r>
        <w:rPr>
          <w:rFonts w:ascii="Times New Roman" w:hAnsi="Times New Roman"/>
          <w:sz w:val="26"/>
          <w:szCs w:val="26"/>
        </w:rPr>
        <w:t>二</w:t>
      </w:r>
      <w:r>
        <w:rPr>
          <w:rFonts w:ascii="Times New Roman" w:hAnsi="Times New Roman"/>
          <w:sz w:val="26"/>
          <w:szCs w:val="26"/>
        </w:rPr>
        <w:t>)</w:t>
      </w:r>
      <w:r>
        <w:rPr>
          <w:rFonts w:ascii="Times New Roman" w:hAnsi="Times New Roman"/>
          <w:sz w:val="26"/>
          <w:szCs w:val="26"/>
        </w:rPr>
        <w:t>第二階段退件日期</w:t>
      </w:r>
      <w:r>
        <w:rPr>
          <w:rFonts w:ascii="Times New Roman" w:hAnsi="Times New Roman"/>
          <w:b/>
          <w:sz w:val="26"/>
          <w:szCs w:val="26"/>
        </w:rPr>
        <w:t>108</w:t>
      </w:r>
      <w:r>
        <w:rPr>
          <w:rFonts w:ascii="Times New Roman" w:hAnsi="Times New Roman"/>
          <w:b/>
          <w:sz w:val="26"/>
          <w:szCs w:val="26"/>
        </w:rPr>
        <w:t>年</w:t>
      </w:r>
      <w:r>
        <w:rPr>
          <w:rFonts w:ascii="Times New Roman" w:hAnsi="Times New Roman"/>
          <w:b/>
          <w:sz w:val="26"/>
          <w:szCs w:val="26"/>
        </w:rPr>
        <w:t>12</w:t>
      </w:r>
      <w:r>
        <w:rPr>
          <w:rFonts w:ascii="Times New Roman" w:hAnsi="Times New Roman"/>
          <w:b/>
          <w:sz w:val="26"/>
          <w:szCs w:val="26"/>
        </w:rPr>
        <w:t>月</w:t>
      </w:r>
      <w:r>
        <w:rPr>
          <w:rFonts w:ascii="Times New Roman" w:hAnsi="Times New Roman"/>
          <w:b/>
          <w:sz w:val="26"/>
          <w:szCs w:val="26"/>
        </w:rPr>
        <w:t>6</w:t>
      </w:r>
      <w:r>
        <w:rPr>
          <w:rFonts w:ascii="Times New Roman" w:hAnsi="Times New Roman"/>
          <w:b/>
          <w:sz w:val="26"/>
          <w:szCs w:val="26"/>
        </w:rPr>
        <w:t>日</w:t>
      </w:r>
      <w:r>
        <w:rPr>
          <w:rFonts w:ascii="Times New Roman" w:hAnsi="Times New Roman"/>
          <w:sz w:val="26"/>
          <w:szCs w:val="26"/>
        </w:rPr>
        <w:t>（星期</w:t>
      </w:r>
      <w:r>
        <w:rPr>
          <w:rFonts w:ascii="Times New Roman" w:hAnsi="Times New Roman"/>
          <w:sz w:val="26"/>
          <w:szCs w:val="26"/>
          <w:lang w:eastAsia="zh-TW"/>
        </w:rPr>
        <w:t>五</w:t>
      </w:r>
      <w:r>
        <w:rPr>
          <w:rFonts w:ascii="Times New Roman" w:hAnsi="Times New Roman"/>
          <w:sz w:val="26"/>
          <w:szCs w:val="26"/>
        </w:rPr>
        <w:t>）：</w:t>
      </w:r>
      <w:r>
        <w:rPr>
          <w:sz w:val="26"/>
          <w:szCs w:val="26"/>
          <w:lang w:eastAsia="zh-TW"/>
        </w:rPr>
        <w:t>上</w:t>
      </w:r>
      <w:r>
        <w:rPr>
          <w:sz w:val="26"/>
          <w:szCs w:val="26"/>
        </w:rPr>
        <w:t>午</w:t>
      </w:r>
      <w:r>
        <w:rPr>
          <w:sz w:val="26"/>
          <w:szCs w:val="26"/>
        </w:rPr>
        <w:t>9</w:t>
      </w:r>
      <w:r>
        <w:rPr>
          <w:sz w:val="26"/>
          <w:szCs w:val="26"/>
        </w:rPr>
        <w:t>時至</w:t>
      </w:r>
      <w:r>
        <w:rPr>
          <w:sz w:val="26"/>
          <w:szCs w:val="26"/>
        </w:rPr>
        <w:t>12</w:t>
      </w:r>
      <w:r>
        <w:rPr>
          <w:sz w:val="26"/>
          <w:szCs w:val="26"/>
        </w:rPr>
        <w:t>時止。</w:t>
      </w:r>
    </w:p>
    <w:p w:rsidR="00291C8A" w:rsidRDefault="00915140">
      <w:pPr>
        <w:pStyle w:val="a7"/>
        <w:tabs>
          <w:tab w:val="left" w:pos="3206"/>
        </w:tabs>
        <w:snapToGrid w:val="0"/>
        <w:spacing w:line="520" w:lineRule="exact"/>
      </w:pPr>
      <w:r>
        <w:rPr>
          <w:rFonts w:ascii="Times New Roman" w:hAnsi="Times New Roman"/>
          <w:sz w:val="26"/>
          <w:szCs w:val="26"/>
        </w:rPr>
        <w:t>二、</w:t>
      </w:r>
      <w:r>
        <w:rPr>
          <w:sz w:val="26"/>
          <w:szCs w:val="26"/>
          <w:lang w:val="en-US"/>
        </w:rPr>
        <w:t>畫作框於運</w:t>
      </w:r>
      <w:r>
        <w:rPr>
          <w:sz w:val="26"/>
          <w:szCs w:val="26"/>
          <w:lang w:val="en-US" w:eastAsia="zh-TW"/>
        </w:rPr>
        <w:t>送</w:t>
      </w:r>
      <w:r>
        <w:rPr>
          <w:sz w:val="26"/>
          <w:szCs w:val="26"/>
          <w:lang w:val="en-US"/>
        </w:rPr>
        <w:t>及評審過程發現損壞者，主辦單位及承辦學校不負賠償責任。</w:t>
      </w:r>
    </w:p>
    <w:p w:rsidR="00291C8A" w:rsidRDefault="00915140">
      <w:pPr>
        <w:pStyle w:val="a7"/>
        <w:tabs>
          <w:tab w:val="left" w:pos="3206"/>
        </w:tabs>
        <w:snapToGrid w:val="0"/>
        <w:spacing w:line="520" w:lineRule="exact"/>
        <w:ind w:left="517" w:hanging="517"/>
      </w:pPr>
      <w:r>
        <w:rPr>
          <w:sz w:val="26"/>
          <w:szCs w:val="26"/>
          <w:lang w:val="en-US" w:eastAsia="zh-TW"/>
        </w:rPr>
        <w:t>三、已告知作者上述退件規定，並與參賽學生及家長簽署學生作品切結書</w:t>
      </w:r>
      <w:r>
        <w:rPr>
          <w:sz w:val="26"/>
          <w:szCs w:val="26"/>
          <w:lang w:val="en-US" w:eastAsia="zh-TW"/>
        </w:rPr>
        <w:t>(</w:t>
      </w:r>
      <w:r>
        <w:rPr>
          <w:sz w:val="26"/>
          <w:szCs w:val="26"/>
          <w:lang w:val="en-US" w:eastAsia="zh-TW"/>
        </w:rPr>
        <w:t>如附件</w:t>
      </w:r>
      <w:r>
        <w:rPr>
          <w:sz w:val="26"/>
          <w:szCs w:val="26"/>
          <w:lang w:val="en-US" w:eastAsia="zh-TW"/>
        </w:rPr>
        <w:t>6)</w:t>
      </w:r>
      <w:r>
        <w:rPr>
          <w:sz w:val="26"/>
          <w:szCs w:val="26"/>
          <w:lang w:val="en-US" w:eastAsia="zh-TW"/>
        </w:rPr>
        <w:t>，相關書面資料留校備查。</w:t>
      </w:r>
    </w:p>
    <w:p w:rsidR="00291C8A" w:rsidRDefault="00291C8A">
      <w:pPr>
        <w:pStyle w:val="a7"/>
        <w:tabs>
          <w:tab w:val="left" w:pos="3206"/>
        </w:tabs>
        <w:snapToGrid w:val="0"/>
        <w:spacing w:line="520" w:lineRule="exact"/>
        <w:rPr>
          <w:sz w:val="26"/>
          <w:szCs w:val="26"/>
          <w:lang w:val="en-US" w:eastAsia="zh-TW"/>
        </w:rPr>
      </w:pPr>
    </w:p>
    <w:p w:rsidR="00291C8A" w:rsidRDefault="00291C8A">
      <w:pPr>
        <w:pStyle w:val="a7"/>
        <w:tabs>
          <w:tab w:val="left" w:pos="3206"/>
        </w:tabs>
        <w:snapToGrid w:val="0"/>
        <w:spacing w:line="520" w:lineRule="exact"/>
        <w:rPr>
          <w:sz w:val="26"/>
          <w:szCs w:val="26"/>
          <w:lang w:val="en-US" w:eastAsia="zh-TW"/>
        </w:rPr>
      </w:pPr>
    </w:p>
    <w:p w:rsidR="00291C8A" w:rsidRDefault="00915140">
      <w:pPr>
        <w:tabs>
          <w:tab w:val="left" w:pos="3206"/>
        </w:tabs>
        <w:snapToGrid w:val="0"/>
        <w:ind w:firstLine="566"/>
      </w:pPr>
      <w:r>
        <w:rPr>
          <w:rFonts w:eastAsia="標楷體"/>
          <w:sz w:val="28"/>
          <w:szCs w:val="26"/>
        </w:rPr>
        <w:t>此　致</w:t>
      </w:r>
    </w:p>
    <w:p w:rsidR="00291C8A" w:rsidRDefault="00291C8A">
      <w:pPr>
        <w:tabs>
          <w:tab w:val="left" w:pos="3206"/>
        </w:tabs>
        <w:snapToGrid w:val="0"/>
        <w:rPr>
          <w:rFonts w:eastAsia="標楷體"/>
          <w:sz w:val="28"/>
          <w:szCs w:val="26"/>
          <w:lang w:eastAsia="zh-TW"/>
        </w:rPr>
      </w:pPr>
    </w:p>
    <w:p w:rsidR="00291C8A" w:rsidRDefault="00915140">
      <w:pPr>
        <w:tabs>
          <w:tab w:val="left" w:pos="3206"/>
        </w:tabs>
        <w:snapToGrid w:val="0"/>
      </w:pPr>
      <w:r>
        <w:rPr>
          <w:rFonts w:eastAsia="標楷體"/>
          <w:sz w:val="28"/>
          <w:szCs w:val="26"/>
        </w:rPr>
        <w:t>臺南市政府教育局</w:t>
      </w:r>
    </w:p>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p w:rsidR="00291C8A" w:rsidRDefault="00915140">
      <w:pPr>
        <w:tabs>
          <w:tab w:val="left" w:pos="3206"/>
        </w:tabs>
        <w:snapToGrid w:val="0"/>
        <w:rPr>
          <w:rFonts w:eastAsia="標楷體"/>
          <w:sz w:val="26"/>
          <w:szCs w:val="26"/>
          <w:lang w:eastAsia="zh-TW"/>
        </w:rPr>
      </w:pPr>
      <w:r>
        <w:rPr>
          <w:rFonts w:eastAsia="標楷體"/>
          <w:sz w:val="26"/>
          <w:szCs w:val="26"/>
          <w:lang w:eastAsia="zh-TW"/>
        </w:rPr>
        <w:t xml:space="preserve">  </w:t>
      </w:r>
    </w:p>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tbl>
      <w:tblPr>
        <w:tblW w:w="5000" w:type="pct"/>
        <w:tblCellMar>
          <w:left w:w="10" w:type="dxa"/>
          <w:right w:w="10" w:type="dxa"/>
        </w:tblCellMar>
        <w:tblLook w:val="0000" w:firstRow="0" w:lastRow="0" w:firstColumn="0" w:lastColumn="0" w:noHBand="0" w:noVBand="0"/>
      </w:tblPr>
      <w:tblGrid>
        <w:gridCol w:w="3248"/>
        <w:gridCol w:w="3248"/>
        <w:gridCol w:w="3250"/>
      </w:tblGrid>
      <w:tr w:rsidR="00291C8A">
        <w:tblPrEx>
          <w:tblCellMar>
            <w:top w:w="0" w:type="dxa"/>
            <w:bottom w:w="0" w:type="dxa"/>
          </w:tblCellMar>
        </w:tblPrEx>
        <w:tc>
          <w:tcPr>
            <w:tcW w:w="3320" w:type="dxa"/>
            <w:shd w:val="clear" w:color="auto" w:fill="auto"/>
            <w:tcMar>
              <w:top w:w="0" w:type="dxa"/>
              <w:left w:w="108" w:type="dxa"/>
              <w:bottom w:w="0" w:type="dxa"/>
              <w:right w:w="108" w:type="dxa"/>
            </w:tcMar>
          </w:tcPr>
          <w:p w:rsidR="00291C8A" w:rsidRDefault="00915140">
            <w:pPr>
              <w:tabs>
                <w:tab w:val="left" w:pos="3206"/>
              </w:tabs>
              <w:snapToGrid w:val="0"/>
            </w:pPr>
            <w:r>
              <w:rPr>
                <w:rFonts w:eastAsia="標楷體"/>
                <w:sz w:val="28"/>
                <w:szCs w:val="28"/>
              </w:rPr>
              <w:t>承辦人：</w:t>
            </w:r>
          </w:p>
        </w:tc>
        <w:tc>
          <w:tcPr>
            <w:tcW w:w="3320" w:type="dxa"/>
            <w:shd w:val="clear" w:color="auto" w:fill="auto"/>
            <w:tcMar>
              <w:top w:w="0" w:type="dxa"/>
              <w:left w:w="108" w:type="dxa"/>
              <w:bottom w:w="0" w:type="dxa"/>
              <w:right w:w="108" w:type="dxa"/>
            </w:tcMar>
          </w:tcPr>
          <w:p w:rsidR="00291C8A" w:rsidRDefault="00915140">
            <w:pPr>
              <w:tabs>
                <w:tab w:val="left" w:pos="3206"/>
              </w:tabs>
              <w:snapToGrid w:val="0"/>
            </w:pPr>
            <w:r>
              <w:rPr>
                <w:rFonts w:eastAsia="標楷體"/>
                <w:sz w:val="28"/>
                <w:szCs w:val="28"/>
              </w:rPr>
              <w:t>主任：</w:t>
            </w:r>
          </w:p>
        </w:tc>
        <w:tc>
          <w:tcPr>
            <w:tcW w:w="3322" w:type="dxa"/>
            <w:shd w:val="clear" w:color="auto" w:fill="auto"/>
            <w:tcMar>
              <w:top w:w="0" w:type="dxa"/>
              <w:left w:w="108" w:type="dxa"/>
              <w:bottom w:w="0" w:type="dxa"/>
              <w:right w:w="108" w:type="dxa"/>
            </w:tcMar>
          </w:tcPr>
          <w:p w:rsidR="00291C8A" w:rsidRDefault="00915140">
            <w:pPr>
              <w:tabs>
                <w:tab w:val="left" w:pos="3206"/>
              </w:tabs>
              <w:snapToGrid w:val="0"/>
            </w:pPr>
            <w:r>
              <w:rPr>
                <w:rFonts w:eastAsia="標楷體"/>
                <w:sz w:val="28"/>
                <w:szCs w:val="28"/>
              </w:rPr>
              <w:t>校長：</w:t>
            </w:r>
          </w:p>
        </w:tc>
      </w:tr>
    </w:tbl>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p w:rsidR="00291C8A" w:rsidRDefault="00291C8A">
      <w:pPr>
        <w:tabs>
          <w:tab w:val="left" w:pos="3206"/>
        </w:tabs>
        <w:snapToGrid w:val="0"/>
        <w:rPr>
          <w:rFonts w:eastAsia="標楷體"/>
          <w:sz w:val="26"/>
          <w:szCs w:val="26"/>
          <w:lang w:eastAsia="zh-TW"/>
        </w:rPr>
      </w:pPr>
    </w:p>
    <w:p w:rsidR="00291C8A" w:rsidRDefault="00915140">
      <w:pPr>
        <w:tabs>
          <w:tab w:val="left" w:pos="3206"/>
        </w:tabs>
        <w:snapToGrid w:val="0"/>
        <w:jc w:val="center"/>
      </w:pPr>
      <w:r>
        <w:rPr>
          <w:rFonts w:eastAsia="標楷體"/>
          <w:w w:val="93"/>
          <w:sz w:val="26"/>
          <w:szCs w:val="26"/>
        </w:rPr>
        <w:t xml:space="preserve">中　華　民　國　</w:t>
      </w:r>
      <w:r>
        <w:rPr>
          <w:rFonts w:ascii="標楷體" w:eastAsia="標楷體" w:hAnsi="標楷體"/>
          <w:w w:val="93"/>
          <w:sz w:val="26"/>
          <w:szCs w:val="26"/>
          <w:lang w:eastAsia="zh-TW"/>
        </w:rPr>
        <w:t>108</w:t>
      </w:r>
      <w:r>
        <w:rPr>
          <w:rFonts w:eastAsia="標楷體"/>
          <w:w w:val="93"/>
          <w:sz w:val="26"/>
          <w:szCs w:val="26"/>
        </w:rPr>
        <w:t xml:space="preserve">　年　　　　月　　　　　日</w:t>
      </w:r>
    </w:p>
    <w:p w:rsidR="00291C8A" w:rsidRDefault="00915140">
      <w:pPr>
        <w:pageBreakBefore/>
      </w:pPr>
      <w:r>
        <w:rPr>
          <w:rFonts w:ascii="標楷體" w:eastAsia="標楷體" w:hAnsi="標楷體"/>
          <w:sz w:val="32"/>
          <w:szCs w:val="32"/>
          <w:lang w:eastAsia="zh-TW"/>
        </w:rPr>
        <w:lastRenderedPageBreak/>
        <w:t>附件</w:t>
      </w:r>
      <w:r>
        <w:rPr>
          <w:rFonts w:ascii="標楷體" w:eastAsia="標楷體" w:hAnsi="標楷體"/>
          <w:sz w:val="32"/>
          <w:szCs w:val="32"/>
          <w:lang w:eastAsia="zh-TW"/>
        </w:rPr>
        <w:t>5</w:t>
      </w:r>
    </w:p>
    <w:p w:rsidR="00291C8A" w:rsidRDefault="00915140">
      <w:pPr>
        <w:jc w:val="center"/>
      </w:pPr>
      <w:r>
        <w:rPr>
          <w:rFonts w:ascii="標楷體" w:eastAsia="標楷體" w:hAnsi="標楷體"/>
          <w:sz w:val="32"/>
          <w:szCs w:val="32"/>
          <w:lang w:eastAsia="zh-TW"/>
        </w:rPr>
        <w:t>108</w:t>
      </w:r>
      <w:r>
        <w:rPr>
          <w:rFonts w:ascii="標楷體" w:eastAsia="標楷體" w:hAnsi="標楷體"/>
          <w:sz w:val="32"/>
          <w:szCs w:val="32"/>
        </w:rPr>
        <w:t>學年度全國學生美術比賽</w:t>
      </w:r>
      <w:r>
        <w:rPr>
          <w:rFonts w:eastAsia="標楷體"/>
          <w:bCs/>
          <w:sz w:val="32"/>
          <w:szCs w:val="32"/>
        </w:rPr>
        <w:t>書法類決賽臺南市現場書寫簡章</w:t>
      </w:r>
    </w:p>
    <w:p w:rsidR="00291C8A" w:rsidRDefault="00915140">
      <w:pPr>
        <w:spacing w:line="500" w:lineRule="exact"/>
        <w:rPr>
          <w:rFonts w:ascii="標楷體" w:eastAsia="標楷體" w:hAnsi="標楷體"/>
          <w:sz w:val="28"/>
          <w:szCs w:val="28"/>
        </w:rPr>
      </w:pPr>
      <w:r>
        <w:rPr>
          <w:rFonts w:ascii="標楷體" w:eastAsia="標楷體" w:hAnsi="標楷體"/>
          <w:sz w:val="28"/>
          <w:szCs w:val="28"/>
        </w:rPr>
        <w:t>一、目的</w:t>
      </w:r>
    </w:p>
    <w:p w:rsidR="00291C8A" w:rsidRDefault="00915140">
      <w:pPr>
        <w:spacing w:line="500" w:lineRule="exact"/>
        <w:ind w:left="607" w:firstLine="568"/>
      </w:pPr>
      <w:r>
        <w:rPr>
          <w:rFonts w:ascii="標楷體" w:eastAsia="標楷體" w:hAnsi="標楷體"/>
          <w:sz w:val="28"/>
          <w:szCs w:val="28"/>
        </w:rPr>
        <w:t>為提倡書法創作風氣，推廣書法藝術，方便學生就近參加決賽，特於本市</w:t>
      </w:r>
      <w:r>
        <w:rPr>
          <w:rFonts w:ascii="標楷體" w:eastAsia="標楷體" w:hAnsi="標楷體"/>
          <w:sz w:val="28"/>
          <w:szCs w:val="28"/>
        </w:rPr>
        <w:t>(</w:t>
      </w:r>
      <w:r>
        <w:rPr>
          <w:rFonts w:ascii="標楷體" w:eastAsia="標楷體" w:hAnsi="標楷體"/>
          <w:sz w:val="28"/>
          <w:szCs w:val="28"/>
        </w:rPr>
        <w:t>縣</w:t>
      </w:r>
      <w:r>
        <w:rPr>
          <w:rFonts w:ascii="標楷體" w:eastAsia="標楷體" w:hAnsi="標楷體"/>
          <w:sz w:val="28"/>
          <w:szCs w:val="28"/>
        </w:rPr>
        <w:t>)</w:t>
      </w:r>
      <w:r>
        <w:rPr>
          <w:rFonts w:ascii="標楷體" w:eastAsia="標楷體" w:hAnsi="標楷體"/>
          <w:sz w:val="28"/>
          <w:szCs w:val="28"/>
        </w:rPr>
        <w:t>舉辦全國學生美術比賽</w:t>
      </w:r>
      <w:r>
        <w:rPr>
          <w:rFonts w:ascii="標楷體" w:eastAsia="標楷體" w:hAnsi="標楷體"/>
          <w:bCs/>
          <w:sz w:val="28"/>
          <w:szCs w:val="28"/>
        </w:rPr>
        <w:t>書法類決賽之</w:t>
      </w:r>
      <w:r>
        <w:rPr>
          <w:rFonts w:ascii="標楷體" w:eastAsia="標楷體" w:hAnsi="標楷體"/>
          <w:sz w:val="28"/>
          <w:szCs w:val="28"/>
        </w:rPr>
        <w:t>現場書寫。</w:t>
      </w:r>
    </w:p>
    <w:p w:rsidR="00291C8A" w:rsidRDefault="00915140">
      <w:pPr>
        <w:numPr>
          <w:ilvl w:val="0"/>
          <w:numId w:val="2"/>
        </w:numPr>
        <w:tabs>
          <w:tab w:val="left" w:pos="-873"/>
        </w:tabs>
        <w:spacing w:line="500" w:lineRule="exact"/>
        <w:rPr>
          <w:rFonts w:ascii="標楷體" w:eastAsia="標楷體" w:hAnsi="標楷體"/>
          <w:sz w:val="28"/>
          <w:szCs w:val="28"/>
        </w:rPr>
      </w:pPr>
      <w:r>
        <w:rPr>
          <w:rFonts w:ascii="標楷體" w:eastAsia="標楷體" w:hAnsi="標楷體"/>
          <w:sz w:val="28"/>
          <w:szCs w:val="28"/>
        </w:rPr>
        <w:t>組織</w:t>
      </w:r>
    </w:p>
    <w:p w:rsidR="00291C8A" w:rsidRDefault="00915140">
      <w:pPr>
        <w:tabs>
          <w:tab w:val="left" w:pos="1276"/>
          <w:tab w:val="left" w:pos="1418"/>
          <w:tab w:val="left" w:pos="1560"/>
        </w:tabs>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（一）指導單位：教育部</w:t>
      </w:r>
    </w:p>
    <w:p w:rsidR="00291C8A" w:rsidRDefault="00915140">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（二）主辦單位：國立臺灣藝術教育館、臺南市政府教育局</w:t>
      </w:r>
    </w:p>
    <w:p w:rsidR="00291C8A" w:rsidRDefault="00915140">
      <w:pPr>
        <w:tabs>
          <w:tab w:val="left" w:pos="284"/>
          <w:tab w:val="left" w:pos="709"/>
        </w:tabs>
        <w:spacing w:line="500" w:lineRule="exact"/>
        <w:ind w:left="-142"/>
      </w:pPr>
      <w:r>
        <w:rPr>
          <w:rFonts w:ascii="標楷體" w:eastAsia="標楷體" w:hAnsi="標楷體"/>
          <w:sz w:val="28"/>
          <w:szCs w:val="28"/>
        </w:rPr>
        <w:t xml:space="preserve">    </w:t>
      </w:r>
      <w:r>
        <w:rPr>
          <w:rFonts w:ascii="標楷體" w:eastAsia="標楷體" w:hAnsi="標楷體"/>
          <w:sz w:val="28"/>
          <w:szCs w:val="28"/>
        </w:rPr>
        <w:t>（三）承辦單位：</w:t>
      </w:r>
      <w:r>
        <w:rPr>
          <w:rFonts w:ascii="標楷體" w:eastAsia="標楷體" w:hAnsi="標楷體"/>
          <w:sz w:val="28"/>
          <w:szCs w:val="28"/>
          <w:lang w:eastAsia="zh-TW"/>
        </w:rPr>
        <w:t>南新</w:t>
      </w:r>
      <w:r>
        <w:rPr>
          <w:rFonts w:ascii="標楷體" w:eastAsia="標楷體" w:hAnsi="標楷體"/>
          <w:sz w:val="28"/>
          <w:szCs w:val="28"/>
        </w:rPr>
        <w:t>國民中學、</w:t>
      </w:r>
      <w:r>
        <w:rPr>
          <w:rFonts w:ascii="標楷體" w:eastAsia="標楷體" w:hAnsi="標楷體"/>
          <w:sz w:val="28"/>
          <w:szCs w:val="28"/>
          <w:lang w:eastAsia="zh-TW"/>
        </w:rPr>
        <w:t>永康</w:t>
      </w:r>
      <w:r>
        <w:rPr>
          <w:rFonts w:ascii="標楷體" w:eastAsia="標楷體" w:hAnsi="標楷體"/>
          <w:sz w:val="28"/>
          <w:szCs w:val="28"/>
        </w:rPr>
        <w:t>國民小學</w:t>
      </w:r>
    </w:p>
    <w:p w:rsidR="00291C8A" w:rsidRDefault="00915140">
      <w:pPr>
        <w:spacing w:line="500" w:lineRule="exact"/>
        <w:ind w:left="12" w:hanging="151"/>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三、參賽資格</w:t>
      </w:r>
    </w:p>
    <w:p w:rsidR="00291C8A" w:rsidRDefault="00915140">
      <w:pPr>
        <w:spacing w:line="400" w:lineRule="exact"/>
        <w:ind w:left="566" w:firstLine="568"/>
      </w:pPr>
      <w:r>
        <w:rPr>
          <w:rFonts w:ascii="標楷體" w:eastAsia="標楷體" w:hAnsi="標楷體"/>
          <w:sz w:val="28"/>
          <w:szCs w:val="28"/>
        </w:rPr>
        <w:t>取得決賽代表權之學生，其組別包括</w:t>
      </w:r>
      <w:r>
        <w:rPr>
          <w:rFonts w:ascii="標楷體" w:eastAsia="標楷體" w:hAnsi="標楷體" w:cs="標楷體"/>
          <w:sz w:val="28"/>
          <w:szCs w:val="28"/>
        </w:rPr>
        <w:t>：</w:t>
      </w:r>
      <w:r>
        <w:rPr>
          <w:rFonts w:ascii="標楷體" w:eastAsia="標楷體" w:hAnsi="標楷體"/>
          <w:sz w:val="28"/>
          <w:szCs w:val="28"/>
        </w:rPr>
        <w:t>國小書法類中年級組、國小書法類高年級組、國中組</w:t>
      </w:r>
      <w:r>
        <w:rPr>
          <w:rFonts w:ascii="標楷體" w:eastAsia="標楷體" w:hAnsi="標楷體"/>
          <w:sz w:val="28"/>
        </w:rPr>
        <w:t>普通班</w:t>
      </w:r>
      <w:r>
        <w:rPr>
          <w:rFonts w:ascii="標楷體" w:eastAsia="標楷體" w:hAnsi="標楷體"/>
          <w:sz w:val="28"/>
          <w:szCs w:val="28"/>
        </w:rPr>
        <w:t>、國中組</w:t>
      </w:r>
      <w:r>
        <w:rPr>
          <w:rFonts w:ascii="標楷體" w:eastAsia="標楷體" w:hAnsi="標楷體"/>
          <w:sz w:val="28"/>
        </w:rPr>
        <w:t>美術班</w:t>
      </w:r>
      <w:r>
        <w:rPr>
          <w:rFonts w:ascii="標楷體" w:eastAsia="標楷體" w:hAnsi="標楷體"/>
          <w:sz w:val="28"/>
          <w:szCs w:val="28"/>
        </w:rPr>
        <w:t>、高中職</w:t>
      </w:r>
      <w:r>
        <w:rPr>
          <w:rFonts w:ascii="標楷體" w:eastAsia="標楷體" w:hAnsi="標楷體"/>
          <w:sz w:val="28"/>
        </w:rPr>
        <w:t>普通班</w:t>
      </w:r>
      <w:r>
        <w:rPr>
          <w:rFonts w:ascii="標楷體" w:eastAsia="標楷體" w:hAnsi="標楷體"/>
          <w:sz w:val="28"/>
          <w:szCs w:val="28"/>
        </w:rPr>
        <w:t>組、高中職</w:t>
      </w:r>
      <w:r>
        <w:rPr>
          <w:rFonts w:ascii="標楷體" w:eastAsia="標楷體" w:hAnsi="標楷體"/>
          <w:sz w:val="28"/>
        </w:rPr>
        <w:t>美術班</w:t>
      </w:r>
      <w:r>
        <w:rPr>
          <w:rFonts w:ascii="標楷體" w:eastAsia="標楷體" w:hAnsi="標楷體"/>
          <w:sz w:val="28"/>
          <w:szCs w:val="28"/>
        </w:rPr>
        <w:t>組。</w:t>
      </w:r>
    </w:p>
    <w:p w:rsidR="00291C8A" w:rsidRDefault="00915140">
      <w:pPr>
        <w:spacing w:line="500" w:lineRule="exact"/>
        <w:rPr>
          <w:rFonts w:ascii="標楷體" w:eastAsia="標楷體" w:hAnsi="標楷體"/>
          <w:sz w:val="28"/>
          <w:szCs w:val="28"/>
        </w:rPr>
      </w:pPr>
      <w:r>
        <w:rPr>
          <w:rFonts w:ascii="標楷體" w:eastAsia="標楷體" w:hAnsi="標楷體"/>
          <w:sz w:val="28"/>
          <w:szCs w:val="28"/>
        </w:rPr>
        <w:t>四、比賽時間</w:t>
      </w:r>
    </w:p>
    <w:p w:rsidR="00291C8A" w:rsidRDefault="00915140">
      <w:pPr>
        <w:spacing w:line="500" w:lineRule="exact"/>
        <w:ind w:left="564" w:firstLine="568"/>
      </w:pPr>
      <w:r>
        <w:rPr>
          <w:rFonts w:ascii="標楷體" w:eastAsia="標楷體" w:hAnsi="標楷體"/>
          <w:sz w:val="28"/>
          <w:szCs w:val="28"/>
        </w:rPr>
        <w:t>於</w:t>
      </w:r>
      <w:r>
        <w:rPr>
          <w:rFonts w:ascii="標楷體" w:eastAsia="標楷體" w:hAnsi="標楷體"/>
          <w:sz w:val="28"/>
          <w:szCs w:val="28"/>
        </w:rPr>
        <w:t>10</w:t>
      </w:r>
      <w:r>
        <w:rPr>
          <w:rFonts w:ascii="標楷體" w:eastAsia="標楷體" w:hAnsi="標楷體"/>
          <w:sz w:val="28"/>
          <w:szCs w:val="28"/>
          <w:lang w:eastAsia="zh-TW"/>
        </w:rPr>
        <w:t>8</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lang w:eastAsia="zh-TW"/>
        </w:rPr>
        <w:t>23</w:t>
      </w:r>
      <w:r>
        <w:rPr>
          <w:rFonts w:ascii="標楷體" w:eastAsia="標楷體" w:hAnsi="標楷體"/>
          <w:sz w:val="28"/>
          <w:szCs w:val="28"/>
        </w:rPr>
        <w:t>日前通知取得決賽代表權之學生，參加</w:t>
      </w:r>
      <w:r>
        <w:rPr>
          <w:rFonts w:ascii="標楷體" w:eastAsia="標楷體" w:hAnsi="標楷體"/>
          <w:sz w:val="28"/>
          <w:szCs w:val="28"/>
          <w:u w:val="double"/>
          <w:lang w:eastAsia="zh-TW"/>
        </w:rPr>
        <w:t>108</w:t>
      </w:r>
      <w:r>
        <w:rPr>
          <w:rFonts w:ascii="標楷體" w:eastAsia="標楷體" w:hAnsi="標楷體"/>
          <w:sz w:val="28"/>
          <w:szCs w:val="28"/>
          <w:u w:val="double"/>
        </w:rPr>
        <w:t>年</w:t>
      </w:r>
      <w:r>
        <w:rPr>
          <w:rFonts w:ascii="標楷體" w:eastAsia="標楷體" w:hAnsi="標楷體"/>
          <w:sz w:val="28"/>
          <w:szCs w:val="28"/>
          <w:u w:val="double"/>
        </w:rPr>
        <w:t>10</w:t>
      </w:r>
      <w:r>
        <w:rPr>
          <w:rFonts w:ascii="標楷體" w:eastAsia="標楷體" w:hAnsi="標楷體"/>
          <w:sz w:val="28"/>
          <w:szCs w:val="28"/>
          <w:u w:val="double"/>
        </w:rPr>
        <w:t>月</w:t>
      </w:r>
      <w:r>
        <w:rPr>
          <w:rFonts w:ascii="標楷體" w:eastAsia="標楷體" w:hAnsi="標楷體"/>
          <w:sz w:val="28"/>
          <w:szCs w:val="28"/>
          <w:u w:val="double"/>
          <w:lang w:eastAsia="zh-TW"/>
        </w:rPr>
        <w:t>25</w:t>
      </w:r>
      <w:r>
        <w:rPr>
          <w:rFonts w:ascii="標楷體" w:eastAsia="標楷體" w:hAnsi="標楷體"/>
          <w:sz w:val="28"/>
          <w:szCs w:val="28"/>
          <w:u w:val="double"/>
        </w:rPr>
        <w:t>日（星期</w:t>
      </w:r>
      <w:r>
        <w:rPr>
          <w:rFonts w:ascii="標楷體" w:eastAsia="標楷體" w:hAnsi="標楷體"/>
          <w:sz w:val="28"/>
          <w:szCs w:val="28"/>
          <w:u w:val="double"/>
          <w:lang w:eastAsia="zh-TW"/>
        </w:rPr>
        <w:t>五</w:t>
      </w:r>
      <w:r>
        <w:rPr>
          <w:rFonts w:ascii="標楷體" w:eastAsia="標楷體" w:hAnsi="標楷體"/>
          <w:sz w:val="28"/>
          <w:szCs w:val="28"/>
          <w:u w:val="double"/>
        </w:rPr>
        <w:t>）於</w:t>
      </w:r>
      <w:r>
        <w:rPr>
          <w:rFonts w:ascii="標楷體" w:eastAsia="標楷體" w:hAnsi="標楷體"/>
          <w:sz w:val="28"/>
          <w:szCs w:val="28"/>
          <w:u w:val="double"/>
          <w:lang w:eastAsia="zh-TW"/>
        </w:rPr>
        <w:t>永康國小禮堂</w:t>
      </w:r>
      <w:r>
        <w:rPr>
          <w:rFonts w:ascii="標楷體" w:eastAsia="標楷體" w:hAnsi="標楷體"/>
          <w:sz w:val="28"/>
          <w:szCs w:val="28"/>
        </w:rPr>
        <w:t>舉行之現場書寫（時間、地點如有變更另行通知）：</w:t>
      </w:r>
    </w:p>
    <w:p w:rsidR="00291C8A" w:rsidRDefault="00915140">
      <w:pPr>
        <w:pStyle w:val="af4"/>
        <w:numPr>
          <w:ilvl w:val="3"/>
          <w:numId w:val="2"/>
        </w:numPr>
        <w:spacing w:line="500" w:lineRule="exact"/>
        <w:ind w:left="1276" w:hanging="850"/>
      </w:pPr>
      <w:r>
        <w:rPr>
          <w:rFonts w:ascii="標楷體" w:eastAsia="標楷體" w:hAnsi="標楷體"/>
          <w:sz w:val="28"/>
          <w:szCs w:val="28"/>
        </w:rPr>
        <w:t>以</w:t>
      </w:r>
      <w:r>
        <w:rPr>
          <w:rFonts w:ascii="標楷體" w:eastAsia="標楷體" w:hAnsi="標楷體"/>
          <w:b/>
          <w:sz w:val="28"/>
          <w:szCs w:val="28"/>
        </w:rPr>
        <w:t>教育局教育網路中心公告</w:t>
      </w:r>
      <w:r>
        <w:rPr>
          <w:rFonts w:ascii="標楷體" w:eastAsia="標楷體" w:hAnsi="標楷體"/>
          <w:b/>
          <w:sz w:val="28"/>
          <w:szCs w:val="28"/>
        </w:rPr>
        <w:t>(</w:t>
      </w:r>
      <w:hyperlink r:id="rId11" w:history="1">
        <w:r>
          <w:rPr>
            <w:rStyle w:val="a4"/>
            <w:rFonts w:ascii="標楷體" w:hAnsi="標楷體"/>
            <w:b/>
            <w:color w:val="auto"/>
            <w:sz w:val="28"/>
            <w:szCs w:val="28"/>
            <w:lang w:val="en-US"/>
          </w:rPr>
          <w:t>http://www.tn.edu.tw</w:t>
        </w:r>
      </w:hyperlink>
      <w:r>
        <w:rPr>
          <w:rFonts w:ascii="標楷體" w:eastAsia="標楷體" w:hAnsi="標楷體"/>
          <w:b/>
          <w:sz w:val="28"/>
          <w:szCs w:val="28"/>
        </w:rPr>
        <w:t>)</w:t>
      </w:r>
      <w:r>
        <w:rPr>
          <w:rFonts w:ascii="標楷體" w:eastAsia="標楷體" w:hAnsi="標楷體"/>
          <w:b/>
          <w:sz w:val="28"/>
          <w:szCs w:val="28"/>
        </w:rPr>
        <w:t>通知各得獎學校轉知獲選學生及指導老師</w:t>
      </w:r>
      <w:r>
        <w:rPr>
          <w:rFonts w:ascii="標楷體" w:eastAsia="標楷體" w:hAnsi="標楷體"/>
          <w:sz w:val="28"/>
          <w:szCs w:val="28"/>
        </w:rPr>
        <w:t>。</w:t>
      </w:r>
    </w:p>
    <w:p w:rsidR="00291C8A" w:rsidRDefault="00915140">
      <w:pPr>
        <w:pStyle w:val="af4"/>
        <w:numPr>
          <w:ilvl w:val="3"/>
          <w:numId w:val="2"/>
        </w:numPr>
        <w:spacing w:line="500" w:lineRule="exact"/>
        <w:ind w:left="1276" w:hanging="850"/>
      </w:pPr>
      <w:r>
        <w:rPr>
          <w:rFonts w:ascii="標楷體" w:eastAsia="標楷體" w:hAnsi="標楷體"/>
          <w:sz w:val="28"/>
          <w:szCs w:val="28"/>
        </w:rPr>
        <w:t>主辦單位完成上述公告作業，即視為參賽通知已送達參賽者，參賽者及其關係人不得以未接獲通知為由提出申訴。</w:t>
      </w:r>
    </w:p>
    <w:p w:rsidR="00291C8A" w:rsidRDefault="00915140">
      <w:pPr>
        <w:pStyle w:val="af4"/>
        <w:numPr>
          <w:ilvl w:val="3"/>
          <w:numId w:val="2"/>
        </w:numPr>
        <w:tabs>
          <w:tab w:val="left" w:pos="1276"/>
        </w:tabs>
        <w:spacing w:line="500" w:lineRule="exact"/>
        <w:ind w:left="993" w:hanging="567"/>
        <w:rPr>
          <w:rFonts w:ascii="標楷體" w:eastAsia="標楷體" w:hAnsi="標楷體"/>
          <w:sz w:val="28"/>
          <w:szCs w:val="28"/>
        </w:rPr>
      </w:pPr>
      <w:r>
        <w:rPr>
          <w:rFonts w:ascii="標楷體" w:eastAsia="標楷體" w:hAnsi="標楷體"/>
          <w:sz w:val="28"/>
          <w:szCs w:val="28"/>
        </w:rPr>
        <w:t>未取得決賽代表權者，恕不另行通知。</w:t>
      </w:r>
    </w:p>
    <w:p w:rsidR="00291C8A" w:rsidRDefault="00915140">
      <w:pPr>
        <w:numPr>
          <w:ilvl w:val="0"/>
          <w:numId w:val="3"/>
        </w:numPr>
        <w:tabs>
          <w:tab w:val="left" w:pos="-873"/>
        </w:tabs>
        <w:spacing w:line="500" w:lineRule="exact"/>
        <w:rPr>
          <w:rFonts w:ascii="標楷體" w:eastAsia="標楷體" w:hAnsi="標楷體"/>
          <w:sz w:val="28"/>
          <w:szCs w:val="28"/>
        </w:rPr>
      </w:pPr>
      <w:r>
        <w:rPr>
          <w:rFonts w:ascii="標楷體" w:eastAsia="標楷體" w:hAnsi="標楷體"/>
          <w:sz w:val="28"/>
          <w:szCs w:val="28"/>
        </w:rPr>
        <w:t>參賽須知</w:t>
      </w:r>
      <w:r>
        <w:rPr>
          <w:rFonts w:ascii="標楷體" w:eastAsia="標楷體" w:hAnsi="標楷體"/>
          <w:sz w:val="28"/>
          <w:szCs w:val="28"/>
        </w:rPr>
        <w:t>:</w:t>
      </w:r>
    </w:p>
    <w:p w:rsidR="00291C8A" w:rsidRDefault="00915140">
      <w:pPr>
        <w:numPr>
          <w:ilvl w:val="1"/>
          <w:numId w:val="3"/>
        </w:numPr>
        <w:spacing w:line="500" w:lineRule="exact"/>
        <w:ind w:left="1134" w:hanging="567"/>
      </w:pPr>
      <w:r>
        <w:rPr>
          <w:rFonts w:ascii="標楷體" w:eastAsia="標楷體" w:hAnsi="標楷體"/>
          <w:sz w:val="28"/>
          <w:szCs w:val="28"/>
        </w:rPr>
        <w:t>參賽者於比賽當日須攜帶學生證或附照片之在學證明、身份證件辦理報到手續，若未攜帶身分證明文件或有疑義時，得先准予參賽，由承辦單位拍照並請簽立切結書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lang w:eastAsia="zh-TW"/>
        </w:rPr>
        <w:t>5-1</w:t>
      </w:r>
      <w:r>
        <w:rPr>
          <w:rFonts w:ascii="標楷體" w:eastAsia="標楷體" w:hAnsi="標楷體"/>
          <w:sz w:val="28"/>
          <w:szCs w:val="28"/>
        </w:rPr>
        <w:t>)</w:t>
      </w:r>
      <w:r>
        <w:rPr>
          <w:rFonts w:ascii="標楷體" w:eastAsia="標楷體" w:hAnsi="標楷體"/>
          <w:sz w:val="28"/>
          <w:szCs w:val="28"/>
        </w:rPr>
        <w:t>以備後續查驗。</w:t>
      </w:r>
    </w:p>
    <w:p w:rsidR="00291C8A" w:rsidRDefault="00915140">
      <w:pPr>
        <w:numPr>
          <w:ilvl w:val="1"/>
          <w:numId w:val="3"/>
        </w:numPr>
        <w:tabs>
          <w:tab w:val="left" w:pos="567"/>
          <w:tab w:val="left" w:pos="1276"/>
        </w:tabs>
        <w:spacing w:line="500" w:lineRule="exact"/>
        <w:ind w:left="1134" w:hanging="567"/>
      </w:pPr>
      <w:r>
        <w:rPr>
          <w:rFonts w:ascii="標楷體" w:eastAsia="標楷體" w:hAnsi="標楷體"/>
          <w:sz w:val="28"/>
          <w:szCs w:val="28"/>
        </w:rPr>
        <w:t>報到時間及比賽程序由</w:t>
      </w:r>
      <w:r>
        <w:rPr>
          <w:rFonts w:ascii="標楷體" w:eastAsia="標楷體" w:hAnsi="標楷體"/>
          <w:sz w:val="28"/>
          <w:szCs w:val="28"/>
          <w:lang w:eastAsia="zh-TW"/>
        </w:rPr>
        <w:t>主</w:t>
      </w:r>
      <w:r>
        <w:rPr>
          <w:rFonts w:ascii="標楷體" w:eastAsia="標楷體" w:hAnsi="標楷體"/>
          <w:sz w:val="28"/>
          <w:szCs w:val="28"/>
        </w:rPr>
        <w:t>辦單位另行通知，</w:t>
      </w:r>
      <w:r>
        <w:rPr>
          <w:rStyle w:val="af5"/>
          <w:rFonts w:ascii="標楷體" w:eastAsia="標楷體" w:hAnsi="標楷體" w:cs="Arial"/>
          <w:i w:val="0"/>
          <w:sz w:val="28"/>
          <w:shd w:val="clear" w:color="auto" w:fill="FFFFFF"/>
        </w:rPr>
        <w:t>逾時</w:t>
      </w:r>
      <w:r>
        <w:rPr>
          <w:rFonts w:ascii="標楷體" w:eastAsia="標楷體" w:hAnsi="標楷體" w:cs="Arial"/>
          <w:sz w:val="28"/>
          <w:shd w:val="clear" w:color="auto" w:fill="FFFFFF"/>
        </w:rPr>
        <w:t>則作放棄論。</w:t>
      </w:r>
    </w:p>
    <w:p w:rsidR="00291C8A" w:rsidRDefault="00915140">
      <w:pPr>
        <w:numPr>
          <w:ilvl w:val="1"/>
          <w:numId w:val="3"/>
        </w:numPr>
        <w:tabs>
          <w:tab w:val="left" w:pos="1134"/>
        </w:tabs>
        <w:spacing w:line="500" w:lineRule="exact"/>
        <w:ind w:left="1134" w:hanging="567"/>
        <w:rPr>
          <w:rFonts w:ascii="標楷體" w:eastAsia="標楷體" w:hAnsi="標楷體"/>
          <w:sz w:val="28"/>
          <w:szCs w:val="28"/>
        </w:rPr>
      </w:pPr>
      <w:r>
        <w:rPr>
          <w:rFonts w:ascii="標楷體" w:eastAsia="標楷體" w:hAnsi="標楷體"/>
          <w:sz w:val="28"/>
          <w:szCs w:val="28"/>
        </w:rPr>
        <w:t>試題（書寫內容）由國立臺灣藝術教育館提供</w:t>
      </w:r>
      <w:r>
        <w:rPr>
          <w:rFonts w:ascii="標楷體" w:eastAsia="標楷體" w:hAnsi="標楷體"/>
          <w:sz w:val="28"/>
          <w:szCs w:val="28"/>
        </w:rPr>
        <w:t>49</w:t>
      </w:r>
      <w:r>
        <w:rPr>
          <w:rFonts w:ascii="標楷體" w:eastAsia="標楷體" w:hAnsi="標楷體"/>
          <w:sz w:val="28"/>
          <w:szCs w:val="28"/>
        </w:rPr>
        <w:t>題，現場抽出</w:t>
      </w:r>
      <w:r>
        <w:rPr>
          <w:rFonts w:ascii="標楷體" w:eastAsia="標楷體" w:hAnsi="標楷體"/>
          <w:sz w:val="28"/>
          <w:szCs w:val="28"/>
        </w:rPr>
        <w:t>2</w:t>
      </w:r>
      <w:r>
        <w:rPr>
          <w:rFonts w:ascii="標楷體" w:eastAsia="標楷體" w:hAnsi="標楷體"/>
          <w:sz w:val="28"/>
          <w:szCs w:val="28"/>
        </w:rPr>
        <w:t>題，由</w:t>
      </w:r>
      <w:r>
        <w:rPr>
          <w:rFonts w:ascii="標楷體" w:eastAsia="標楷體" w:hAnsi="標楷體"/>
          <w:sz w:val="28"/>
          <w:szCs w:val="28"/>
        </w:rPr>
        <w:lastRenderedPageBreak/>
        <w:t>參賽者自</w:t>
      </w:r>
      <w:r>
        <w:rPr>
          <w:rFonts w:ascii="標楷體" w:eastAsia="標楷體" w:hAnsi="標楷體"/>
          <w:sz w:val="28"/>
          <w:szCs w:val="28"/>
        </w:rPr>
        <w:t>2</w:t>
      </w:r>
      <w:r>
        <w:rPr>
          <w:rFonts w:ascii="標楷體" w:eastAsia="標楷體" w:hAnsi="標楷體"/>
          <w:sz w:val="28"/>
          <w:szCs w:val="28"/>
        </w:rPr>
        <w:t>題中選取</w:t>
      </w:r>
      <w:r>
        <w:rPr>
          <w:rFonts w:ascii="標楷體" w:eastAsia="標楷體" w:hAnsi="標楷體"/>
          <w:sz w:val="28"/>
          <w:szCs w:val="28"/>
        </w:rPr>
        <w:t>1</w:t>
      </w:r>
      <w:r>
        <w:rPr>
          <w:rFonts w:ascii="標楷體" w:eastAsia="標楷體" w:hAnsi="標楷體"/>
          <w:sz w:val="28"/>
          <w:szCs w:val="28"/>
        </w:rPr>
        <w:t>題選擇書寫。書寫字體不拘，須落款，但不可書寫校名。鈐印與否由參賽者自行決定。</w:t>
      </w:r>
    </w:p>
    <w:p w:rsidR="00291C8A" w:rsidRDefault="00915140">
      <w:pPr>
        <w:numPr>
          <w:ilvl w:val="1"/>
          <w:numId w:val="3"/>
        </w:numPr>
        <w:spacing w:line="500" w:lineRule="exact"/>
        <w:ind w:left="1134" w:hanging="567"/>
      </w:pPr>
      <w:r>
        <w:rPr>
          <w:rFonts w:ascii="標楷體" w:eastAsia="標楷體" w:hAnsi="標楷體"/>
          <w:sz w:val="28"/>
          <w:szCs w:val="28"/>
          <w:lang w:eastAsia="zh-TW"/>
        </w:rPr>
        <w:t>主</w:t>
      </w:r>
      <w:r>
        <w:rPr>
          <w:rFonts w:ascii="標楷體" w:eastAsia="標楷體" w:hAnsi="標楷體"/>
          <w:sz w:val="28"/>
          <w:szCs w:val="28"/>
        </w:rPr>
        <w:t>辦單位提供宣紙，其它筆、墨、硯、墊布、紙鎮、鈐印等相關用具，皆由參賽者視個人需要自備。</w:t>
      </w:r>
    </w:p>
    <w:p w:rsidR="00291C8A" w:rsidRDefault="00915140">
      <w:pPr>
        <w:numPr>
          <w:ilvl w:val="1"/>
          <w:numId w:val="3"/>
        </w:numPr>
        <w:tabs>
          <w:tab w:val="left" w:pos="1134"/>
        </w:tabs>
        <w:spacing w:line="500" w:lineRule="exact"/>
        <w:ind w:left="1134" w:hanging="567"/>
      </w:pPr>
      <w:r>
        <w:rPr>
          <w:rFonts w:ascii="標楷體" w:eastAsia="標楷體" w:hAnsi="標楷體"/>
          <w:sz w:val="28"/>
          <w:szCs w:val="28"/>
        </w:rPr>
        <w:t>書寫時間為</w:t>
      </w:r>
      <w:r>
        <w:rPr>
          <w:rFonts w:ascii="標楷體" w:eastAsia="標楷體" w:hAnsi="標楷體"/>
          <w:sz w:val="28"/>
          <w:szCs w:val="28"/>
        </w:rPr>
        <w:t>120</w:t>
      </w:r>
      <w:r>
        <w:rPr>
          <w:rFonts w:ascii="標楷體" w:eastAsia="標楷體" w:hAnsi="標楷體"/>
          <w:sz w:val="28"/>
          <w:szCs w:val="28"/>
        </w:rPr>
        <w:t>分鐘</w:t>
      </w:r>
      <w:r>
        <w:rPr>
          <w:rFonts w:ascii="標楷體" w:eastAsia="標楷體" w:hAnsi="標楷體"/>
          <w:sz w:val="28"/>
          <w:szCs w:val="28"/>
          <w:lang w:eastAsia="zh-TW"/>
        </w:rPr>
        <w:t>，</w:t>
      </w:r>
      <w:r>
        <w:rPr>
          <w:rFonts w:ascii="標楷體" w:eastAsia="標楷體" w:hAnsi="標楷體"/>
          <w:sz w:val="28"/>
          <w:szCs w:val="28"/>
          <w:u w:val="double"/>
          <w:lang w:eastAsia="zh-TW"/>
        </w:rPr>
        <w:t>不得提早</w:t>
      </w:r>
      <w:r>
        <w:rPr>
          <w:rFonts w:ascii="標楷體" w:eastAsia="標楷體" w:hAnsi="標楷體"/>
          <w:sz w:val="28"/>
          <w:szCs w:val="28"/>
          <w:u w:val="double"/>
          <w:lang w:eastAsia="zh-TW"/>
        </w:rPr>
        <w:t>離場</w:t>
      </w:r>
      <w:r>
        <w:rPr>
          <w:rFonts w:ascii="標楷體" w:eastAsia="標楷體" w:hAnsi="標楷體"/>
          <w:sz w:val="28"/>
          <w:szCs w:val="28"/>
        </w:rPr>
        <w:t>。承辦單位提供每名參賽者空白宣紙</w:t>
      </w:r>
      <w:r>
        <w:rPr>
          <w:rFonts w:ascii="標楷體" w:eastAsia="標楷體" w:hAnsi="標楷體"/>
          <w:b/>
          <w:sz w:val="28"/>
          <w:szCs w:val="28"/>
          <w:lang w:eastAsia="zh-TW"/>
        </w:rPr>
        <w:t>2</w:t>
      </w:r>
      <w:r>
        <w:rPr>
          <w:rFonts w:ascii="標楷體" w:eastAsia="標楷體" w:hAnsi="標楷體"/>
          <w:sz w:val="28"/>
          <w:szCs w:val="28"/>
        </w:rPr>
        <w:t>張（</w:t>
      </w:r>
      <w:r>
        <w:rPr>
          <w:rFonts w:ascii="標楷體" w:eastAsia="標楷體" w:hAnsi="標楷體"/>
          <w:sz w:val="28"/>
          <w:szCs w:val="28"/>
          <w:lang w:eastAsia="zh-TW"/>
        </w:rPr>
        <w:t>有關宣紙種類等訊息由藝教館另行通知並於比賽官網公告</w:t>
      </w:r>
      <w:r>
        <w:rPr>
          <w:rFonts w:ascii="標楷體" w:eastAsia="標楷體" w:hAnsi="標楷體"/>
          <w:sz w:val="28"/>
          <w:szCs w:val="28"/>
        </w:rPr>
        <w:t>）</w:t>
      </w:r>
      <w:r>
        <w:rPr>
          <w:rFonts w:ascii="標楷體" w:eastAsia="標楷體" w:hAnsi="標楷體"/>
          <w:sz w:val="28"/>
          <w:szCs w:val="28"/>
          <w:lang w:eastAsia="zh-TW"/>
        </w:rPr>
        <w:t>、試墨紙</w:t>
      </w:r>
      <w:r>
        <w:rPr>
          <w:rFonts w:ascii="標楷體" w:eastAsia="標楷體" w:hAnsi="標楷體"/>
          <w:sz w:val="28"/>
          <w:szCs w:val="28"/>
          <w:lang w:eastAsia="zh-TW"/>
        </w:rPr>
        <w:t>(</w:t>
      </w:r>
      <w:r>
        <w:rPr>
          <w:rFonts w:ascii="標楷體" w:eastAsia="標楷體" w:hAnsi="標楷體"/>
          <w:sz w:val="28"/>
          <w:szCs w:val="28"/>
        </w:rPr>
        <w:t>國中小組對開一半</w:t>
      </w:r>
      <w:r>
        <w:rPr>
          <w:rFonts w:ascii="標楷體" w:eastAsia="標楷體" w:hAnsi="標楷體"/>
          <w:sz w:val="28"/>
          <w:szCs w:val="28"/>
          <w:lang w:eastAsia="zh-TW"/>
        </w:rPr>
        <w:t>2</w:t>
      </w:r>
      <w:r>
        <w:rPr>
          <w:rFonts w:ascii="標楷體" w:eastAsia="標楷體" w:hAnsi="標楷體"/>
          <w:sz w:val="28"/>
          <w:szCs w:val="28"/>
        </w:rPr>
        <w:t>張、高中職組全開一半</w:t>
      </w:r>
      <w:r>
        <w:rPr>
          <w:rFonts w:ascii="標楷體" w:eastAsia="標楷體" w:hAnsi="標楷體"/>
          <w:sz w:val="28"/>
          <w:szCs w:val="28"/>
          <w:lang w:eastAsia="zh-TW"/>
        </w:rPr>
        <w:t>2</w:t>
      </w:r>
      <w:r>
        <w:rPr>
          <w:rFonts w:ascii="標楷體" w:eastAsia="標楷體" w:hAnsi="標楷體"/>
          <w:sz w:val="28"/>
          <w:szCs w:val="28"/>
        </w:rPr>
        <w:t>張</w:t>
      </w:r>
      <w:r>
        <w:rPr>
          <w:rFonts w:ascii="標楷體" w:eastAsia="標楷體" w:hAnsi="標楷體"/>
          <w:sz w:val="28"/>
          <w:szCs w:val="28"/>
          <w:lang w:eastAsia="zh-TW"/>
        </w:rPr>
        <w:t>)</w:t>
      </w:r>
      <w:r>
        <w:rPr>
          <w:rFonts w:ascii="標楷體" w:eastAsia="標楷體" w:hAnsi="標楷體"/>
          <w:sz w:val="28"/>
          <w:szCs w:val="28"/>
        </w:rPr>
        <w:t>，參賽者於書寫時間內自行運用於書寫或試墨，並於書寫完成後自選</w:t>
      </w:r>
      <w:r>
        <w:rPr>
          <w:rFonts w:ascii="標楷體" w:eastAsia="標楷體" w:hAnsi="標楷體"/>
          <w:sz w:val="28"/>
          <w:szCs w:val="28"/>
        </w:rPr>
        <w:t>1</w:t>
      </w:r>
      <w:r>
        <w:rPr>
          <w:rFonts w:ascii="標楷體" w:eastAsia="標楷體" w:hAnsi="標楷體"/>
          <w:sz w:val="28"/>
          <w:szCs w:val="28"/>
        </w:rPr>
        <w:t>張作品參加決選。</w:t>
      </w:r>
    </w:p>
    <w:p w:rsidR="00291C8A" w:rsidRDefault="00915140">
      <w:pPr>
        <w:numPr>
          <w:ilvl w:val="1"/>
          <w:numId w:val="3"/>
        </w:numPr>
        <w:tabs>
          <w:tab w:val="left" w:pos="1134"/>
        </w:tabs>
        <w:spacing w:line="500" w:lineRule="exact"/>
        <w:ind w:left="993" w:hanging="426"/>
      </w:pPr>
      <w:r>
        <w:rPr>
          <w:rFonts w:ascii="標楷體" w:eastAsia="標楷體" w:hAnsi="標楷體"/>
          <w:sz w:val="28"/>
          <w:szCs w:val="28"/>
        </w:rPr>
        <w:t>書寫字數部分：</w:t>
      </w:r>
      <w:r>
        <w:rPr>
          <w:rFonts w:ascii="標楷體" w:eastAsia="標楷體" w:hAnsi="標楷體"/>
          <w:sz w:val="28"/>
          <w:szCs w:val="28"/>
        </w:rPr>
        <w:t xml:space="preserve"> 1.</w:t>
      </w:r>
      <w:r>
        <w:rPr>
          <w:rFonts w:ascii="標楷體" w:eastAsia="標楷體" w:hAnsi="標楷體"/>
          <w:sz w:val="28"/>
          <w:szCs w:val="28"/>
        </w:rPr>
        <w:t>國中小學以</w:t>
      </w:r>
      <w:r>
        <w:rPr>
          <w:rFonts w:ascii="標楷體" w:eastAsia="標楷體" w:hAnsi="標楷體"/>
          <w:sz w:val="28"/>
          <w:szCs w:val="28"/>
        </w:rPr>
        <w:t>28~</w:t>
      </w:r>
      <w:r>
        <w:rPr>
          <w:rFonts w:ascii="標楷體" w:eastAsia="標楷體" w:hAnsi="標楷體"/>
          <w:b/>
          <w:sz w:val="28"/>
          <w:szCs w:val="28"/>
          <w:lang w:eastAsia="zh-TW"/>
        </w:rPr>
        <w:t>6</w:t>
      </w:r>
      <w:r>
        <w:rPr>
          <w:rFonts w:ascii="標楷體" w:eastAsia="標楷體" w:hAnsi="標楷體"/>
          <w:b/>
          <w:sz w:val="28"/>
          <w:szCs w:val="28"/>
        </w:rPr>
        <w:t>0</w:t>
      </w:r>
      <w:r>
        <w:rPr>
          <w:rFonts w:ascii="標楷體" w:eastAsia="標楷體" w:hAnsi="標楷體"/>
          <w:sz w:val="28"/>
          <w:szCs w:val="28"/>
        </w:rPr>
        <w:t>字為主。</w:t>
      </w:r>
    </w:p>
    <w:p w:rsidR="00291C8A" w:rsidRDefault="00915140">
      <w:pPr>
        <w:tabs>
          <w:tab w:val="left" w:pos="1134"/>
        </w:tabs>
        <w:spacing w:line="500" w:lineRule="exact"/>
        <w:ind w:left="567"/>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高中以</w:t>
      </w:r>
      <w:r>
        <w:rPr>
          <w:rFonts w:ascii="標楷體" w:eastAsia="標楷體" w:hAnsi="標楷體"/>
          <w:sz w:val="28"/>
          <w:szCs w:val="28"/>
        </w:rPr>
        <w:t>20~40</w:t>
      </w:r>
      <w:r>
        <w:rPr>
          <w:rFonts w:ascii="標楷體" w:eastAsia="標楷體" w:hAnsi="標楷體"/>
          <w:sz w:val="28"/>
          <w:szCs w:val="28"/>
        </w:rPr>
        <w:t>字為主。</w:t>
      </w:r>
    </w:p>
    <w:p w:rsidR="00291C8A" w:rsidRDefault="00915140">
      <w:pPr>
        <w:numPr>
          <w:ilvl w:val="1"/>
          <w:numId w:val="3"/>
        </w:numPr>
        <w:tabs>
          <w:tab w:val="left" w:pos="1134"/>
        </w:tabs>
        <w:spacing w:line="500" w:lineRule="exact"/>
        <w:ind w:left="993" w:hanging="426"/>
        <w:rPr>
          <w:rFonts w:ascii="標楷體" w:eastAsia="標楷體" w:hAnsi="標楷體"/>
          <w:sz w:val="28"/>
          <w:szCs w:val="28"/>
        </w:rPr>
      </w:pPr>
      <w:r>
        <w:rPr>
          <w:rFonts w:ascii="標楷體" w:eastAsia="標楷體" w:hAnsi="標楷體"/>
          <w:sz w:val="28"/>
          <w:szCs w:val="28"/>
        </w:rPr>
        <w:t>下列事項請參賽者務必遵守，違者現場書寫作品不予列入決選評定：</w:t>
      </w:r>
    </w:p>
    <w:p w:rsidR="00291C8A" w:rsidRDefault="00915140">
      <w:pPr>
        <w:pStyle w:val="af4"/>
        <w:numPr>
          <w:ilvl w:val="0"/>
          <w:numId w:val="4"/>
        </w:numPr>
        <w:tabs>
          <w:tab w:val="left" w:pos="691"/>
        </w:tabs>
        <w:spacing w:line="500" w:lineRule="exact"/>
        <w:ind w:hanging="72"/>
        <w:rPr>
          <w:rFonts w:ascii="標楷體" w:eastAsia="標楷體" w:hAnsi="標楷體"/>
          <w:sz w:val="28"/>
          <w:szCs w:val="28"/>
        </w:rPr>
      </w:pPr>
      <w:r>
        <w:rPr>
          <w:rFonts w:ascii="標楷體" w:eastAsia="標楷體" w:hAnsi="標楷體"/>
          <w:sz w:val="28"/>
          <w:szCs w:val="28"/>
        </w:rPr>
        <w:t>比賽時間未開始，禁止翻閱試題及主辦單位準備用紙。</w:t>
      </w:r>
    </w:p>
    <w:p w:rsidR="00291C8A" w:rsidRDefault="00915140">
      <w:pPr>
        <w:pStyle w:val="af4"/>
        <w:numPr>
          <w:ilvl w:val="0"/>
          <w:numId w:val="4"/>
        </w:numPr>
        <w:tabs>
          <w:tab w:val="left" w:pos="691"/>
        </w:tabs>
        <w:spacing w:line="500" w:lineRule="exact"/>
        <w:ind w:hanging="72"/>
        <w:rPr>
          <w:rFonts w:ascii="標楷體" w:eastAsia="標楷體" w:hAnsi="標楷體"/>
          <w:sz w:val="28"/>
          <w:szCs w:val="28"/>
        </w:rPr>
      </w:pPr>
      <w:r>
        <w:rPr>
          <w:rFonts w:ascii="標楷體" w:eastAsia="標楷體" w:hAnsi="標楷體"/>
          <w:sz w:val="28"/>
          <w:szCs w:val="28"/>
        </w:rPr>
        <w:t>比賽時間終了，須立即停筆書寫。</w:t>
      </w:r>
    </w:p>
    <w:p w:rsidR="00291C8A" w:rsidRDefault="00915140">
      <w:pPr>
        <w:pStyle w:val="af4"/>
        <w:numPr>
          <w:ilvl w:val="0"/>
          <w:numId w:val="4"/>
        </w:numPr>
        <w:tabs>
          <w:tab w:val="left" w:pos="1276"/>
        </w:tabs>
        <w:spacing w:line="500" w:lineRule="exact"/>
        <w:ind w:left="1276" w:hanging="283"/>
        <w:rPr>
          <w:rFonts w:ascii="標楷體" w:eastAsia="標楷體" w:hAnsi="標楷體"/>
          <w:sz w:val="28"/>
          <w:szCs w:val="28"/>
        </w:rPr>
      </w:pPr>
      <w:r>
        <w:rPr>
          <w:rFonts w:ascii="標楷體" w:eastAsia="標楷體" w:hAnsi="標楷體"/>
          <w:sz w:val="28"/>
          <w:szCs w:val="28"/>
        </w:rPr>
        <w:t>除承辦單位提供之用紙，各競賽員不得攜帶私人紙張進場。</w:t>
      </w:r>
    </w:p>
    <w:p w:rsidR="00291C8A" w:rsidRDefault="00915140">
      <w:pPr>
        <w:pStyle w:val="af4"/>
        <w:numPr>
          <w:ilvl w:val="0"/>
          <w:numId w:val="4"/>
        </w:numPr>
        <w:tabs>
          <w:tab w:val="left" w:pos="1276"/>
        </w:tabs>
        <w:spacing w:line="500" w:lineRule="exact"/>
        <w:ind w:left="1276" w:hanging="283"/>
        <w:rPr>
          <w:rFonts w:ascii="標楷體" w:eastAsia="標楷體" w:hAnsi="標楷體"/>
          <w:sz w:val="28"/>
          <w:szCs w:val="28"/>
        </w:rPr>
      </w:pPr>
      <w:r>
        <w:rPr>
          <w:rFonts w:ascii="標楷體" w:eastAsia="標楷體" w:hAnsi="標楷體"/>
          <w:sz w:val="28"/>
          <w:szCs w:val="28"/>
        </w:rPr>
        <w:t>書寫時除自行準備之墊布，禁止於比賽用紙下墊置其他物品，且墊布不得繪有米字格、九宮格等。</w:t>
      </w:r>
    </w:p>
    <w:p w:rsidR="00291C8A" w:rsidRDefault="00915140">
      <w:pPr>
        <w:pStyle w:val="af4"/>
        <w:numPr>
          <w:ilvl w:val="0"/>
          <w:numId w:val="4"/>
        </w:numPr>
        <w:tabs>
          <w:tab w:val="left" w:pos="1276"/>
        </w:tabs>
        <w:spacing w:line="500" w:lineRule="exact"/>
        <w:ind w:left="1276" w:hanging="283"/>
        <w:rPr>
          <w:rFonts w:ascii="標楷體" w:eastAsia="標楷體" w:hAnsi="標楷體"/>
          <w:sz w:val="28"/>
          <w:szCs w:val="28"/>
        </w:rPr>
      </w:pPr>
      <w:r>
        <w:rPr>
          <w:rFonts w:ascii="標楷體" w:eastAsia="標楷體" w:hAnsi="標楷體"/>
          <w:sz w:val="28"/>
          <w:szCs w:val="28"/>
        </w:rPr>
        <w:t>不得攜帶行動電話、平板電腦、或其它具有記憶和搜尋資料錄影</w:t>
      </w:r>
      <w:r>
        <w:rPr>
          <w:rFonts w:ascii="標楷體" w:eastAsia="標楷體" w:hAnsi="標楷體"/>
          <w:sz w:val="28"/>
          <w:szCs w:val="28"/>
        </w:rPr>
        <w:t xml:space="preserve"> (</w:t>
      </w:r>
      <w:r>
        <w:rPr>
          <w:rFonts w:ascii="標楷體" w:eastAsia="標楷體" w:hAnsi="標楷體"/>
          <w:sz w:val="28"/>
          <w:szCs w:val="28"/>
        </w:rPr>
        <w:t>音</w:t>
      </w:r>
      <w:r>
        <w:rPr>
          <w:rFonts w:ascii="標楷體" w:eastAsia="標楷體" w:hAnsi="標楷體"/>
          <w:sz w:val="28"/>
          <w:szCs w:val="28"/>
        </w:rPr>
        <w:t>)</w:t>
      </w:r>
      <w:r>
        <w:rPr>
          <w:rFonts w:ascii="標楷體" w:eastAsia="標楷體" w:hAnsi="標楷體"/>
          <w:sz w:val="28"/>
          <w:szCs w:val="28"/>
        </w:rPr>
        <w:t>功能之電子器材等物品進場。</w:t>
      </w:r>
    </w:p>
    <w:p w:rsidR="00291C8A" w:rsidRDefault="00915140">
      <w:pPr>
        <w:pStyle w:val="af4"/>
        <w:numPr>
          <w:ilvl w:val="0"/>
          <w:numId w:val="4"/>
        </w:numPr>
        <w:tabs>
          <w:tab w:val="left" w:pos="691"/>
        </w:tabs>
        <w:spacing w:line="500" w:lineRule="exact"/>
        <w:ind w:hanging="72"/>
        <w:rPr>
          <w:rFonts w:ascii="標楷體" w:eastAsia="標楷體" w:hAnsi="標楷體"/>
          <w:sz w:val="28"/>
          <w:szCs w:val="28"/>
        </w:rPr>
      </w:pPr>
      <w:r>
        <w:rPr>
          <w:rFonts w:ascii="標楷體" w:eastAsia="標楷體" w:hAnsi="標楷體"/>
          <w:sz w:val="28"/>
          <w:szCs w:val="28"/>
        </w:rPr>
        <w:t>離場時須遵照主辦單位當日現場安排，由工作人員引導離場。</w:t>
      </w:r>
    </w:p>
    <w:p w:rsidR="00291C8A" w:rsidRDefault="00915140">
      <w:pPr>
        <w:pStyle w:val="af4"/>
        <w:numPr>
          <w:ilvl w:val="0"/>
          <w:numId w:val="4"/>
        </w:numPr>
        <w:tabs>
          <w:tab w:val="left" w:pos="1276"/>
        </w:tabs>
        <w:spacing w:line="500" w:lineRule="exact"/>
        <w:ind w:left="1276" w:hanging="283"/>
        <w:rPr>
          <w:rFonts w:ascii="標楷體" w:eastAsia="標楷體" w:hAnsi="標楷體"/>
          <w:b/>
          <w:sz w:val="28"/>
          <w:szCs w:val="28"/>
        </w:rPr>
      </w:pPr>
      <w:r>
        <w:rPr>
          <w:rFonts w:ascii="標楷體" w:eastAsia="標楷體" w:hAnsi="標楷體"/>
          <w:b/>
          <w:sz w:val="28"/>
          <w:szCs w:val="28"/>
        </w:rPr>
        <w:t>除上洗手間外不得離開座位，並請書寫完畢後將用具一併帶離現場，承辦學校不提供書寫用具之洗滌。</w:t>
      </w:r>
    </w:p>
    <w:p w:rsidR="00291C8A" w:rsidRDefault="00915140">
      <w:pPr>
        <w:numPr>
          <w:ilvl w:val="1"/>
          <w:numId w:val="3"/>
        </w:numPr>
        <w:tabs>
          <w:tab w:val="left" w:pos="1134"/>
        </w:tabs>
        <w:spacing w:line="500" w:lineRule="exact"/>
        <w:ind w:left="1134" w:hanging="567"/>
      </w:pPr>
      <w:r>
        <w:rPr>
          <w:rFonts w:ascii="標楷體" w:eastAsia="標楷體" w:hAnsi="標楷體"/>
          <w:sz w:val="28"/>
          <w:szCs w:val="28"/>
          <w:lang w:eastAsia="zh-TW"/>
        </w:rPr>
        <w:t>主</w:t>
      </w:r>
      <w:r>
        <w:rPr>
          <w:rFonts w:ascii="標楷體" w:eastAsia="標楷體" w:hAnsi="標楷體"/>
          <w:sz w:val="28"/>
          <w:szCs w:val="28"/>
        </w:rPr>
        <w:t>辦單位有權錄製比賽實況錄音、錄影，除用以申訴事件處理參考，並得作為推廣教材、活動宣傳及存檔之用。</w:t>
      </w:r>
    </w:p>
    <w:p w:rsidR="00291C8A" w:rsidRDefault="00915140">
      <w:pPr>
        <w:numPr>
          <w:ilvl w:val="1"/>
          <w:numId w:val="3"/>
        </w:numPr>
        <w:tabs>
          <w:tab w:val="left" w:pos="1134"/>
        </w:tabs>
        <w:spacing w:line="500" w:lineRule="exact"/>
        <w:ind w:left="1134" w:hanging="567"/>
        <w:rPr>
          <w:rFonts w:ascii="標楷體" w:eastAsia="標楷體" w:hAnsi="標楷體"/>
          <w:sz w:val="28"/>
          <w:szCs w:val="28"/>
        </w:rPr>
      </w:pPr>
      <w:r>
        <w:rPr>
          <w:rFonts w:ascii="標楷體" w:eastAsia="標楷體" w:hAnsi="標楷體"/>
          <w:sz w:val="28"/>
          <w:szCs w:val="28"/>
        </w:rPr>
        <w:t>比賽如遇地震、火災等重大事故，</w:t>
      </w:r>
      <w:r>
        <w:rPr>
          <w:rFonts w:ascii="標楷體" w:eastAsia="標楷體" w:hAnsi="標楷體"/>
          <w:sz w:val="28"/>
          <w:szCs w:val="28"/>
        </w:rPr>
        <w:t>由承辦單位依現場狀況決定因應措施。</w:t>
      </w:r>
    </w:p>
    <w:p w:rsidR="00291C8A" w:rsidRDefault="00915140">
      <w:pPr>
        <w:numPr>
          <w:ilvl w:val="1"/>
          <w:numId w:val="3"/>
        </w:numPr>
        <w:tabs>
          <w:tab w:val="left" w:pos="709"/>
          <w:tab w:val="left" w:pos="993"/>
          <w:tab w:val="left" w:pos="1134"/>
        </w:tabs>
        <w:spacing w:line="500" w:lineRule="exact"/>
        <w:ind w:left="993" w:hanging="426"/>
        <w:rPr>
          <w:rFonts w:ascii="標楷體" w:eastAsia="標楷體" w:hAnsi="標楷體"/>
          <w:sz w:val="28"/>
          <w:szCs w:val="28"/>
        </w:rPr>
      </w:pPr>
      <w:r>
        <w:rPr>
          <w:rFonts w:ascii="標楷體" w:eastAsia="標楷體" w:hAnsi="標楷體"/>
          <w:sz w:val="28"/>
          <w:szCs w:val="28"/>
        </w:rPr>
        <w:t>前述各項參賽須知如有修正，以本局教網中心公告通知為準。</w:t>
      </w:r>
    </w:p>
    <w:p w:rsidR="00291C8A" w:rsidRDefault="00915140">
      <w:pPr>
        <w:pStyle w:val="af4"/>
        <w:numPr>
          <w:ilvl w:val="0"/>
          <w:numId w:val="3"/>
        </w:numPr>
        <w:tabs>
          <w:tab w:val="left" w:pos="480"/>
          <w:tab w:val="left" w:pos="753"/>
        </w:tabs>
        <w:spacing w:line="500" w:lineRule="exact"/>
        <w:rPr>
          <w:rFonts w:ascii="標楷體" w:eastAsia="標楷體" w:hAnsi="標楷體"/>
          <w:sz w:val="28"/>
          <w:szCs w:val="28"/>
        </w:rPr>
      </w:pPr>
      <w:r>
        <w:rPr>
          <w:rFonts w:ascii="標楷體" w:eastAsia="標楷體" w:hAnsi="標楷體"/>
          <w:sz w:val="28"/>
          <w:szCs w:val="28"/>
        </w:rPr>
        <w:lastRenderedPageBreak/>
        <w:t>申訴規定</w:t>
      </w:r>
    </w:p>
    <w:p w:rsidR="00291C8A" w:rsidRDefault="00915140">
      <w:pPr>
        <w:spacing w:line="500" w:lineRule="exact"/>
        <w:ind w:left="1132" w:hanging="707"/>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參賽者如有申訴事項，應於比賽結束後</w:t>
      </w:r>
      <w:r>
        <w:rPr>
          <w:rFonts w:ascii="標楷體" w:eastAsia="標楷體" w:hAnsi="標楷體"/>
          <w:sz w:val="28"/>
          <w:szCs w:val="28"/>
        </w:rPr>
        <w:t>1</w:t>
      </w:r>
      <w:r>
        <w:rPr>
          <w:rFonts w:ascii="標楷體" w:eastAsia="標楷體" w:hAnsi="標楷體"/>
          <w:sz w:val="28"/>
          <w:szCs w:val="28"/>
        </w:rPr>
        <w:t>小時內於現場由參賽者本人或指導老師填具申訴書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lang w:eastAsia="zh-TW"/>
        </w:rPr>
        <w:t>5-</w:t>
      </w:r>
      <w:r>
        <w:rPr>
          <w:rFonts w:ascii="標楷體" w:eastAsia="標楷體" w:hAnsi="標楷體"/>
          <w:sz w:val="28"/>
          <w:szCs w:val="28"/>
        </w:rPr>
        <w:t>2)</w:t>
      </w:r>
      <w:r>
        <w:rPr>
          <w:rFonts w:ascii="標楷體" w:eastAsia="標楷體" w:hAnsi="標楷體"/>
          <w:sz w:val="28"/>
          <w:szCs w:val="28"/>
        </w:rPr>
        <w:t>送交監場主任</w:t>
      </w:r>
      <w:r>
        <w:rPr>
          <w:rFonts w:ascii="標楷體" w:eastAsia="標楷體" w:hAnsi="標楷體"/>
          <w:sz w:val="28"/>
          <w:szCs w:val="28"/>
        </w:rPr>
        <w:t>(</w:t>
      </w:r>
      <w:r>
        <w:rPr>
          <w:rFonts w:ascii="標楷體" w:eastAsia="標楷體" w:hAnsi="標楷體"/>
          <w:sz w:val="28"/>
          <w:szCs w:val="28"/>
        </w:rPr>
        <w:t>承辦學校主任</w:t>
      </w:r>
      <w:r>
        <w:rPr>
          <w:rFonts w:ascii="標楷體" w:eastAsia="標楷體" w:hAnsi="標楷體"/>
          <w:sz w:val="28"/>
          <w:szCs w:val="28"/>
        </w:rPr>
        <w:t>)</w:t>
      </w:r>
      <w:r>
        <w:rPr>
          <w:rFonts w:ascii="標楷體" w:eastAsia="標楷體" w:hAnsi="標楷體"/>
          <w:sz w:val="28"/>
          <w:szCs w:val="28"/>
        </w:rPr>
        <w:t>，逾時不予受理。</w:t>
      </w:r>
    </w:p>
    <w:p w:rsidR="00291C8A" w:rsidRDefault="00915140">
      <w:pPr>
        <w:tabs>
          <w:tab w:val="left" w:pos="1134"/>
        </w:tabs>
        <w:spacing w:line="500" w:lineRule="exact"/>
        <w:ind w:left="1134" w:hanging="11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申訴事項以比賽規則、秩序及比賽人員資格為限，有關比賽場地、時間安排等非比賽規則問題，不得提出申訴。</w:t>
      </w:r>
    </w:p>
    <w:p w:rsidR="00291C8A" w:rsidRDefault="00915140">
      <w:pPr>
        <w:widowControl/>
        <w:snapToGrid w:val="0"/>
        <w:spacing w:line="440" w:lineRule="exact"/>
        <w:ind w:left="1134" w:hanging="1134"/>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申訴事項由</w:t>
      </w:r>
      <w:r>
        <w:rPr>
          <w:rFonts w:ascii="標楷體" w:eastAsia="標楷體" w:hAnsi="標楷體"/>
          <w:sz w:val="28"/>
          <w:szCs w:val="28"/>
          <w:lang w:eastAsia="zh-TW"/>
        </w:rPr>
        <w:t>主</w:t>
      </w:r>
      <w:r>
        <w:rPr>
          <w:rFonts w:ascii="標楷體" w:eastAsia="標楷體" w:hAnsi="標楷體"/>
          <w:sz w:val="28"/>
          <w:szCs w:val="28"/>
        </w:rPr>
        <w:t>辦單位組成申訴小組處理之，並書面回復申訴人。</w:t>
      </w:r>
    </w:p>
    <w:p w:rsidR="00291C8A" w:rsidRDefault="00915140">
      <w:pPr>
        <w:pStyle w:val="af4"/>
        <w:numPr>
          <w:ilvl w:val="0"/>
          <w:numId w:val="3"/>
        </w:numPr>
        <w:tabs>
          <w:tab w:val="left" w:pos="480"/>
        </w:tabs>
        <w:spacing w:line="500" w:lineRule="exact"/>
        <w:rPr>
          <w:rFonts w:ascii="標楷體" w:eastAsia="標楷體" w:hAnsi="標楷體"/>
          <w:sz w:val="28"/>
          <w:szCs w:val="28"/>
        </w:rPr>
      </w:pPr>
      <w:r>
        <w:rPr>
          <w:rFonts w:ascii="標楷體" w:eastAsia="標楷體" w:hAnsi="標楷體"/>
          <w:sz w:val="28"/>
          <w:szCs w:val="28"/>
        </w:rPr>
        <w:t>附則</w:t>
      </w:r>
    </w:p>
    <w:p w:rsidR="00291C8A" w:rsidRDefault="00915140">
      <w:pPr>
        <w:spacing w:line="500" w:lineRule="exact"/>
        <w:ind w:left="708" w:firstLine="568"/>
      </w:pPr>
      <w:r>
        <w:rPr>
          <w:rFonts w:ascii="標楷體" w:eastAsia="標楷體" w:hAnsi="標楷體"/>
          <w:sz w:val="28"/>
          <w:szCs w:val="28"/>
        </w:rPr>
        <w:t>承</w:t>
      </w:r>
      <w:r>
        <w:rPr>
          <w:rFonts w:ascii="標楷體" w:eastAsia="標楷體" w:hAnsi="標楷體"/>
          <w:sz w:val="28"/>
        </w:rPr>
        <w:t>辦單位將現場書寫作品，逕送國立臺灣藝術教育館進行決賽評定，評定成</w:t>
      </w:r>
      <w:r>
        <w:rPr>
          <w:rFonts w:ascii="標楷體" w:eastAsia="標楷體" w:hAnsi="標楷體"/>
          <w:sz w:val="28"/>
          <w:szCs w:val="28"/>
        </w:rPr>
        <w:t>績及相關事項，悉依</w:t>
      </w:r>
      <w:r>
        <w:rPr>
          <w:rFonts w:ascii="標楷體" w:eastAsia="標楷體" w:hAnsi="標楷體"/>
          <w:sz w:val="28"/>
          <w:szCs w:val="28"/>
          <w:lang w:eastAsia="zh-TW"/>
        </w:rPr>
        <w:t>108</w:t>
      </w:r>
      <w:r>
        <w:rPr>
          <w:rFonts w:ascii="標楷體" w:eastAsia="標楷體" w:hAnsi="標楷體"/>
          <w:sz w:val="28"/>
          <w:szCs w:val="28"/>
        </w:rPr>
        <w:t>學年度全國學生美術比賽實施要點規定辦理。</w:t>
      </w:r>
    </w:p>
    <w:p w:rsidR="00291C8A" w:rsidRDefault="00915140">
      <w:pPr>
        <w:pageBreakBefore/>
        <w:spacing w:line="500" w:lineRule="exact"/>
      </w:pPr>
      <w:r>
        <w:rPr>
          <w:rFonts w:ascii="標楷體" w:eastAsia="標楷體" w:hAnsi="標楷體"/>
          <w:sz w:val="28"/>
          <w:szCs w:val="28"/>
          <w:lang w:eastAsia="zh-TW"/>
        </w:rPr>
        <w:lastRenderedPageBreak/>
        <w:t>附件</w:t>
      </w:r>
      <w:r>
        <w:rPr>
          <w:rFonts w:ascii="標楷體" w:eastAsia="標楷體" w:hAnsi="標楷體"/>
          <w:sz w:val="28"/>
          <w:szCs w:val="28"/>
          <w:lang w:eastAsia="zh-TW"/>
        </w:rPr>
        <w:t>5-1</w:t>
      </w:r>
    </w:p>
    <w:p w:rsidR="00291C8A" w:rsidRDefault="00915140">
      <w:pPr>
        <w:spacing w:line="500" w:lineRule="exact"/>
        <w:jc w:val="center"/>
      </w:pPr>
      <w:r>
        <w:rPr>
          <w:rFonts w:ascii="標楷體" w:eastAsia="標楷體" w:hAnsi="標楷體"/>
          <w:b/>
          <w:sz w:val="32"/>
          <w:szCs w:val="32"/>
          <w:lang w:eastAsia="zh-TW"/>
        </w:rPr>
        <w:t>108</w:t>
      </w:r>
      <w:r>
        <w:rPr>
          <w:rFonts w:ascii="標楷體" w:eastAsia="標楷體" w:hAnsi="標楷體"/>
          <w:b/>
          <w:sz w:val="32"/>
          <w:szCs w:val="32"/>
        </w:rPr>
        <w:t>學年度全國學生美術比賽書法類決賽臺南市現場書寫</w:t>
      </w:r>
    </w:p>
    <w:p w:rsidR="00291C8A" w:rsidRDefault="00915140">
      <w:pPr>
        <w:spacing w:line="500" w:lineRule="exact"/>
        <w:jc w:val="center"/>
        <w:rPr>
          <w:rFonts w:ascii="標楷體" w:eastAsia="標楷體" w:hAnsi="標楷體"/>
          <w:b/>
          <w:sz w:val="32"/>
          <w:szCs w:val="32"/>
        </w:rPr>
      </w:pPr>
      <w:r>
        <w:rPr>
          <w:rFonts w:ascii="標楷體" w:eastAsia="標楷體" w:hAnsi="標楷體"/>
          <w:b/>
          <w:sz w:val="32"/>
          <w:szCs w:val="32"/>
        </w:rPr>
        <w:t>參賽身分切結書</w:t>
      </w:r>
    </w:p>
    <w:p w:rsidR="00291C8A" w:rsidRDefault="00915140">
      <w:pPr>
        <w:rPr>
          <w:rFonts w:ascii="Calibri" w:hAnsi="Calibri"/>
          <w:b/>
          <w:szCs w:val="22"/>
        </w:rPr>
      </w:pPr>
      <w:r>
        <w:rPr>
          <w:rFonts w:ascii="Calibri" w:hAnsi="Calibri"/>
          <w:b/>
          <w:szCs w:val="22"/>
        </w:rPr>
        <w:t xml:space="preserve">   </w:t>
      </w:r>
    </w:p>
    <w:p w:rsidR="00291C8A" w:rsidRDefault="00915140">
      <w:r>
        <w:rPr>
          <w:rFonts w:ascii="標楷體" w:eastAsia="標楷體" w:hAnsi="標楷體"/>
          <w:sz w:val="32"/>
          <w:szCs w:val="32"/>
        </w:rPr>
        <w:t xml:space="preserve">　　本人參加</w:t>
      </w:r>
      <w:r>
        <w:rPr>
          <w:rFonts w:ascii="標楷體" w:eastAsia="標楷體" w:hAnsi="標楷體"/>
          <w:sz w:val="32"/>
          <w:szCs w:val="32"/>
          <w:lang w:eastAsia="zh-TW"/>
        </w:rPr>
        <w:t>108</w:t>
      </w:r>
      <w:r>
        <w:rPr>
          <w:rFonts w:ascii="標楷體" w:eastAsia="標楷體" w:hAnsi="標楷體"/>
          <w:sz w:val="32"/>
          <w:szCs w:val="32"/>
        </w:rPr>
        <w:t>學年度全國學生美術比賽書法類決賽臺南市複選現場書寫</w:t>
      </w:r>
      <w:r>
        <w:rPr>
          <w:rFonts w:ascii="標楷體" w:eastAsia="標楷體" w:hAnsi="標楷體"/>
          <w:sz w:val="32"/>
          <w:szCs w:val="32"/>
          <w:u w:val="single"/>
        </w:rPr>
        <w:t xml:space="preserve">            </w:t>
      </w:r>
      <w:r>
        <w:rPr>
          <w:rFonts w:ascii="標楷體" w:eastAsia="標楷體" w:hAnsi="標楷體"/>
          <w:sz w:val="32"/>
          <w:szCs w:val="32"/>
          <w:u w:val="single"/>
        </w:rPr>
        <w:t xml:space="preserve">　　　</w:t>
      </w:r>
      <w:r>
        <w:rPr>
          <w:rFonts w:ascii="標楷體" w:eastAsia="標楷體" w:hAnsi="標楷體"/>
          <w:sz w:val="32"/>
          <w:szCs w:val="32"/>
        </w:rPr>
        <w:t>組，參賽資格均為屬實，並符合主辦單位之所有身分規定。</w:t>
      </w:r>
    </w:p>
    <w:p w:rsidR="00291C8A" w:rsidRDefault="00915140">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如有不實或違反情事，主辦單位有取消本人參賽資格與追回獎狀等權利，本人決無異議。</w:t>
      </w:r>
    </w:p>
    <w:p w:rsidR="00291C8A" w:rsidRDefault="00291C8A">
      <w:pPr>
        <w:rPr>
          <w:rFonts w:ascii="標楷體" w:eastAsia="標楷體" w:hAnsi="標楷體"/>
          <w:sz w:val="32"/>
          <w:szCs w:val="32"/>
        </w:rPr>
      </w:pPr>
    </w:p>
    <w:p w:rsidR="00291C8A" w:rsidRDefault="00915140">
      <w:pPr>
        <w:ind w:firstLine="640"/>
        <w:rPr>
          <w:rFonts w:ascii="標楷體" w:eastAsia="標楷體" w:hAnsi="標楷體"/>
          <w:sz w:val="32"/>
          <w:szCs w:val="32"/>
        </w:rPr>
      </w:pPr>
      <w:r>
        <w:rPr>
          <w:rFonts w:ascii="標楷體" w:eastAsia="標楷體" w:hAnsi="標楷體"/>
          <w:sz w:val="32"/>
          <w:szCs w:val="32"/>
        </w:rPr>
        <w:t>此致</w:t>
      </w:r>
    </w:p>
    <w:p w:rsidR="00291C8A" w:rsidRDefault="00915140">
      <w:r>
        <w:rPr>
          <w:rFonts w:ascii="標楷體" w:eastAsia="標楷體" w:hAnsi="標楷體"/>
          <w:sz w:val="32"/>
          <w:szCs w:val="32"/>
        </w:rPr>
        <w:t>臺南</w:t>
      </w:r>
      <w:r>
        <w:rPr>
          <w:rFonts w:ascii="標楷體" w:eastAsia="標楷體" w:hAnsi="標楷體"/>
          <w:sz w:val="32"/>
          <w:szCs w:val="32"/>
          <w:lang w:eastAsia="zh-TW"/>
        </w:rPr>
        <w:t>市</w:t>
      </w:r>
      <w:r>
        <w:rPr>
          <w:rFonts w:ascii="標楷體" w:eastAsia="標楷體" w:hAnsi="標楷體"/>
          <w:sz w:val="32"/>
          <w:szCs w:val="32"/>
        </w:rPr>
        <w:t>政府教育局</w:t>
      </w:r>
    </w:p>
    <w:p w:rsidR="00291C8A" w:rsidRDefault="00291C8A">
      <w:pPr>
        <w:spacing w:line="600" w:lineRule="exact"/>
        <w:rPr>
          <w:rFonts w:ascii="Calibri" w:eastAsia="標楷體" w:hAnsi="Calibri"/>
          <w:spacing w:val="-20"/>
          <w:sz w:val="28"/>
          <w:szCs w:val="22"/>
        </w:rPr>
      </w:pPr>
    </w:p>
    <w:p w:rsidR="00291C8A" w:rsidRDefault="00915140">
      <w:pPr>
        <w:spacing w:line="600" w:lineRule="exact"/>
        <w:rPr>
          <w:rFonts w:ascii="Calibri" w:eastAsia="標楷體" w:hAnsi="Calibri"/>
          <w:spacing w:val="-20"/>
          <w:sz w:val="32"/>
          <w:szCs w:val="32"/>
        </w:rPr>
      </w:pPr>
      <w:r>
        <w:rPr>
          <w:rFonts w:ascii="Calibri" w:eastAsia="標楷體" w:hAnsi="Calibri"/>
          <w:spacing w:val="-20"/>
          <w:sz w:val="32"/>
          <w:szCs w:val="32"/>
        </w:rPr>
        <w:t>立切結書人：</w:t>
      </w:r>
      <w:r>
        <w:rPr>
          <w:rFonts w:ascii="Calibri" w:eastAsia="標楷體" w:hAnsi="Calibri"/>
          <w:spacing w:val="-20"/>
          <w:sz w:val="32"/>
          <w:szCs w:val="32"/>
        </w:rPr>
        <w:t xml:space="preserve">                          </w:t>
      </w:r>
      <w:r>
        <w:rPr>
          <w:rFonts w:ascii="Calibri" w:eastAsia="標楷體" w:hAnsi="Calibri"/>
          <w:spacing w:val="-20"/>
          <w:sz w:val="32"/>
          <w:szCs w:val="32"/>
        </w:rPr>
        <w:t xml:space="preserve">　　　　　　　　（簽名）</w:t>
      </w:r>
    </w:p>
    <w:p w:rsidR="00291C8A" w:rsidRDefault="00915140">
      <w:pPr>
        <w:spacing w:line="600" w:lineRule="exact"/>
        <w:rPr>
          <w:rFonts w:ascii="Calibri" w:eastAsia="標楷體" w:hAnsi="Calibri"/>
          <w:spacing w:val="-20"/>
          <w:sz w:val="32"/>
          <w:szCs w:val="32"/>
        </w:rPr>
      </w:pPr>
      <w:r>
        <w:rPr>
          <w:rFonts w:ascii="Calibri" w:eastAsia="標楷體" w:hAnsi="Calibri"/>
          <w:spacing w:val="-20"/>
          <w:sz w:val="32"/>
          <w:szCs w:val="32"/>
        </w:rPr>
        <w:t>身分證字號：</w:t>
      </w:r>
    </w:p>
    <w:p w:rsidR="00291C8A" w:rsidRDefault="00291C8A">
      <w:pPr>
        <w:spacing w:line="600" w:lineRule="exact"/>
        <w:rPr>
          <w:rFonts w:ascii="Calibri" w:eastAsia="標楷體" w:hAnsi="Calibri"/>
          <w:spacing w:val="-20"/>
          <w:sz w:val="32"/>
          <w:szCs w:val="32"/>
        </w:rPr>
      </w:pPr>
    </w:p>
    <w:p w:rsidR="00291C8A" w:rsidRDefault="00915140">
      <w:pPr>
        <w:spacing w:line="600" w:lineRule="exact"/>
        <w:rPr>
          <w:rFonts w:ascii="Calibri" w:eastAsia="標楷體" w:hAnsi="Calibri"/>
          <w:spacing w:val="-20"/>
          <w:sz w:val="32"/>
          <w:szCs w:val="32"/>
        </w:rPr>
      </w:pPr>
      <w:r>
        <w:rPr>
          <w:rFonts w:ascii="Calibri" w:eastAsia="標楷體" w:hAnsi="Calibri"/>
          <w:spacing w:val="-20"/>
          <w:sz w:val="32"/>
          <w:szCs w:val="32"/>
        </w:rPr>
        <w:t>（未成年之立約人）代理人：　　　　　　　　　　　　（簽名）</w:t>
      </w:r>
    </w:p>
    <w:p w:rsidR="00291C8A" w:rsidRDefault="00915140">
      <w:pPr>
        <w:spacing w:line="600" w:lineRule="exact"/>
        <w:rPr>
          <w:rFonts w:ascii="Calibri" w:eastAsia="標楷體" w:hAnsi="Calibri"/>
          <w:spacing w:val="-20"/>
          <w:sz w:val="32"/>
          <w:szCs w:val="32"/>
        </w:rPr>
      </w:pPr>
      <w:r>
        <w:rPr>
          <w:rFonts w:ascii="Calibri" w:eastAsia="標楷體" w:hAnsi="Calibri"/>
          <w:spacing w:val="-20"/>
          <w:sz w:val="32"/>
          <w:szCs w:val="32"/>
        </w:rPr>
        <w:t>與立約人關係：</w:t>
      </w:r>
    </w:p>
    <w:p w:rsidR="00291C8A" w:rsidRDefault="00915140">
      <w:pPr>
        <w:spacing w:line="600" w:lineRule="exact"/>
        <w:rPr>
          <w:rFonts w:ascii="Calibri" w:eastAsia="標楷體" w:hAnsi="Calibri"/>
          <w:spacing w:val="-20"/>
          <w:sz w:val="32"/>
          <w:szCs w:val="32"/>
        </w:rPr>
      </w:pPr>
      <w:r>
        <w:rPr>
          <w:rFonts w:ascii="Calibri" w:eastAsia="標楷體" w:hAnsi="Calibri"/>
          <w:spacing w:val="-20"/>
          <w:sz w:val="32"/>
          <w:szCs w:val="32"/>
        </w:rPr>
        <w:t>身分證字號：</w:t>
      </w:r>
    </w:p>
    <w:p w:rsidR="00291C8A" w:rsidRDefault="00915140">
      <w:pPr>
        <w:spacing w:line="600" w:lineRule="exact"/>
      </w:pPr>
      <w:r>
        <w:rPr>
          <w:rFonts w:ascii="Calibri" w:eastAsia="標楷體" w:hAnsi="Calibri"/>
          <w:spacing w:val="-20"/>
          <w:sz w:val="32"/>
          <w:szCs w:val="32"/>
        </w:rPr>
        <w:t>連絡電話：</w:t>
      </w:r>
    </w:p>
    <w:p w:rsidR="00291C8A" w:rsidRDefault="00291C8A">
      <w:pPr>
        <w:rPr>
          <w:rFonts w:ascii="Calibri" w:eastAsia="標楷體" w:hAnsi="Calibri"/>
          <w:spacing w:val="-20"/>
          <w:sz w:val="28"/>
          <w:szCs w:val="22"/>
        </w:rPr>
      </w:pPr>
    </w:p>
    <w:p w:rsidR="00291C8A" w:rsidRDefault="00915140">
      <w:pPr>
        <w:ind w:firstLine="480"/>
        <w:jc w:val="center"/>
      </w:pPr>
      <w:r>
        <w:rPr>
          <w:rFonts w:ascii="Calibri" w:eastAsia="標楷體" w:hAnsi="Calibri"/>
          <w:spacing w:val="-20"/>
          <w:sz w:val="28"/>
          <w:szCs w:val="22"/>
        </w:rPr>
        <w:t>中</w:t>
      </w:r>
      <w:r>
        <w:rPr>
          <w:rFonts w:ascii="Calibri" w:eastAsia="標楷體" w:hAnsi="Calibri"/>
          <w:spacing w:val="-20"/>
          <w:sz w:val="28"/>
          <w:szCs w:val="22"/>
        </w:rPr>
        <w:t xml:space="preserve">  </w:t>
      </w:r>
      <w:r>
        <w:rPr>
          <w:rFonts w:ascii="Calibri" w:eastAsia="標楷體" w:hAnsi="Calibri"/>
          <w:spacing w:val="-20"/>
          <w:sz w:val="28"/>
          <w:szCs w:val="22"/>
        </w:rPr>
        <w:t>華</w:t>
      </w:r>
      <w:r>
        <w:rPr>
          <w:rFonts w:ascii="Calibri" w:eastAsia="標楷體" w:hAnsi="Calibri"/>
          <w:spacing w:val="-20"/>
          <w:sz w:val="28"/>
          <w:szCs w:val="22"/>
        </w:rPr>
        <w:t xml:space="preserve">  </w:t>
      </w:r>
      <w:r>
        <w:rPr>
          <w:rFonts w:ascii="Calibri" w:eastAsia="標楷體" w:hAnsi="Calibri"/>
          <w:spacing w:val="-20"/>
          <w:sz w:val="28"/>
          <w:szCs w:val="22"/>
        </w:rPr>
        <w:t>民</w:t>
      </w:r>
      <w:r>
        <w:rPr>
          <w:rFonts w:ascii="Calibri" w:eastAsia="標楷體" w:hAnsi="Calibri"/>
          <w:spacing w:val="-20"/>
          <w:sz w:val="28"/>
          <w:szCs w:val="22"/>
        </w:rPr>
        <w:t xml:space="preserve">  </w:t>
      </w:r>
      <w:r>
        <w:rPr>
          <w:rFonts w:ascii="Calibri" w:eastAsia="標楷體" w:hAnsi="Calibri"/>
          <w:spacing w:val="-20"/>
          <w:sz w:val="28"/>
          <w:szCs w:val="22"/>
        </w:rPr>
        <w:t>國</w:t>
      </w:r>
      <w:r>
        <w:rPr>
          <w:rFonts w:ascii="Calibri" w:eastAsia="標楷體" w:hAnsi="Calibri"/>
          <w:spacing w:val="-20"/>
          <w:sz w:val="28"/>
          <w:szCs w:val="22"/>
        </w:rPr>
        <w:t xml:space="preserve"> </w:t>
      </w:r>
      <w:r>
        <w:rPr>
          <w:rFonts w:ascii="標楷體" w:eastAsia="標楷體" w:hAnsi="標楷體"/>
          <w:spacing w:val="-20"/>
          <w:sz w:val="28"/>
          <w:szCs w:val="22"/>
          <w:lang w:eastAsia="zh-TW"/>
        </w:rPr>
        <w:t>108</w:t>
      </w:r>
      <w:r>
        <w:rPr>
          <w:rFonts w:ascii="標楷體" w:eastAsia="標楷體" w:hAnsi="標楷體"/>
          <w:spacing w:val="-20"/>
          <w:sz w:val="28"/>
          <w:szCs w:val="22"/>
        </w:rPr>
        <w:t>年</w:t>
      </w:r>
      <w:r>
        <w:rPr>
          <w:rFonts w:ascii="標楷體" w:eastAsia="標楷體" w:hAnsi="標楷體"/>
          <w:spacing w:val="-20"/>
          <w:sz w:val="28"/>
          <w:szCs w:val="22"/>
        </w:rPr>
        <w:t xml:space="preserve">     </w:t>
      </w:r>
      <w:r>
        <w:rPr>
          <w:rFonts w:ascii="標楷體" w:eastAsia="標楷體" w:hAnsi="標楷體"/>
          <w:spacing w:val="-20"/>
          <w:sz w:val="28"/>
          <w:szCs w:val="22"/>
        </w:rPr>
        <w:t>月</w:t>
      </w:r>
      <w:r>
        <w:rPr>
          <w:rFonts w:ascii="標楷體" w:eastAsia="標楷體" w:hAnsi="標楷體"/>
          <w:spacing w:val="-20"/>
          <w:sz w:val="28"/>
          <w:szCs w:val="22"/>
        </w:rPr>
        <w:t xml:space="preserve">     </w:t>
      </w:r>
      <w:r>
        <w:rPr>
          <w:rFonts w:ascii="標楷體" w:eastAsia="標楷體" w:hAnsi="標楷體"/>
          <w:spacing w:val="-20"/>
          <w:sz w:val="28"/>
          <w:szCs w:val="22"/>
        </w:rPr>
        <w:t>日</w:t>
      </w:r>
    </w:p>
    <w:p w:rsidR="00291C8A" w:rsidRDefault="00915140">
      <w:pPr>
        <w:pageBreakBefore/>
        <w:ind w:firstLine="480"/>
      </w:pPr>
      <w:r>
        <w:rPr>
          <w:rFonts w:ascii="標楷體" w:eastAsia="標楷體" w:hAnsi="標楷體"/>
          <w:b/>
          <w:sz w:val="32"/>
          <w:szCs w:val="32"/>
          <w:lang w:eastAsia="zh-TW"/>
        </w:rPr>
        <w:lastRenderedPageBreak/>
        <w:t>108</w:t>
      </w:r>
      <w:r>
        <w:rPr>
          <w:rFonts w:ascii="標楷體" w:eastAsia="標楷體" w:hAnsi="標楷體"/>
          <w:b/>
          <w:sz w:val="32"/>
          <w:szCs w:val="32"/>
        </w:rPr>
        <w:t>學年度全國學生美術比賽書法類決賽臺南市現場書寫</w:t>
      </w:r>
    </w:p>
    <w:p w:rsidR="00291C8A" w:rsidRDefault="00915140">
      <w:pPr>
        <w:spacing w:line="500" w:lineRule="exact"/>
        <w:jc w:val="center"/>
      </w:pPr>
      <w:r>
        <w:rPr>
          <w:noProof/>
          <w:lang w:eastAsia="zh-TW"/>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-781683</wp:posOffset>
                </wp:positionV>
                <wp:extent cx="826773" cy="382905"/>
                <wp:effectExtent l="0" t="0" r="0" b="0"/>
                <wp:wrapNone/>
                <wp:docPr id="95" name="文字方塊 10"/>
                <wp:cNvGraphicFramePr/>
                <a:graphic xmlns:a="http://schemas.openxmlformats.org/drawingml/2006/main">
                  <a:graphicData uri="http://schemas.microsoft.com/office/word/2010/wordprocessingShape">
                    <wps:wsp>
                      <wps:cNvSpPr txBox="1"/>
                      <wps:spPr>
                        <a:xfrm>
                          <a:off x="0" y="0"/>
                          <a:ext cx="826773" cy="382905"/>
                        </a:xfrm>
                        <a:prstGeom prst="rect">
                          <a:avLst/>
                        </a:prstGeom>
                        <a:solidFill>
                          <a:srgbClr val="FFFFFF"/>
                        </a:solidFill>
                        <a:ln>
                          <a:noFill/>
                          <a:prstDash/>
                        </a:ln>
                      </wps:spPr>
                      <wps:txbx>
                        <w:txbxContent>
                          <w:p w:rsidR="00291C8A" w:rsidRDefault="00915140">
                            <w:r>
                              <w:rPr>
                                <w:rFonts w:ascii="標楷體" w:eastAsia="標楷體" w:hAnsi="標楷體"/>
                                <w:b/>
                                <w:sz w:val="28"/>
                                <w:szCs w:val="28"/>
                              </w:rPr>
                              <w:t>附件</w:t>
                            </w:r>
                            <w:r>
                              <w:rPr>
                                <w:rFonts w:ascii="標楷體" w:eastAsia="標楷體" w:hAnsi="標楷體"/>
                                <w:b/>
                                <w:sz w:val="28"/>
                                <w:szCs w:val="28"/>
                                <w:lang w:eastAsia="zh-TW"/>
                              </w:rPr>
                              <w:t>5-</w:t>
                            </w:r>
                            <w:r>
                              <w:rPr>
                                <w:rFonts w:ascii="標楷體" w:eastAsia="標楷體" w:hAnsi="標楷體"/>
                                <w:b/>
                                <w:sz w:val="28"/>
                                <w:szCs w:val="28"/>
                              </w:rPr>
                              <w:t>2</w:t>
                            </w:r>
                          </w:p>
                        </w:txbxContent>
                      </wps:txbx>
                      <wps:bodyPr vert="horz" wrap="square" lIns="0" tIns="0" rIns="0" bIns="0" anchor="t" anchorCtr="0" compatLnSpc="1">
                        <a:noAutofit/>
                      </wps:bodyPr>
                    </wps:wsp>
                  </a:graphicData>
                </a:graphic>
              </wp:anchor>
            </w:drawing>
          </mc:Choice>
          <mc:Fallback>
            <w:pict>
              <v:shape id="文字方塊 10" o:spid="_x0000_s1114" type="#_x0000_t202" style="position:absolute;left:0;text-align:left;margin-left:.9pt;margin-top:-61.55pt;width:65.1pt;height:30.1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" stroked="f">
                <v:textbox inset="0,0,0,0">
                  <w:txbxContent>
                    <w:p w:rsidR="00291C8A" w:rsidRDefault="00915140">
                      <w:r>
                        <w:rPr>
                          <w:rFonts w:ascii="標楷體" w:eastAsia="標楷體" w:hAnsi="標楷體"/>
                          <w:b/>
                          <w:sz w:val="28"/>
                          <w:szCs w:val="28"/>
                        </w:rPr>
                        <w:t>附件</w:t>
                      </w:r>
                      <w:r>
                        <w:rPr>
                          <w:rFonts w:ascii="標楷體" w:eastAsia="標楷體" w:hAnsi="標楷體"/>
                          <w:b/>
                          <w:sz w:val="28"/>
                          <w:szCs w:val="28"/>
                          <w:lang w:eastAsia="zh-TW"/>
                        </w:rPr>
                        <w:t>5-</w:t>
                      </w:r>
                      <w:r>
                        <w:rPr>
                          <w:rFonts w:ascii="標楷體" w:eastAsia="標楷體" w:hAnsi="標楷體"/>
                          <w:b/>
                          <w:sz w:val="28"/>
                          <w:szCs w:val="28"/>
                        </w:rPr>
                        <w:t>2</w:t>
                      </w:r>
                    </w:p>
                  </w:txbxContent>
                </v:textbox>
              </v:shape>
            </w:pict>
          </mc:Fallback>
        </mc:AlternateContent>
      </w:r>
      <w:r>
        <w:rPr>
          <w:rFonts w:ascii="標楷體" w:eastAsia="標楷體" w:hAnsi="標楷體"/>
          <w:b/>
          <w:sz w:val="32"/>
          <w:szCs w:val="32"/>
        </w:rPr>
        <w:t>申訴書</w:t>
      </w:r>
    </w:p>
    <w:p w:rsidR="00291C8A" w:rsidRDefault="00915140">
      <w:pPr>
        <w:spacing w:line="440" w:lineRule="exact"/>
        <w:jc w:val="center"/>
      </w:pPr>
      <w:r>
        <w:rPr>
          <w:rFonts w:eastAsia="標楷體"/>
          <w:b/>
          <w:sz w:val="28"/>
          <w:szCs w:val="28"/>
        </w:rPr>
        <w:t xml:space="preserve">                                 </w:t>
      </w:r>
      <w:r>
        <w:rPr>
          <w:rFonts w:eastAsia="標楷體"/>
          <w:sz w:val="28"/>
          <w:szCs w:val="28"/>
        </w:rPr>
        <w:t>申訴時間：</w:t>
      </w:r>
      <w:r>
        <w:rPr>
          <w:rFonts w:eastAsia="標楷體"/>
          <w:sz w:val="28"/>
          <w:szCs w:val="28"/>
          <w:lang w:eastAsia="zh-TW"/>
        </w:rPr>
        <w:t>108</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時</w:t>
      </w:r>
      <w:r>
        <w:rPr>
          <w:rFonts w:eastAsia="標楷體"/>
          <w:sz w:val="28"/>
          <w:szCs w:val="28"/>
        </w:rPr>
        <w:t xml:space="preserve">  </w:t>
      </w:r>
      <w:r>
        <w:rPr>
          <w:rFonts w:eastAsia="標楷體"/>
          <w:sz w:val="28"/>
          <w:szCs w:val="28"/>
        </w:rPr>
        <w:t>分</w:t>
      </w:r>
    </w:p>
    <w:tbl>
      <w:tblPr>
        <w:tblW w:w="9517" w:type="dxa"/>
        <w:jc w:val="center"/>
        <w:tblCellMar>
          <w:left w:w="10" w:type="dxa"/>
          <w:right w:w="10" w:type="dxa"/>
        </w:tblCellMar>
        <w:tblLook w:val="0000" w:firstRow="0" w:lastRow="0" w:firstColumn="0" w:lastColumn="0" w:noHBand="0" w:noVBand="0"/>
      </w:tblPr>
      <w:tblGrid>
        <w:gridCol w:w="1546"/>
        <w:gridCol w:w="7971"/>
      </w:tblGrid>
      <w:tr w:rsidR="00291C8A">
        <w:tblPrEx>
          <w:tblCellMar>
            <w:top w:w="0" w:type="dxa"/>
            <w:bottom w:w="0" w:type="dxa"/>
          </w:tblCellMar>
        </w:tblPrEx>
        <w:trPr>
          <w:trHeight w:val="76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spacing w:line="440" w:lineRule="exact"/>
              <w:jc w:val="center"/>
              <w:rPr>
                <w:rFonts w:eastAsia="標楷體"/>
                <w:sz w:val="32"/>
                <w:szCs w:val="32"/>
              </w:rPr>
            </w:pPr>
            <w:r>
              <w:rPr>
                <w:rFonts w:eastAsia="標楷體"/>
                <w:sz w:val="32"/>
                <w:szCs w:val="32"/>
              </w:rPr>
              <w:t>申訴單位</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tc>
      </w:tr>
      <w:tr w:rsidR="00291C8A">
        <w:tblPrEx>
          <w:tblCellMar>
            <w:top w:w="0" w:type="dxa"/>
            <w:bottom w:w="0" w:type="dxa"/>
          </w:tblCellMar>
        </w:tblPrEx>
        <w:trPr>
          <w:trHeight w:val="76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spacing w:line="440" w:lineRule="exact"/>
              <w:jc w:val="center"/>
              <w:rPr>
                <w:rFonts w:eastAsia="標楷體"/>
                <w:sz w:val="32"/>
                <w:szCs w:val="32"/>
              </w:rPr>
            </w:pPr>
            <w:r>
              <w:rPr>
                <w:rFonts w:eastAsia="標楷體"/>
                <w:sz w:val="32"/>
                <w:szCs w:val="32"/>
              </w:rPr>
              <w:t>類別</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tc>
      </w:tr>
      <w:tr w:rsidR="00291C8A">
        <w:tblPrEx>
          <w:tblCellMar>
            <w:top w:w="0" w:type="dxa"/>
            <w:bottom w:w="0" w:type="dxa"/>
          </w:tblCellMar>
        </w:tblPrEx>
        <w:trPr>
          <w:trHeight w:val="76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spacing w:line="440" w:lineRule="exact"/>
              <w:jc w:val="center"/>
              <w:rPr>
                <w:rFonts w:eastAsia="標楷體"/>
                <w:sz w:val="32"/>
                <w:szCs w:val="32"/>
              </w:rPr>
            </w:pPr>
            <w:r>
              <w:rPr>
                <w:rFonts w:eastAsia="標楷體"/>
                <w:sz w:val="32"/>
                <w:szCs w:val="32"/>
              </w:rPr>
              <w:t>組別</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tc>
      </w:tr>
      <w:tr w:rsidR="00291C8A">
        <w:tblPrEx>
          <w:tblCellMar>
            <w:top w:w="0" w:type="dxa"/>
            <w:bottom w:w="0" w:type="dxa"/>
          </w:tblCellMar>
        </w:tblPrEx>
        <w:trPr>
          <w:trHeight w:val="3880"/>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spacing w:line="440" w:lineRule="exact"/>
              <w:jc w:val="center"/>
            </w:pPr>
            <w:r>
              <w:rPr>
                <w:rFonts w:eastAsia="標楷體"/>
                <w:sz w:val="32"/>
                <w:szCs w:val="32"/>
              </w:rPr>
              <w:t>申訴事由</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tc>
      </w:tr>
      <w:tr w:rsidR="00291C8A">
        <w:tblPrEx>
          <w:tblCellMar>
            <w:top w:w="0" w:type="dxa"/>
            <w:bottom w:w="0" w:type="dxa"/>
          </w:tblCellMar>
        </w:tblPrEx>
        <w:trPr>
          <w:trHeight w:val="193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spacing w:line="440" w:lineRule="exact"/>
              <w:jc w:val="center"/>
            </w:pPr>
            <w:r>
              <w:rPr>
                <w:rFonts w:eastAsia="標楷體"/>
                <w:sz w:val="32"/>
                <w:szCs w:val="32"/>
              </w:rPr>
              <w:t>辦理情形</w:t>
            </w:r>
            <w:r>
              <w:rPr>
                <w:rFonts w:eastAsia="標楷體"/>
                <w:sz w:val="28"/>
                <w:szCs w:val="28"/>
              </w:rPr>
              <w:t>（主辦單位填寫）</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tc>
      </w:tr>
    </w:tbl>
    <w:p w:rsidR="00291C8A" w:rsidRDefault="00915140">
      <w:pPr>
        <w:snapToGrid w:val="0"/>
        <w:spacing w:line="360" w:lineRule="auto"/>
      </w:pPr>
      <w:r>
        <w:rPr>
          <w:rFonts w:eastAsia="標楷體"/>
          <w:b/>
          <w:sz w:val="28"/>
          <w:szCs w:val="28"/>
        </w:rPr>
        <w:t xml:space="preserve"> </w:t>
      </w:r>
      <w:r>
        <w:rPr>
          <w:rFonts w:eastAsia="標楷體"/>
          <w:sz w:val="28"/>
          <w:szCs w:val="28"/>
        </w:rPr>
        <w:t>申訴人簽名：</w:t>
      </w:r>
    </w:p>
    <w:p w:rsidR="00291C8A" w:rsidRDefault="00915140">
      <w:pPr>
        <w:snapToGrid w:val="0"/>
        <w:spacing w:line="360" w:lineRule="auto"/>
        <w:ind w:firstLine="140"/>
        <w:rPr>
          <w:rFonts w:eastAsia="標楷體"/>
          <w:sz w:val="28"/>
          <w:szCs w:val="28"/>
        </w:rPr>
      </w:pPr>
      <w:r>
        <w:rPr>
          <w:rFonts w:eastAsia="標楷體"/>
          <w:sz w:val="28"/>
          <w:szCs w:val="28"/>
        </w:rPr>
        <w:t>聯絡電話：</w:t>
      </w:r>
    </w:p>
    <w:p w:rsidR="00291C8A" w:rsidRDefault="00915140">
      <w:pPr>
        <w:snapToGrid w:val="0"/>
        <w:spacing w:line="360" w:lineRule="auto"/>
        <w:ind w:firstLine="160"/>
        <w:rPr>
          <w:rFonts w:eastAsia="標楷體"/>
          <w:sz w:val="32"/>
          <w:szCs w:val="32"/>
        </w:rPr>
      </w:pPr>
      <w:r>
        <w:rPr>
          <w:rFonts w:eastAsia="標楷體"/>
          <w:sz w:val="32"/>
          <w:szCs w:val="32"/>
        </w:rPr>
        <w:t>備註：</w:t>
      </w:r>
    </w:p>
    <w:p w:rsidR="00291C8A" w:rsidRDefault="00915140">
      <w:pPr>
        <w:spacing w:line="440" w:lineRule="exact"/>
        <w:ind w:left="700" w:hanging="561"/>
      </w:pPr>
      <w:r>
        <w:rPr>
          <w:rFonts w:eastAsia="標楷體"/>
          <w:b/>
          <w:sz w:val="28"/>
          <w:szCs w:val="28"/>
        </w:rPr>
        <w:t>一、</w:t>
      </w:r>
      <w:r>
        <w:rPr>
          <w:rFonts w:eastAsia="標楷體"/>
          <w:sz w:val="28"/>
          <w:szCs w:val="28"/>
        </w:rPr>
        <w:t>申訴書</w:t>
      </w:r>
      <w:r>
        <w:rPr>
          <w:rFonts w:eastAsia="標楷體"/>
          <w:sz w:val="28"/>
        </w:rPr>
        <w:t>應於該類組比賽結束後</w:t>
      </w:r>
      <w:r>
        <w:rPr>
          <w:rFonts w:eastAsia="標楷體"/>
          <w:sz w:val="28"/>
        </w:rPr>
        <w:t>1</w:t>
      </w:r>
      <w:r>
        <w:rPr>
          <w:rFonts w:eastAsia="標楷體"/>
          <w:sz w:val="28"/>
        </w:rPr>
        <w:t>小時內向申訴</w:t>
      </w:r>
      <w:r>
        <w:rPr>
          <w:rFonts w:eastAsia="標楷體"/>
          <w:sz w:val="28"/>
          <w:szCs w:val="28"/>
        </w:rPr>
        <w:t>小組提出</w:t>
      </w:r>
      <w:r>
        <w:rPr>
          <w:rFonts w:eastAsia="標楷體"/>
          <w:sz w:val="28"/>
        </w:rPr>
        <w:t>，逾時不受理。</w:t>
      </w:r>
    </w:p>
    <w:p w:rsidR="00291C8A" w:rsidRDefault="00915140">
      <w:pPr>
        <w:snapToGrid w:val="0"/>
        <w:spacing w:before="120" w:after="120" w:line="440" w:lineRule="exact"/>
        <w:ind w:left="692" w:hanging="560"/>
      </w:pPr>
      <w:r>
        <w:rPr>
          <w:rFonts w:eastAsia="標楷體"/>
          <w:sz w:val="28"/>
          <w:szCs w:val="28"/>
        </w:rPr>
        <w:t>二、</w:t>
      </w:r>
      <w:r>
        <w:rPr>
          <w:rFonts w:eastAsia="標楷體"/>
          <w:sz w:val="28"/>
        </w:rPr>
        <w:t>申訴人資格：參賽者本人或指導老師。</w:t>
      </w:r>
    </w:p>
    <w:p w:rsidR="00291C8A" w:rsidRDefault="00915140">
      <w:pPr>
        <w:spacing w:line="440" w:lineRule="exact"/>
        <w:ind w:left="699" w:hanging="560"/>
      </w:pPr>
      <w:r>
        <w:rPr>
          <w:rFonts w:eastAsia="標楷體"/>
          <w:sz w:val="28"/>
          <w:szCs w:val="28"/>
        </w:rPr>
        <w:t>三、</w:t>
      </w:r>
      <w:r>
        <w:rPr>
          <w:rFonts w:ascii="標楷體" w:eastAsia="標楷體" w:hAnsi="標楷體"/>
          <w:sz w:val="28"/>
          <w:szCs w:val="28"/>
        </w:rPr>
        <w:t>申訴事項以比賽規則、秩序及比賽人員資格為限，有關比賽場地、時間安排等非比賽規則問題，不得提出申訴</w:t>
      </w:r>
      <w:r>
        <w:rPr>
          <w:rFonts w:eastAsia="標楷體"/>
          <w:b/>
          <w:sz w:val="28"/>
          <w:szCs w:val="28"/>
        </w:rPr>
        <w:t>。</w:t>
      </w:r>
    </w:p>
    <w:p w:rsidR="00291C8A" w:rsidRDefault="00915140">
      <w:pPr>
        <w:pStyle w:val="af0"/>
        <w:pageBreakBefore/>
        <w:spacing w:line="249" w:lineRule="auto"/>
        <w:ind w:left="0" w:firstLine="0"/>
        <w:jc w:val="both"/>
      </w:pPr>
      <w:r>
        <w:rPr>
          <w:rFonts w:cs="標楷體"/>
          <w:b/>
          <w:sz w:val="26"/>
          <w:szCs w:val="26"/>
        </w:rPr>
        <w:lastRenderedPageBreak/>
        <w:t>附件</w:t>
      </w:r>
      <w:r>
        <w:rPr>
          <w:rFonts w:cs="標楷體"/>
          <w:b/>
          <w:sz w:val="26"/>
          <w:szCs w:val="26"/>
          <w:lang w:eastAsia="zh-TW"/>
        </w:rPr>
        <w:t>6</w:t>
      </w:r>
      <w:r>
        <w:rPr>
          <w:rFonts w:cs="標楷體"/>
          <w:sz w:val="26"/>
          <w:szCs w:val="26"/>
        </w:rPr>
        <w:t xml:space="preserve"> </w:t>
      </w:r>
      <w:r>
        <w:rPr>
          <w:rFonts w:cs="標楷體"/>
          <w:sz w:val="26"/>
          <w:szCs w:val="26"/>
          <w:lang w:eastAsia="zh-TW"/>
        </w:rPr>
        <w:t>(</w:t>
      </w:r>
      <w:r>
        <w:rPr>
          <w:rFonts w:cs="標楷體"/>
          <w:sz w:val="26"/>
          <w:szCs w:val="26"/>
          <w:lang w:eastAsia="zh-TW"/>
        </w:rPr>
        <w:t>繳交至承辦學校</w:t>
      </w:r>
      <w:r>
        <w:rPr>
          <w:rFonts w:cs="標楷體"/>
          <w:sz w:val="26"/>
          <w:szCs w:val="26"/>
          <w:lang w:eastAsia="zh-TW"/>
        </w:rPr>
        <w:t>)</w:t>
      </w:r>
    </w:p>
    <w:p w:rsidR="00291C8A" w:rsidRDefault="00915140">
      <w:pPr>
        <w:spacing w:before="240" w:line="360" w:lineRule="auto"/>
        <w:jc w:val="center"/>
      </w:pPr>
      <w:r>
        <w:rPr>
          <w:rFonts w:eastAsia="標楷體"/>
          <w:b/>
          <w:bCs/>
          <w:sz w:val="36"/>
          <w:szCs w:val="36"/>
        </w:rPr>
        <w:t>臺南市</w:t>
      </w:r>
      <w:r>
        <w:rPr>
          <w:rFonts w:eastAsia="標楷體"/>
          <w:b/>
          <w:bCs/>
          <w:sz w:val="36"/>
          <w:szCs w:val="36"/>
        </w:rPr>
        <w:t>10</w:t>
      </w:r>
      <w:r>
        <w:rPr>
          <w:rFonts w:eastAsia="標楷體"/>
          <w:b/>
          <w:bCs/>
          <w:sz w:val="36"/>
          <w:szCs w:val="36"/>
          <w:lang w:eastAsia="zh-TW"/>
        </w:rPr>
        <w:t>8</w:t>
      </w:r>
      <w:r>
        <w:rPr>
          <w:rFonts w:eastAsia="標楷體"/>
          <w:b/>
          <w:bCs/>
          <w:sz w:val="36"/>
          <w:szCs w:val="36"/>
        </w:rPr>
        <w:t>學年度學生美術比賽</w:t>
      </w:r>
      <w:r>
        <w:rPr>
          <w:rFonts w:eastAsia="標楷體"/>
          <w:b/>
          <w:bCs/>
          <w:sz w:val="36"/>
          <w:szCs w:val="36"/>
          <w:lang w:eastAsia="zh-TW"/>
        </w:rPr>
        <w:t>獎狀</w:t>
      </w:r>
      <w:r>
        <w:rPr>
          <w:rFonts w:eastAsia="標楷體"/>
          <w:b/>
          <w:bCs/>
          <w:sz w:val="36"/>
          <w:szCs w:val="36"/>
        </w:rPr>
        <w:t>更正表</w:t>
      </w:r>
      <w:r>
        <w:rPr>
          <w:rFonts w:eastAsia="標楷體"/>
          <w:b/>
          <w:bCs/>
          <w:sz w:val="36"/>
          <w:szCs w:val="36"/>
        </w:rPr>
        <w:t>(</w:t>
      </w:r>
      <w:r>
        <w:rPr>
          <w:rFonts w:eastAsia="標楷體"/>
          <w:b/>
          <w:bCs/>
          <w:sz w:val="36"/>
          <w:szCs w:val="36"/>
        </w:rPr>
        <w:t>補件</w:t>
      </w:r>
      <w:r>
        <w:rPr>
          <w:rFonts w:eastAsia="標楷體"/>
          <w:b/>
          <w:bCs/>
          <w:sz w:val="36"/>
          <w:szCs w:val="36"/>
        </w:rPr>
        <w:t>)</w:t>
      </w:r>
    </w:p>
    <w:tbl>
      <w:tblPr>
        <w:tblW w:w="8379" w:type="dxa"/>
        <w:jc w:val="center"/>
        <w:tblLayout w:type="fixed"/>
        <w:tblCellMar>
          <w:left w:w="10" w:type="dxa"/>
          <w:right w:w="10" w:type="dxa"/>
        </w:tblCellMar>
        <w:tblLook w:val="0000" w:firstRow="0" w:lastRow="0" w:firstColumn="0" w:lastColumn="0" w:noHBand="0" w:noVBand="0"/>
      </w:tblPr>
      <w:tblGrid>
        <w:gridCol w:w="2552"/>
        <w:gridCol w:w="2466"/>
        <w:gridCol w:w="3361"/>
      </w:tblGrid>
      <w:tr w:rsidR="00291C8A">
        <w:tblPrEx>
          <w:tblCellMar>
            <w:top w:w="0" w:type="dxa"/>
            <w:bottom w:w="0" w:type="dxa"/>
          </w:tblCellMar>
        </w:tblPrEx>
        <w:trPr>
          <w:trHeight w:val="680"/>
          <w:jc w:val="center"/>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snapToGrid w:val="0"/>
              <w:jc w:val="both"/>
            </w:pPr>
            <w:r>
              <w:rPr>
                <w:rFonts w:ascii="標楷體" w:eastAsia="標楷體" w:hAnsi="標楷體" w:cs="標楷體"/>
                <w:sz w:val="28"/>
                <w:szCs w:val="28"/>
              </w:rPr>
              <w:t>報名區域：</w:t>
            </w:r>
            <w:r>
              <w:rPr>
                <w:rFonts w:ascii="標楷體" w:eastAsia="標楷體" w:hAnsi="標楷體" w:cs="標楷體"/>
                <w:sz w:val="28"/>
                <w:szCs w:val="28"/>
              </w:rPr>
              <w:t xml:space="preserve">   </w:t>
            </w:r>
          </w:p>
        </w:tc>
      </w:tr>
      <w:tr w:rsidR="00291C8A">
        <w:tblPrEx>
          <w:tblCellMar>
            <w:top w:w="0" w:type="dxa"/>
            <w:bottom w:w="0" w:type="dxa"/>
          </w:tblCellMar>
        </w:tblPrEx>
        <w:trPr>
          <w:trHeight w:val="680"/>
          <w:jc w:val="center"/>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snapToGrid w:val="0"/>
              <w:jc w:val="both"/>
            </w:pPr>
            <w:r>
              <w:rPr>
                <w:rFonts w:ascii="標楷體" w:eastAsia="標楷體" w:hAnsi="標楷體" w:cs="標楷體"/>
                <w:sz w:val="28"/>
                <w:szCs w:val="28"/>
              </w:rPr>
              <w:t>報名組別：</w:t>
            </w:r>
            <w:r>
              <w:rPr>
                <w:rFonts w:ascii="標楷體" w:eastAsia="標楷體" w:hAnsi="標楷體" w:cs="標楷體"/>
                <w:sz w:val="28"/>
                <w:szCs w:val="28"/>
              </w:rPr>
              <w:t xml:space="preserve">  </w:t>
            </w:r>
          </w:p>
        </w:tc>
      </w:tr>
      <w:tr w:rsidR="00291C8A">
        <w:tblPrEx>
          <w:tblCellMar>
            <w:top w:w="0" w:type="dxa"/>
            <w:bottom w:w="0" w:type="dxa"/>
          </w:tblCellMar>
        </w:tblPrEx>
        <w:trPr>
          <w:trHeight w:val="680"/>
          <w:jc w:val="center"/>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snapToGrid w:val="0"/>
              <w:jc w:val="both"/>
            </w:pPr>
            <w:r>
              <w:rPr>
                <w:rFonts w:ascii="標楷體" w:eastAsia="標楷體" w:hAnsi="標楷體" w:cs="標楷體"/>
                <w:sz w:val="28"/>
                <w:szCs w:val="28"/>
              </w:rPr>
              <w:t>報名類別：</w:t>
            </w:r>
          </w:p>
        </w:tc>
      </w:tr>
      <w:tr w:rsidR="00291C8A">
        <w:tblPrEx>
          <w:tblCellMar>
            <w:top w:w="0" w:type="dxa"/>
            <w:bottom w:w="0" w:type="dxa"/>
          </w:tblCellMar>
        </w:tblPrEx>
        <w:trPr>
          <w:trHeight w:val="680"/>
          <w:jc w:val="center"/>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snapToGrid w:val="0"/>
              <w:jc w:val="both"/>
            </w:pPr>
            <w:r>
              <w:rPr>
                <w:rFonts w:ascii="標楷體" w:eastAsia="標楷體" w:hAnsi="標楷體" w:cs="標楷體"/>
                <w:sz w:val="28"/>
                <w:szCs w:val="28"/>
              </w:rPr>
              <w:t>得獎名次：</w:t>
            </w:r>
          </w:p>
        </w:tc>
      </w:tr>
      <w:tr w:rsidR="00291C8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915140">
            <w:pPr>
              <w:snapToGrid w:val="0"/>
              <w:jc w:val="center"/>
              <w:rPr>
                <w:rFonts w:ascii="標楷體" w:eastAsia="標楷體" w:hAnsi="標楷體" w:cs="標楷體"/>
                <w:sz w:val="28"/>
                <w:szCs w:val="28"/>
              </w:rPr>
            </w:pPr>
            <w:r>
              <w:rPr>
                <w:rFonts w:ascii="標楷體" w:eastAsia="標楷體" w:hAnsi="標楷體" w:cs="標楷體"/>
                <w:sz w:val="28"/>
                <w:szCs w:val="28"/>
              </w:rPr>
              <w:t>更正項目</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915140">
            <w:pPr>
              <w:snapToGrid w:val="0"/>
              <w:jc w:val="center"/>
              <w:rPr>
                <w:rFonts w:ascii="標楷體" w:eastAsia="標楷體" w:hAnsi="標楷體" w:cs="標楷體"/>
                <w:sz w:val="28"/>
                <w:szCs w:val="28"/>
              </w:rPr>
            </w:pPr>
            <w:r>
              <w:rPr>
                <w:rFonts w:ascii="標楷體" w:eastAsia="標楷體" w:hAnsi="標楷體" w:cs="標楷體"/>
                <w:sz w:val="28"/>
                <w:szCs w:val="28"/>
              </w:rPr>
              <w:t>原登錄資料</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snapToGrid w:val="0"/>
              <w:jc w:val="center"/>
            </w:pPr>
            <w:r>
              <w:rPr>
                <w:rFonts w:ascii="標楷體" w:eastAsia="標楷體" w:hAnsi="標楷體" w:cs="標楷體"/>
                <w:sz w:val="28"/>
                <w:szCs w:val="28"/>
              </w:rPr>
              <w:t>更正後資料</w:t>
            </w:r>
          </w:p>
        </w:tc>
      </w:tr>
      <w:tr w:rsidR="00291C8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915140">
            <w:pPr>
              <w:snapToGrid w:val="0"/>
              <w:jc w:val="both"/>
              <w:rPr>
                <w:rFonts w:ascii="標楷體" w:eastAsia="標楷體" w:hAnsi="標楷體" w:cs="標楷體"/>
                <w:sz w:val="28"/>
                <w:szCs w:val="28"/>
              </w:rPr>
            </w:pPr>
            <w:r>
              <w:rPr>
                <w:rFonts w:ascii="標楷體" w:eastAsia="標楷體" w:hAnsi="標楷體" w:cs="標楷體"/>
                <w:sz w:val="28"/>
                <w:szCs w:val="28"/>
              </w:rPr>
              <w:t>學生中文姓名</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291C8A">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291C8A">
            <w:pPr>
              <w:snapToGrid w:val="0"/>
              <w:jc w:val="both"/>
              <w:rPr>
                <w:rFonts w:ascii="標楷體" w:eastAsia="標楷體" w:hAnsi="標楷體" w:cs="標楷體"/>
                <w:sz w:val="28"/>
                <w:szCs w:val="28"/>
              </w:rPr>
            </w:pPr>
          </w:p>
        </w:tc>
      </w:tr>
      <w:tr w:rsidR="00291C8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915140">
            <w:pPr>
              <w:snapToGrid w:val="0"/>
              <w:jc w:val="both"/>
            </w:pPr>
            <w:r>
              <w:rPr>
                <w:rFonts w:ascii="標楷體" w:eastAsia="標楷體" w:hAnsi="標楷體" w:cs="標楷體"/>
                <w:b/>
                <w:sz w:val="28"/>
                <w:szCs w:val="28"/>
              </w:rPr>
              <w:t>學生英文姓名</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291C8A">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291C8A">
            <w:pPr>
              <w:snapToGrid w:val="0"/>
              <w:jc w:val="both"/>
              <w:rPr>
                <w:rFonts w:ascii="標楷體" w:eastAsia="標楷體" w:hAnsi="標楷體" w:cs="標楷體"/>
                <w:sz w:val="28"/>
                <w:szCs w:val="28"/>
              </w:rPr>
            </w:pPr>
          </w:p>
        </w:tc>
      </w:tr>
      <w:tr w:rsidR="00291C8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915140">
            <w:pPr>
              <w:snapToGrid w:val="0"/>
              <w:jc w:val="both"/>
              <w:rPr>
                <w:rFonts w:ascii="標楷體" w:eastAsia="標楷體" w:hAnsi="標楷體" w:cs="標楷體"/>
                <w:sz w:val="28"/>
                <w:szCs w:val="28"/>
              </w:rPr>
            </w:pPr>
            <w:r>
              <w:rPr>
                <w:rFonts w:ascii="標楷體" w:eastAsia="標楷體" w:hAnsi="標楷體" w:cs="標楷體"/>
                <w:sz w:val="28"/>
                <w:szCs w:val="28"/>
              </w:rPr>
              <w:t>學校中文名稱</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291C8A">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291C8A">
            <w:pPr>
              <w:snapToGrid w:val="0"/>
              <w:jc w:val="both"/>
              <w:rPr>
                <w:rFonts w:ascii="標楷體" w:eastAsia="標楷體" w:hAnsi="標楷體" w:cs="標楷體"/>
                <w:sz w:val="28"/>
                <w:szCs w:val="28"/>
              </w:rPr>
            </w:pPr>
          </w:p>
        </w:tc>
      </w:tr>
      <w:tr w:rsidR="00291C8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915140">
            <w:pPr>
              <w:snapToGrid w:val="0"/>
              <w:jc w:val="both"/>
            </w:pPr>
            <w:r>
              <w:rPr>
                <w:rFonts w:ascii="標楷體" w:eastAsia="標楷體" w:hAnsi="標楷體" w:cs="標楷體"/>
                <w:b/>
                <w:sz w:val="28"/>
                <w:szCs w:val="28"/>
              </w:rPr>
              <w:t>學校英文名稱</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291C8A">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291C8A">
            <w:pPr>
              <w:snapToGrid w:val="0"/>
              <w:jc w:val="both"/>
              <w:rPr>
                <w:rFonts w:ascii="標楷體" w:eastAsia="標楷體" w:hAnsi="標楷體" w:cs="標楷體"/>
                <w:sz w:val="28"/>
                <w:szCs w:val="28"/>
              </w:rPr>
            </w:pPr>
          </w:p>
        </w:tc>
      </w:tr>
      <w:tr w:rsidR="00291C8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915140">
            <w:pPr>
              <w:snapToGrid w:val="0"/>
              <w:jc w:val="both"/>
              <w:rPr>
                <w:rFonts w:ascii="標楷體" w:eastAsia="標楷體" w:hAnsi="標楷體" w:cs="標楷體"/>
                <w:sz w:val="28"/>
                <w:szCs w:val="28"/>
              </w:rPr>
            </w:pPr>
            <w:r>
              <w:rPr>
                <w:rFonts w:ascii="標楷體" w:eastAsia="標楷體" w:hAnsi="標楷體" w:cs="標楷體"/>
                <w:sz w:val="28"/>
                <w:szCs w:val="28"/>
              </w:rPr>
              <w:t>指導教師中文姓名</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291C8A">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291C8A">
            <w:pPr>
              <w:snapToGrid w:val="0"/>
              <w:jc w:val="both"/>
              <w:rPr>
                <w:rFonts w:ascii="標楷體" w:eastAsia="標楷體" w:hAnsi="標楷體" w:cs="標楷體"/>
                <w:sz w:val="28"/>
                <w:szCs w:val="28"/>
              </w:rPr>
            </w:pPr>
          </w:p>
        </w:tc>
      </w:tr>
      <w:tr w:rsidR="00291C8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915140">
            <w:pPr>
              <w:snapToGrid w:val="0"/>
              <w:jc w:val="both"/>
            </w:pPr>
            <w:r>
              <w:rPr>
                <w:rFonts w:ascii="標楷體" w:eastAsia="標楷體" w:hAnsi="標楷體" w:cs="標楷體"/>
                <w:b/>
                <w:sz w:val="28"/>
                <w:szCs w:val="28"/>
              </w:rPr>
              <w:t>指導教師英文姓名</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1C8A" w:rsidRDefault="00291C8A">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291C8A">
            <w:pPr>
              <w:snapToGrid w:val="0"/>
              <w:jc w:val="both"/>
              <w:rPr>
                <w:rFonts w:ascii="標楷體" w:eastAsia="標楷體" w:hAnsi="標楷體" w:cs="標楷體"/>
                <w:sz w:val="28"/>
                <w:szCs w:val="28"/>
              </w:rPr>
            </w:pPr>
          </w:p>
        </w:tc>
      </w:tr>
    </w:tbl>
    <w:p w:rsidR="00291C8A" w:rsidRDefault="00291C8A">
      <w:pPr>
        <w:pStyle w:val="a7"/>
        <w:tabs>
          <w:tab w:val="left" w:pos="3206"/>
        </w:tabs>
        <w:snapToGrid w:val="0"/>
        <w:spacing w:line="240" w:lineRule="auto"/>
        <w:ind w:left="520" w:hanging="520"/>
        <w:rPr>
          <w:sz w:val="26"/>
          <w:szCs w:val="26"/>
          <w:lang w:eastAsia="zh-TW"/>
        </w:rPr>
      </w:pPr>
    </w:p>
    <w:p w:rsidR="00291C8A" w:rsidRDefault="00915140">
      <w:pPr>
        <w:pStyle w:val="a7"/>
        <w:tabs>
          <w:tab w:val="left" w:pos="3206"/>
        </w:tabs>
        <w:snapToGrid w:val="0"/>
        <w:spacing w:line="240" w:lineRule="auto"/>
        <w:ind w:left="520" w:hanging="520"/>
        <w:rPr>
          <w:sz w:val="26"/>
          <w:szCs w:val="26"/>
        </w:rPr>
      </w:pPr>
      <w:r>
        <w:rPr>
          <w:sz w:val="26"/>
          <w:szCs w:val="26"/>
        </w:rPr>
        <w:t>註：</w:t>
      </w:r>
    </w:p>
    <w:p w:rsidR="00291C8A" w:rsidRDefault="00915140" w:rsidP="003F4088">
      <w:pPr>
        <w:pStyle w:val="a7"/>
        <w:tabs>
          <w:tab w:val="left" w:pos="3206"/>
        </w:tabs>
        <w:spacing w:line="540" w:lineRule="exact"/>
        <w:ind w:left="522" w:hanging="522"/>
      </w:pPr>
      <w:r>
        <w:rPr>
          <w:sz w:val="24"/>
          <w:szCs w:val="28"/>
        </w:rPr>
        <w:t>一、請各校於</w:t>
      </w:r>
      <w:r>
        <w:rPr>
          <w:sz w:val="24"/>
          <w:szCs w:val="28"/>
        </w:rPr>
        <w:t>108</w:t>
      </w:r>
      <w:r>
        <w:rPr>
          <w:sz w:val="24"/>
          <w:szCs w:val="28"/>
          <w:lang w:eastAsia="zh-TW"/>
        </w:rPr>
        <w:t>年</w:t>
      </w:r>
      <w:r>
        <w:rPr>
          <w:sz w:val="24"/>
          <w:szCs w:val="28"/>
        </w:rPr>
        <w:t>10</w:t>
      </w:r>
      <w:r>
        <w:rPr>
          <w:sz w:val="24"/>
          <w:szCs w:val="28"/>
        </w:rPr>
        <w:t>月</w:t>
      </w:r>
      <w:r>
        <w:rPr>
          <w:sz w:val="24"/>
          <w:szCs w:val="28"/>
        </w:rPr>
        <w:t>2</w:t>
      </w:r>
      <w:r>
        <w:rPr>
          <w:sz w:val="24"/>
          <w:szCs w:val="28"/>
          <w:lang w:eastAsia="zh-TW"/>
        </w:rPr>
        <w:t>3</w:t>
      </w:r>
      <w:r>
        <w:rPr>
          <w:sz w:val="24"/>
          <w:szCs w:val="28"/>
        </w:rPr>
        <w:t>~24</w:t>
      </w:r>
      <w:r>
        <w:rPr>
          <w:sz w:val="24"/>
          <w:szCs w:val="28"/>
        </w:rPr>
        <w:t>日電洽承辦學校核准更正者，請</w:t>
      </w:r>
      <w:r>
        <w:rPr>
          <w:sz w:val="24"/>
          <w:szCs w:val="28"/>
          <w:lang w:eastAsia="zh-TW"/>
        </w:rPr>
        <w:t>於</w:t>
      </w:r>
      <w:r>
        <w:rPr>
          <w:sz w:val="24"/>
          <w:szCs w:val="28"/>
          <w:lang w:eastAsia="zh-TW"/>
        </w:rPr>
        <w:t>108</w:t>
      </w:r>
      <w:r>
        <w:rPr>
          <w:sz w:val="24"/>
          <w:szCs w:val="28"/>
          <w:lang w:eastAsia="zh-TW"/>
        </w:rPr>
        <w:t>年</w:t>
      </w:r>
      <w:r>
        <w:rPr>
          <w:sz w:val="24"/>
          <w:szCs w:val="28"/>
          <w:lang w:eastAsia="zh-TW"/>
        </w:rPr>
        <w:t>11</w:t>
      </w:r>
      <w:r>
        <w:rPr>
          <w:sz w:val="24"/>
          <w:szCs w:val="28"/>
          <w:lang w:eastAsia="zh-TW"/>
        </w:rPr>
        <w:t>月</w:t>
      </w:r>
      <w:r>
        <w:rPr>
          <w:sz w:val="24"/>
          <w:szCs w:val="28"/>
          <w:lang w:eastAsia="zh-TW"/>
        </w:rPr>
        <w:t>1</w:t>
      </w:r>
      <w:r>
        <w:rPr>
          <w:sz w:val="24"/>
          <w:szCs w:val="28"/>
          <w:lang w:eastAsia="zh-TW"/>
        </w:rPr>
        <w:t>日</w:t>
      </w:r>
      <w:r>
        <w:rPr>
          <w:sz w:val="24"/>
          <w:szCs w:val="28"/>
        </w:rPr>
        <w:t>至該區承辦學校領取未參加全國賽之作品時，攜帶</w:t>
      </w:r>
      <w:r>
        <w:rPr>
          <w:sz w:val="24"/>
          <w:szCs w:val="28"/>
          <w:lang w:eastAsia="zh-TW"/>
        </w:rPr>
        <w:t>此</w:t>
      </w:r>
      <w:r>
        <w:rPr>
          <w:sz w:val="24"/>
          <w:szCs w:val="28"/>
        </w:rPr>
        <w:t>更正表一份，向該區承辦學校辦理更正。</w:t>
      </w:r>
    </w:p>
    <w:p w:rsidR="00291C8A" w:rsidRDefault="00915140" w:rsidP="003F4088">
      <w:pPr>
        <w:pStyle w:val="a7"/>
        <w:tabs>
          <w:tab w:val="left" w:pos="3206"/>
        </w:tabs>
        <w:spacing w:line="540" w:lineRule="exact"/>
        <w:ind w:left="522" w:hanging="522"/>
        <w:rPr>
          <w:sz w:val="24"/>
          <w:szCs w:val="28"/>
        </w:rPr>
      </w:pPr>
      <w:r>
        <w:rPr>
          <w:sz w:val="24"/>
          <w:szCs w:val="28"/>
        </w:rPr>
        <w:t>二、指導教師部分，請各校務必依照旨揭實施計畫第九點規定：「報名表之</w:t>
      </w:r>
      <w:r>
        <w:rPr>
          <w:sz w:val="24"/>
          <w:szCs w:val="28"/>
          <w:u w:val="single"/>
          <w:lang w:eastAsia="zh-TW"/>
        </w:rPr>
        <w:t>學校</w:t>
      </w:r>
      <w:r>
        <w:rPr>
          <w:sz w:val="24"/>
          <w:szCs w:val="28"/>
        </w:rPr>
        <w:t>指導老師欄，限填一位就學學校老師</w:t>
      </w:r>
      <w:r>
        <w:rPr>
          <w:sz w:val="24"/>
          <w:szCs w:val="28"/>
        </w:rPr>
        <w:t>(</w:t>
      </w:r>
      <w:r>
        <w:rPr>
          <w:sz w:val="24"/>
          <w:szCs w:val="28"/>
        </w:rPr>
        <w:t>含有合格教師證之代課、代理之指導教師</w:t>
      </w:r>
      <w:r>
        <w:rPr>
          <w:sz w:val="24"/>
          <w:szCs w:val="28"/>
        </w:rPr>
        <w:t>)</w:t>
      </w:r>
      <w:r>
        <w:rPr>
          <w:sz w:val="24"/>
          <w:szCs w:val="28"/>
        </w:rPr>
        <w:t>，若非校內指導老師，則填「</w:t>
      </w:r>
      <w:r>
        <w:rPr>
          <w:sz w:val="24"/>
          <w:szCs w:val="28"/>
          <w:u w:val="single"/>
          <w:lang w:eastAsia="zh-TW"/>
        </w:rPr>
        <w:t>無</w:t>
      </w:r>
      <w:r>
        <w:rPr>
          <w:sz w:val="24"/>
          <w:szCs w:val="28"/>
        </w:rPr>
        <w:t>」。」故各校所填報的指導教師非屬貴校校內教師者，請一併更正，若經查未依規定辦理者，後果請自行負責。</w:t>
      </w:r>
    </w:p>
    <w:p w:rsidR="003F4088" w:rsidRDefault="003F4088" w:rsidP="003F4088">
      <w:pPr>
        <w:pStyle w:val="a7"/>
        <w:tabs>
          <w:tab w:val="left" w:pos="3206"/>
        </w:tabs>
        <w:spacing w:line="540" w:lineRule="exact"/>
        <w:ind w:left="522" w:hanging="522"/>
        <w:rPr>
          <w:lang w:eastAsia="zh-TW"/>
        </w:rPr>
      </w:pPr>
      <w:bookmarkStart w:id="0" w:name="_GoBack"/>
      <w:bookmarkEnd w:id="0"/>
    </w:p>
    <w:tbl>
      <w:tblPr>
        <w:tblW w:w="5000" w:type="pct"/>
        <w:tblCellMar>
          <w:left w:w="10" w:type="dxa"/>
          <w:right w:w="10" w:type="dxa"/>
        </w:tblCellMar>
        <w:tblLook w:val="0000" w:firstRow="0" w:lastRow="0" w:firstColumn="0" w:lastColumn="0" w:noHBand="0" w:noVBand="0"/>
      </w:tblPr>
      <w:tblGrid>
        <w:gridCol w:w="3248"/>
        <w:gridCol w:w="3248"/>
        <w:gridCol w:w="3250"/>
      </w:tblGrid>
      <w:tr w:rsidR="00291C8A">
        <w:tblPrEx>
          <w:tblCellMar>
            <w:top w:w="0" w:type="dxa"/>
            <w:bottom w:w="0" w:type="dxa"/>
          </w:tblCellMar>
        </w:tblPrEx>
        <w:tc>
          <w:tcPr>
            <w:tcW w:w="3320" w:type="dxa"/>
            <w:shd w:val="clear" w:color="auto" w:fill="auto"/>
            <w:tcMar>
              <w:top w:w="0" w:type="dxa"/>
              <w:left w:w="108" w:type="dxa"/>
              <w:bottom w:w="0" w:type="dxa"/>
              <w:right w:w="108" w:type="dxa"/>
            </w:tcMar>
          </w:tcPr>
          <w:p w:rsidR="00291C8A" w:rsidRDefault="00915140">
            <w:pPr>
              <w:tabs>
                <w:tab w:val="left" w:pos="3206"/>
              </w:tabs>
              <w:snapToGrid w:val="0"/>
            </w:pPr>
            <w:r>
              <w:rPr>
                <w:rFonts w:eastAsia="標楷體"/>
                <w:sz w:val="28"/>
                <w:szCs w:val="28"/>
              </w:rPr>
              <w:t>承</w:t>
            </w:r>
            <w:r>
              <w:rPr>
                <w:rFonts w:eastAsia="標楷體"/>
                <w:sz w:val="28"/>
                <w:szCs w:val="28"/>
              </w:rPr>
              <w:t>辦人：</w:t>
            </w:r>
          </w:p>
        </w:tc>
        <w:tc>
          <w:tcPr>
            <w:tcW w:w="3320" w:type="dxa"/>
            <w:shd w:val="clear" w:color="auto" w:fill="auto"/>
            <w:tcMar>
              <w:top w:w="0" w:type="dxa"/>
              <w:left w:w="108" w:type="dxa"/>
              <w:bottom w:w="0" w:type="dxa"/>
              <w:right w:w="108" w:type="dxa"/>
            </w:tcMar>
          </w:tcPr>
          <w:p w:rsidR="00291C8A" w:rsidRDefault="00915140">
            <w:pPr>
              <w:tabs>
                <w:tab w:val="left" w:pos="3206"/>
              </w:tabs>
              <w:snapToGrid w:val="0"/>
            </w:pPr>
            <w:r>
              <w:rPr>
                <w:rFonts w:eastAsia="標楷體"/>
                <w:sz w:val="28"/>
                <w:szCs w:val="28"/>
              </w:rPr>
              <w:t>主任：</w:t>
            </w:r>
          </w:p>
        </w:tc>
        <w:tc>
          <w:tcPr>
            <w:tcW w:w="3322" w:type="dxa"/>
            <w:shd w:val="clear" w:color="auto" w:fill="auto"/>
            <w:tcMar>
              <w:top w:w="0" w:type="dxa"/>
              <w:left w:w="108" w:type="dxa"/>
              <w:bottom w:w="0" w:type="dxa"/>
              <w:right w:w="108" w:type="dxa"/>
            </w:tcMar>
          </w:tcPr>
          <w:p w:rsidR="00291C8A" w:rsidRDefault="00915140">
            <w:pPr>
              <w:tabs>
                <w:tab w:val="left" w:pos="3206"/>
              </w:tabs>
              <w:snapToGrid w:val="0"/>
            </w:pPr>
            <w:r>
              <w:rPr>
                <w:rFonts w:eastAsia="標楷體"/>
                <w:sz w:val="28"/>
                <w:szCs w:val="28"/>
              </w:rPr>
              <w:t>校長</w:t>
            </w:r>
            <w:r>
              <w:rPr>
                <w:rFonts w:eastAsia="標楷體"/>
                <w:sz w:val="28"/>
                <w:szCs w:val="28"/>
              </w:rPr>
              <w:t>：</w:t>
            </w:r>
          </w:p>
        </w:tc>
      </w:tr>
    </w:tbl>
    <w:p w:rsidR="00291C8A" w:rsidRDefault="00915140">
      <w:pPr>
        <w:pageBreakBefore/>
      </w:pPr>
      <w:r>
        <w:rPr>
          <w:rFonts w:ascii="標楷體" w:eastAsia="標楷體" w:hAnsi="標楷體" w:cs="標楷體"/>
          <w:b/>
          <w:sz w:val="26"/>
          <w:szCs w:val="26"/>
          <w:lang w:eastAsia="zh-TW"/>
        </w:rPr>
        <w:lastRenderedPageBreak/>
        <w:t>附件</w:t>
      </w:r>
      <w:r>
        <w:rPr>
          <w:rFonts w:ascii="標楷體" w:eastAsia="標楷體" w:hAnsi="標楷體" w:cs="標楷體"/>
          <w:b/>
          <w:sz w:val="26"/>
          <w:szCs w:val="26"/>
          <w:lang w:eastAsia="zh-TW"/>
        </w:rPr>
        <w:t>7</w:t>
      </w:r>
      <w:r>
        <w:rPr>
          <w:rFonts w:ascii="標楷體" w:eastAsia="標楷體" w:hAnsi="標楷體" w:cs="標楷體"/>
          <w:sz w:val="26"/>
          <w:szCs w:val="26"/>
          <w:lang w:eastAsia="zh-TW"/>
        </w:rPr>
        <w:t>(</w:t>
      </w:r>
      <w:r>
        <w:rPr>
          <w:rFonts w:ascii="標楷體" w:eastAsia="標楷體" w:hAnsi="標楷體" w:cs="標楷體"/>
          <w:sz w:val="26"/>
          <w:szCs w:val="26"/>
          <w:lang w:eastAsia="zh-TW"/>
        </w:rPr>
        <w:t>學校留存</w:t>
      </w:r>
      <w:r>
        <w:rPr>
          <w:rFonts w:ascii="標楷體" w:eastAsia="標楷體" w:hAnsi="標楷體" w:cs="標楷體"/>
          <w:sz w:val="26"/>
          <w:szCs w:val="26"/>
          <w:lang w:eastAsia="zh-TW"/>
        </w:rPr>
        <w:t>)</w:t>
      </w:r>
    </w:p>
    <w:p w:rsidR="00291C8A" w:rsidRDefault="00291C8A">
      <w:pPr>
        <w:tabs>
          <w:tab w:val="left" w:pos="3206"/>
        </w:tabs>
        <w:snapToGrid w:val="0"/>
        <w:rPr>
          <w:rFonts w:ascii="標楷體" w:eastAsia="標楷體" w:hAnsi="標楷體" w:cs="標楷體"/>
          <w:sz w:val="26"/>
          <w:szCs w:val="26"/>
          <w:lang w:eastAsia="zh-TW"/>
        </w:rPr>
      </w:pPr>
    </w:p>
    <w:p w:rsidR="00291C8A" w:rsidRDefault="00915140">
      <w:pPr>
        <w:tabs>
          <w:tab w:val="left" w:pos="3206"/>
        </w:tabs>
        <w:snapToGrid w:val="0"/>
        <w:jc w:val="center"/>
        <w:rPr>
          <w:rFonts w:ascii="標楷體" w:eastAsia="標楷體" w:hAnsi="標楷體" w:cs="標楷體"/>
          <w:b/>
          <w:sz w:val="36"/>
          <w:szCs w:val="36"/>
          <w:lang w:eastAsia="zh-TW"/>
        </w:rPr>
      </w:pPr>
      <w:r>
        <w:rPr>
          <w:rFonts w:ascii="標楷體" w:eastAsia="標楷體" w:hAnsi="標楷體" w:cs="標楷體"/>
          <w:b/>
          <w:sz w:val="36"/>
          <w:szCs w:val="36"/>
          <w:lang w:eastAsia="zh-TW"/>
        </w:rPr>
        <w:t>臺南市</w:t>
      </w:r>
      <w:r>
        <w:rPr>
          <w:rFonts w:ascii="標楷體" w:eastAsia="標楷體" w:hAnsi="標楷體" w:cs="標楷體"/>
          <w:b/>
          <w:sz w:val="36"/>
          <w:szCs w:val="36"/>
          <w:lang w:eastAsia="zh-TW"/>
        </w:rPr>
        <w:t>108</w:t>
      </w:r>
      <w:r>
        <w:rPr>
          <w:rFonts w:ascii="標楷體" w:eastAsia="標楷體" w:hAnsi="標楷體" w:cs="標楷體"/>
          <w:b/>
          <w:sz w:val="36"/>
          <w:szCs w:val="36"/>
          <w:lang w:eastAsia="zh-TW"/>
        </w:rPr>
        <w:t>學年度學生作品退件切結書</w:t>
      </w:r>
      <w:r>
        <w:rPr>
          <w:rFonts w:ascii="標楷體" w:eastAsia="標楷體" w:hAnsi="標楷體" w:cs="標楷體"/>
          <w:b/>
          <w:sz w:val="36"/>
          <w:szCs w:val="36"/>
          <w:lang w:eastAsia="zh-TW"/>
        </w:rPr>
        <w:t>(</w:t>
      </w:r>
      <w:r>
        <w:rPr>
          <w:rFonts w:ascii="標楷體" w:eastAsia="標楷體" w:hAnsi="標楷體" w:cs="標楷體"/>
          <w:b/>
          <w:sz w:val="36"/>
          <w:szCs w:val="36"/>
          <w:lang w:eastAsia="zh-TW"/>
        </w:rPr>
        <w:t>參考</w:t>
      </w:r>
      <w:r>
        <w:rPr>
          <w:rFonts w:ascii="標楷體" w:eastAsia="標楷體" w:hAnsi="標楷體" w:cs="標楷體"/>
          <w:b/>
          <w:sz w:val="36"/>
          <w:szCs w:val="36"/>
          <w:lang w:eastAsia="zh-TW"/>
        </w:rPr>
        <w:t>)</w:t>
      </w:r>
    </w:p>
    <w:p w:rsidR="00291C8A" w:rsidRDefault="00291C8A">
      <w:pPr>
        <w:tabs>
          <w:tab w:val="left" w:pos="3206"/>
        </w:tabs>
        <w:snapToGrid w:val="0"/>
        <w:jc w:val="center"/>
        <w:rPr>
          <w:rFonts w:ascii="標楷體" w:eastAsia="標楷體" w:hAnsi="標楷體" w:cs="標楷體"/>
          <w:b/>
          <w:sz w:val="36"/>
          <w:szCs w:val="36"/>
          <w:lang w:eastAsia="zh-TW"/>
        </w:rPr>
      </w:pPr>
    </w:p>
    <w:p w:rsidR="00291C8A" w:rsidRDefault="00915140">
      <w:pPr>
        <w:tabs>
          <w:tab w:val="left" w:pos="3206"/>
        </w:tabs>
      </w:pPr>
      <w:r>
        <w:rPr>
          <w:rFonts w:ascii="標楷體" w:eastAsia="標楷體" w:hAnsi="標楷體" w:cs="標楷體"/>
          <w:sz w:val="26"/>
          <w:szCs w:val="26"/>
          <w:lang w:eastAsia="zh-TW"/>
        </w:rPr>
        <w:t xml:space="preserve">    </w:t>
      </w:r>
      <w:r>
        <w:rPr>
          <w:rFonts w:ascii="標楷體" w:eastAsia="標楷體" w:hAnsi="標楷體" w:cs="標楷體"/>
          <w:sz w:val="28"/>
          <w:szCs w:val="28"/>
          <w:lang w:eastAsia="zh-TW"/>
        </w:rPr>
        <w:t>臺南市</w:t>
      </w:r>
      <w:r>
        <w:rPr>
          <w:rFonts w:ascii="標楷體" w:eastAsia="標楷體" w:hAnsi="標楷體" w:cs="標楷體"/>
          <w:sz w:val="28"/>
          <w:szCs w:val="28"/>
          <w:lang w:eastAsia="zh-TW"/>
        </w:rPr>
        <w:t>108</w:t>
      </w:r>
      <w:r>
        <w:rPr>
          <w:rFonts w:ascii="標楷體" w:eastAsia="標楷體" w:hAnsi="標楷體" w:cs="標楷體"/>
          <w:sz w:val="28"/>
          <w:szCs w:val="28"/>
          <w:lang w:eastAsia="zh-TW"/>
        </w:rPr>
        <w:t>學年度學生美術比賽於</w:t>
      </w:r>
      <w:r>
        <w:rPr>
          <w:rFonts w:ascii="標楷體" w:eastAsia="標楷體" w:hAnsi="標楷體" w:cs="標楷體"/>
          <w:sz w:val="28"/>
          <w:szCs w:val="28"/>
          <w:lang w:eastAsia="zh-TW"/>
        </w:rPr>
        <w:t xml:space="preserve"> 108</w:t>
      </w:r>
      <w:r>
        <w:rPr>
          <w:rFonts w:ascii="標楷體" w:eastAsia="標楷體" w:hAnsi="標楷體" w:cs="標楷體"/>
          <w:sz w:val="28"/>
          <w:szCs w:val="28"/>
          <w:lang w:eastAsia="zh-TW"/>
        </w:rPr>
        <w:t>年</w:t>
      </w:r>
      <w:r>
        <w:rPr>
          <w:rFonts w:ascii="標楷體" w:eastAsia="標楷體" w:hAnsi="標楷體" w:cs="標楷體"/>
          <w:sz w:val="28"/>
          <w:szCs w:val="28"/>
          <w:lang w:eastAsia="zh-TW"/>
        </w:rPr>
        <w:t>11</w:t>
      </w:r>
      <w:r>
        <w:rPr>
          <w:rFonts w:ascii="標楷體" w:eastAsia="標楷體" w:hAnsi="標楷體" w:cs="標楷體"/>
          <w:sz w:val="28"/>
          <w:szCs w:val="28"/>
          <w:lang w:eastAsia="zh-TW"/>
        </w:rPr>
        <w:t>月</w:t>
      </w:r>
      <w:r>
        <w:rPr>
          <w:rFonts w:ascii="標楷體" w:eastAsia="標楷體" w:hAnsi="標楷體" w:cs="標楷體"/>
          <w:sz w:val="28"/>
          <w:szCs w:val="28"/>
          <w:lang w:eastAsia="zh-TW"/>
        </w:rPr>
        <w:t>1</w:t>
      </w:r>
      <w:r>
        <w:rPr>
          <w:rFonts w:ascii="標楷體" w:eastAsia="標楷體" w:hAnsi="標楷體" w:cs="標楷體"/>
          <w:sz w:val="28"/>
          <w:szCs w:val="28"/>
          <w:lang w:eastAsia="zh-TW"/>
        </w:rPr>
        <w:t>日（星期五）進行第一階段退件（市賽）；</w:t>
      </w:r>
      <w:r>
        <w:rPr>
          <w:rFonts w:ascii="標楷體" w:eastAsia="標楷體" w:hAnsi="標楷體" w:cs="標楷體"/>
          <w:sz w:val="28"/>
          <w:szCs w:val="28"/>
          <w:lang w:eastAsia="zh-TW"/>
        </w:rPr>
        <w:t xml:space="preserve"> 108</w:t>
      </w:r>
      <w:r>
        <w:rPr>
          <w:rFonts w:ascii="標楷體" w:eastAsia="標楷體" w:hAnsi="標楷體" w:cs="標楷體"/>
          <w:sz w:val="28"/>
          <w:szCs w:val="28"/>
          <w:lang w:eastAsia="zh-TW"/>
        </w:rPr>
        <w:t>年</w:t>
      </w:r>
      <w:r>
        <w:rPr>
          <w:rFonts w:ascii="標楷體" w:eastAsia="標楷體" w:hAnsi="標楷體" w:cs="標楷體"/>
          <w:sz w:val="28"/>
          <w:szCs w:val="28"/>
          <w:lang w:eastAsia="zh-TW"/>
        </w:rPr>
        <w:t>12</w:t>
      </w:r>
      <w:r>
        <w:rPr>
          <w:rFonts w:ascii="標楷體" w:eastAsia="標楷體" w:hAnsi="標楷體" w:cs="標楷體"/>
          <w:sz w:val="28"/>
          <w:szCs w:val="28"/>
          <w:lang w:eastAsia="zh-TW"/>
        </w:rPr>
        <w:t>月</w:t>
      </w:r>
      <w:r>
        <w:rPr>
          <w:rFonts w:ascii="標楷體" w:eastAsia="標楷體" w:hAnsi="標楷體" w:cs="標楷體"/>
          <w:sz w:val="28"/>
          <w:szCs w:val="28"/>
          <w:lang w:eastAsia="zh-TW"/>
        </w:rPr>
        <w:t>6</w:t>
      </w:r>
      <w:r>
        <w:rPr>
          <w:rFonts w:ascii="標楷體" w:eastAsia="標楷體" w:hAnsi="標楷體" w:cs="標楷體"/>
          <w:sz w:val="28"/>
          <w:szCs w:val="28"/>
          <w:lang w:eastAsia="zh-TW"/>
        </w:rPr>
        <w:t>日</w:t>
      </w:r>
      <w:r>
        <w:rPr>
          <w:rFonts w:ascii="標楷體" w:eastAsia="標楷體" w:hAnsi="標楷體" w:cs="標楷體"/>
          <w:sz w:val="28"/>
          <w:szCs w:val="28"/>
          <w:lang w:eastAsia="zh-TW"/>
        </w:rPr>
        <w:t>(</w:t>
      </w:r>
      <w:r>
        <w:rPr>
          <w:rFonts w:ascii="標楷體" w:eastAsia="標楷體" w:hAnsi="標楷體" w:cs="標楷體"/>
          <w:sz w:val="28"/>
          <w:szCs w:val="28"/>
          <w:lang w:eastAsia="zh-TW"/>
        </w:rPr>
        <w:t>星期五</w:t>
      </w:r>
      <w:r>
        <w:rPr>
          <w:rFonts w:ascii="標楷體" w:eastAsia="標楷體" w:hAnsi="標楷體" w:cs="標楷體"/>
          <w:sz w:val="28"/>
          <w:szCs w:val="28"/>
          <w:lang w:eastAsia="zh-TW"/>
        </w:rPr>
        <w:t>)</w:t>
      </w:r>
      <w:r>
        <w:rPr>
          <w:rFonts w:ascii="標楷體" w:eastAsia="標楷體" w:hAnsi="標楷體" w:cs="標楷體"/>
          <w:sz w:val="28"/>
          <w:szCs w:val="28"/>
          <w:lang w:eastAsia="zh-TW"/>
        </w:rPr>
        <w:t>進行第二階段退件（全國賽）。</w:t>
      </w:r>
    </w:p>
    <w:p w:rsidR="00291C8A" w:rsidRDefault="00915140">
      <w:pPr>
        <w:tabs>
          <w:tab w:val="left" w:pos="3206"/>
        </w:tabs>
      </w:pP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本校於</w:t>
      </w:r>
      <w:r>
        <w:rPr>
          <w:rFonts w:ascii="標楷體" w:eastAsia="標楷體" w:hAnsi="標楷體" w:cs="標楷體"/>
          <w:sz w:val="28"/>
          <w:szCs w:val="28"/>
          <w:lang w:eastAsia="zh-TW"/>
        </w:rPr>
        <w:t>108</w:t>
      </w:r>
      <w:r>
        <w:rPr>
          <w:rFonts w:ascii="標楷體" w:eastAsia="標楷體" w:hAnsi="標楷體" w:cs="標楷體"/>
          <w:sz w:val="28"/>
          <w:szCs w:val="28"/>
          <w:lang w:eastAsia="zh-TW"/>
        </w:rPr>
        <w:t>年</w:t>
      </w:r>
      <w:r>
        <w:rPr>
          <w:rFonts w:ascii="標楷體" w:eastAsia="標楷體" w:hAnsi="標楷體" w:cs="標楷體"/>
          <w:sz w:val="28"/>
          <w:szCs w:val="28"/>
          <w:lang w:eastAsia="zh-TW"/>
        </w:rPr>
        <w:t>11</w:t>
      </w:r>
      <w:r>
        <w:rPr>
          <w:rFonts w:ascii="標楷體" w:eastAsia="標楷體" w:hAnsi="標楷體" w:cs="標楷體"/>
          <w:sz w:val="28"/>
          <w:szCs w:val="28"/>
          <w:lang w:eastAsia="zh-TW"/>
        </w:rPr>
        <w:t>月</w:t>
      </w:r>
      <w:r>
        <w:rPr>
          <w:rFonts w:ascii="標楷體" w:eastAsia="標楷體" w:hAnsi="標楷體" w:cs="標楷體"/>
          <w:sz w:val="28"/>
          <w:szCs w:val="28"/>
          <w:u w:val="single"/>
          <w:lang w:eastAsia="zh-TW"/>
        </w:rPr>
        <w:t>○</w:t>
      </w:r>
      <w:r>
        <w:rPr>
          <w:rFonts w:ascii="標楷體" w:eastAsia="標楷體" w:hAnsi="標楷體" w:cs="標楷體"/>
          <w:sz w:val="28"/>
          <w:szCs w:val="28"/>
          <w:lang w:eastAsia="zh-TW"/>
        </w:rPr>
        <w:t>日進行第一階段退件；</w:t>
      </w:r>
      <w:r>
        <w:rPr>
          <w:rFonts w:ascii="標楷體" w:eastAsia="標楷體" w:hAnsi="標楷體" w:cs="標楷體"/>
          <w:sz w:val="28"/>
          <w:szCs w:val="28"/>
          <w:lang w:eastAsia="zh-TW"/>
        </w:rPr>
        <w:t>108</w:t>
      </w:r>
      <w:r>
        <w:rPr>
          <w:rFonts w:ascii="標楷體" w:eastAsia="標楷體" w:hAnsi="標楷體" w:cs="標楷體"/>
          <w:sz w:val="28"/>
          <w:szCs w:val="28"/>
          <w:lang w:eastAsia="zh-TW"/>
        </w:rPr>
        <w:t>年</w:t>
      </w:r>
      <w:r>
        <w:rPr>
          <w:rFonts w:ascii="標楷體" w:eastAsia="標楷體" w:hAnsi="標楷體" w:cs="標楷體"/>
          <w:sz w:val="28"/>
          <w:szCs w:val="28"/>
          <w:lang w:eastAsia="zh-TW"/>
        </w:rPr>
        <w:t>12</w:t>
      </w:r>
      <w:r>
        <w:rPr>
          <w:rFonts w:ascii="標楷體" w:eastAsia="標楷體" w:hAnsi="標楷體" w:cs="標楷體"/>
          <w:sz w:val="28"/>
          <w:szCs w:val="28"/>
          <w:lang w:eastAsia="zh-TW"/>
        </w:rPr>
        <w:t>月</w:t>
      </w:r>
      <w:r>
        <w:rPr>
          <w:rFonts w:ascii="標楷體" w:eastAsia="標楷體" w:hAnsi="標楷體" w:cs="標楷體"/>
          <w:sz w:val="28"/>
          <w:szCs w:val="28"/>
          <w:u w:val="single"/>
          <w:lang w:eastAsia="zh-TW"/>
        </w:rPr>
        <w:t>○</w:t>
      </w:r>
      <w:r>
        <w:rPr>
          <w:rFonts w:ascii="標楷體" w:eastAsia="標楷體" w:hAnsi="標楷體" w:cs="標楷體"/>
          <w:sz w:val="28"/>
          <w:szCs w:val="28"/>
          <w:lang w:eastAsia="zh-TW"/>
        </w:rPr>
        <w:t>日進行第二階段退件。</w:t>
      </w:r>
    </w:p>
    <w:p w:rsidR="00291C8A" w:rsidRDefault="00915140">
      <w:pPr>
        <w:tabs>
          <w:tab w:val="left" w:pos="3206"/>
        </w:tabs>
        <w:rPr>
          <w:rFonts w:ascii="標楷體" w:eastAsia="標楷體" w:hAnsi="標楷體" w:cs="標楷體"/>
          <w:sz w:val="28"/>
          <w:szCs w:val="28"/>
          <w:lang w:eastAsia="zh-TW"/>
        </w:rPr>
      </w:pP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參賽同學請注意領回時間，</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逾時未領視同放棄，</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作品同意由本校全權處置，絕無異議。</w:t>
      </w:r>
    </w:p>
    <w:p w:rsidR="00291C8A" w:rsidRDefault="00291C8A">
      <w:pPr>
        <w:tabs>
          <w:tab w:val="left" w:pos="3206"/>
        </w:tabs>
        <w:snapToGrid w:val="0"/>
        <w:rPr>
          <w:rFonts w:ascii="標楷體" w:eastAsia="標楷體" w:hAnsi="標楷體" w:cs="標楷體"/>
          <w:sz w:val="28"/>
          <w:szCs w:val="28"/>
          <w:lang w:eastAsia="zh-TW"/>
        </w:rPr>
      </w:pPr>
    </w:p>
    <w:p w:rsidR="00291C8A" w:rsidRDefault="00291C8A">
      <w:pPr>
        <w:tabs>
          <w:tab w:val="left" w:pos="3206"/>
        </w:tabs>
        <w:snapToGrid w:val="0"/>
        <w:rPr>
          <w:rFonts w:ascii="標楷體" w:eastAsia="標楷體" w:hAnsi="標楷體" w:cs="標楷體"/>
          <w:sz w:val="28"/>
          <w:szCs w:val="28"/>
          <w:lang w:eastAsia="zh-TW"/>
        </w:rPr>
      </w:pPr>
    </w:p>
    <w:p w:rsidR="00291C8A" w:rsidRDefault="00915140">
      <w:pPr>
        <w:tabs>
          <w:tab w:val="left" w:pos="3206"/>
        </w:tabs>
        <w:snapToGrid w:val="0"/>
        <w:rPr>
          <w:rFonts w:ascii="標楷體" w:eastAsia="標楷體" w:hAnsi="標楷體" w:cs="標楷體"/>
          <w:sz w:val="28"/>
          <w:szCs w:val="28"/>
          <w:lang w:eastAsia="zh-TW"/>
        </w:rPr>
      </w:pPr>
      <w:r>
        <w:rPr>
          <w:rFonts w:ascii="標楷體" w:eastAsia="標楷體" w:hAnsi="標楷體" w:cs="標楷體"/>
          <w:sz w:val="28"/>
          <w:szCs w:val="28"/>
          <w:lang w:eastAsia="zh-TW"/>
        </w:rPr>
        <w:t xml:space="preserve">                    </w:t>
      </w:r>
    </w:p>
    <w:p w:rsidR="00291C8A" w:rsidRDefault="00915140">
      <w:pPr>
        <w:tabs>
          <w:tab w:val="left" w:pos="3206"/>
        </w:tabs>
        <w:snapToGrid w:val="0"/>
        <w:rPr>
          <w:rFonts w:ascii="標楷體" w:eastAsia="標楷體" w:hAnsi="標楷體" w:cs="標楷體"/>
          <w:sz w:val="28"/>
          <w:szCs w:val="28"/>
          <w:lang w:eastAsia="zh-TW"/>
        </w:rPr>
      </w:pPr>
      <w:r>
        <w:rPr>
          <w:rFonts w:ascii="標楷體" w:eastAsia="標楷體" w:hAnsi="標楷體" w:cs="標楷體"/>
          <w:sz w:val="28"/>
          <w:szCs w:val="28"/>
          <w:lang w:eastAsia="zh-TW"/>
        </w:rPr>
        <w:t xml:space="preserve">                                     </w:t>
      </w:r>
    </w:p>
    <w:tbl>
      <w:tblPr>
        <w:tblW w:w="5000" w:type="pct"/>
        <w:tblCellMar>
          <w:left w:w="10" w:type="dxa"/>
          <w:right w:w="10" w:type="dxa"/>
        </w:tblCellMar>
        <w:tblLook w:val="0000" w:firstRow="0" w:lastRow="0" w:firstColumn="0" w:lastColumn="0" w:noHBand="0" w:noVBand="0"/>
      </w:tblPr>
      <w:tblGrid>
        <w:gridCol w:w="3248"/>
        <w:gridCol w:w="3248"/>
        <w:gridCol w:w="3250"/>
      </w:tblGrid>
      <w:tr w:rsidR="00291C8A">
        <w:tblPrEx>
          <w:tblCellMar>
            <w:top w:w="0" w:type="dxa"/>
            <w:bottom w:w="0" w:type="dxa"/>
          </w:tblCellMar>
        </w:tblPrEx>
        <w:trPr>
          <w:trHeight w:val="510"/>
        </w:trPr>
        <w:tc>
          <w:tcPr>
            <w:tcW w:w="3320" w:type="dxa"/>
            <w:vMerge w:val="restart"/>
            <w:shd w:val="clear" w:color="auto" w:fill="auto"/>
            <w:tcMar>
              <w:top w:w="0" w:type="dxa"/>
              <w:left w:w="108" w:type="dxa"/>
              <w:bottom w:w="0" w:type="dxa"/>
              <w:right w:w="108" w:type="dxa"/>
            </w:tcMar>
            <w:vAlign w:val="center"/>
          </w:tcPr>
          <w:p w:rsidR="00291C8A" w:rsidRDefault="00915140">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學生班級</w:t>
            </w:r>
            <w:r>
              <w:rPr>
                <w:rFonts w:ascii="標楷體" w:eastAsia="標楷體" w:hAnsi="標楷體" w:cs="標楷體"/>
                <w:sz w:val="28"/>
                <w:szCs w:val="28"/>
                <w:lang w:eastAsia="zh-TW"/>
              </w:rPr>
              <w:t>:</w:t>
            </w:r>
          </w:p>
        </w:tc>
        <w:tc>
          <w:tcPr>
            <w:tcW w:w="3320" w:type="dxa"/>
            <w:vMerge w:val="restart"/>
            <w:shd w:val="clear" w:color="auto" w:fill="auto"/>
            <w:tcMar>
              <w:top w:w="0" w:type="dxa"/>
              <w:left w:w="108" w:type="dxa"/>
              <w:bottom w:w="0" w:type="dxa"/>
              <w:right w:w="108" w:type="dxa"/>
            </w:tcMar>
            <w:vAlign w:val="center"/>
          </w:tcPr>
          <w:p w:rsidR="00291C8A" w:rsidRDefault="00915140">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座號</w:t>
            </w:r>
            <w:r>
              <w:rPr>
                <w:rFonts w:ascii="標楷體" w:eastAsia="標楷體" w:hAnsi="標楷體" w:cs="標楷體"/>
                <w:sz w:val="28"/>
                <w:szCs w:val="28"/>
                <w:lang w:eastAsia="zh-TW"/>
              </w:rPr>
              <w:t>:</w:t>
            </w:r>
          </w:p>
        </w:tc>
        <w:tc>
          <w:tcPr>
            <w:tcW w:w="3322" w:type="dxa"/>
            <w:shd w:val="clear" w:color="auto" w:fill="auto"/>
            <w:tcMar>
              <w:top w:w="0" w:type="dxa"/>
              <w:left w:w="108" w:type="dxa"/>
              <w:bottom w:w="0" w:type="dxa"/>
              <w:right w:w="108" w:type="dxa"/>
            </w:tcMar>
            <w:vAlign w:val="center"/>
          </w:tcPr>
          <w:p w:rsidR="00291C8A" w:rsidRDefault="00915140">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姓名</w:t>
            </w:r>
            <w:r>
              <w:rPr>
                <w:rFonts w:ascii="標楷體" w:eastAsia="標楷體" w:hAnsi="標楷體" w:cs="標楷體"/>
                <w:sz w:val="28"/>
                <w:szCs w:val="28"/>
                <w:lang w:eastAsia="zh-TW"/>
              </w:rPr>
              <w:t>:</w:t>
            </w:r>
          </w:p>
        </w:tc>
      </w:tr>
      <w:tr w:rsidR="00291C8A">
        <w:tblPrEx>
          <w:tblCellMar>
            <w:top w:w="0" w:type="dxa"/>
            <w:bottom w:w="0" w:type="dxa"/>
          </w:tblCellMar>
        </w:tblPrEx>
        <w:trPr>
          <w:trHeight w:val="510"/>
        </w:trPr>
        <w:tc>
          <w:tcPr>
            <w:tcW w:w="3320" w:type="dxa"/>
            <w:vMerge/>
            <w:shd w:val="clear" w:color="auto" w:fill="auto"/>
            <w:tcMar>
              <w:top w:w="0" w:type="dxa"/>
              <w:left w:w="108" w:type="dxa"/>
              <w:bottom w:w="0" w:type="dxa"/>
              <w:right w:w="108" w:type="dxa"/>
            </w:tcMar>
            <w:vAlign w:val="center"/>
          </w:tcPr>
          <w:p w:rsidR="00291C8A" w:rsidRDefault="00291C8A">
            <w:pPr>
              <w:tabs>
                <w:tab w:val="left" w:pos="3206"/>
              </w:tabs>
              <w:snapToGrid w:val="0"/>
              <w:rPr>
                <w:rFonts w:ascii="標楷體" w:eastAsia="標楷體" w:hAnsi="標楷體" w:cs="標楷體"/>
                <w:sz w:val="28"/>
                <w:szCs w:val="28"/>
                <w:lang w:eastAsia="zh-TW"/>
              </w:rPr>
            </w:pPr>
          </w:p>
        </w:tc>
        <w:tc>
          <w:tcPr>
            <w:tcW w:w="3320" w:type="dxa"/>
            <w:vMerge/>
            <w:shd w:val="clear" w:color="auto" w:fill="auto"/>
            <w:tcMar>
              <w:top w:w="0" w:type="dxa"/>
              <w:left w:w="108" w:type="dxa"/>
              <w:bottom w:w="0" w:type="dxa"/>
              <w:right w:w="108" w:type="dxa"/>
            </w:tcMar>
            <w:vAlign w:val="center"/>
          </w:tcPr>
          <w:p w:rsidR="00291C8A" w:rsidRDefault="00291C8A">
            <w:pPr>
              <w:tabs>
                <w:tab w:val="left" w:pos="3206"/>
              </w:tabs>
              <w:snapToGrid w:val="0"/>
              <w:rPr>
                <w:rFonts w:ascii="標楷體" w:eastAsia="標楷體" w:hAnsi="標楷體" w:cs="標楷體"/>
                <w:sz w:val="28"/>
                <w:szCs w:val="28"/>
                <w:lang w:eastAsia="zh-TW"/>
              </w:rPr>
            </w:pPr>
          </w:p>
        </w:tc>
        <w:tc>
          <w:tcPr>
            <w:tcW w:w="3322" w:type="dxa"/>
            <w:shd w:val="clear" w:color="auto" w:fill="auto"/>
            <w:tcMar>
              <w:top w:w="0" w:type="dxa"/>
              <w:left w:w="108" w:type="dxa"/>
              <w:bottom w:w="0" w:type="dxa"/>
              <w:right w:w="108" w:type="dxa"/>
            </w:tcMar>
            <w:vAlign w:val="center"/>
          </w:tcPr>
          <w:p w:rsidR="00291C8A" w:rsidRDefault="00915140">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家長簽名</w:t>
            </w:r>
            <w:r>
              <w:rPr>
                <w:rFonts w:ascii="標楷體" w:eastAsia="標楷體" w:hAnsi="標楷體" w:cs="標楷體"/>
                <w:sz w:val="28"/>
                <w:szCs w:val="28"/>
                <w:lang w:eastAsia="zh-TW"/>
              </w:rPr>
              <w:t>:</w:t>
            </w:r>
          </w:p>
        </w:tc>
      </w:tr>
    </w:tbl>
    <w:p w:rsidR="00291C8A" w:rsidRDefault="00291C8A">
      <w:pPr>
        <w:tabs>
          <w:tab w:val="left" w:pos="3206"/>
        </w:tabs>
        <w:snapToGrid w:val="0"/>
        <w:rPr>
          <w:rFonts w:ascii="標楷體" w:eastAsia="標楷體" w:hAnsi="標楷體" w:cs="標楷體"/>
          <w:sz w:val="28"/>
          <w:szCs w:val="28"/>
          <w:lang w:eastAsia="zh-TW"/>
        </w:rPr>
      </w:pPr>
    </w:p>
    <w:p w:rsidR="00291C8A" w:rsidRDefault="00291C8A">
      <w:pPr>
        <w:tabs>
          <w:tab w:val="left" w:pos="3206"/>
        </w:tabs>
        <w:snapToGrid w:val="0"/>
        <w:rPr>
          <w:rFonts w:ascii="標楷體" w:eastAsia="標楷體" w:hAnsi="標楷體" w:cs="標楷體"/>
          <w:sz w:val="28"/>
          <w:szCs w:val="28"/>
          <w:lang w:eastAsia="zh-TW"/>
        </w:rPr>
      </w:pPr>
    </w:p>
    <w:p w:rsidR="00291C8A" w:rsidRDefault="00291C8A">
      <w:pPr>
        <w:tabs>
          <w:tab w:val="left" w:pos="3206"/>
        </w:tabs>
        <w:snapToGrid w:val="0"/>
        <w:rPr>
          <w:rFonts w:ascii="標楷體" w:eastAsia="標楷體" w:hAnsi="標楷體" w:cs="標楷體"/>
          <w:sz w:val="28"/>
          <w:szCs w:val="28"/>
          <w:lang w:eastAsia="zh-TW"/>
        </w:rPr>
      </w:pPr>
    </w:p>
    <w:p w:rsidR="00291C8A" w:rsidRDefault="00915140">
      <w:pPr>
        <w:tabs>
          <w:tab w:val="left" w:pos="3206"/>
        </w:tabs>
        <w:snapToGrid w:val="0"/>
        <w:ind w:firstLine="566"/>
        <w:rPr>
          <w:rFonts w:ascii="標楷體" w:eastAsia="標楷體" w:hAnsi="標楷體" w:cs="標楷體"/>
          <w:sz w:val="28"/>
          <w:szCs w:val="28"/>
          <w:lang w:eastAsia="zh-TW"/>
        </w:rPr>
      </w:pPr>
      <w:r>
        <w:rPr>
          <w:rFonts w:ascii="標楷體" w:eastAsia="標楷體" w:hAnsi="標楷體" w:cs="標楷體"/>
          <w:sz w:val="28"/>
          <w:szCs w:val="28"/>
          <w:lang w:eastAsia="zh-TW"/>
        </w:rPr>
        <w:t>此致</w:t>
      </w:r>
    </w:p>
    <w:p w:rsidR="00291C8A" w:rsidRDefault="00291C8A">
      <w:pPr>
        <w:tabs>
          <w:tab w:val="left" w:pos="3206"/>
        </w:tabs>
        <w:snapToGrid w:val="0"/>
        <w:rPr>
          <w:rFonts w:ascii="標楷體" w:eastAsia="標楷體" w:hAnsi="標楷體" w:cs="標楷體"/>
          <w:sz w:val="28"/>
          <w:szCs w:val="28"/>
          <w:lang w:eastAsia="zh-TW"/>
        </w:rPr>
      </w:pPr>
    </w:p>
    <w:p w:rsidR="00291C8A" w:rsidRDefault="00915140">
      <w:pPr>
        <w:tabs>
          <w:tab w:val="left" w:pos="3206"/>
        </w:tabs>
        <w:snapToGrid w:val="0"/>
        <w:rPr>
          <w:rFonts w:ascii="標楷體" w:eastAsia="標楷體" w:hAnsi="標楷體" w:cs="標楷體"/>
          <w:sz w:val="28"/>
          <w:szCs w:val="28"/>
          <w:lang w:eastAsia="zh-TW"/>
        </w:rPr>
      </w:pPr>
      <w:r>
        <w:rPr>
          <w:rFonts w:ascii="標楷體" w:eastAsia="標楷體" w:hAnsi="標楷體" w:cs="標楷體"/>
          <w:sz w:val="28"/>
          <w:szCs w:val="28"/>
          <w:lang w:eastAsia="zh-TW"/>
        </w:rPr>
        <w:t>○○</w:t>
      </w:r>
      <w:r>
        <w:rPr>
          <w:rFonts w:ascii="標楷體" w:eastAsia="標楷體" w:hAnsi="標楷體" w:cs="標楷體"/>
          <w:sz w:val="28"/>
          <w:szCs w:val="28"/>
          <w:lang w:eastAsia="zh-TW"/>
        </w:rPr>
        <w:t>區</w:t>
      </w:r>
      <w:r>
        <w:rPr>
          <w:rFonts w:ascii="標楷體" w:eastAsia="標楷體" w:hAnsi="標楷體" w:cs="標楷體"/>
          <w:sz w:val="28"/>
          <w:szCs w:val="28"/>
          <w:lang w:eastAsia="zh-TW"/>
        </w:rPr>
        <w:t>○○</w:t>
      </w:r>
      <w:r>
        <w:rPr>
          <w:rFonts w:ascii="標楷體" w:eastAsia="標楷體" w:hAnsi="標楷體" w:cs="標楷體"/>
          <w:sz w:val="28"/>
          <w:szCs w:val="28"/>
          <w:lang w:eastAsia="zh-TW"/>
        </w:rPr>
        <w:t>國中、小</w:t>
      </w:r>
    </w:p>
    <w:p w:rsidR="00291C8A" w:rsidRDefault="00291C8A">
      <w:pPr>
        <w:tabs>
          <w:tab w:val="left" w:pos="3206"/>
        </w:tabs>
        <w:snapToGrid w:val="0"/>
        <w:rPr>
          <w:rFonts w:ascii="標楷體" w:eastAsia="標楷體" w:hAnsi="標楷體" w:cs="標楷體"/>
          <w:sz w:val="28"/>
          <w:szCs w:val="28"/>
          <w:lang w:eastAsia="zh-TW"/>
        </w:rPr>
      </w:pPr>
    </w:p>
    <w:p w:rsidR="00291C8A" w:rsidRDefault="00291C8A">
      <w:pPr>
        <w:tabs>
          <w:tab w:val="left" w:pos="3206"/>
        </w:tabs>
        <w:snapToGrid w:val="0"/>
        <w:rPr>
          <w:rFonts w:ascii="標楷體" w:eastAsia="標楷體" w:hAnsi="標楷體" w:cs="標楷體"/>
          <w:sz w:val="28"/>
          <w:szCs w:val="28"/>
          <w:lang w:eastAsia="zh-TW"/>
        </w:rPr>
      </w:pPr>
    </w:p>
    <w:p w:rsidR="00291C8A" w:rsidRDefault="00291C8A">
      <w:pPr>
        <w:tabs>
          <w:tab w:val="left" w:pos="3206"/>
        </w:tabs>
        <w:snapToGrid w:val="0"/>
        <w:rPr>
          <w:rFonts w:ascii="標楷體" w:eastAsia="標楷體" w:hAnsi="標楷體" w:cs="標楷體"/>
          <w:sz w:val="28"/>
          <w:szCs w:val="28"/>
          <w:lang w:eastAsia="zh-TW"/>
        </w:rPr>
      </w:pPr>
    </w:p>
    <w:p w:rsidR="00291C8A" w:rsidRDefault="00291C8A">
      <w:pPr>
        <w:tabs>
          <w:tab w:val="left" w:pos="3206"/>
        </w:tabs>
        <w:snapToGrid w:val="0"/>
        <w:rPr>
          <w:rFonts w:ascii="標楷體" w:eastAsia="標楷體" w:hAnsi="標楷體" w:cs="標楷體"/>
          <w:sz w:val="28"/>
          <w:szCs w:val="28"/>
          <w:lang w:eastAsia="zh-TW"/>
        </w:rPr>
      </w:pPr>
    </w:p>
    <w:p w:rsidR="00291C8A" w:rsidRDefault="00291C8A">
      <w:pPr>
        <w:tabs>
          <w:tab w:val="left" w:pos="3206"/>
        </w:tabs>
        <w:snapToGrid w:val="0"/>
        <w:rPr>
          <w:rFonts w:ascii="標楷體" w:eastAsia="標楷體" w:hAnsi="標楷體" w:cs="標楷體"/>
          <w:sz w:val="28"/>
          <w:szCs w:val="28"/>
          <w:lang w:eastAsia="zh-TW"/>
        </w:rPr>
      </w:pPr>
    </w:p>
    <w:p w:rsidR="00291C8A" w:rsidRDefault="00291C8A">
      <w:pPr>
        <w:tabs>
          <w:tab w:val="left" w:pos="3206"/>
        </w:tabs>
        <w:snapToGrid w:val="0"/>
        <w:rPr>
          <w:rFonts w:ascii="標楷體" w:eastAsia="標楷體" w:hAnsi="標楷體" w:cs="標楷體"/>
          <w:sz w:val="28"/>
          <w:szCs w:val="28"/>
          <w:lang w:eastAsia="zh-TW"/>
        </w:rPr>
      </w:pPr>
    </w:p>
    <w:p w:rsidR="00291C8A" w:rsidRDefault="00291C8A">
      <w:pPr>
        <w:tabs>
          <w:tab w:val="left" w:pos="3206"/>
        </w:tabs>
        <w:snapToGrid w:val="0"/>
        <w:rPr>
          <w:rFonts w:ascii="標楷體" w:eastAsia="標楷體" w:hAnsi="標楷體" w:cs="標楷體"/>
          <w:sz w:val="28"/>
          <w:szCs w:val="28"/>
          <w:lang w:eastAsia="zh-TW"/>
        </w:rPr>
      </w:pPr>
    </w:p>
    <w:p w:rsidR="00291C8A" w:rsidRDefault="00291C8A">
      <w:pPr>
        <w:tabs>
          <w:tab w:val="left" w:pos="3206"/>
        </w:tabs>
        <w:snapToGrid w:val="0"/>
        <w:rPr>
          <w:rFonts w:ascii="標楷體" w:eastAsia="標楷體" w:hAnsi="標楷體" w:cs="標楷體"/>
          <w:sz w:val="28"/>
          <w:szCs w:val="28"/>
          <w:lang w:eastAsia="zh-TW"/>
        </w:rPr>
      </w:pPr>
    </w:p>
    <w:p w:rsidR="00291C8A" w:rsidRDefault="00915140">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中</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華</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民</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國</w:t>
      </w:r>
      <w:r>
        <w:rPr>
          <w:rFonts w:ascii="標楷體" w:eastAsia="標楷體" w:hAnsi="標楷體" w:cs="標楷體"/>
          <w:sz w:val="28"/>
          <w:szCs w:val="28"/>
          <w:lang w:eastAsia="zh-TW"/>
        </w:rPr>
        <w:t xml:space="preserve">   108  </w:t>
      </w:r>
      <w:r>
        <w:rPr>
          <w:rFonts w:ascii="標楷體" w:eastAsia="標楷體" w:hAnsi="標楷體" w:cs="標楷體"/>
          <w:sz w:val="28"/>
          <w:szCs w:val="28"/>
          <w:lang w:eastAsia="zh-TW"/>
        </w:rPr>
        <w:t>年</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月</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日</w:t>
      </w:r>
    </w:p>
    <w:p w:rsidR="00291C8A" w:rsidRDefault="00291C8A">
      <w:pPr>
        <w:pageBreakBefore/>
        <w:widowControl/>
        <w:suppressAutoHyphens w:val="0"/>
        <w:rPr>
          <w:rFonts w:ascii="標楷體" w:eastAsia="標楷體" w:hAnsi="標楷體" w:cs="標楷體"/>
          <w:sz w:val="28"/>
          <w:szCs w:val="28"/>
          <w:lang w:eastAsia="zh-TW"/>
        </w:rPr>
      </w:pPr>
    </w:p>
    <w:p w:rsidR="00291C8A" w:rsidRDefault="00291C8A">
      <w:pPr>
        <w:tabs>
          <w:tab w:val="left" w:pos="3206"/>
        </w:tabs>
        <w:snapToGrid w:val="0"/>
        <w:rPr>
          <w:rFonts w:ascii="標楷體" w:eastAsia="標楷體" w:hAnsi="標楷體" w:cs="標楷體"/>
          <w:sz w:val="28"/>
          <w:szCs w:val="28"/>
          <w:lang w:eastAsia="zh-TW"/>
        </w:rPr>
      </w:pPr>
    </w:p>
    <w:p w:rsidR="00291C8A" w:rsidRDefault="00915140">
      <w:pPr>
        <w:tabs>
          <w:tab w:val="left" w:pos="3206"/>
        </w:tabs>
        <w:snapToGrid w:val="0"/>
      </w:pPr>
      <w:r>
        <w:rPr>
          <w:rFonts w:ascii="標楷體" w:eastAsia="標楷體" w:hAnsi="標楷體" w:cs="標楷體"/>
          <w:b/>
          <w:sz w:val="26"/>
          <w:szCs w:val="26"/>
          <w:lang w:eastAsia="zh-TW"/>
        </w:rPr>
        <w:t>附件</w:t>
      </w:r>
      <w:r>
        <w:rPr>
          <w:rFonts w:ascii="標楷體" w:eastAsia="標楷體" w:hAnsi="標楷體" w:cs="標楷體"/>
          <w:b/>
          <w:sz w:val="26"/>
          <w:szCs w:val="26"/>
          <w:lang w:eastAsia="zh-TW"/>
        </w:rPr>
        <w:t>8</w:t>
      </w:r>
      <w:r>
        <w:rPr>
          <w:rFonts w:ascii="標楷體" w:eastAsia="標楷體" w:hAnsi="標楷體" w:cs="標楷體"/>
          <w:sz w:val="26"/>
          <w:szCs w:val="26"/>
          <w:lang w:eastAsia="zh-TW"/>
        </w:rPr>
        <w:t>﹙於送件前及送件當天檢核用﹚</w:t>
      </w:r>
    </w:p>
    <w:p w:rsidR="00291C8A" w:rsidRDefault="00291C8A">
      <w:pPr>
        <w:tabs>
          <w:tab w:val="left" w:pos="3206"/>
        </w:tabs>
        <w:snapToGrid w:val="0"/>
        <w:rPr>
          <w:rFonts w:ascii="標楷體" w:eastAsia="標楷體" w:hAnsi="標楷體" w:cs="標楷體"/>
          <w:sz w:val="26"/>
          <w:szCs w:val="26"/>
          <w:lang w:eastAsia="zh-TW"/>
        </w:rPr>
      </w:pPr>
    </w:p>
    <w:p w:rsidR="00291C8A" w:rsidRDefault="00915140">
      <w:pPr>
        <w:tabs>
          <w:tab w:val="left" w:pos="3206"/>
        </w:tabs>
        <w:spacing w:line="360" w:lineRule="auto"/>
        <w:jc w:val="center"/>
        <w:rPr>
          <w:rFonts w:ascii="標楷體" w:eastAsia="標楷體" w:hAnsi="標楷體" w:cs="標楷體"/>
          <w:b/>
          <w:sz w:val="36"/>
          <w:szCs w:val="36"/>
          <w:lang w:eastAsia="zh-TW"/>
        </w:rPr>
      </w:pPr>
      <w:r>
        <w:rPr>
          <w:rFonts w:ascii="標楷體" w:eastAsia="標楷體" w:hAnsi="標楷體" w:cs="標楷體"/>
          <w:b/>
          <w:sz w:val="36"/>
          <w:szCs w:val="36"/>
          <w:lang w:eastAsia="zh-TW"/>
        </w:rPr>
        <w:t>臺南市</w:t>
      </w:r>
      <w:r>
        <w:rPr>
          <w:rFonts w:ascii="標楷體" w:eastAsia="標楷體" w:hAnsi="標楷體" w:cs="標楷體"/>
          <w:b/>
          <w:sz w:val="36"/>
          <w:szCs w:val="36"/>
          <w:lang w:eastAsia="zh-TW"/>
        </w:rPr>
        <w:t>108</w:t>
      </w:r>
      <w:r>
        <w:rPr>
          <w:rFonts w:ascii="標楷體" w:eastAsia="標楷體" w:hAnsi="標楷體" w:cs="標楷體"/>
          <w:b/>
          <w:sz w:val="36"/>
          <w:szCs w:val="36"/>
          <w:lang w:eastAsia="zh-TW"/>
        </w:rPr>
        <w:t>學年度學生美術比賽自我檢核表</w:t>
      </w:r>
      <w:r>
        <w:rPr>
          <w:rFonts w:ascii="標楷體" w:eastAsia="標楷體" w:hAnsi="標楷體" w:cs="標楷體"/>
          <w:b/>
          <w:sz w:val="36"/>
          <w:szCs w:val="36"/>
          <w:lang w:eastAsia="zh-TW"/>
        </w:rPr>
        <w:t>(</w:t>
      </w:r>
      <w:r>
        <w:rPr>
          <w:rFonts w:ascii="標楷體" w:eastAsia="標楷體" w:hAnsi="標楷體" w:cs="標楷體"/>
          <w:b/>
          <w:sz w:val="36"/>
          <w:szCs w:val="36"/>
          <w:lang w:eastAsia="zh-TW"/>
        </w:rPr>
        <w:t>參考</w:t>
      </w:r>
      <w:r>
        <w:rPr>
          <w:rFonts w:ascii="標楷體" w:eastAsia="標楷體" w:hAnsi="標楷體" w:cs="標楷體"/>
          <w:b/>
          <w:sz w:val="36"/>
          <w:szCs w:val="36"/>
          <w:lang w:eastAsia="zh-TW"/>
        </w:rPr>
        <w:t>)</w:t>
      </w:r>
    </w:p>
    <w:tbl>
      <w:tblPr>
        <w:tblW w:w="5000" w:type="pct"/>
        <w:jc w:val="center"/>
        <w:tblCellMar>
          <w:left w:w="10" w:type="dxa"/>
          <w:right w:w="10" w:type="dxa"/>
        </w:tblCellMar>
        <w:tblLook w:val="0000" w:firstRow="0" w:lastRow="0" w:firstColumn="0" w:lastColumn="0" w:noHBand="0" w:noVBand="0"/>
      </w:tblPr>
      <w:tblGrid>
        <w:gridCol w:w="1085"/>
        <w:gridCol w:w="6462"/>
        <w:gridCol w:w="2189"/>
      </w:tblGrid>
      <w:tr w:rsidR="00291C8A">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編號</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項目</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學校勾選</w:t>
            </w:r>
          </w:p>
        </w:tc>
      </w:tr>
      <w:tr w:rsidR="00291C8A">
        <w:tblPrEx>
          <w:tblCellMar>
            <w:top w:w="0" w:type="dxa"/>
            <w:bottom w:w="0" w:type="dxa"/>
          </w:tblCellMar>
        </w:tblPrEx>
        <w:trPr>
          <w:trHeight w:val="1134"/>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1</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已於本市美術比賽網路報名系統報名，並列印報名表及作品清冊。</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tabs>
                <w:tab w:val="left" w:pos="3206"/>
              </w:tabs>
              <w:snapToGrid w:val="0"/>
              <w:rPr>
                <w:rFonts w:ascii="標楷體" w:eastAsia="標楷體" w:hAnsi="標楷體" w:cs="標楷體"/>
                <w:sz w:val="28"/>
                <w:szCs w:val="28"/>
                <w:lang w:eastAsia="zh-TW"/>
              </w:rPr>
            </w:pPr>
          </w:p>
        </w:tc>
      </w:tr>
      <w:tr w:rsidR="00291C8A">
        <w:tblPrEx>
          <w:tblCellMar>
            <w:top w:w="0" w:type="dxa"/>
            <w:bottom w:w="0" w:type="dxa"/>
          </w:tblCellMar>
        </w:tblPrEx>
        <w:trPr>
          <w:trHeight w:val="1134"/>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2</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報名表已黏貼於作品背面右上及左下，並於接合處簽名。</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tabs>
                <w:tab w:val="left" w:pos="3206"/>
              </w:tabs>
              <w:snapToGrid w:val="0"/>
              <w:rPr>
                <w:rFonts w:ascii="標楷體" w:eastAsia="標楷體" w:hAnsi="標楷體" w:cs="標楷體"/>
                <w:sz w:val="28"/>
                <w:szCs w:val="28"/>
                <w:lang w:eastAsia="zh-TW"/>
              </w:rPr>
            </w:pPr>
          </w:p>
        </w:tc>
      </w:tr>
      <w:tr w:rsidR="00291C8A">
        <w:tblPrEx>
          <w:tblCellMar>
            <w:top w:w="0" w:type="dxa"/>
            <w:bottom w:w="0" w:type="dxa"/>
          </w:tblCellMar>
        </w:tblPrEx>
        <w:trPr>
          <w:trHeight w:val="1134"/>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3</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攜帶作品清冊並完成核章</w:t>
            </w:r>
          </w:p>
          <w:p w:rsidR="00291C8A" w:rsidRDefault="00915140">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（數量＿類＿件）</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tabs>
                <w:tab w:val="left" w:pos="3206"/>
              </w:tabs>
              <w:snapToGrid w:val="0"/>
              <w:rPr>
                <w:rFonts w:ascii="標楷體" w:eastAsia="標楷體" w:hAnsi="標楷體" w:cs="標楷體"/>
                <w:sz w:val="28"/>
                <w:szCs w:val="28"/>
                <w:lang w:eastAsia="zh-TW"/>
              </w:rPr>
            </w:pPr>
          </w:p>
        </w:tc>
      </w:tr>
      <w:tr w:rsidR="00291C8A">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4</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完成切結書填寫並核章</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tabs>
                <w:tab w:val="left" w:pos="3206"/>
              </w:tabs>
              <w:snapToGrid w:val="0"/>
              <w:rPr>
                <w:rFonts w:ascii="標楷體" w:eastAsia="標楷體" w:hAnsi="標楷體" w:cs="標楷體"/>
                <w:sz w:val="28"/>
                <w:szCs w:val="28"/>
                <w:lang w:eastAsia="zh-TW"/>
              </w:rPr>
            </w:pPr>
          </w:p>
        </w:tc>
      </w:tr>
      <w:tr w:rsidR="00291C8A">
        <w:tblPrEx>
          <w:tblCellMar>
            <w:top w:w="0" w:type="dxa"/>
            <w:bottom w:w="0" w:type="dxa"/>
          </w:tblCellMar>
        </w:tblPrEx>
        <w:trPr>
          <w:trHeight w:val="1134"/>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5</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學生作品退件切結書，是否交付學生及家長簽名並收回</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tabs>
                <w:tab w:val="left" w:pos="3206"/>
              </w:tabs>
              <w:snapToGrid w:val="0"/>
              <w:rPr>
                <w:rFonts w:ascii="標楷體" w:eastAsia="標楷體" w:hAnsi="標楷體" w:cs="標楷體"/>
                <w:sz w:val="28"/>
                <w:szCs w:val="28"/>
                <w:lang w:eastAsia="zh-TW"/>
              </w:rPr>
            </w:pPr>
          </w:p>
        </w:tc>
      </w:tr>
      <w:tr w:rsidR="00291C8A">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6</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版畫作品正面已依照版畫簽名格式正確簽名</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tabs>
                <w:tab w:val="left" w:pos="3206"/>
              </w:tabs>
              <w:snapToGrid w:val="0"/>
              <w:rPr>
                <w:rFonts w:ascii="標楷體" w:eastAsia="標楷體" w:hAnsi="標楷體" w:cs="標楷體"/>
                <w:sz w:val="28"/>
                <w:szCs w:val="28"/>
                <w:lang w:eastAsia="zh-TW"/>
              </w:rPr>
            </w:pPr>
          </w:p>
        </w:tc>
      </w:tr>
      <w:tr w:rsidR="00291C8A">
        <w:tblPrEx>
          <w:tblCellMar>
            <w:top w:w="0" w:type="dxa"/>
            <w:bottom w:w="0" w:type="dxa"/>
          </w:tblCellMar>
        </w:tblPrEx>
        <w:trPr>
          <w:trHeight w:val="1361"/>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7</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both"/>
            </w:pPr>
            <w:r>
              <w:rPr>
                <w:rFonts w:ascii="標楷體" w:eastAsia="標楷體" w:hAnsi="標楷體" w:cs="標楷體"/>
                <w:sz w:val="28"/>
                <w:szCs w:val="28"/>
                <w:lang w:eastAsia="zh-TW"/>
              </w:rPr>
              <w:t>國中、小之水墨畫類及書法類是否已托底；高中職之水墨畫類是否已捲軸裱裝及書法類是否已托底。</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tabs>
                <w:tab w:val="left" w:pos="3206"/>
              </w:tabs>
              <w:snapToGrid w:val="0"/>
              <w:rPr>
                <w:rFonts w:ascii="標楷體" w:eastAsia="標楷體" w:hAnsi="標楷體" w:cs="標楷體"/>
                <w:sz w:val="28"/>
                <w:szCs w:val="28"/>
                <w:lang w:eastAsia="zh-TW"/>
              </w:rPr>
            </w:pPr>
          </w:p>
        </w:tc>
      </w:tr>
      <w:tr w:rsidR="00291C8A">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8</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出發前清點作品數量，確定名單與作品是否吻合</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tabs>
                <w:tab w:val="left" w:pos="3206"/>
              </w:tabs>
              <w:snapToGrid w:val="0"/>
              <w:rPr>
                <w:rFonts w:ascii="標楷體" w:eastAsia="標楷體" w:hAnsi="標楷體" w:cs="標楷體"/>
                <w:sz w:val="28"/>
                <w:szCs w:val="28"/>
                <w:lang w:eastAsia="zh-TW"/>
              </w:rPr>
            </w:pPr>
          </w:p>
        </w:tc>
      </w:tr>
      <w:tr w:rsidR="00291C8A">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9</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C8A" w:rsidRDefault="00915140">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其他</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C8A" w:rsidRDefault="00291C8A">
            <w:pPr>
              <w:tabs>
                <w:tab w:val="left" w:pos="3206"/>
              </w:tabs>
              <w:snapToGrid w:val="0"/>
              <w:rPr>
                <w:rFonts w:ascii="標楷體" w:eastAsia="標楷體" w:hAnsi="標楷體" w:cs="標楷體"/>
                <w:sz w:val="28"/>
                <w:szCs w:val="28"/>
                <w:lang w:eastAsia="zh-TW"/>
              </w:rPr>
            </w:pPr>
          </w:p>
        </w:tc>
      </w:tr>
    </w:tbl>
    <w:p w:rsidR="00291C8A" w:rsidRDefault="00291C8A">
      <w:pPr>
        <w:tabs>
          <w:tab w:val="left" w:pos="3206"/>
        </w:tabs>
        <w:snapToGrid w:val="0"/>
        <w:rPr>
          <w:rFonts w:ascii="標楷體" w:eastAsia="標楷體" w:hAnsi="標楷體" w:cs="標楷體"/>
          <w:sz w:val="26"/>
          <w:szCs w:val="26"/>
          <w:lang w:eastAsia="zh-TW"/>
        </w:rPr>
      </w:pPr>
    </w:p>
    <w:p w:rsidR="00291C8A" w:rsidRDefault="00291C8A">
      <w:pPr>
        <w:tabs>
          <w:tab w:val="left" w:pos="3206"/>
        </w:tabs>
        <w:snapToGrid w:val="0"/>
        <w:rPr>
          <w:rFonts w:ascii="標楷體" w:eastAsia="標楷體" w:hAnsi="標楷體" w:cs="標楷體"/>
          <w:sz w:val="26"/>
          <w:szCs w:val="26"/>
          <w:lang w:eastAsia="zh-TW"/>
        </w:rPr>
      </w:pPr>
    </w:p>
    <w:p w:rsidR="00291C8A" w:rsidRDefault="00291C8A">
      <w:pPr>
        <w:tabs>
          <w:tab w:val="left" w:pos="3206"/>
        </w:tabs>
        <w:snapToGrid w:val="0"/>
        <w:rPr>
          <w:rFonts w:ascii="標楷體" w:eastAsia="標楷體" w:hAnsi="標楷體" w:cs="標楷體"/>
          <w:sz w:val="26"/>
          <w:szCs w:val="26"/>
          <w:lang w:eastAsia="zh-TW"/>
        </w:rPr>
      </w:pPr>
    </w:p>
    <w:p w:rsidR="00291C8A" w:rsidRDefault="00291C8A">
      <w:pPr>
        <w:tabs>
          <w:tab w:val="left" w:pos="3206"/>
        </w:tabs>
        <w:snapToGrid w:val="0"/>
        <w:rPr>
          <w:rFonts w:ascii="標楷體" w:eastAsia="標楷體" w:hAnsi="標楷體" w:cs="標楷體"/>
          <w:sz w:val="26"/>
          <w:szCs w:val="26"/>
          <w:lang w:eastAsia="zh-TW"/>
        </w:rPr>
      </w:pPr>
    </w:p>
    <w:p w:rsidR="00291C8A" w:rsidRDefault="00291C8A">
      <w:pPr>
        <w:tabs>
          <w:tab w:val="left" w:pos="3206"/>
        </w:tabs>
        <w:snapToGrid w:val="0"/>
        <w:rPr>
          <w:rFonts w:ascii="標楷體" w:eastAsia="標楷體" w:hAnsi="標楷體" w:cs="標楷體"/>
          <w:sz w:val="26"/>
          <w:szCs w:val="26"/>
          <w:lang w:eastAsia="zh-TW"/>
        </w:rPr>
      </w:pPr>
    </w:p>
    <w:p w:rsidR="00291C8A" w:rsidRDefault="00291C8A">
      <w:pPr>
        <w:pStyle w:val="af0"/>
        <w:spacing w:line="249" w:lineRule="auto"/>
        <w:ind w:left="0" w:firstLine="0"/>
        <w:jc w:val="both"/>
        <w:rPr>
          <w:sz w:val="26"/>
          <w:szCs w:val="26"/>
        </w:rPr>
      </w:pPr>
    </w:p>
    <w:sectPr w:rsidR="00291C8A">
      <w:footerReference w:type="default" r:id="rId12"/>
      <w:pgSz w:w="11906" w:h="16838"/>
      <w:pgMar w:top="1440" w:right="1080" w:bottom="1440" w:left="1080" w:header="720" w:footer="992" w:gutter="0"/>
      <w:cols w:space="720"/>
      <w:docGrid w:type="line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140" w:rsidRDefault="00915140">
      <w:r>
        <w:separator/>
      </w:r>
    </w:p>
  </w:endnote>
  <w:endnote w:type="continuationSeparator" w:id="0">
    <w:p w:rsidR="00915140" w:rsidRDefault="0091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T61975E41tCID-WinCharSetFFFF-H">
    <w:charset w:val="00"/>
    <w:family w:val="auto"/>
    <w:pitch w:val="default"/>
  </w:font>
  <w:font w:name="華康楷書體W5">
    <w:altName w:val="Kristen ITC"/>
    <w:charset w:val="00"/>
    <w:family w:val="script"/>
    <w:pitch w:val="fixed"/>
  </w:font>
  <w:font w:name="華康特粗楷體">
    <w:altName w:val="Old English Text MT"/>
    <w:charset w:val="00"/>
    <w:family w:val="script"/>
    <w:pitch w:val="fixed"/>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1" w:rsidRDefault="00915140">
    <w:pPr>
      <w:pStyle w:val="ac"/>
      <w:jc w:val="center"/>
    </w:pPr>
    <w:r>
      <w:fldChar w:fldCharType="begin"/>
    </w:r>
    <w:r>
      <w:instrText xml:space="preserve"> PAGE </w:instrText>
    </w:r>
    <w:r>
      <w:fldChar w:fldCharType="separate"/>
    </w:r>
    <w:r w:rsidR="003F4088">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1" w:rsidRDefault="00915140">
    <w:pPr>
      <w:pStyle w:val="ac"/>
      <w:jc w:val="center"/>
    </w:pPr>
    <w:r>
      <w:fldChar w:fldCharType="begin"/>
    </w:r>
    <w:r>
      <w:instrText xml:space="preserve"> PAGE </w:instrText>
    </w:r>
    <w:r>
      <w:fldChar w:fldCharType="separate"/>
    </w:r>
    <w:r w:rsidR="003F4088">
      <w:rPr>
        <w:noProof/>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1" w:rsidRDefault="00915140">
    <w:pPr>
      <w:pStyle w:val="ac"/>
      <w:jc w:val="center"/>
    </w:pPr>
    <w:r>
      <w:fldChar w:fldCharType="begin"/>
    </w:r>
    <w:r>
      <w:instrText xml:space="preserve"> PAGE </w:instrText>
    </w:r>
    <w:r>
      <w:fldChar w:fldCharType="separate"/>
    </w:r>
    <w:r w:rsidR="003F4088">
      <w:rPr>
        <w:noProof/>
      </w:rPr>
      <w:t>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1" w:rsidRDefault="00915140">
    <w:pPr>
      <w:pStyle w:val="ac"/>
      <w:jc w:val="center"/>
    </w:pPr>
    <w:r>
      <w:fldChar w:fldCharType="begin"/>
    </w:r>
    <w:r>
      <w:instrText xml:space="preserve"> PAGE </w:instrText>
    </w:r>
    <w:r>
      <w:fldChar w:fldCharType="separate"/>
    </w:r>
    <w:r w:rsidR="003F4088">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140" w:rsidRDefault="00915140">
      <w:r>
        <w:rPr>
          <w:color w:val="000000"/>
        </w:rPr>
        <w:separator/>
      </w:r>
    </w:p>
  </w:footnote>
  <w:footnote w:type="continuationSeparator" w:id="0">
    <w:p w:rsidR="00915140" w:rsidRDefault="00915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B754F"/>
    <w:multiLevelType w:val="multilevel"/>
    <w:tmpl w:val="38A812E2"/>
    <w:lvl w:ilvl="0">
      <w:start w:val="1"/>
      <w:numFmt w:val="decimal"/>
      <w:lvlText w:val="%1."/>
      <w:lvlJc w:val="left"/>
      <w:pPr>
        <w:ind w:left="360" w:hanging="360"/>
      </w:pPr>
      <w:rPr>
        <w:rFonts w:ascii="標楷體" w:eastAsia="標楷體" w:hAnsi="標楷體" w:cs="標楷體"/>
        <w:color w:val="auto"/>
        <w:spacing w:val="-16"/>
        <w:sz w:val="26"/>
        <w:szCs w:val="2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D5D009A"/>
    <w:multiLevelType w:val="multilevel"/>
    <w:tmpl w:val="88BC244A"/>
    <w:lvl w:ilvl="0">
      <w:start w:val="5"/>
      <w:numFmt w:val="taiwaneseCountingThousand"/>
      <w:lvlText w:val="%1、"/>
      <w:lvlJc w:val="left"/>
      <w:pPr>
        <w:ind w:left="720" w:hanging="720"/>
      </w:pPr>
      <w:rPr>
        <w:rFonts w:cs="Times New Roman"/>
        <w:lang w:val="en-US"/>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589635E1"/>
    <w:multiLevelType w:val="multilevel"/>
    <w:tmpl w:val="8244CC8A"/>
    <w:lvl w:ilvl="0">
      <w:start w:val="1"/>
      <w:numFmt w:val="decimal"/>
      <w:lvlText w:val="%1."/>
      <w:lvlJc w:val="left"/>
      <w:pPr>
        <w:ind w:left="1065" w:hanging="360"/>
      </w:pPr>
      <w:rPr>
        <w:rFonts w:cs="Times New Roman"/>
        <w:b w:val="0"/>
        <w:color w:val="000000"/>
      </w:rPr>
    </w:lvl>
    <w:lvl w:ilvl="1">
      <w:start w:val="1"/>
      <w:numFmt w:val="ideographTraditional"/>
      <w:lvlText w:val="%2、"/>
      <w:lvlJc w:val="left"/>
      <w:pPr>
        <w:ind w:left="1665" w:hanging="480"/>
      </w:pPr>
      <w:rPr>
        <w:rFonts w:cs="Times New Roman"/>
      </w:rPr>
    </w:lvl>
    <w:lvl w:ilvl="2">
      <w:start w:val="1"/>
      <w:numFmt w:val="lowerRoman"/>
      <w:lvlText w:val="%3."/>
      <w:lvlJc w:val="right"/>
      <w:pPr>
        <w:ind w:left="2145" w:hanging="480"/>
      </w:pPr>
      <w:rPr>
        <w:rFonts w:cs="Times New Roman"/>
      </w:rPr>
    </w:lvl>
    <w:lvl w:ilvl="3">
      <w:start w:val="1"/>
      <w:numFmt w:val="decimal"/>
      <w:lvlText w:val="%4."/>
      <w:lvlJc w:val="left"/>
      <w:pPr>
        <w:ind w:left="2625" w:hanging="480"/>
      </w:pPr>
      <w:rPr>
        <w:rFonts w:cs="Times New Roman"/>
      </w:rPr>
    </w:lvl>
    <w:lvl w:ilvl="4">
      <w:start w:val="1"/>
      <w:numFmt w:val="ideographTraditional"/>
      <w:lvlText w:val="%5、"/>
      <w:lvlJc w:val="left"/>
      <w:pPr>
        <w:ind w:left="3105" w:hanging="480"/>
      </w:pPr>
      <w:rPr>
        <w:rFonts w:cs="Times New Roman"/>
      </w:rPr>
    </w:lvl>
    <w:lvl w:ilvl="5">
      <w:start w:val="1"/>
      <w:numFmt w:val="lowerRoman"/>
      <w:lvlText w:val="%6."/>
      <w:lvlJc w:val="right"/>
      <w:pPr>
        <w:ind w:left="3585" w:hanging="480"/>
      </w:pPr>
      <w:rPr>
        <w:rFonts w:cs="Times New Roman"/>
      </w:rPr>
    </w:lvl>
    <w:lvl w:ilvl="6">
      <w:start w:val="1"/>
      <w:numFmt w:val="decimal"/>
      <w:lvlText w:val="%7."/>
      <w:lvlJc w:val="left"/>
      <w:pPr>
        <w:ind w:left="4065" w:hanging="480"/>
      </w:pPr>
      <w:rPr>
        <w:rFonts w:cs="Times New Roman"/>
      </w:rPr>
    </w:lvl>
    <w:lvl w:ilvl="7">
      <w:start w:val="1"/>
      <w:numFmt w:val="ideographTraditional"/>
      <w:lvlText w:val="%8、"/>
      <w:lvlJc w:val="left"/>
      <w:pPr>
        <w:ind w:left="4545" w:hanging="480"/>
      </w:pPr>
      <w:rPr>
        <w:rFonts w:cs="Times New Roman"/>
      </w:rPr>
    </w:lvl>
    <w:lvl w:ilvl="8">
      <w:start w:val="1"/>
      <w:numFmt w:val="lowerRoman"/>
      <w:lvlText w:val="%9."/>
      <w:lvlJc w:val="right"/>
      <w:pPr>
        <w:ind w:left="5025" w:hanging="480"/>
      </w:pPr>
      <w:rPr>
        <w:rFonts w:cs="Times New Roman"/>
      </w:rPr>
    </w:lvl>
  </w:abstractNum>
  <w:abstractNum w:abstractNumId="3" w15:restartNumberingAfterBreak="0">
    <w:nsid w:val="6C890F01"/>
    <w:multiLevelType w:val="multilevel"/>
    <w:tmpl w:val="BAC0ED3A"/>
    <w:lvl w:ilvl="0">
      <w:start w:val="2"/>
      <w:numFmt w:val="taiwaneseCountingThousand"/>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taiwaneseCountingThousand"/>
      <w:lvlText w:val="(%3)"/>
      <w:lvlJc w:val="left"/>
      <w:pPr>
        <w:ind w:left="1190" w:hanging="480"/>
      </w:pPr>
      <w:rPr>
        <w:rFonts w:cs="Times New Roman"/>
      </w:rPr>
    </w:lvl>
    <w:lvl w:ilvl="3">
      <w:start w:val="1"/>
      <w:numFmt w:val="taiwaneseCountingThousand"/>
      <w:lvlText w:val="（%4）"/>
      <w:lvlJc w:val="left"/>
      <w:pPr>
        <w:ind w:left="1800" w:hanging="360"/>
      </w:pPr>
      <w:rPr>
        <w:rFonts w:cs="Times New Roman"/>
      </w:rPr>
    </w:lvl>
    <w:lvl w:ilvl="4">
      <w:start w:val="1"/>
      <w:numFmt w:val="taiwaneseCountingThousand"/>
      <w:lvlText w:val="（%5）"/>
      <w:lvlJc w:val="left"/>
      <w:pPr>
        <w:ind w:left="2700" w:hanging="7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91C8A"/>
    <w:rsid w:val="00291C8A"/>
    <w:rsid w:val="003F4088"/>
    <w:rsid w:val="00874999"/>
    <w:rsid w:val="009151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771C7-524B-465A-9412-918E562D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標楷體"/>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color w:val="auto"/>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b w:val="0"/>
      <w:color w:val="auto"/>
      <w:spacing w:val="-16"/>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cs="標楷體"/>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標楷體" w:cs="標楷體"/>
      <w:bCs/>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color w:val="auto"/>
      <w:spacing w:val="-16"/>
      <w:sz w:val="26"/>
      <w:szCs w:val="26"/>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Times New Roman"/>
      <w:color w:val="000000"/>
    </w:rPr>
  </w:style>
  <w:style w:type="character" w:customStyle="1" w:styleId="WW8Num10z1">
    <w:name w:val="WW8Num10z1"/>
    <w:rPr>
      <w:rFonts w:ascii="Wingdings" w:hAnsi="Wingdings" w:cs="Wingdings"/>
    </w:rPr>
  </w:style>
  <w:style w:type="character" w:customStyle="1" w:styleId="WW8Num11z0">
    <w:name w:val="WW8Num11z0"/>
    <w:rPr>
      <w:rFonts w:ascii="標楷體" w:eastAsia="標楷體" w:hAnsi="標楷體" w:cs="標楷體"/>
      <w:b w:val="0"/>
      <w:color w:val="auto"/>
      <w:spacing w:val="-16"/>
      <w:sz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color w:val="auto"/>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標楷體"/>
      <w:b w:val="0"/>
      <w:color w:val="000000"/>
      <w:spacing w:val="-16"/>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標楷體" w:hAnsi="Times New Roman"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bCs/>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標楷體"/>
      <w:b w:val="0"/>
      <w:color w:val="auto"/>
      <w:spacing w:val="-16"/>
      <w:sz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標楷體" w:eastAsia="標楷體" w:hAnsi="標楷體" w:cs="Times New Roman"/>
      <w:b w:val="0"/>
      <w:color w:val="auto"/>
      <w:spacing w:val="-16"/>
      <w:sz w:val="28"/>
    </w:rPr>
  </w:style>
  <w:style w:type="character" w:customStyle="1" w:styleId="WW8Num22z1">
    <w:name w:val="WW8Num22z1"/>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標楷體" w:eastAsia="標楷體" w:hAnsi="標楷體" w:cs="標楷體"/>
      <w:b w:val="0"/>
      <w:color w:val="auto"/>
      <w:spacing w:val="-16"/>
      <w:sz w:val="2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標楷體" w:cs="標楷體"/>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標楷體" w:eastAsia="標楷體" w:hAnsi="標楷體" w:cs="標楷體"/>
      <w:b w:val="0"/>
      <w:color w:val="auto"/>
      <w:spacing w:val="-16"/>
      <w:sz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b/>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color w:val="auto"/>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標楷體" w:cs="標楷體"/>
      <w:color w:val="0000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標楷體" w:eastAsia="標楷體" w:hAnsi="標楷體" w:cs="標楷體"/>
      <w:b w:val="0"/>
      <w:color w:val="auto"/>
      <w:spacing w:val="-16"/>
      <w:sz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val="0"/>
      <w:color w:val="auto"/>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標楷體" w:cs="標楷體"/>
      <w:color w:val="0000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styleId="a3">
    <w:name w:val="annotation reference"/>
    <w:rPr>
      <w:sz w:val="18"/>
      <w:szCs w:val="18"/>
    </w:rPr>
  </w:style>
  <w:style w:type="character" w:styleId="a4">
    <w:name w:val="Hyperlink"/>
    <w:rPr>
      <w:color w:val="0000FF"/>
      <w:sz w:val="20"/>
      <w:szCs w:val="20"/>
      <w:u w:val="single"/>
      <w:lang w:val="zh-TW"/>
    </w:rPr>
  </w:style>
  <w:style w:type="character" w:customStyle="1" w:styleId="a5">
    <w:name w:val="頁尾 字元"/>
    <w:rPr>
      <w:kern w:val="3"/>
    </w:rPr>
  </w:style>
  <w:style w:type="paragraph" w:styleId="a6">
    <w:name w:val="Title"/>
    <w:basedOn w:val="a"/>
    <w:next w:val="a7"/>
    <w:pPr>
      <w:keepNext/>
      <w:spacing w:before="240" w:after="120"/>
    </w:pPr>
    <w:rPr>
      <w:rFonts w:ascii="Arial" w:hAnsi="Arial" w:cs="Mangal"/>
      <w:sz w:val="28"/>
      <w:szCs w:val="28"/>
    </w:rPr>
  </w:style>
  <w:style w:type="paragraph" w:styleId="a7">
    <w:name w:val="Body Text"/>
    <w:basedOn w:val="a"/>
    <w:pPr>
      <w:autoSpaceDE w:val="0"/>
      <w:spacing w:line="240" w:lineRule="atLeast"/>
      <w:jc w:val="both"/>
    </w:pPr>
    <w:rPr>
      <w:rFonts w:ascii="標楷體" w:eastAsia="標楷體" w:hAnsi="標楷體" w:cs="標楷體"/>
      <w:sz w:val="32"/>
      <w:szCs w:val="32"/>
      <w:lang w:val="zh-TW"/>
    </w:rPr>
  </w:style>
  <w:style w:type="paragraph" w:styleId="a8">
    <w:name w:val="List"/>
    <w:basedOn w:val="a7"/>
    <w:rPr>
      <w:rFonts w:cs="Mangal"/>
    </w:rPr>
  </w:style>
  <w:style w:type="paragraph" w:customStyle="1" w:styleId="a9">
    <w:name w:val="標籤"/>
    <w:basedOn w:val="a"/>
    <w:pPr>
      <w:suppressLineNumbers/>
      <w:spacing w:before="120" w:after="120"/>
    </w:pPr>
    <w:rPr>
      <w:rFonts w:cs="Mangal"/>
      <w:i/>
      <w:iCs/>
    </w:rPr>
  </w:style>
  <w:style w:type="paragraph" w:customStyle="1" w:styleId="aa">
    <w:name w:val="目錄"/>
    <w:basedOn w:val="a"/>
    <w:pPr>
      <w:suppressLineNumbers/>
    </w:pPr>
    <w:rPr>
      <w:rFonts w:cs="Mangal"/>
    </w:rPr>
  </w:style>
  <w:style w:type="paragraph" w:styleId="ab">
    <w:name w:val="annotation text"/>
    <w:basedOn w:val="a"/>
    <w:rPr>
      <w:szCs w:val="20"/>
    </w:rPr>
  </w:style>
  <w:style w:type="paragraph" w:styleId="ac">
    <w:name w:val="footer"/>
    <w:basedOn w:val="a"/>
    <w:pPr>
      <w:tabs>
        <w:tab w:val="center" w:pos="4153"/>
        <w:tab w:val="right" w:pos="8306"/>
      </w:tabs>
      <w:snapToGrid w:val="0"/>
    </w:pPr>
    <w:rPr>
      <w:sz w:val="20"/>
      <w:szCs w:val="20"/>
    </w:rPr>
  </w:style>
  <w:style w:type="paragraph" w:styleId="ad">
    <w:name w:val="header"/>
    <w:basedOn w:val="a"/>
    <w:pPr>
      <w:tabs>
        <w:tab w:val="center" w:pos="4153"/>
        <w:tab w:val="right" w:pos="8306"/>
      </w:tabs>
      <w:snapToGrid w:val="0"/>
    </w:pPr>
    <w:rPr>
      <w:sz w:val="20"/>
      <w:szCs w:val="20"/>
    </w:rPr>
  </w:style>
  <w:style w:type="paragraph" w:styleId="ae">
    <w:name w:val="annotation subject"/>
    <w:basedOn w:val="ab"/>
    <w:next w:val="ab"/>
    <w:rPr>
      <w:b/>
      <w:bCs/>
      <w:szCs w:val="24"/>
    </w:rPr>
  </w:style>
  <w:style w:type="paragraph" w:styleId="af">
    <w:name w:val="Balloon Text"/>
    <w:basedOn w:val="a"/>
    <w:rPr>
      <w:rFonts w:ascii="Arial" w:hAnsi="Arial" w:cs="Arial"/>
      <w:sz w:val="18"/>
      <w:szCs w:val="18"/>
    </w:rPr>
  </w:style>
  <w:style w:type="paragraph" w:styleId="af0">
    <w:name w:val="Body Text Indent"/>
    <w:basedOn w:val="a"/>
    <w:pPr>
      <w:snapToGrid w:val="0"/>
      <w:ind w:left="1890" w:hanging="1890"/>
    </w:pPr>
    <w:rPr>
      <w:rFonts w:ascii="標楷體" w:eastAsia="標楷體" w:hAnsi="標楷體"/>
      <w:sz w:val="27"/>
      <w:szCs w:val="20"/>
    </w:rPr>
  </w:style>
  <w:style w:type="paragraph" w:customStyle="1" w:styleId="af1">
    <w:name w:val="表格內容"/>
    <w:basedOn w:val="a"/>
    <w:pPr>
      <w:suppressLineNumbers/>
    </w:pPr>
  </w:style>
  <w:style w:type="paragraph" w:customStyle="1" w:styleId="af2">
    <w:name w:val="表格標題"/>
    <w:basedOn w:val="af1"/>
    <w:pPr>
      <w:jc w:val="center"/>
    </w:pPr>
    <w:rPr>
      <w:b/>
      <w:bCs/>
    </w:rPr>
  </w:style>
  <w:style w:type="paragraph" w:customStyle="1" w:styleId="af3">
    <w:name w:val="訊框內容"/>
    <w:basedOn w:val="a7"/>
  </w:style>
  <w:style w:type="paragraph" w:styleId="af4">
    <w:name w:val="List Paragraph"/>
    <w:basedOn w:val="a"/>
    <w:pPr>
      <w:ind w:left="480"/>
    </w:pPr>
    <w:rPr>
      <w:lang w:eastAsia="zh-TW"/>
    </w:rPr>
  </w:style>
  <w:style w:type="character" w:styleId="af5">
    <w:name w:val="Emphasis"/>
    <w:rPr>
      <w:i/>
      <w:iC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t.tn.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n.edu.tw"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臺南市100學年度學生美術比賽實施計畫(草案)</dc:title>
  <dc:creator>Winiori</dc:creator>
  <cp:lastModifiedBy>User</cp:lastModifiedBy>
  <cp:revision>3</cp:revision>
  <cp:lastPrinted>2018-09-27T03:13:00Z</cp:lastPrinted>
  <dcterms:created xsi:type="dcterms:W3CDTF">2019-08-27T04:14:00Z</dcterms:created>
  <dcterms:modified xsi:type="dcterms:W3CDTF">2019-08-27T04:16:00Z</dcterms:modified>
</cp:coreProperties>
</file>