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8261" w14:textId="77777777" w:rsidR="00141CFB" w:rsidRDefault="00000000">
      <w:pPr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南市</w:t>
      </w:r>
      <w:r>
        <w:rPr>
          <w:rFonts w:ascii="Times New Roman" w:eastAsia="標楷體" w:hAnsi="Times New Roman" w:cs="Times New Roman"/>
          <w:sz w:val="32"/>
          <w:szCs w:val="32"/>
        </w:rPr>
        <w:t>112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年學藝參賽優秀學生表揚」第二梯次</w:t>
      </w:r>
      <w:r>
        <w:rPr>
          <w:rFonts w:ascii="Times New Roman" w:eastAsia="標楷體" w:hAnsi="Times New Roman" w:cs="Times New Roman"/>
          <w:sz w:val="32"/>
          <w:szCs w:val="32"/>
        </w:rPr>
        <w:t>(112.4.1-4.30)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p w14:paraId="1B0AB5FE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14:paraId="04F49EFA" w14:textId="77777777" w:rsidR="00141CFB" w:rsidRDefault="0000000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14:paraId="37839E29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112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112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30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b/>
          <w:shd w:val="clear" w:color="auto" w:fill="FFFFFF"/>
        </w:rPr>
        <w:t>止</w:t>
      </w:r>
      <w:proofErr w:type="gramEnd"/>
      <w:r>
        <w:rPr>
          <w:rFonts w:ascii="Times New Roman" w:eastAsia="標楷體" w:hAnsi="Times New Roman" w:cs="Times New Roman"/>
        </w:rPr>
        <w:t>符合表揚標準學生。</w:t>
      </w:r>
    </w:p>
    <w:p w14:paraId="4F574D5B" w14:textId="77777777" w:rsidR="00141CFB" w:rsidRDefault="00000000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112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5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星期一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</w:t>
      </w:r>
      <w:proofErr w:type="gramStart"/>
      <w:r>
        <w:rPr>
          <w:rFonts w:ascii="Times New Roman" w:eastAsia="標楷體" w:hAnsi="Times New Roman" w:cs="Times New Roman"/>
        </w:rPr>
        <w:t>妥本表核</w:t>
      </w:r>
      <w:proofErr w:type="gramEnd"/>
      <w:r>
        <w:rPr>
          <w:rFonts w:ascii="Times New Roman" w:eastAsia="標楷體" w:hAnsi="Times New Roman" w:cs="Times New Roman"/>
        </w:rPr>
        <w:t>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4698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200"/>
        <w:gridCol w:w="3554"/>
        <w:gridCol w:w="1843"/>
        <w:gridCol w:w="1842"/>
        <w:gridCol w:w="1560"/>
        <w:gridCol w:w="1417"/>
        <w:gridCol w:w="1418"/>
        <w:gridCol w:w="1210"/>
      </w:tblGrid>
      <w:tr w:rsidR="00141CFB" w14:paraId="1824795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7A51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46299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75401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 xml:space="preserve"> 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EB50F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4BC50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94E4A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D1EDC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5BDAF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A9B4C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141CFB" w14:paraId="712993C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FEA6D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400B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2EE24" w14:textId="77777777" w:rsidR="00141CFB" w:rsidRDefault="0000000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110</w:t>
            </w:r>
            <w:r>
              <w:rPr>
                <w:rFonts w:ascii="Times New Roman" w:eastAsia="標楷體" w:hAnsi="Times New Roman" w:cs="Times New Roman"/>
              </w:rPr>
              <w:t>年全國國小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</w:rPr>
              <w:t>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6B692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6AA33" w14:textId="77777777" w:rsidR="00141CFB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C31FC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110.10.01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4F04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240E3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4F28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1CFB" w14:paraId="2FD9C09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67EB2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7715D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502E8" w14:textId="77777777" w:rsidR="00141CFB" w:rsidRDefault="00141C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D5D85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965A0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C6857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BC64E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387AF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92D40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1CFB" w14:paraId="3A9D92B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9673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1ABD2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95C4C" w14:textId="77777777" w:rsidR="00141CFB" w:rsidRDefault="00141C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6B49C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BBF2E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220F4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6F0ED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5AE75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89CE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1CFB" w14:paraId="369BC08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2E32E" w14:textId="77777777" w:rsidR="00141CFB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2DFB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E0F5" w14:textId="77777777" w:rsidR="00141CFB" w:rsidRDefault="00141C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4EA9F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9CAE1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8C98C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8AEFE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E036B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5DBBD" w14:textId="77777777" w:rsidR="00141CFB" w:rsidRDefault="00141C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0358683" w14:textId="77777777" w:rsidR="00000000" w:rsidRDefault="00000000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14:paraId="7075FB0C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14:paraId="792CE2AF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14:paraId="4A013FFF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</w:t>
      </w:r>
      <w:proofErr w:type="gramStart"/>
      <w:r>
        <w:rPr>
          <w:rFonts w:ascii="Times New Roman" w:eastAsia="標楷體" w:hAnsi="Times New Roman" w:cs="Times New Roman"/>
          <w:b/>
          <w:u w:val="single"/>
        </w:rPr>
        <w:t>勿列於</w:t>
      </w:r>
      <w:proofErr w:type="gramEnd"/>
      <w:r>
        <w:rPr>
          <w:rFonts w:ascii="Times New Roman" w:eastAsia="標楷體" w:hAnsi="Times New Roman" w:cs="Times New Roman"/>
          <w:b/>
          <w:u w:val="single"/>
        </w:rPr>
        <w:t>同表格欄內</w:t>
      </w:r>
      <w:r>
        <w:rPr>
          <w:rFonts w:ascii="Times New Roman" w:eastAsia="標楷體" w:hAnsi="Times New Roman" w:cs="Times New Roman"/>
        </w:rPr>
        <w:t>。</w:t>
      </w:r>
    </w:p>
    <w:p w14:paraId="2D00ED2F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110</w:t>
      </w:r>
      <w:r>
        <w:rPr>
          <w:rFonts w:ascii="Times New Roman" w:eastAsia="標楷體" w:hAnsi="Times New Roman" w:cs="Times New Roman"/>
        </w:rPr>
        <w:t>年全國國小</w:t>
      </w:r>
      <w:proofErr w:type="gramStart"/>
      <w:r>
        <w:rPr>
          <w:rFonts w:ascii="Times New Roman" w:eastAsia="標楷體" w:hAnsi="Times New Roman" w:cs="Times New Roman"/>
        </w:rPr>
        <w:t>盃</w:t>
      </w:r>
      <w:proofErr w:type="gramEnd"/>
      <w:r>
        <w:rPr>
          <w:rFonts w:ascii="Times New Roman" w:eastAsia="標楷體" w:hAnsi="Times New Roman" w:cs="Times New Roman"/>
        </w:rPr>
        <w:t>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14:paraId="1797EBDC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14:paraId="3A400AD9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14:paraId="45ECFBF3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14:paraId="2F8A804E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14:paraId="6F6900CE" w14:textId="77777777" w:rsidR="00141CFB" w:rsidRDefault="0000000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0" w:name="OLE_LINK1"/>
      <w:bookmarkStart w:id="1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0"/>
      <w:bookmarkEnd w:id="1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14:paraId="2A50E230" w14:textId="77777777" w:rsidR="00141CFB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</w:t>
      </w:r>
      <w:proofErr w:type="gramStart"/>
      <w:r>
        <w:rPr>
          <w:rFonts w:ascii="Times New Roman" w:eastAsia="標楷體" w:hAnsi="Times New Roman" w:cs="Times New Roman"/>
        </w:rPr>
        <w:t>學生請擇最優</w:t>
      </w:r>
      <w:proofErr w:type="gramEnd"/>
      <w:r>
        <w:rPr>
          <w:rFonts w:ascii="Times New Roman" w:eastAsia="標楷體" w:hAnsi="Times New Roman" w:cs="Times New Roman"/>
        </w:rPr>
        <w:t>成績送件，同一學生</w:t>
      </w:r>
      <w:proofErr w:type="gramStart"/>
      <w:r>
        <w:rPr>
          <w:rFonts w:ascii="Times New Roman" w:eastAsia="標楷體" w:hAnsi="Times New Roman" w:cs="Times New Roman"/>
        </w:rPr>
        <w:t>勿</w:t>
      </w:r>
      <w:proofErr w:type="gramEnd"/>
      <w:r>
        <w:rPr>
          <w:rFonts w:ascii="Times New Roman" w:eastAsia="標楷體" w:hAnsi="Times New Roman" w:cs="Times New Roman"/>
        </w:rPr>
        <w:t>重複送件。</w:t>
      </w:r>
    </w:p>
    <w:p w14:paraId="7C020EF2" w14:textId="77777777" w:rsidR="00141CFB" w:rsidRDefault="00141CFB">
      <w:pPr>
        <w:widowControl/>
        <w:rPr>
          <w:rFonts w:ascii="Times New Roman" w:eastAsia="標楷體" w:hAnsi="Times New Roman" w:cs="Times New Roman"/>
          <w:kern w:val="0"/>
          <w:szCs w:val="28"/>
        </w:rPr>
      </w:pPr>
    </w:p>
    <w:p w14:paraId="76044D00" w14:textId="77777777" w:rsidR="00141CFB" w:rsidRDefault="00000000">
      <w:pPr>
        <w:widowControl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</w:t>
      </w:r>
      <w:r>
        <w:rPr>
          <w:rFonts w:ascii="標楷體" w:eastAsia="標楷體" w:hAnsi="標楷體" w:cs="標楷體"/>
          <w:kern w:val="0"/>
          <w:szCs w:val="28"/>
        </w:rPr>
        <w:t xml:space="preserve">                         </w:t>
      </w:r>
    </w:p>
    <w:sectPr w:rsidR="00141CFB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E039" w14:textId="77777777" w:rsidR="008F30D0" w:rsidRDefault="008F30D0">
      <w:r>
        <w:separator/>
      </w:r>
    </w:p>
  </w:endnote>
  <w:endnote w:type="continuationSeparator" w:id="0">
    <w:p w14:paraId="6D2693AB" w14:textId="77777777" w:rsidR="008F30D0" w:rsidRDefault="008F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708D" w14:textId="77777777" w:rsidR="008F30D0" w:rsidRDefault="008F30D0">
      <w:r>
        <w:rPr>
          <w:color w:val="000000"/>
        </w:rPr>
        <w:separator/>
      </w:r>
    </w:p>
  </w:footnote>
  <w:footnote w:type="continuationSeparator" w:id="0">
    <w:p w14:paraId="57BD4F4C" w14:textId="77777777" w:rsidR="008F30D0" w:rsidRDefault="008F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1CFB"/>
    <w:rsid w:val="00141CFB"/>
    <w:rsid w:val="008F30D0"/>
    <w:rsid w:val="00E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69CB"/>
  <w15:docId w15:val="{A4FC479E-C6FE-449A-B08B-C63464E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林榮宗</cp:lastModifiedBy>
  <cp:revision>2</cp:revision>
  <cp:lastPrinted>2016-02-04T04:12:00Z</cp:lastPrinted>
  <dcterms:created xsi:type="dcterms:W3CDTF">2023-03-02T01:45:00Z</dcterms:created>
  <dcterms:modified xsi:type="dcterms:W3CDTF">2023-03-02T01:45:00Z</dcterms:modified>
</cp:coreProperties>
</file>